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16" w:rsidRDefault="009678D5" w:rsidP="007059ED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-465455</wp:posOffset>
            </wp:positionV>
            <wp:extent cx="2808605" cy="1831975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190" t="25816" r="25066" b="47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83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616" w:rsidRDefault="00A61616" w:rsidP="007059ED">
      <w:pPr>
        <w:ind w:firstLine="1418"/>
        <w:rPr>
          <w:b/>
          <w:smallCaps/>
          <w:sz w:val="28"/>
          <w:szCs w:val="28"/>
        </w:rPr>
      </w:pPr>
    </w:p>
    <w:p w:rsidR="00A61616" w:rsidRDefault="00A61616" w:rsidP="007059ED">
      <w:pPr>
        <w:ind w:firstLine="1418"/>
        <w:rPr>
          <w:b/>
          <w:smallCaps/>
          <w:sz w:val="28"/>
          <w:szCs w:val="28"/>
        </w:rPr>
      </w:pPr>
    </w:p>
    <w:p w:rsidR="00A61616" w:rsidRDefault="00A61616" w:rsidP="007059ED">
      <w:pPr>
        <w:ind w:firstLine="1418"/>
        <w:rPr>
          <w:b/>
          <w:smallCaps/>
          <w:sz w:val="28"/>
          <w:szCs w:val="28"/>
        </w:rPr>
      </w:pPr>
    </w:p>
    <w:p w:rsidR="00A61616" w:rsidRDefault="00A61616" w:rsidP="007059ED">
      <w:pPr>
        <w:ind w:firstLine="1418"/>
        <w:rPr>
          <w:b/>
          <w:smallCaps/>
          <w:sz w:val="28"/>
          <w:szCs w:val="28"/>
        </w:rPr>
      </w:pPr>
    </w:p>
    <w:p w:rsidR="00A61616" w:rsidRDefault="00A61616" w:rsidP="007059ED">
      <w:pPr>
        <w:ind w:firstLine="1418"/>
        <w:rPr>
          <w:b/>
          <w:smallCaps/>
          <w:sz w:val="28"/>
          <w:szCs w:val="28"/>
        </w:rPr>
      </w:pPr>
    </w:p>
    <w:p w:rsidR="00A61616" w:rsidRDefault="00A61616" w:rsidP="007059ED">
      <w:pPr>
        <w:ind w:firstLine="1418"/>
        <w:rPr>
          <w:b/>
          <w:smallCaps/>
          <w:sz w:val="28"/>
          <w:szCs w:val="28"/>
        </w:rPr>
      </w:pPr>
    </w:p>
    <w:p w:rsidR="00A61616" w:rsidRDefault="00A61616" w:rsidP="007059ED">
      <w:pPr>
        <w:ind w:firstLine="1418"/>
        <w:rPr>
          <w:b/>
          <w:smallCaps/>
          <w:sz w:val="28"/>
          <w:szCs w:val="28"/>
        </w:rPr>
      </w:pPr>
    </w:p>
    <w:p w:rsidR="007059ED" w:rsidRPr="00487369" w:rsidRDefault="007059ED" w:rsidP="007059ED">
      <w:pPr>
        <w:ind w:firstLine="1418"/>
        <w:rPr>
          <w:b/>
          <w:smallCaps/>
          <w:sz w:val="28"/>
          <w:szCs w:val="28"/>
        </w:rPr>
      </w:pPr>
      <w:r w:rsidRPr="00487369">
        <w:rPr>
          <w:b/>
          <w:smallCaps/>
          <w:sz w:val="28"/>
          <w:szCs w:val="28"/>
        </w:rPr>
        <w:t>Requerimento n.º:</w:t>
      </w:r>
    </w:p>
    <w:p w:rsidR="007059ED" w:rsidRPr="00487369" w:rsidRDefault="007059ED" w:rsidP="007059ED">
      <w:pPr>
        <w:ind w:firstLine="1418"/>
        <w:rPr>
          <w:b/>
          <w:sz w:val="28"/>
          <w:szCs w:val="28"/>
        </w:rPr>
      </w:pPr>
    </w:p>
    <w:p w:rsidR="007059ED" w:rsidRDefault="00D6430C" w:rsidP="007059ED">
      <w:pPr>
        <w:ind w:firstLine="1418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</w:t>
      </w:r>
      <w:r w:rsidR="00617475">
        <w:rPr>
          <w:b/>
          <w:smallCaps/>
          <w:sz w:val="28"/>
          <w:szCs w:val="28"/>
        </w:rPr>
        <w:t>Informações ao pre</w:t>
      </w:r>
      <w:r w:rsidR="009678D5">
        <w:rPr>
          <w:b/>
          <w:smallCaps/>
          <w:sz w:val="28"/>
          <w:szCs w:val="28"/>
        </w:rPr>
        <w:t>feito sobre a possibilidade de i</w:t>
      </w:r>
      <w:r w:rsidR="00617475">
        <w:rPr>
          <w:b/>
          <w:smallCaps/>
          <w:sz w:val="28"/>
          <w:szCs w:val="28"/>
        </w:rPr>
        <w:t>mplantar redutor de velocidade na rua Luiza Marangoni Borges</w:t>
      </w:r>
      <w:r w:rsidR="009678D5">
        <w:rPr>
          <w:b/>
          <w:smallCaps/>
          <w:sz w:val="28"/>
          <w:szCs w:val="28"/>
        </w:rPr>
        <w:t>,  Jardim  N</w:t>
      </w:r>
      <w:r w:rsidR="00617475">
        <w:rPr>
          <w:b/>
          <w:smallCaps/>
          <w:sz w:val="28"/>
          <w:szCs w:val="28"/>
        </w:rPr>
        <w:t>ovo</w:t>
      </w:r>
      <w:r w:rsidR="009678D5">
        <w:rPr>
          <w:b/>
          <w:smallCaps/>
          <w:sz w:val="28"/>
          <w:szCs w:val="28"/>
        </w:rPr>
        <w:t xml:space="preserve">  </w:t>
      </w:r>
      <w:proofErr w:type="spellStart"/>
      <w:r w:rsidR="009678D5">
        <w:rPr>
          <w:b/>
          <w:smallCaps/>
          <w:sz w:val="28"/>
          <w:szCs w:val="28"/>
        </w:rPr>
        <w:t>C</w:t>
      </w:r>
      <w:r w:rsidR="00617475">
        <w:rPr>
          <w:b/>
          <w:smallCaps/>
          <w:sz w:val="28"/>
          <w:szCs w:val="28"/>
        </w:rPr>
        <w:t>ajurú</w:t>
      </w:r>
      <w:proofErr w:type="spellEnd"/>
      <w:r w:rsidR="00617475">
        <w:rPr>
          <w:b/>
          <w:smallCaps/>
          <w:sz w:val="28"/>
          <w:szCs w:val="28"/>
        </w:rPr>
        <w:t xml:space="preserve"> </w:t>
      </w:r>
      <w:r w:rsidR="009678D5">
        <w:rPr>
          <w:b/>
          <w:smallCaps/>
          <w:sz w:val="28"/>
          <w:szCs w:val="28"/>
        </w:rPr>
        <w:t>,</w:t>
      </w:r>
      <w:r w:rsidR="00617475">
        <w:rPr>
          <w:b/>
          <w:smallCaps/>
          <w:sz w:val="28"/>
          <w:szCs w:val="28"/>
        </w:rPr>
        <w:t xml:space="preserve"> próximo ao número 73.</w:t>
      </w:r>
    </w:p>
    <w:p w:rsidR="00617475" w:rsidRPr="00487369" w:rsidRDefault="00617475" w:rsidP="007059ED">
      <w:pPr>
        <w:ind w:firstLine="1418"/>
        <w:jc w:val="both"/>
        <w:rPr>
          <w:smallCaps/>
          <w:sz w:val="28"/>
          <w:szCs w:val="28"/>
        </w:rPr>
      </w:pPr>
    </w:p>
    <w:p w:rsidR="007059ED" w:rsidRPr="00487369" w:rsidRDefault="007059ED" w:rsidP="007059ED">
      <w:pPr>
        <w:ind w:firstLine="1418"/>
        <w:jc w:val="both"/>
        <w:rPr>
          <w:szCs w:val="24"/>
        </w:rPr>
      </w:pPr>
    </w:p>
    <w:p w:rsidR="007059ED" w:rsidRDefault="00D13BE8" w:rsidP="007059ED">
      <w:pPr>
        <w:ind w:firstLine="1418"/>
        <w:jc w:val="both"/>
        <w:rPr>
          <w:sz w:val="26"/>
          <w:szCs w:val="26"/>
        </w:rPr>
      </w:pPr>
      <w:r w:rsidRPr="00D13BE8">
        <w:rPr>
          <w:sz w:val="26"/>
          <w:szCs w:val="26"/>
        </w:rPr>
        <w:t>CONSIDERANDO</w:t>
      </w:r>
      <w:r w:rsidR="00617475">
        <w:rPr>
          <w:sz w:val="26"/>
          <w:szCs w:val="26"/>
        </w:rPr>
        <w:t xml:space="preserve"> que na Rua Luiza Marangoni Borges</w:t>
      </w:r>
      <w:r w:rsidR="009678D5">
        <w:rPr>
          <w:sz w:val="26"/>
          <w:szCs w:val="26"/>
        </w:rPr>
        <w:t xml:space="preserve"> , na altura do nú</w:t>
      </w:r>
      <w:r w:rsidR="00617475">
        <w:rPr>
          <w:sz w:val="26"/>
          <w:szCs w:val="26"/>
        </w:rPr>
        <w:t>mero 73</w:t>
      </w:r>
      <w:r w:rsidR="009678D5">
        <w:rPr>
          <w:sz w:val="26"/>
          <w:szCs w:val="26"/>
        </w:rPr>
        <w:t xml:space="preserve"> ,</w:t>
      </w:r>
      <w:r w:rsidR="00617475">
        <w:rPr>
          <w:sz w:val="26"/>
          <w:szCs w:val="26"/>
        </w:rPr>
        <w:t xml:space="preserve"> s</w:t>
      </w:r>
      <w:r w:rsidR="00894223">
        <w:rPr>
          <w:sz w:val="26"/>
          <w:szCs w:val="26"/>
        </w:rPr>
        <w:t>ão constante os acidentes de trâ</w:t>
      </w:r>
      <w:r w:rsidR="00617475">
        <w:rPr>
          <w:sz w:val="26"/>
          <w:szCs w:val="26"/>
        </w:rPr>
        <w:t>nsito;</w:t>
      </w:r>
    </w:p>
    <w:p w:rsidR="00617475" w:rsidRDefault="00617475" w:rsidP="007059ED">
      <w:pPr>
        <w:ind w:firstLine="1418"/>
        <w:jc w:val="both"/>
        <w:rPr>
          <w:sz w:val="26"/>
          <w:szCs w:val="26"/>
        </w:rPr>
      </w:pPr>
    </w:p>
    <w:p w:rsidR="00617475" w:rsidRDefault="00617475" w:rsidP="007059ED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CONSIDERANDO que as reivindicações por parte dos moradores</w:t>
      </w:r>
      <w:r w:rsidR="009678D5">
        <w:rPr>
          <w:sz w:val="26"/>
          <w:szCs w:val="26"/>
        </w:rPr>
        <w:t>,   com relação a alta velocidade praticada</w:t>
      </w:r>
      <w:r w:rsidR="003D52DC">
        <w:rPr>
          <w:sz w:val="26"/>
          <w:szCs w:val="26"/>
        </w:rPr>
        <w:t xml:space="preserve"> no local, são diá</w:t>
      </w:r>
      <w:r w:rsidR="00277B04">
        <w:rPr>
          <w:sz w:val="26"/>
          <w:szCs w:val="26"/>
        </w:rPr>
        <w:t>rias;</w:t>
      </w:r>
    </w:p>
    <w:p w:rsidR="00277B04" w:rsidRDefault="00277B04" w:rsidP="007059ED">
      <w:pPr>
        <w:ind w:firstLine="1418"/>
        <w:jc w:val="both"/>
        <w:rPr>
          <w:sz w:val="26"/>
          <w:szCs w:val="26"/>
        </w:rPr>
      </w:pPr>
    </w:p>
    <w:p w:rsidR="00277B04" w:rsidRPr="00820A43" w:rsidRDefault="00277B04" w:rsidP="007059ED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CONSIDERANDO que os mesmos solicitam a implantação de redutor de velocidade no supramencionado local; isto é que:</w:t>
      </w:r>
    </w:p>
    <w:p w:rsidR="007059ED" w:rsidRPr="00820A43" w:rsidRDefault="007059ED" w:rsidP="007059ED">
      <w:pPr>
        <w:ind w:firstLine="1418"/>
        <w:rPr>
          <w:b/>
          <w:sz w:val="26"/>
          <w:szCs w:val="26"/>
        </w:rPr>
      </w:pPr>
    </w:p>
    <w:p w:rsidR="007059ED" w:rsidRDefault="007059ED" w:rsidP="007059ED">
      <w:pPr>
        <w:ind w:firstLine="1418"/>
        <w:jc w:val="both"/>
        <w:rPr>
          <w:sz w:val="26"/>
          <w:szCs w:val="26"/>
        </w:rPr>
      </w:pPr>
      <w:r w:rsidRPr="00820A43">
        <w:rPr>
          <w:sz w:val="26"/>
          <w:szCs w:val="26"/>
        </w:rPr>
        <w:t xml:space="preserve">REQUEIRO à Mesa, ouvido o Plenário, seja oficiado ao Excelentíssimo Senhor Prefeito Municipal, solicitando nos informar o que segue: </w:t>
      </w:r>
    </w:p>
    <w:p w:rsidR="00277B04" w:rsidRDefault="00277B04" w:rsidP="007059ED">
      <w:pPr>
        <w:ind w:firstLine="1418"/>
        <w:jc w:val="both"/>
        <w:rPr>
          <w:sz w:val="26"/>
          <w:szCs w:val="26"/>
        </w:rPr>
      </w:pPr>
    </w:p>
    <w:p w:rsidR="00277B04" w:rsidRDefault="00277B04" w:rsidP="007059ED">
      <w:pPr>
        <w:ind w:firstLine="1418"/>
        <w:jc w:val="both"/>
        <w:rPr>
          <w:sz w:val="26"/>
          <w:szCs w:val="26"/>
        </w:rPr>
      </w:pPr>
    </w:p>
    <w:p w:rsidR="00277B04" w:rsidRDefault="00277B04" w:rsidP="007059ED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1-) Há possibilidade de instalar redutor de velocidade no citado local?</w:t>
      </w:r>
    </w:p>
    <w:p w:rsidR="00277B04" w:rsidRDefault="00277B04" w:rsidP="007059ED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2-)  Se sim, qual a previsão ?</w:t>
      </w:r>
    </w:p>
    <w:p w:rsidR="007059ED" w:rsidRPr="00820A43" w:rsidRDefault="00277B04" w:rsidP="003D52DC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3-)  Se não, por qual motivo ?</w:t>
      </w:r>
    </w:p>
    <w:p w:rsidR="007059ED" w:rsidRPr="00820A43" w:rsidRDefault="007059ED" w:rsidP="007059ED">
      <w:pPr>
        <w:ind w:firstLine="2381"/>
        <w:jc w:val="both"/>
        <w:rPr>
          <w:sz w:val="26"/>
          <w:szCs w:val="26"/>
        </w:rPr>
      </w:pPr>
    </w:p>
    <w:p w:rsidR="007059ED" w:rsidRDefault="003D52DC" w:rsidP="007059E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S/S.,  06</w:t>
      </w:r>
      <w:r w:rsidR="007059ED" w:rsidRPr="00820A43">
        <w:rPr>
          <w:b/>
          <w:sz w:val="26"/>
          <w:szCs w:val="26"/>
        </w:rPr>
        <w:t xml:space="preserve"> d</w:t>
      </w:r>
      <w:r>
        <w:rPr>
          <w:b/>
          <w:sz w:val="26"/>
          <w:szCs w:val="26"/>
        </w:rPr>
        <w:t>e fevereiro de 2017</w:t>
      </w:r>
      <w:r w:rsidR="009678D5">
        <w:rPr>
          <w:b/>
          <w:sz w:val="26"/>
          <w:szCs w:val="26"/>
        </w:rPr>
        <w:t>.</w:t>
      </w:r>
    </w:p>
    <w:p w:rsidR="003D52DC" w:rsidRDefault="003D52DC" w:rsidP="007059ED">
      <w:pPr>
        <w:jc w:val="center"/>
        <w:rPr>
          <w:b/>
          <w:sz w:val="26"/>
          <w:szCs w:val="26"/>
        </w:rPr>
      </w:pPr>
    </w:p>
    <w:p w:rsidR="003D52DC" w:rsidRPr="00820A43" w:rsidRDefault="003D52DC" w:rsidP="007059ED">
      <w:pPr>
        <w:jc w:val="center"/>
        <w:rPr>
          <w:sz w:val="26"/>
          <w:szCs w:val="26"/>
        </w:rPr>
      </w:pPr>
    </w:p>
    <w:p w:rsidR="007059ED" w:rsidRDefault="003D52DC" w:rsidP="007059ED">
      <w:pPr>
        <w:ind w:firstLine="23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João </w:t>
      </w:r>
      <w:proofErr w:type="spellStart"/>
      <w:r>
        <w:rPr>
          <w:sz w:val="26"/>
          <w:szCs w:val="26"/>
        </w:rPr>
        <w:t>Donizeti</w:t>
      </w:r>
      <w:proofErr w:type="spellEnd"/>
      <w:r>
        <w:rPr>
          <w:sz w:val="26"/>
          <w:szCs w:val="26"/>
        </w:rPr>
        <w:t xml:space="preserve"> Silvestre</w:t>
      </w:r>
    </w:p>
    <w:p w:rsidR="003D52DC" w:rsidRDefault="003D52DC" w:rsidP="007059ED">
      <w:pPr>
        <w:ind w:firstLine="23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</w:p>
    <w:p w:rsidR="00BD0035" w:rsidRPr="00065063" w:rsidRDefault="003D52DC" w:rsidP="00065063">
      <w:pPr>
        <w:ind w:firstLine="23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Vereador</w:t>
      </w:r>
    </w:p>
    <w:sectPr w:rsidR="00BD0035" w:rsidRPr="00065063" w:rsidSect="00A61616">
      <w:headerReference w:type="default" r:id="rId7"/>
      <w:type w:val="continuous"/>
      <w:pgSz w:w="11907" w:h="16840" w:code="9"/>
      <w:pgMar w:top="2694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636" w:rsidRDefault="005D1636" w:rsidP="002F6274">
      <w:r>
        <w:separator/>
      </w:r>
    </w:p>
  </w:endnote>
  <w:endnote w:type="continuationSeparator" w:id="0">
    <w:p w:rsidR="005D1636" w:rsidRDefault="005D1636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636" w:rsidRDefault="005D1636" w:rsidP="002F6274">
      <w:r>
        <w:separator/>
      </w:r>
    </w:p>
  </w:footnote>
  <w:footnote w:type="continuationSeparator" w:id="0">
    <w:p w:rsidR="005D1636" w:rsidRDefault="005D1636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9678D5" w:rsidP="00A61616">
    <w:pPr>
      <w:ind w:left="4820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77B04"/>
    <w:rsid w:val="00065063"/>
    <w:rsid w:val="00090773"/>
    <w:rsid w:val="000B4882"/>
    <w:rsid w:val="00117D81"/>
    <w:rsid w:val="0014069B"/>
    <w:rsid w:val="00211CCE"/>
    <w:rsid w:val="00271053"/>
    <w:rsid w:val="00277B04"/>
    <w:rsid w:val="002F6274"/>
    <w:rsid w:val="00350CD4"/>
    <w:rsid w:val="00365C7F"/>
    <w:rsid w:val="003B405B"/>
    <w:rsid w:val="003D52DC"/>
    <w:rsid w:val="0057652B"/>
    <w:rsid w:val="005B2204"/>
    <w:rsid w:val="005D1636"/>
    <w:rsid w:val="00617475"/>
    <w:rsid w:val="006401D6"/>
    <w:rsid w:val="0064450A"/>
    <w:rsid w:val="0066334E"/>
    <w:rsid w:val="006B7435"/>
    <w:rsid w:val="007059ED"/>
    <w:rsid w:val="00742B73"/>
    <w:rsid w:val="00894223"/>
    <w:rsid w:val="008A4579"/>
    <w:rsid w:val="009678D5"/>
    <w:rsid w:val="009944FA"/>
    <w:rsid w:val="00A00689"/>
    <w:rsid w:val="00A61616"/>
    <w:rsid w:val="00B40A12"/>
    <w:rsid w:val="00B667A2"/>
    <w:rsid w:val="00BB36D6"/>
    <w:rsid w:val="00BD0035"/>
    <w:rsid w:val="00BE67DA"/>
    <w:rsid w:val="00C64B76"/>
    <w:rsid w:val="00CC19D5"/>
    <w:rsid w:val="00CE7896"/>
    <w:rsid w:val="00D1058F"/>
    <w:rsid w:val="00D123A2"/>
    <w:rsid w:val="00D13BE8"/>
    <w:rsid w:val="00D26DE9"/>
    <w:rsid w:val="00D6430C"/>
    <w:rsid w:val="00E10A14"/>
    <w:rsid w:val="00E17387"/>
    <w:rsid w:val="00E2732F"/>
    <w:rsid w:val="00E5090D"/>
    <w:rsid w:val="00F3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A1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A616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61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S%202017\REQ_PREFEITO%20TES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REQ_PREFEITO TESTE</Template>
  <TotalTime>40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usuariogabinete</dc:creator>
  <cp:lastModifiedBy>usuariogabinete</cp:lastModifiedBy>
  <cp:revision>3</cp:revision>
  <cp:lastPrinted>2017-02-06T14:33:00Z</cp:lastPrinted>
  <dcterms:created xsi:type="dcterms:W3CDTF">2017-02-06T14:07:00Z</dcterms:created>
  <dcterms:modified xsi:type="dcterms:W3CDTF">2017-02-06T16:23:00Z</dcterms:modified>
</cp:coreProperties>
</file>