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0635A7" w:rsidRDefault="004157C1" w:rsidP="000635A7">
      <w:pPr>
        <w:spacing w:line="360" w:lineRule="auto"/>
        <w:jc w:val="center"/>
        <w:rPr>
          <w:b/>
        </w:rPr>
      </w:pPr>
      <w:r w:rsidRPr="000635A7">
        <w:rPr>
          <w:b/>
        </w:rPr>
        <w:t>PROJETO DE LEI Nº</w:t>
      </w:r>
      <w:r w:rsidR="006B52F3">
        <w:rPr>
          <w:b/>
        </w:rPr>
        <w:t xml:space="preserve"> 51/2017</w:t>
      </w:r>
    </w:p>
    <w:p w:rsidR="004157C1" w:rsidRPr="000635A7" w:rsidRDefault="004157C1" w:rsidP="000635A7">
      <w:pPr>
        <w:spacing w:line="360" w:lineRule="auto"/>
        <w:ind w:firstLine="4253"/>
        <w:jc w:val="both"/>
        <w:rPr>
          <w:b/>
        </w:rPr>
      </w:pPr>
    </w:p>
    <w:p w:rsidR="009F2155" w:rsidRPr="009D4B8F" w:rsidRDefault="004157C1" w:rsidP="000635A7">
      <w:pPr>
        <w:spacing w:line="360" w:lineRule="auto"/>
        <w:ind w:left="3420"/>
        <w:jc w:val="both"/>
        <w:rPr>
          <w:b/>
          <w:sz w:val="22"/>
          <w:szCs w:val="22"/>
        </w:rPr>
      </w:pPr>
      <w:bookmarkStart w:id="0" w:name="_GoBack"/>
      <w:r w:rsidRPr="009D4B8F">
        <w:rPr>
          <w:b/>
          <w:sz w:val="22"/>
          <w:szCs w:val="22"/>
        </w:rPr>
        <w:t xml:space="preserve">Declara de </w:t>
      </w:r>
      <w:r w:rsidR="007B513D" w:rsidRPr="009D4B8F">
        <w:rPr>
          <w:b/>
          <w:sz w:val="22"/>
          <w:szCs w:val="22"/>
        </w:rPr>
        <w:t>U</w:t>
      </w:r>
      <w:r w:rsidRPr="009D4B8F">
        <w:rPr>
          <w:b/>
          <w:sz w:val="22"/>
          <w:szCs w:val="22"/>
        </w:rPr>
        <w:t>tilidade Pública</w:t>
      </w:r>
      <w:r w:rsidR="000E3E4D" w:rsidRPr="009D4B8F">
        <w:rPr>
          <w:b/>
          <w:sz w:val="22"/>
          <w:szCs w:val="22"/>
        </w:rPr>
        <w:t xml:space="preserve"> o</w:t>
      </w:r>
      <w:r w:rsidRPr="009D4B8F">
        <w:rPr>
          <w:b/>
          <w:sz w:val="22"/>
          <w:szCs w:val="22"/>
        </w:rPr>
        <w:t xml:space="preserve"> “</w:t>
      </w:r>
      <w:r w:rsidR="009F2155" w:rsidRPr="009D4B8F">
        <w:rPr>
          <w:b/>
          <w:sz w:val="22"/>
          <w:szCs w:val="22"/>
        </w:rPr>
        <w:t>C</w:t>
      </w:r>
      <w:r w:rsidR="00121BB9">
        <w:rPr>
          <w:b/>
          <w:sz w:val="22"/>
          <w:szCs w:val="22"/>
        </w:rPr>
        <w:t>C</w:t>
      </w:r>
      <w:r w:rsidR="009F2155" w:rsidRPr="009D4B8F">
        <w:rPr>
          <w:b/>
          <w:sz w:val="22"/>
          <w:szCs w:val="22"/>
        </w:rPr>
        <w:t>P-CENTRO DE CAPACITAÇÃO PROFISSIONALIZANTE</w:t>
      </w:r>
      <w:r w:rsidRPr="009D4B8F">
        <w:rPr>
          <w:b/>
          <w:sz w:val="22"/>
          <w:szCs w:val="22"/>
        </w:rPr>
        <w:t>” e dá outras providências.</w:t>
      </w:r>
    </w:p>
    <w:bookmarkEnd w:id="0"/>
    <w:p w:rsidR="009F2155" w:rsidRPr="000635A7" w:rsidRDefault="009F2155" w:rsidP="000635A7">
      <w:pPr>
        <w:spacing w:line="360" w:lineRule="auto"/>
        <w:ind w:left="3420"/>
        <w:jc w:val="both"/>
        <w:rPr>
          <w:b/>
        </w:rPr>
      </w:pPr>
    </w:p>
    <w:p w:rsidR="004157C1" w:rsidRPr="000635A7" w:rsidRDefault="004157C1" w:rsidP="000635A7">
      <w:pPr>
        <w:spacing w:line="360" w:lineRule="auto"/>
        <w:ind w:left="3420"/>
        <w:jc w:val="both"/>
      </w:pPr>
      <w:r w:rsidRPr="000635A7">
        <w:t>A Câmara Municipal de Sorocaba decreta:</w:t>
      </w:r>
    </w:p>
    <w:p w:rsidR="004157C1" w:rsidRPr="000635A7" w:rsidRDefault="004157C1" w:rsidP="000635A7">
      <w:pPr>
        <w:spacing w:line="360" w:lineRule="auto"/>
        <w:ind w:firstLine="3828"/>
        <w:jc w:val="both"/>
      </w:pPr>
    </w:p>
    <w:p w:rsidR="00F53538" w:rsidRPr="000635A7" w:rsidRDefault="00F53538" w:rsidP="000635A7">
      <w:pPr>
        <w:spacing w:line="360" w:lineRule="auto"/>
        <w:ind w:firstLine="2268"/>
        <w:jc w:val="both"/>
      </w:pPr>
      <w:r w:rsidRPr="000635A7">
        <w:t>Art. 1</w:t>
      </w:r>
      <w:proofErr w:type="gramStart"/>
      <w:r w:rsidRPr="000635A7">
        <w:t>º  Fica</w:t>
      </w:r>
      <w:proofErr w:type="gramEnd"/>
      <w:r w:rsidRPr="000635A7">
        <w:t xml:space="preserve"> declarada de Utilidade Pública, de conformidade com a Lei nº 11.093, de 6 de maio de 2015,</w:t>
      </w:r>
      <w:r w:rsidR="002244F2" w:rsidRPr="000635A7">
        <w:t xml:space="preserve"> alterada pela lei nº 11.327, de 23 de maio de 2016, </w:t>
      </w:r>
      <w:r w:rsidR="00624E98" w:rsidRPr="000635A7">
        <w:t xml:space="preserve">o </w:t>
      </w:r>
      <w:r w:rsidR="009F2155" w:rsidRPr="000635A7">
        <w:rPr>
          <w:b/>
        </w:rPr>
        <w:t>“C</w:t>
      </w:r>
      <w:r w:rsidR="00121BB9">
        <w:rPr>
          <w:b/>
        </w:rPr>
        <w:t>C</w:t>
      </w:r>
      <w:r w:rsidR="009F2155" w:rsidRPr="000635A7">
        <w:rPr>
          <w:b/>
        </w:rPr>
        <w:t>P - CENTRO DE CAPACITAÇÃO PROFISSIONALIZANTE”</w:t>
      </w:r>
      <w:r w:rsidRPr="000635A7">
        <w:t>.</w:t>
      </w:r>
    </w:p>
    <w:p w:rsidR="00F53538" w:rsidRPr="000635A7" w:rsidRDefault="00F53538" w:rsidP="000635A7">
      <w:pPr>
        <w:spacing w:line="360" w:lineRule="auto"/>
        <w:ind w:firstLine="3828"/>
        <w:jc w:val="both"/>
      </w:pPr>
    </w:p>
    <w:p w:rsidR="00F53538" w:rsidRPr="000635A7" w:rsidRDefault="00F53538" w:rsidP="000635A7">
      <w:pPr>
        <w:spacing w:line="360" w:lineRule="auto"/>
        <w:ind w:firstLine="2268"/>
        <w:jc w:val="both"/>
      </w:pPr>
      <w:r w:rsidRPr="000635A7">
        <w:t>Art. 2</w:t>
      </w:r>
      <w:proofErr w:type="gramStart"/>
      <w:r w:rsidRPr="000635A7">
        <w:t>º  As</w:t>
      </w:r>
      <w:proofErr w:type="gramEnd"/>
      <w:r w:rsidRPr="000635A7">
        <w:t xml:space="preserve"> despesas com a execução da presente Lei correrão por conta das verbas próprias consignadas no orçamento.</w:t>
      </w:r>
    </w:p>
    <w:p w:rsidR="00F53538" w:rsidRPr="000635A7" w:rsidRDefault="00F53538" w:rsidP="000635A7">
      <w:pPr>
        <w:spacing w:line="360" w:lineRule="auto"/>
        <w:ind w:firstLine="2268"/>
        <w:jc w:val="both"/>
      </w:pPr>
    </w:p>
    <w:p w:rsidR="004157C1" w:rsidRPr="000635A7" w:rsidRDefault="00F53538" w:rsidP="000635A7">
      <w:pPr>
        <w:spacing w:line="360" w:lineRule="auto"/>
        <w:ind w:firstLine="2268"/>
        <w:jc w:val="both"/>
      </w:pPr>
      <w:r w:rsidRPr="000635A7">
        <w:t>Art. 3</w:t>
      </w:r>
      <w:proofErr w:type="gramStart"/>
      <w:r w:rsidRPr="000635A7">
        <w:t>º  Esta</w:t>
      </w:r>
      <w:proofErr w:type="gramEnd"/>
      <w:r w:rsidRPr="000635A7">
        <w:t xml:space="preserve"> Lei entra em vigor na data de sua publicação.</w:t>
      </w:r>
    </w:p>
    <w:p w:rsidR="004157C1" w:rsidRPr="000635A7" w:rsidRDefault="004157C1" w:rsidP="000635A7">
      <w:pPr>
        <w:spacing w:line="360" w:lineRule="auto"/>
        <w:ind w:firstLine="2268"/>
        <w:jc w:val="both"/>
      </w:pPr>
    </w:p>
    <w:p w:rsidR="004157C1" w:rsidRPr="000635A7" w:rsidRDefault="004157C1" w:rsidP="000635A7">
      <w:pPr>
        <w:spacing w:line="360" w:lineRule="auto"/>
        <w:jc w:val="center"/>
        <w:rPr>
          <w:b/>
        </w:rPr>
      </w:pPr>
      <w:r w:rsidRPr="000635A7">
        <w:rPr>
          <w:b/>
        </w:rPr>
        <w:t xml:space="preserve">S/S., </w:t>
      </w:r>
      <w:r w:rsidR="009F574F" w:rsidRPr="000635A7">
        <w:rPr>
          <w:b/>
        </w:rPr>
        <w:t>23</w:t>
      </w:r>
      <w:r w:rsidRPr="000635A7">
        <w:rPr>
          <w:b/>
        </w:rPr>
        <w:t xml:space="preserve"> de</w:t>
      </w:r>
      <w:r w:rsidR="009F574F" w:rsidRPr="000635A7">
        <w:rPr>
          <w:b/>
        </w:rPr>
        <w:t xml:space="preserve"> fevereiro</w:t>
      </w:r>
      <w:r w:rsidRPr="000635A7">
        <w:rPr>
          <w:b/>
        </w:rPr>
        <w:t xml:space="preserve"> de</w:t>
      </w:r>
      <w:r w:rsidR="009F574F" w:rsidRPr="000635A7">
        <w:rPr>
          <w:b/>
        </w:rPr>
        <w:t xml:space="preserve"> 2017</w:t>
      </w:r>
    </w:p>
    <w:p w:rsidR="004157C1" w:rsidRPr="000635A7" w:rsidRDefault="004157C1" w:rsidP="000635A7">
      <w:pPr>
        <w:spacing w:line="360" w:lineRule="auto"/>
        <w:jc w:val="center"/>
        <w:rPr>
          <w:b/>
        </w:rPr>
      </w:pPr>
    </w:p>
    <w:p w:rsidR="004157C1" w:rsidRPr="000635A7" w:rsidRDefault="009F2155" w:rsidP="000635A7">
      <w:pPr>
        <w:spacing w:line="360" w:lineRule="auto"/>
        <w:jc w:val="center"/>
        <w:rPr>
          <w:b/>
        </w:rPr>
      </w:pPr>
      <w:r w:rsidRPr="000635A7">
        <w:rPr>
          <w:b/>
        </w:rPr>
        <w:t xml:space="preserve">Rodrigo </w:t>
      </w:r>
      <w:proofErr w:type="spellStart"/>
      <w:r w:rsidRPr="000635A7">
        <w:rPr>
          <w:b/>
        </w:rPr>
        <w:t>Maganhato</w:t>
      </w:r>
      <w:proofErr w:type="spellEnd"/>
    </w:p>
    <w:p w:rsidR="004157C1" w:rsidRPr="000635A7" w:rsidRDefault="004157C1" w:rsidP="000635A7">
      <w:pPr>
        <w:spacing w:line="360" w:lineRule="auto"/>
        <w:jc w:val="center"/>
        <w:rPr>
          <w:b/>
        </w:rPr>
      </w:pPr>
      <w:r w:rsidRPr="000635A7">
        <w:rPr>
          <w:b/>
        </w:rPr>
        <w:t>Vereador</w:t>
      </w:r>
    </w:p>
    <w:p w:rsidR="004157C1" w:rsidRPr="000635A7" w:rsidRDefault="004157C1" w:rsidP="000635A7">
      <w:pPr>
        <w:spacing w:line="360" w:lineRule="auto"/>
      </w:pPr>
    </w:p>
    <w:p w:rsidR="004157C1" w:rsidRPr="000635A7" w:rsidRDefault="004157C1" w:rsidP="000635A7">
      <w:pPr>
        <w:spacing w:line="360" w:lineRule="auto"/>
      </w:pPr>
    </w:p>
    <w:p w:rsidR="004157C1" w:rsidRPr="000635A7" w:rsidRDefault="004157C1" w:rsidP="000635A7">
      <w:pPr>
        <w:spacing w:line="360" w:lineRule="auto"/>
        <w:rPr>
          <w:b/>
        </w:rPr>
      </w:pPr>
      <w:r w:rsidRPr="000635A7">
        <w:rPr>
          <w:b/>
        </w:rPr>
        <w:br w:type="page"/>
      </w:r>
      <w:r w:rsidRPr="000635A7">
        <w:rPr>
          <w:b/>
        </w:rPr>
        <w:lastRenderedPageBreak/>
        <w:t>JUSTIFICATIVA:</w:t>
      </w:r>
    </w:p>
    <w:p w:rsidR="004157C1" w:rsidRPr="000635A7" w:rsidRDefault="004157C1" w:rsidP="000635A7">
      <w:pPr>
        <w:spacing w:line="360" w:lineRule="auto"/>
        <w:ind w:firstLine="2268"/>
        <w:jc w:val="both"/>
      </w:pPr>
    </w:p>
    <w:p w:rsidR="002F79B6" w:rsidRPr="000635A7" w:rsidRDefault="002F79B6" w:rsidP="000635A7">
      <w:pPr>
        <w:spacing w:line="360" w:lineRule="auto"/>
        <w:ind w:firstLine="2268"/>
        <w:jc w:val="both"/>
      </w:pPr>
    </w:p>
    <w:p w:rsidR="004157C1" w:rsidRPr="000635A7" w:rsidRDefault="00606B68" w:rsidP="000635A7">
      <w:pPr>
        <w:spacing w:line="360" w:lineRule="auto"/>
        <w:ind w:firstLine="2268"/>
        <w:jc w:val="both"/>
      </w:pPr>
      <w:r w:rsidRPr="000635A7">
        <w:t xml:space="preserve">Trata-se de uma </w:t>
      </w:r>
      <w:r w:rsidR="002F79B6" w:rsidRPr="000635A7">
        <w:t>instituição do terceiro setor reconhecida pela construção, gestão e implementação de projetos de responsabilidade social e de aprendizagem profissional</w:t>
      </w:r>
      <w:r w:rsidRPr="000635A7">
        <w:t xml:space="preserve"> que visa promover a melhora da qualidade de vida do jovem aprendiz, por meio de qualificação profissional, preparando-as para atuarem de forma ética e assertiva frente aos desafios do mercado de trabalho e da vida, de forma comportamental, permitindo seu crescimento profissional e pessoal e sua contribuição para uma sociedade mais justa e humana. </w:t>
      </w:r>
    </w:p>
    <w:p w:rsidR="00606B68" w:rsidRPr="000635A7" w:rsidRDefault="00355D49" w:rsidP="000635A7">
      <w:pPr>
        <w:spacing w:line="360" w:lineRule="auto"/>
        <w:ind w:firstLine="2268"/>
        <w:jc w:val="both"/>
      </w:pPr>
      <w:r w:rsidRPr="000635A7">
        <w:t>Instituição essa que possui os seguintes valores:</w:t>
      </w:r>
    </w:p>
    <w:p w:rsidR="002A509C" w:rsidRPr="000635A7" w:rsidRDefault="00355D49" w:rsidP="000635A7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0635A7">
        <w:t>Ética: observar</w:t>
      </w:r>
      <w:r w:rsidR="002A509C" w:rsidRPr="000635A7">
        <w:t xml:space="preserve"> os mais elevados princípios e padrões éticos, dando exemplo de solidez moral, honestidade e integridade;</w:t>
      </w:r>
    </w:p>
    <w:p w:rsidR="009D4B8F" w:rsidRPr="009D4B8F" w:rsidRDefault="009D4B8F" w:rsidP="000635A7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t>Responsabilidade Social: exercer a cidadania contribuindo por meio da educação para o desenvolvimento da sociedade e respeito ao meio ambiente;</w:t>
      </w:r>
    </w:p>
    <w:p w:rsidR="00606B68" w:rsidRPr="009D4B8F" w:rsidRDefault="009D4B8F" w:rsidP="000635A7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>
        <w:t>Gestão: valorizar e seguir os princípios da transparência, equidade, prestação de contas e responsabilidade corporativa;</w:t>
      </w:r>
    </w:p>
    <w:p w:rsidR="009D4B8F" w:rsidRPr="009D4B8F" w:rsidRDefault="009D4B8F" w:rsidP="000635A7">
      <w:pPr>
        <w:pStyle w:val="PargrafodaLista"/>
        <w:numPr>
          <w:ilvl w:val="0"/>
          <w:numId w:val="1"/>
        </w:numPr>
        <w:spacing w:line="360" w:lineRule="auto"/>
        <w:jc w:val="both"/>
      </w:pPr>
      <w:r w:rsidRPr="009D4B8F">
        <w:t>Ser Humano</w:t>
      </w:r>
      <w:r>
        <w:rPr>
          <w:b/>
        </w:rPr>
        <w:t xml:space="preserve">: </w:t>
      </w:r>
      <w:r w:rsidRPr="009D4B8F">
        <w:t xml:space="preserve">propiciar um tratamento justo a todos, valorizando o trabalho em equipe, estimulando um ambiente de aprendizagem, desenvolvimento, respeito, colaboração e autoestima. </w:t>
      </w:r>
    </w:p>
    <w:p w:rsidR="00624E98" w:rsidRDefault="00624E98" w:rsidP="000635A7">
      <w:pPr>
        <w:spacing w:line="360" w:lineRule="auto"/>
        <w:jc w:val="both"/>
      </w:pPr>
      <w:r w:rsidRPr="000635A7">
        <w:t xml:space="preserve"> </w:t>
      </w:r>
      <w:r w:rsidRPr="000635A7">
        <w:tab/>
      </w:r>
      <w:r w:rsidRPr="000635A7">
        <w:tab/>
      </w:r>
      <w:r w:rsidRPr="000635A7">
        <w:tab/>
        <w:t xml:space="preserve">Por todo o exposto, é lídima e justa a declaração de Utilidade Pública ao </w:t>
      </w:r>
      <w:r w:rsidRPr="000635A7">
        <w:rPr>
          <w:b/>
        </w:rPr>
        <w:t>“C</w:t>
      </w:r>
      <w:r w:rsidR="00121BB9">
        <w:rPr>
          <w:b/>
        </w:rPr>
        <w:t>C</w:t>
      </w:r>
      <w:r w:rsidRPr="000635A7">
        <w:rPr>
          <w:b/>
        </w:rPr>
        <w:t>P - CENTRO DE CAPACITAÇÃO PROFISSIONALIZANTE”</w:t>
      </w:r>
      <w:r w:rsidRPr="000635A7">
        <w:t>, contando com o apoio dos meus nobres pares para aprovação desta propositura.</w:t>
      </w:r>
    </w:p>
    <w:p w:rsidR="009D4B8F" w:rsidRPr="000635A7" w:rsidRDefault="009D4B8F" w:rsidP="000635A7">
      <w:pPr>
        <w:spacing w:line="360" w:lineRule="auto"/>
        <w:jc w:val="both"/>
      </w:pPr>
    </w:p>
    <w:p w:rsidR="009F574F" w:rsidRDefault="009F574F" w:rsidP="000635A7">
      <w:pPr>
        <w:spacing w:line="360" w:lineRule="auto"/>
        <w:jc w:val="center"/>
        <w:rPr>
          <w:b/>
        </w:rPr>
      </w:pPr>
      <w:r w:rsidRPr="000635A7">
        <w:rPr>
          <w:b/>
        </w:rPr>
        <w:t>S/S., 23 de fevereiro de 2017</w:t>
      </w:r>
    </w:p>
    <w:p w:rsidR="009D4B8F" w:rsidRPr="000635A7" w:rsidRDefault="009D4B8F" w:rsidP="000635A7">
      <w:pPr>
        <w:spacing w:line="360" w:lineRule="auto"/>
        <w:jc w:val="center"/>
        <w:rPr>
          <w:b/>
        </w:rPr>
      </w:pPr>
    </w:p>
    <w:p w:rsidR="009F574F" w:rsidRPr="000635A7" w:rsidRDefault="009F574F" w:rsidP="000635A7">
      <w:pPr>
        <w:spacing w:line="360" w:lineRule="auto"/>
        <w:jc w:val="center"/>
        <w:rPr>
          <w:b/>
        </w:rPr>
      </w:pPr>
      <w:r w:rsidRPr="000635A7">
        <w:rPr>
          <w:b/>
        </w:rPr>
        <w:t xml:space="preserve">Rodrigo </w:t>
      </w:r>
      <w:proofErr w:type="spellStart"/>
      <w:r w:rsidRPr="000635A7">
        <w:rPr>
          <w:b/>
        </w:rPr>
        <w:t>Maganhato</w:t>
      </w:r>
      <w:proofErr w:type="spellEnd"/>
    </w:p>
    <w:p w:rsidR="000B795F" w:rsidRPr="000635A7" w:rsidRDefault="009F574F" w:rsidP="009D4B8F">
      <w:pPr>
        <w:spacing w:line="360" w:lineRule="auto"/>
        <w:jc w:val="center"/>
      </w:pPr>
      <w:r w:rsidRPr="000635A7">
        <w:rPr>
          <w:b/>
        </w:rPr>
        <w:t>Vereador</w:t>
      </w:r>
    </w:p>
    <w:sectPr w:rsidR="000B795F" w:rsidRPr="000635A7" w:rsidSect="000B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3A" w:rsidRDefault="00446B3A" w:rsidP="00584E3E">
      <w:r>
        <w:separator/>
      </w:r>
    </w:p>
  </w:endnote>
  <w:endnote w:type="continuationSeparator" w:id="0">
    <w:p w:rsidR="00446B3A" w:rsidRDefault="00446B3A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3A" w:rsidRDefault="00446B3A" w:rsidP="00584E3E">
      <w:r>
        <w:separator/>
      </w:r>
    </w:p>
  </w:footnote>
  <w:footnote w:type="continuationSeparator" w:id="0">
    <w:p w:rsidR="00446B3A" w:rsidRDefault="00446B3A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9F574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C8D"/>
    <w:multiLevelType w:val="hybridMultilevel"/>
    <w:tmpl w:val="1AC0B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4F"/>
    <w:rsid w:val="00003846"/>
    <w:rsid w:val="00040543"/>
    <w:rsid w:val="000635A7"/>
    <w:rsid w:val="000B795F"/>
    <w:rsid w:val="000D358A"/>
    <w:rsid w:val="000E3E4D"/>
    <w:rsid w:val="00121BB9"/>
    <w:rsid w:val="0014257D"/>
    <w:rsid w:val="00181285"/>
    <w:rsid w:val="001A557D"/>
    <w:rsid w:val="002244F2"/>
    <w:rsid w:val="002A509C"/>
    <w:rsid w:val="002F79B6"/>
    <w:rsid w:val="00355D49"/>
    <w:rsid w:val="00366D57"/>
    <w:rsid w:val="003A1C62"/>
    <w:rsid w:val="003A4B38"/>
    <w:rsid w:val="004157C1"/>
    <w:rsid w:val="00446B3A"/>
    <w:rsid w:val="00584E3E"/>
    <w:rsid w:val="005C6AB1"/>
    <w:rsid w:val="005D3A24"/>
    <w:rsid w:val="005D6736"/>
    <w:rsid w:val="00606B68"/>
    <w:rsid w:val="00624E98"/>
    <w:rsid w:val="006507D7"/>
    <w:rsid w:val="006751FC"/>
    <w:rsid w:val="006B52F3"/>
    <w:rsid w:val="007B513D"/>
    <w:rsid w:val="007D1E36"/>
    <w:rsid w:val="0085497F"/>
    <w:rsid w:val="009957F1"/>
    <w:rsid w:val="009D4B8F"/>
    <w:rsid w:val="009F2155"/>
    <w:rsid w:val="009F574F"/>
    <w:rsid w:val="009F69F7"/>
    <w:rsid w:val="00A021C2"/>
    <w:rsid w:val="00A80A90"/>
    <w:rsid w:val="00B73AC6"/>
    <w:rsid w:val="00BA5C56"/>
    <w:rsid w:val="00CE7D00"/>
    <w:rsid w:val="00D21410"/>
    <w:rsid w:val="00E174B3"/>
    <w:rsid w:val="00EE37AF"/>
    <w:rsid w:val="00F02015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0A1AE74-7001-4A8E-A6A1-F3E4F146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5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cp:lastPrinted>2017-02-22T19:43:00Z</cp:lastPrinted>
  <dcterms:created xsi:type="dcterms:W3CDTF">2017-02-24T11:22:00Z</dcterms:created>
  <dcterms:modified xsi:type="dcterms:W3CDTF">2017-02-24T11:22:00Z</dcterms:modified>
</cp:coreProperties>
</file>