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>ETO LEGISLATIVO Nº</w:t>
      </w:r>
      <w:r w:rsidR="005C0667">
        <w:rPr>
          <w:b/>
          <w:sz w:val="24"/>
          <w:szCs w:val="24"/>
        </w:rPr>
        <w:t xml:space="preserve"> 18/2017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88007B" w:rsidRDefault="00401F36">
      <w:pPr>
        <w:jc w:val="center"/>
        <w:rPr>
          <w:b/>
          <w:sz w:val="24"/>
          <w:szCs w:val="24"/>
        </w:rPr>
      </w:pPr>
    </w:p>
    <w:p w:rsidR="00401F36" w:rsidRPr="0088007B" w:rsidRDefault="00401F36">
      <w:pPr>
        <w:ind w:left="2977"/>
        <w:jc w:val="both"/>
        <w:rPr>
          <w:b/>
          <w:sz w:val="24"/>
          <w:szCs w:val="24"/>
        </w:rPr>
      </w:pPr>
      <w:bookmarkStart w:id="0" w:name="_GoBack"/>
      <w:r w:rsidRPr="0088007B">
        <w:rPr>
          <w:b/>
          <w:sz w:val="24"/>
          <w:szCs w:val="24"/>
        </w:rPr>
        <w:t xml:space="preserve">Dispõe sobre a concessão </w:t>
      </w:r>
      <w:r w:rsidR="0088007B" w:rsidRPr="0088007B">
        <w:rPr>
          <w:b/>
          <w:bCs/>
          <w:sz w:val="24"/>
          <w:szCs w:val="24"/>
        </w:rPr>
        <w:t xml:space="preserve">da Comenda de Mérito em Educação </w:t>
      </w:r>
      <w:r w:rsidR="00233E89">
        <w:rPr>
          <w:b/>
          <w:bCs/>
          <w:sz w:val="24"/>
          <w:szCs w:val="24"/>
        </w:rPr>
        <w:t>à Ilustríssima</w:t>
      </w:r>
      <w:r w:rsidR="0088007B">
        <w:rPr>
          <w:b/>
          <w:bCs/>
          <w:sz w:val="24"/>
          <w:szCs w:val="24"/>
        </w:rPr>
        <w:t xml:space="preserve"> Senhor</w:t>
      </w:r>
      <w:r w:rsidR="00233E89">
        <w:rPr>
          <w:b/>
          <w:bCs/>
          <w:sz w:val="24"/>
          <w:szCs w:val="24"/>
        </w:rPr>
        <w:t>a</w:t>
      </w:r>
      <w:r w:rsidR="0088007B">
        <w:rPr>
          <w:b/>
          <w:bCs/>
          <w:sz w:val="24"/>
          <w:szCs w:val="24"/>
        </w:rPr>
        <w:t xml:space="preserve"> </w:t>
      </w:r>
      <w:r w:rsidR="00225B11" w:rsidRPr="0088007B">
        <w:rPr>
          <w:b/>
          <w:sz w:val="24"/>
          <w:szCs w:val="24"/>
        </w:rPr>
        <w:t>“</w:t>
      </w:r>
      <w:proofErr w:type="spellStart"/>
      <w:r w:rsidR="00233E89" w:rsidRPr="00233E89">
        <w:rPr>
          <w:b/>
          <w:bCs/>
          <w:sz w:val="24"/>
          <w:szCs w:val="24"/>
        </w:rPr>
        <w:t>Leonette</w:t>
      </w:r>
      <w:proofErr w:type="spellEnd"/>
      <w:r w:rsidR="00233E89" w:rsidRPr="00233E89">
        <w:rPr>
          <w:b/>
          <w:bCs/>
          <w:sz w:val="24"/>
          <w:szCs w:val="24"/>
        </w:rPr>
        <w:t xml:space="preserve"> Georges </w:t>
      </w:r>
      <w:proofErr w:type="spellStart"/>
      <w:r w:rsidR="00233E89" w:rsidRPr="00233E89">
        <w:rPr>
          <w:b/>
          <w:bCs/>
          <w:sz w:val="24"/>
          <w:szCs w:val="24"/>
        </w:rPr>
        <w:t>Kayal</w:t>
      </w:r>
      <w:proofErr w:type="spellEnd"/>
      <w:r w:rsidR="00233E89" w:rsidRPr="00233E89">
        <w:rPr>
          <w:b/>
          <w:bCs/>
          <w:sz w:val="24"/>
          <w:szCs w:val="24"/>
        </w:rPr>
        <w:t xml:space="preserve"> Stefano</w:t>
      </w:r>
      <w:r w:rsidR="00225B11" w:rsidRPr="0088007B">
        <w:rPr>
          <w:b/>
          <w:sz w:val="24"/>
          <w:szCs w:val="24"/>
        </w:rPr>
        <w:t>” e dá outras providências</w:t>
      </w:r>
      <w:r w:rsidRPr="0088007B">
        <w:rPr>
          <w:b/>
          <w:sz w:val="24"/>
          <w:szCs w:val="24"/>
        </w:rPr>
        <w:t>.</w:t>
      </w:r>
    </w:p>
    <w:bookmarkEnd w:id="0"/>
    <w:p w:rsidR="00401F36" w:rsidRPr="0088007B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 w:rsidP="00225B11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225B11" w:rsidRDefault="00225B11" w:rsidP="00225B11">
      <w:pPr>
        <w:spacing w:line="360" w:lineRule="auto"/>
        <w:ind w:firstLine="2268"/>
        <w:jc w:val="both"/>
        <w:rPr>
          <w:rFonts w:ascii="Century Gothic" w:hAnsi="Century Gothic" w:cs="Arial"/>
          <w:szCs w:val="24"/>
        </w:rPr>
      </w:pPr>
    </w:p>
    <w:p w:rsidR="009742A1" w:rsidRPr="009D2D2C" w:rsidRDefault="00401F36" w:rsidP="00225B11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proofErr w:type="gramStart"/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="0088007B">
        <w:rPr>
          <w:sz w:val="24"/>
          <w:szCs w:val="24"/>
        </w:rPr>
        <w:t xml:space="preserve"> </w:t>
      </w:r>
      <w:r w:rsidR="00225B11">
        <w:rPr>
          <w:sz w:val="24"/>
          <w:szCs w:val="24"/>
        </w:rPr>
        <w:t>Fica</w:t>
      </w:r>
      <w:proofErr w:type="gramEnd"/>
      <w:r w:rsidR="00225B11">
        <w:rPr>
          <w:sz w:val="24"/>
          <w:szCs w:val="24"/>
        </w:rPr>
        <w:t xml:space="preserve"> concedida</w:t>
      </w:r>
      <w:r w:rsidRPr="00551ACA">
        <w:rPr>
          <w:sz w:val="24"/>
          <w:szCs w:val="24"/>
        </w:rPr>
        <w:t xml:space="preserve"> </w:t>
      </w:r>
      <w:r w:rsidR="00225B11">
        <w:rPr>
          <w:sz w:val="24"/>
          <w:szCs w:val="24"/>
        </w:rPr>
        <w:t xml:space="preserve">a </w:t>
      </w:r>
      <w:r w:rsidR="0088007B" w:rsidRPr="0088007B">
        <w:rPr>
          <w:sz w:val="24"/>
          <w:szCs w:val="24"/>
        </w:rPr>
        <w:t xml:space="preserve">Comenda de Mérito em Educação </w:t>
      </w:r>
      <w:r w:rsidR="00233E89">
        <w:rPr>
          <w:sz w:val="24"/>
          <w:szCs w:val="24"/>
        </w:rPr>
        <w:t>à</w:t>
      </w:r>
      <w:r w:rsidR="00225B11" w:rsidRPr="00225B11">
        <w:rPr>
          <w:sz w:val="24"/>
          <w:szCs w:val="24"/>
        </w:rPr>
        <w:t xml:space="preserve"> </w:t>
      </w:r>
      <w:r w:rsidR="0088007B">
        <w:rPr>
          <w:sz w:val="24"/>
          <w:szCs w:val="24"/>
        </w:rPr>
        <w:t>Ilus</w:t>
      </w:r>
      <w:r w:rsidR="00233E89">
        <w:rPr>
          <w:sz w:val="24"/>
          <w:szCs w:val="24"/>
        </w:rPr>
        <w:t>tríssima</w:t>
      </w:r>
      <w:r w:rsidR="0088007B">
        <w:rPr>
          <w:sz w:val="24"/>
          <w:szCs w:val="24"/>
        </w:rPr>
        <w:t xml:space="preserve"> Senhor</w:t>
      </w:r>
      <w:r w:rsidR="00233E89">
        <w:rPr>
          <w:sz w:val="24"/>
          <w:szCs w:val="24"/>
        </w:rPr>
        <w:t>a</w:t>
      </w:r>
      <w:r w:rsidR="0088007B">
        <w:rPr>
          <w:sz w:val="24"/>
          <w:szCs w:val="24"/>
        </w:rPr>
        <w:t xml:space="preserve"> </w:t>
      </w:r>
      <w:r w:rsidR="00225B11" w:rsidRPr="00225B11">
        <w:rPr>
          <w:sz w:val="24"/>
          <w:szCs w:val="24"/>
        </w:rPr>
        <w:t>“</w:t>
      </w:r>
      <w:proofErr w:type="spellStart"/>
      <w:r w:rsidR="00233E89" w:rsidRPr="00233E89">
        <w:rPr>
          <w:b/>
          <w:bCs/>
          <w:sz w:val="24"/>
          <w:szCs w:val="24"/>
        </w:rPr>
        <w:t>Leonette</w:t>
      </w:r>
      <w:proofErr w:type="spellEnd"/>
      <w:r w:rsidR="00233E89" w:rsidRPr="00233E89">
        <w:rPr>
          <w:b/>
          <w:bCs/>
          <w:sz w:val="24"/>
          <w:szCs w:val="24"/>
        </w:rPr>
        <w:t xml:space="preserve"> Georges </w:t>
      </w:r>
      <w:proofErr w:type="spellStart"/>
      <w:r w:rsidR="00233E89" w:rsidRPr="00233E89">
        <w:rPr>
          <w:b/>
          <w:bCs/>
          <w:sz w:val="24"/>
          <w:szCs w:val="24"/>
        </w:rPr>
        <w:t>Kayal</w:t>
      </w:r>
      <w:proofErr w:type="spellEnd"/>
      <w:r w:rsidR="00233E89" w:rsidRPr="00233E89">
        <w:rPr>
          <w:b/>
          <w:bCs/>
          <w:sz w:val="24"/>
          <w:szCs w:val="24"/>
        </w:rPr>
        <w:t xml:space="preserve"> Stefano</w:t>
      </w:r>
      <w:r w:rsidR="00225B11" w:rsidRPr="00225B11">
        <w:rPr>
          <w:sz w:val="24"/>
          <w:szCs w:val="24"/>
        </w:rPr>
        <w:t>”</w:t>
      </w:r>
      <w:r w:rsidRPr="009D2D2C">
        <w:rPr>
          <w:sz w:val="24"/>
          <w:szCs w:val="24"/>
        </w:rPr>
        <w:t>,</w:t>
      </w:r>
      <w:r w:rsidRPr="00551ACA">
        <w:rPr>
          <w:sz w:val="24"/>
          <w:szCs w:val="24"/>
        </w:rPr>
        <w:t xml:space="preserve"> </w:t>
      </w:r>
      <w:r w:rsidR="0088007B" w:rsidRPr="0088007B">
        <w:rPr>
          <w:sz w:val="24"/>
          <w:szCs w:val="24"/>
        </w:rPr>
        <w:t xml:space="preserve">por dedicar a vida ao magistério, prestando relevantes serviços </w:t>
      </w:r>
      <w:r w:rsidR="0088007B">
        <w:rPr>
          <w:sz w:val="24"/>
          <w:szCs w:val="24"/>
        </w:rPr>
        <w:t>à</w:t>
      </w:r>
      <w:r w:rsidR="0088007B" w:rsidRPr="0088007B">
        <w:rPr>
          <w:sz w:val="24"/>
          <w:szCs w:val="24"/>
        </w:rPr>
        <w:t xml:space="preserve"> população de Sorocaba com um grande legado de luta e compromisso com a educação</w:t>
      </w:r>
      <w:r w:rsidR="009742A1" w:rsidRPr="009D2D2C">
        <w:rPr>
          <w:sz w:val="24"/>
          <w:szCs w:val="24"/>
        </w:rPr>
        <w:t>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proofErr w:type="gramStart"/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As</w:t>
      </w:r>
      <w:proofErr w:type="gramEnd"/>
      <w:r w:rsidRPr="00551ACA">
        <w:rPr>
          <w:sz w:val="24"/>
          <w:szCs w:val="24"/>
        </w:rPr>
        <w:t xml:space="preserve"> despesas decorrentes da aprovação deste Decreto Legislativo correrão à conta de verba orçamentária própria.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proofErr w:type="gramStart"/>
      <w:r w:rsidR="0026408A" w:rsidRPr="00551ACA">
        <w:rPr>
          <w:sz w:val="24"/>
          <w:szCs w:val="24"/>
        </w:rPr>
        <w:t>º</w:t>
      </w:r>
      <w:r w:rsidR="00225B1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</w:t>
      </w:r>
      <w:proofErr w:type="gramEnd"/>
      <w:r w:rsidRPr="00551ACA">
        <w:rPr>
          <w:sz w:val="24"/>
          <w:szCs w:val="24"/>
        </w:rPr>
        <w:t xml:space="preserve">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 w:rsidR="00233E89">
        <w:rPr>
          <w:b/>
          <w:sz w:val="24"/>
          <w:szCs w:val="24"/>
        </w:rPr>
        <w:t>04</w:t>
      </w:r>
      <w:proofErr w:type="gramEnd"/>
      <w:r w:rsidR="00233E89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 w:rsidR="00233E89">
        <w:rPr>
          <w:b/>
          <w:sz w:val="24"/>
          <w:szCs w:val="24"/>
        </w:rPr>
        <w:t xml:space="preserve"> abril </w:t>
      </w:r>
      <w:r w:rsidRPr="00551ACA">
        <w:rPr>
          <w:b/>
          <w:sz w:val="24"/>
          <w:szCs w:val="24"/>
        </w:rPr>
        <w:t xml:space="preserve">de </w:t>
      </w:r>
      <w:r w:rsidR="00233E89">
        <w:rPr>
          <w:b/>
          <w:sz w:val="24"/>
          <w:szCs w:val="24"/>
        </w:rPr>
        <w:t>2017.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233E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Fernando Dini</w:t>
      </w:r>
    </w:p>
    <w:p w:rsidR="00401F36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233E89" w:rsidRPr="00551ACA" w:rsidRDefault="00233E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PMDB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FC3FE2" w:rsidRDefault="00FC3FE2">
      <w:pPr>
        <w:ind w:firstLine="2268"/>
        <w:jc w:val="both"/>
        <w:rPr>
          <w:bCs/>
          <w:sz w:val="24"/>
          <w:szCs w:val="24"/>
        </w:rPr>
      </w:pPr>
    </w:p>
    <w:p w:rsidR="00592015" w:rsidRDefault="00233E89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 xml:space="preserve"> </w:t>
      </w:r>
      <w:proofErr w:type="spellStart"/>
      <w:r w:rsidR="00FC3FE2" w:rsidRPr="00FC3FE2">
        <w:rPr>
          <w:bCs/>
          <w:sz w:val="24"/>
          <w:szCs w:val="24"/>
        </w:rPr>
        <w:t>Leonette</w:t>
      </w:r>
      <w:proofErr w:type="spellEnd"/>
      <w:r w:rsidR="00FC3FE2" w:rsidRPr="00FC3FE2">
        <w:rPr>
          <w:bCs/>
          <w:sz w:val="24"/>
          <w:szCs w:val="24"/>
        </w:rPr>
        <w:t xml:space="preserve"> Georges </w:t>
      </w:r>
      <w:proofErr w:type="spellStart"/>
      <w:r w:rsidR="00FC3FE2" w:rsidRPr="00FC3FE2">
        <w:rPr>
          <w:bCs/>
          <w:sz w:val="24"/>
          <w:szCs w:val="24"/>
        </w:rPr>
        <w:t>Kayal</w:t>
      </w:r>
      <w:proofErr w:type="spellEnd"/>
      <w:r w:rsidR="00FC3FE2" w:rsidRPr="00FC3FE2">
        <w:rPr>
          <w:bCs/>
          <w:sz w:val="24"/>
          <w:szCs w:val="24"/>
        </w:rPr>
        <w:t xml:space="preserve"> Stefano, nasceu em 22 de agosto d</w:t>
      </w:r>
      <w:r w:rsidR="00592015">
        <w:rPr>
          <w:bCs/>
          <w:sz w:val="24"/>
          <w:szCs w:val="24"/>
        </w:rPr>
        <w:t xml:space="preserve">e 1934, em </w:t>
      </w:r>
      <w:proofErr w:type="spellStart"/>
      <w:r w:rsidR="00592015">
        <w:rPr>
          <w:bCs/>
          <w:sz w:val="24"/>
          <w:szCs w:val="24"/>
        </w:rPr>
        <w:t>Beyrouth</w:t>
      </w:r>
      <w:proofErr w:type="spellEnd"/>
      <w:r w:rsidR="00592015">
        <w:rPr>
          <w:bCs/>
          <w:sz w:val="24"/>
          <w:szCs w:val="24"/>
        </w:rPr>
        <w:t xml:space="preserve"> (Líbano), </w:t>
      </w:r>
      <w:r w:rsidR="00FC3FE2" w:rsidRPr="00FC3FE2">
        <w:rPr>
          <w:bCs/>
          <w:sz w:val="24"/>
          <w:szCs w:val="24"/>
        </w:rPr>
        <w:t xml:space="preserve">filha de George </w:t>
      </w:r>
      <w:proofErr w:type="spellStart"/>
      <w:r w:rsidR="00FC3FE2" w:rsidRPr="00FC3FE2">
        <w:rPr>
          <w:bCs/>
          <w:sz w:val="24"/>
          <w:szCs w:val="24"/>
        </w:rPr>
        <w:t>Daoud</w:t>
      </w:r>
      <w:proofErr w:type="spellEnd"/>
      <w:r w:rsidR="00FC3FE2" w:rsidRPr="00FC3FE2">
        <w:rPr>
          <w:bCs/>
          <w:sz w:val="24"/>
          <w:szCs w:val="24"/>
        </w:rPr>
        <w:t xml:space="preserve"> </w:t>
      </w:r>
      <w:proofErr w:type="spellStart"/>
      <w:r w:rsidR="00FC3FE2" w:rsidRPr="00FC3FE2">
        <w:rPr>
          <w:bCs/>
          <w:sz w:val="24"/>
          <w:szCs w:val="24"/>
        </w:rPr>
        <w:t>Kayal</w:t>
      </w:r>
      <w:proofErr w:type="spellEnd"/>
      <w:r w:rsidR="00FC3FE2" w:rsidRPr="00FC3FE2">
        <w:rPr>
          <w:bCs/>
          <w:sz w:val="24"/>
          <w:szCs w:val="24"/>
        </w:rPr>
        <w:t xml:space="preserve"> e Eugene Dib </w:t>
      </w:r>
      <w:proofErr w:type="spellStart"/>
      <w:r w:rsidR="00FC3FE2" w:rsidRPr="00FC3FE2">
        <w:rPr>
          <w:bCs/>
          <w:sz w:val="24"/>
          <w:szCs w:val="24"/>
        </w:rPr>
        <w:t>Kayal</w:t>
      </w:r>
      <w:proofErr w:type="spellEnd"/>
      <w:r w:rsidR="00FC3FE2" w:rsidRPr="00FC3FE2">
        <w:rPr>
          <w:bCs/>
          <w:sz w:val="24"/>
          <w:szCs w:val="24"/>
        </w:rPr>
        <w:t>.</w:t>
      </w:r>
    </w:p>
    <w:p w:rsidR="00592015" w:rsidRDefault="00592015" w:rsidP="00FC3FE2">
      <w:pPr>
        <w:ind w:firstLine="2268"/>
        <w:jc w:val="both"/>
        <w:rPr>
          <w:bCs/>
          <w:sz w:val="24"/>
          <w:szCs w:val="24"/>
        </w:rPr>
      </w:pPr>
    </w:p>
    <w:p w:rsidR="00FC3FE2" w:rsidRP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 xml:space="preserve"> Chegou ao Brasil no dia 22 de outubro de 1952, com toda sua fa</w:t>
      </w:r>
      <w:r w:rsidR="00592015">
        <w:rPr>
          <w:bCs/>
          <w:sz w:val="24"/>
          <w:szCs w:val="24"/>
        </w:rPr>
        <w:t xml:space="preserve">mília (seus pais e seus irmãos), vindo </w:t>
      </w:r>
      <w:r w:rsidRPr="00FC3FE2">
        <w:rPr>
          <w:bCs/>
          <w:sz w:val="24"/>
          <w:szCs w:val="24"/>
        </w:rPr>
        <w:t>direto para Sorocab</w:t>
      </w:r>
      <w:r w:rsidR="00592015">
        <w:rPr>
          <w:bCs/>
          <w:sz w:val="24"/>
          <w:szCs w:val="24"/>
        </w:rPr>
        <w:t>a, uma vez</w:t>
      </w:r>
      <w:r w:rsidRPr="00FC3FE2">
        <w:rPr>
          <w:bCs/>
          <w:sz w:val="24"/>
          <w:szCs w:val="24"/>
        </w:rPr>
        <w:t xml:space="preserve"> que sua avó materna e seus tios já estavam radicados na cidade.</w:t>
      </w:r>
    </w:p>
    <w:p w:rsidR="00FC3FE2" w:rsidRP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> </w:t>
      </w:r>
    </w:p>
    <w:p w:rsidR="00FC3FE2" w:rsidRPr="00FC3FE2" w:rsidRDefault="00592015" w:rsidP="00FC3FE2">
      <w:pPr>
        <w:ind w:firstLine="226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Em 1958 casou-se com </w:t>
      </w:r>
      <w:r w:rsidR="00FC3FE2" w:rsidRPr="00FC3FE2">
        <w:rPr>
          <w:bCs/>
          <w:sz w:val="24"/>
          <w:szCs w:val="24"/>
        </w:rPr>
        <w:t>Nassif Stefano, com quem teve três filhos: Gisele Stefano, Carlos Alberto Stefano e Paulo Roberto Stefano.</w:t>
      </w:r>
    </w:p>
    <w:p w:rsidR="00FC3FE2" w:rsidRP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> </w:t>
      </w:r>
    </w:p>
    <w:p w:rsidR="00592015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 xml:space="preserve">Seu amor por Sorocaba e pelos sorocabanos foi imediato. </w:t>
      </w:r>
    </w:p>
    <w:p w:rsidR="00592015" w:rsidRDefault="00592015" w:rsidP="00FC3FE2">
      <w:pPr>
        <w:ind w:firstLine="2268"/>
        <w:jc w:val="both"/>
        <w:rPr>
          <w:bCs/>
          <w:sz w:val="24"/>
          <w:szCs w:val="24"/>
        </w:rPr>
      </w:pPr>
    </w:p>
    <w:p w:rsidR="00592015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>Adaptou-se rapidamente, pois logo no</w:t>
      </w:r>
      <w:r w:rsidR="00592015">
        <w:rPr>
          <w:bCs/>
          <w:sz w:val="24"/>
          <w:szCs w:val="24"/>
        </w:rPr>
        <w:t xml:space="preserve"> dia 1º de março de 1953, alguns</w:t>
      </w:r>
      <w:r w:rsidRPr="00FC3FE2">
        <w:rPr>
          <w:bCs/>
          <w:sz w:val="24"/>
          <w:szCs w:val="24"/>
        </w:rPr>
        <w:t xml:space="preserve"> meses depois de sua chegada, iniciou suas atividades profissionais como professora de Francês, </w:t>
      </w:r>
      <w:r w:rsidR="00592015">
        <w:rPr>
          <w:bCs/>
          <w:sz w:val="24"/>
          <w:szCs w:val="24"/>
        </w:rPr>
        <w:t>da qual já era fluente</w:t>
      </w:r>
      <w:r w:rsidRPr="00FC3FE2">
        <w:rPr>
          <w:bCs/>
          <w:sz w:val="24"/>
          <w:szCs w:val="24"/>
        </w:rPr>
        <w:t xml:space="preserve">. </w:t>
      </w:r>
    </w:p>
    <w:p w:rsidR="00592015" w:rsidRDefault="00592015" w:rsidP="00FC3FE2">
      <w:pPr>
        <w:ind w:firstLine="2268"/>
        <w:jc w:val="both"/>
        <w:rPr>
          <w:bCs/>
          <w:sz w:val="24"/>
          <w:szCs w:val="24"/>
        </w:rPr>
      </w:pPr>
    </w:p>
    <w:p w:rsidR="00592015" w:rsidRDefault="00592015" w:rsidP="00FC3FE2">
      <w:pPr>
        <w:ind w:firstLine="226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Após </w:t>
      </w:r>
      <w:r w:rsidR="00FC3FE2" w:rsidRPr="00FC3FE2">
        <w:rPr>
          <w:bCs/>
          <w:sz w:val="24"/>
          <w:szCs w:val="24"/>
        </w:rPr>
        <w:t xml:space="preserve">43 </w:t>
      </w:r>
      <w:r>
        <w:rPr>
          <w:bCs/>
          <w:sz w:val="24"/>
          <w:szCs w:val="24"/>
        </w:rPr>
        <w:t xml:space="preserve">(quarenta e três) </w:t>
      </w:r>
      <w:r w:rsidR="00FC3FE2" w:rsidRPr="00FC3FE2">
        <w:rPr>
          <w:bCs/>
          <w:sz w:val="24"/>
          <w:szCs w:val="24"/>
        </w:rPr>
        <w:t xml:space="preserve">anos </w:t>
      </w:r>
      <w:r>
        <w:rPr>
          <w:bCs/>
          <w:sz w:val="24"/>
          <w:szCs w:val="24"/>
        </w:rPr>
        <w:t>de trabalho</w:t>
      </w:r>
      <w:r w:rsidR="00FC3FE2" w:rsidRPr="00FC3FE2">
        <w:rPr>
          <w:bCs/>
          <w:sz w:val="24"/>
          <w:szCs w:val="24"/>
        </w:rPr>
        <w:t>, aposentou-se</w:t>
      </w:r>
      <w:r>
        <w:rPr>
          <w:bCs/>
          <w:sz w:val="24"/>
          <w:szCs w:val="24"/>
        </w:rPr>
        <w:t>.</w:t>
      </w:r>
    </w:p>
    <w:p w:rsidR="00592015" w:rsidRDefault="00592015" w:rsidP="00FC3FE2">
      <w:pPr>
        <w:ind w:firstLine="2268"/>
        <w:jc w:val="both"/>
        <w:rPr>
          <w:bCs/>
          <w:sz w:val="24"/>
          <w:szCs w:val="24"/>
        </w:rPr>
      </w:pPr>
    </w:p>
    <w:p w:rsidR="00FC3FE2" w:rsidRPr="00FC3FE2" w:rsidRDefault="00592015" w:rsidP="00FC3FE2">
      <w:pPr>
        <w:ind w:firstLine="226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Sua merecida aposentadoria se deu c</w:t>
      </w:r>
      <w:r w:rsidR="00FC3FE2" w:rsidRPr="00FC3FE2">
        <w:rPr>
          <w:bCs/>
          <w:sz w:val="24"/>
          <w:szCs w:val="24"/>
        </w:rPr>
        <w:t xml:space="preserve">omo diretora da Escola Municipal Doutor Achilles de Almeida, na certeza de </w:t>
      </w:r>
      <w:r>
        <w:rPr>
          <w:bCs/>
          <w:sz w:val="24"/>
          <w:szCs w:val="24"/>
        </w:rPr>
        <w:t>ter dado o seu</w:t>
      </w:r>
      <w:r w:rsidR="00FC3FE2" w:rsidRPr="00FC3FE2">
        <w:rPr>
          <w:bCs/>
          <w:sz w:val="24"/>
          <w:szCs w:val="24"/>
        </w:rPr>
        <w:t xml:space="preserve"> melhor na área d</w:t>
      </w:r>
      <w:r>
        <w:rPr>
          <w:bCs/>
          <w:sz w:val="24"/>
          <w:szCs w:val="24"/>
        </w:rPr>
        <w:t>a</w:t>
      </w:r>
      <w:r w:rsidR="00FC3FE2" w:rsidRPr="00FC3FE2">
        <w:rPr>
          <w:bCs/>
          <w:sz w:val="24"/>
          <w:szCs w:val="24"/>
        </w:rPr>
        <w:t xml:space="preserve"> Educação, retribuindo a acolhida que teve no município.</w:t>
      </w:r>
    </w:p>
    <w:p w:rsidR="00FC3FE2" w:rsidRP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> </w:t>
      </w:r>
    </w:p>
    <w:p w:rsidR="00FC3FE2" w:rsidRP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>Recebeu o Título de Cidadã Sorocabana em 1999, concedido pelo vereador José Francisco Martinez.</w:t>
      </w:r>
    </w:p>
    <w:p w:rsidR="00FC3FE2" w:rsidRP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> </w:t>
      </w:r>
    </w:p>
    <w:p w:rsidR="00592015" w:rsidRDefault="00592015" w:rsidP="00FC3FE2">
      <w:pPr>
        <w:ind w:firstLine="2268"/>
        <w:jc w:val="both"/>
        <w:rPr>
          <w:b/>
          <w:bCs/>
          <w:sz w:val="24"/>
          <w:szCs w:val="24"/>
        </w:rPr>
      </w:pPr>
    </w:p>
    <w:p w:rsidR="00FC3FE2" w:rsidRPr="00592015" w:rsidRDefault="00592015" w:rsidP="00FC3FE2">
      <w:pPr>
        <w:ind w:firstLine="2268"/>
        <w:jc w:val="both"/>
        <w:rPr>
          <w:b/>
          <w:bCs/>
          <w:sz w:val="24"/>
          <w:szCs w:val="24"/>
        </w:rPr>
      </w:pPr>
      <w:r w:rsidRPr="00592015">
        <w:rPr>
          <w:b/>
          <w:bCs/>
          <w:sz w:val="24"/>
          <w:szCs w:val="24"/>
        </w:rPr>
        <w:t>ESCOLARIDADE</w:t>
      </w:r>
    </w:p>
    <w:p w:rsidR="00FC3FE2" w:rsidRP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> </w:t>
      </w:r>
    </w:p>
    <w:p w:rsidR="00FC3FE2" w:rsidRP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 xml:space="preserve">CURSO DE PRIMEIRO GRAU - Escola Estadual  de </w:t>
      </w:r>
      <w:proofErr w:type="spellStart"/>
      <w:r w:rsidRPr="00FC3FE2">
        <w:rPr>
          <w:bCs/>
          <w:sz w:val="24"/>
          <w:szCs w:val="24"/>
        </w:rPr>
        <w:t>Beyrouth</w:t>
      </w:r>
      <w:proofErr w:type="spellEnd"/>
      <w:r w:rsidRPr="00FC3FE2">
        <w:rPr>
          <w:bCs/>
          <w:sz w:val="24"/>
          <w:szCs w:val="24"/>
        </w:rPr>
        <w:t xml:space="preserve"> - Líbano</w:t>
      </w:r>
    </w:p>
    <w:p w:rsidR="00FC3FE2" w:rsidRP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> </w:t>
      </w:r>
    </w:p>
    <w:p w:rsidR="00FC3FE2" w:rsidRP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 xml:space="preserve">CURSO SEGUNDO GRAU (MAGISTÉRIO) - Escola Estadual  de </w:t>
      </w:r>
      <w:proofErr w:type="spellStart"/>
      <w:r w:rsidRPr="00FC3FE2">
        <w:rPr>
          <w:bCs/>
          <w:sz w:val="24"/>
          <w:szCs w:val="24"/>
        </w:rPr>
        <w:t>Beyrouth</w:t>
      </w:r>
      <w:proofErr w:type="spellEnd"/>
      <w:r w:rsidRPr="00FC3FE2">
        <w:rPr>
          <w:bCs/>
          <w:sz w:val="24"/>
          <w:szCs w:val="24"/>
        </w:rPr>
        <w:t xml:space="preserve"> - Líbano</w:t>
      </w:r>
    </w:p>
    <w:p w:rsidR="00FC3FE2" w:rsidRP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> </w:t>
      </w:r>
    </w:p>
    <w:p w:rsidR="00FC3FE2" w:rsidRP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>CURSO DE 2º GRAU (COLEGIAL) -  Escola Estadual de 1º e 2º graus "Afonso Pena", para a equivalência dos estudos feitos no estrangeiro</w:t>
      </w:r>
    </w:p>
    <w:p w:rsidR="00FC3FE2" w:rsidRP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> </w:t>
      </w:r>
    </w:p>
    <w:p w:rsidR="00592015" w:rsidRDefault="00592015" w:rsidP="00FC3FE2">
      <w:pPr>
        <w:ind w:firstLine="2268"/>
        <w:jc w:val="both"/>
        <w:rPr>
          <w:bCs/>
          <w:sz w:val="24"/>
          <w:szCs w:val="24"/>
        </w:rPr>
      </w:pPr>
    </w:p>
    <w:p w:rsidR="00FC3FE2" w:rsidRP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lastRenderedPageBreak/>
        <w:t>CURSO SUPERIOR</w:t>
      </w:r>
    </w:p>
    <w:p w:rsidR="00FC3FE2" w:rsidRP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> </w:t>
      </w:r>
    </w:p>
    <w:p w:rsidR="00FC3FE2" w:rsidRP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>FRANCÊS - Faculdade de Filosofia Ciências e Letras de São Paulo</w:t>
      </w:r>
    </w:p>
    <w:p w:rsidR="00FC3FE2" w:rsidRP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> </w:t>
      </w:r>
    </w:p>
    <w:p w:rsidR="00FC3FE2" w:rsidRP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>PEDAGOGIA - Faculdade de Filosofia Ciências e Letras de Tatuí</w:t>
      </w:r>
    </w:p>
    <w:p w:rsidR="00FC3FE2" w:rsidRP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> </w:t>
      </w:r>
    </w:p>
    <w:p w:rsidR="00FC3FE2" w:rsidRP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>HABILITAÇÃO - Administração Escolar 1º e 2º Graus (Filosofia da Educação e História da Educação)</w:t>
      </w:r>
    </w:p>
    <w:p w:rsidR="00FC3FE2" w:rsidRP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> </w:t>
      </w:r>
    </w:p>
    <w:p w:rsid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> </w:t>
      </w:r>
    </w:p>
    <w:p w:rsidR="00CE0C95" w:rsidRPr="00FC3FE2" w:rsidRDefault="00CE0C95" w:rsidP="00FC3FE2">
      <w:pPr>
        <w:ind w:firstLine="2268"/>
        <w:jc w:val="both"/>
        <w:rPr>
          <w:bCs/>
          <w:sz w:val="24"/>
          <w:szCs w:val="24"/>
        </w:rPr>
      </w:pPr>
    </w:p>
    <w:p w:rsidR="00FC3FE2" w:rsidRPr="00592015" w:rsidRDefault="00592015" w:rsidP="00FC3FE2">
      <w:pPr>
        <w:ind w:firstLine="2268"/>
        <w:jc w:val="both"/>
        <w:rPr>
          <w:b/>
          <w:bCs/>
          <w:sz w:val="24"/>
          <w:szCs w:val="24"/>
        </w:rPr>
      </w:pPr>
      <w:r w:rsidRPr="00592015">
        <w:rPr>
          <w:b/>
          <w:bCs/>
          <w:sz w:val="24"/>
          <w:szCs w:val="24"/>
        </w:rPr>
        <w:t>CURRÍCULO PROFISSIONAL</w:t>
      </w:r>
    </w:p>
    <w:p w:rsid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> </w:t>
      </w:r>
    </w:p>
    <w:p w:rsidR="00CE0C95" w:rsidRPr="00FC3FE2" w:rsidRDefault="00CE0C95" w:rsidP="00FC3FE2">
      <w:pPr>
        <w:ind w:firstLine="2268"/>
        <w:jc w:val="both"/>
        <w:rPr>
          <w:bCs/>
          <w:sz w:val="24"/>
          <w:szCs w:val="24"/>
        </w:rPr>
      </w:pPr>
    </w:p>
    <w:p w:rsidR="00FC3FE2" w:rsidRP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>1- PROFESSOR III DE FRANCÊS</w:t>
      </w:r>
    </w:p>
    <w:p w:rsidR="00FC3FE2" w:rsidRP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> </w:t>
      </w:r>
    </w:p>
    <w:p w:rsidR="00FC3FE2" w:rsidRP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>- Ginásio Acadêmico Anchieta 1953 a 1972 - Sorocaba</w:t>
      </w:r>
    </w:p>
    <w:p w:rsidR="00FC3FE2" w:rsidRP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>- Organização Sorocabana de Ensino 1953 a 1960 - Sorocaba</w:t>
      </w:r>
    </w:p>
    <w:p w:rsidR="00FC3FE2" w:rsidRP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>- EEPSG "Carlos Augusto de Camargo" 1953 a 1956 - Piedade</w:t>
      </w:r>
    </w:p>
    <w:p w:rsidR="00FC3FE2" w:rsidRP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>- EMPSG "Doutor Getúlio Vargas" 1960 a 1962 - Sorocaba</w:t>
      </w:r>
    </w:p>
    <w:p w:rsidR="00FC3FE2" w:rsidRP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>-EMPSG "Doutor Achilles de Almeida" 1955 a 1972 - Sorocaba</w:t>
      </w:r>
    </w:p>
    <w:p w:rsidR="00FC3FE2" w:rsidRP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 xml:space="preserve">- EEPSG "Arthur </w:t>
      </w:r>
      <w:proofErr w:type="spellStart"/>
      <w:r w:rsidRPr="00FC3FE2">
        <w:rPr>
          <w:bCs/>
          <w:sz w:val="24"/>
          <w:szCs w:val="24"/>
        </w:rPr>
        <w:t>Cyrillo</w:t>
      </w:r>
      <w:proofErr w:type="spellEnd"/>
      <w:r w:rsidRPr="00FC3FE2">
        <w:rPr>
          <w:bCs/>
          <w:sz w:val="24"/>
          <w:szCs w:val="24"/>
        </w:rPr>
        <w:t xml:space="preserve"> Freire" 1964 a 1970 - Sorocaba</w:t>
      </w:r>
    </w:p>
    <w:p w:rsidR="00FC3FE2" w:rsidRP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>- EEPSG "Professor Arquimínio Marques da Silva" 1970 a 1984 - Sorocaba</w:t>
      </w:r>
    </w:p>
    <w:p w:rsidR="00FC3FE2" w:rsidRP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>- Curso para os engenheiros da Fepasa 1963 a 1966 - Sorocaba</w:t>
      </w:r>
    </w:p>
    <w:p w:rsidR="00FC3FE2" w:rsidRP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> </w:t>
      </w:r>
    </w:p>
    <w:p w:rsidR="00FC3FE2" w:rsidRP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>ASSISTENTE DE DIRETOR</w:t>
      </w:r>
    </w:p>
    <w:p w:rsidR="00FC3FE2" w:rsidRP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> </w:t>
      </w:r>
    </w:p>
    <w:p w:rsidR="00FC3FE2" w:rsidRP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 xml:space="preserve">- EEPSG "Arthur </w:t>
      </w:r>
      <w:proofErr w:type="spellStart"/>
      <w:r w:rsidRPr="00FC3FE2">
        <w:rPr>
          <w:bCs/>
          <w:sz w:val="24"/>
          <w:szCs w:val="24"/>
        </w:rPr>
        <w:t>Cyrillo</w:t>
      </w:r>
      <w:proofErr w:type="spellEnd"/>
      <w:r w:rsidRPr="00FC3FE2">
        <w:rPr>
          <w:bCs/>
          <w:sz w:val="24"/>
          <w:szCs w:val="24"/>
        </w:rPr>
        <w:t xml:space="preserve"> Freire" 1968 a 1969 - Sorocaba</w:t>
      </w:r>
    </w:p>
    <w:p w:rsidR="00FC3FE2" w:rsidRP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>-EMPSG "Doutor Achilles de Almeida" 1972 a 1991 - Sorocaba</w:t>
      </w:r>
    </w:p>
    <w:p w:rsidR="00FC3FE2" w:rsidRP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> </w:t>
      </w:r>
    </w:p>
    <w:p w:rsidR="00FC3FE2" w:rsidRP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>DIRETORA DE ESCOLA</w:t>
      </w:r>
    </w:p>
    <w:p w:rsidR="00FC3FE2" w:rsidRP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> </w:t>
      </w:r>
    </w:p>
    <w:p w:rsidR="00FC3FE2" w:rsidRP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>- EMPSG "Achilles e Almeida" 1991 a 1996 - Sorocaba</w:t>
      </w:r>
    </w:p>
    <w:p w:rsidR="00FC3FE2" w:rsidRP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>- Chefe da Divisão de Educação da Secretaria de Educação e Cultura da Prefeitura Municipal de Sorocaba - 1987 e 1988</w:t>
      </w:r>
    </w:p>
    <w:p w:rsidR="00FC3FE2" w:rsidRP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> </w:t>
      </w:r>
    </w:p>
    <w:p w:rsidR="00592015" w:rsidRDefault="00592015" w:rsidP="00FC3FE2">
      <w:pPr>
        <w:ind w:firstLine="2268"/>
        <w:jc w:val="both"/>
        <w:rPr>
          <w:b/>
          <w:bCs/>
          <w:sz w:val="24"/>
          <w:szCs w:val="24"/>
        </w:rPr>
      </w:pPr>
    </w:p>
    <w:p w:rsidR="00592015" w:rsidRDefault="00592015" w:rsidP="00FC3FE2">
      <w:pPr>
        <w:ind w:firstLine="2268"/>
        <w:jc w:val="both"/>
        <w:rPr>
          <w:b/>
          <w:bCs/>
          <w:sz w:val="24"/>
          <w:szCs w:val="24"/>
        </w:rPr>
      </w:pPr>
    </w:p>
    <w:p w:rsidR="00592015" w:rsidRDefault="00592015" w:rsidP="00FC3FE2">
      <w:pPr>
        <w:ind w:firstLine="2268"/>
        <w:jc w:val="both"/>
        <w:rPr>
          <w:b/>
          <w:bCs/>
          <w:sz w:val="24"/>
          <w:szCs w:val="24"/>
        </w:rPr>
      </w:pPr>
    </w:p>
    <w:p w:rsidR="00592015" w:rsidRDefault="00592015" w:rsidP="00FC3FE2">
      <w:pPr>
        <w:ind w:firstLine="2268"/>
        <w:jc w:val="both"/>
        <w:rPr>
          <w:b/>
          <w:bCs/>
          <w:sz w:val="24"/>
          <w:szCs w:val="24"/>
        </w:rPr>
      </w:pPr>
    </w:p>
    <w:p w:rsidR="00FC3FE2" w:rsidRPr="00592015" w:rsidRDefault="00592015" w:rsidP="00FC3FE2">
      <w:pPr>
        <w:ind w:firstLine="2268"/>
        <w:jc w:val="both"/>
        <w:rPr>
          <w:b/>
          <w:bCs/>
          <w:sz w:val="24"/>
          <w:szCs w:val="24"/>
        </w:rPr>
      </w:pPr>
      <w:r w:rsidRPr="00592015">
        <w:rPr>
          <w:b/>
          <w:bCs/>
          <w:sz w:val="24"/>
          <w:szCs w:val="24"/>
        </w:rPr>
        <w:t>OUTRAS ATIVIDADES PROFISSIONAIS</w:t>
      </w:r>
    </w:p>
    <w:p w:rsid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> </w:t>
      </w:r>
    </w:p>
    <w:p w:rsidR="00CE0C95" w:rsidRPr="00FC3FE2" w:rsidRDefault="00CE0C95" w:rsidP="00FC3FE2">
      <w:pPr>
        <w:ind w:firstLine="2268"/>
        <w:jc w:val="both"/>
        <w:rPr>
          <w:bCs/>
          <w:sz w:val="24"/>
          <w:szCs w:val="24"/>
        </w:rPr>
      </w:pPr>
    </w:p>
    <w:p w:rsidR="00FC3FE2" w:rsidRP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 xml:space="preserve">- Membro da Banca examinadora dos vestibulares da </w:t>
      </w:r>
      <w:proofErr w:type="spellStart"/>
      <w:r w:rsidRPr="00FC3FE2">
        <w:rPr>
          <w:bCs/>
          <w:sz w:val="24"/>
          <w:szCs w:val="24"/>
        </w:rPr>
        <w:t>Fadi</w:t>
      </w:r>
      <w:proofErr w:type="spellEnd"/>
      <w:r w:rsidRPr="00FC3FE2">
        <w:rPr>
          <w:bCs/>
          <w:sz w:val="24"/>
          <w:szCs w:val="24"/>
        </w:rPr>
        <w:t xml:space="preserve"> 1959 a 1962</w:t>
      </w:r>
    </w:p>
    <w:p w:rsidR="00FC3FE2" w:rsidRP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>- Membro da Comissão de Saúde de Análise de Bolsas de Estudos do Município de Sorocaba em 1990</w:t>
      </w:r>
    </w:p>
    <w:p w:rsidR="00FC3FE2" w:rsidRP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>- Membro da Comissão da elaboração do estudo do Magistério Municipal de Sorocaba 1993/1994</w:t>
      </w:r>
    </w:p>
    <w:p w:rsidR="00FC3FE2" w:rsidRP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>- Membro da Comissão de enquadramento dos professores da rede municipal de ensino de Sorocaba 1995</w:t>
      </w:r>
    </w:p>
    <w:p w:rsidR="00FC3FE2" w:rsidRP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>- Membro da Comissão de Atribuição de Aulas da Rede Municipal de Sorocaba 1990</w:t>
      </w:r>
    </w:p>
    <w:p w:rsidR="00FC3FE2" w:rsidRP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> </w:t>
      </w:r>
    </w:p>
    <w:p w:rsidR="00FC3FE2" w:rsidRPr="00CE0C95" w:rsidRDefault="00CE0C95" w:rsidP="00FC3FE2">
      <w:pPr>
        <w:ind w:firstLine="2268"/>
        <w:jc w:val="both"/>
        <w:rPr>
          <w:b/>
          <w:bCs/>
          <w:sz w:val="24"/>
          <w:szCs w:val="24"/>
        </w:rPr>
      </w:pPr>
      <w:r w:rsidRPr="00CE0C95">
        <w:rPr>
          <w:b/>
          <w:bCs/>
          <w:sz w:val="24"/>
          <w:szCs w:val="24"/>
        </w:rPr>
        <w:t>ATIVIDADES CULTURAIS</w:t>
      </w:r>
    </w:p>
    <w:p w:rsidR="00FC3FE2" w:rsidRP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> </w:t>
      </w:r>
    </w:p>
    <w:p w:rsidR="00FC3FE2" w:rsidRPr="00FC3FE2" w:rsidRDefault="00FC3FE2" w:rsidP="00FC3FE2">
      <w:pPr>
        <w:ind w:firstLine="2268"/>
        <w:jc w:val="both"/>
        <w:rPr>
          <w:bCs/>
          <w:sz w:val="24"/>
          <w:szCs w:val="24"/>
        </w:rPr>
      </w:pPr>
      <w:r w:rsidRPr="00FC3FE2">
        <w:rPr>
          <w:bCs/>
          <w:sz w:val="24"/>
          <w:szCs w:val="24"/>
        </w:rPr>
        <w:t>- Participação efetiva em debates, palestras, encontros e educação</w:t>
      </w:r>
    </w:p>
    <w:p w:rsidR="00FC3FE2" w:rsidRPr="00FC3FE2" w:rsidRDefault="00CE0C95" w:rsidP="00FC3FE2">
      <w:pPr>
        <w:ind w:firstLine="226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FC3FE2" w:rsidRPr="00FC3FE2">
        <w:rPr>
          <w:bCs/>
          <w:sz w:val="24"/>
          <w:szCs w:val="24"/>
        </w:rPr>
        <w:t>membro do conselho municipal de educação 1994 a 1996</w:t>
      </w:r>
    </w:p>
    <w:p w:rsidR="00401F36" w:rsidRPr="00FC3FE2" w:rsidRDefault="00401F36">
      <w:pPr>
        <w:ind w:firstLine="2268"/>
        <w:jc w:val="both"/>
        <w:rPr>
          <w:sz w:val="24"/>
          <w:szCs w:val="24"/>
        </w:rPr>
      </w:pP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D67FFE" w:rsidRDefault="00105519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Assim, por ter dedicado toda a sua vida à educação e dessa </w:t>
      </w:r>
      <w:proofErr w:type="gramStart"/>
      <w:r>
        <w:rPr>
          <w:sz w:val="24"/>
          <w:szCs w:val="24"/>
        </w:rPr>
        <w:t>forma  contribuindo</w:t>
      </w:r>
      <w:proofErr w:type="gramEnd"/>
      <w:r>
        <w:rPr>
          <w:sz w:val="24"/>
          <w:szCs w:val="24"/>
        </w:rPr>
        <w:t xml:space="preserve"> de forma impar </w:t>
      </w:r>
      <w:r w:rsidR="00CE0C95" w:rsidRPr="00CE0C95">
        <w:rPr>
          <w:sz w:val="24"/>
          <w:szCs w:val="24"/>
        </w:rPr>
        <w:t>para a sociedade</w:t>
      </w:r>
      <w:r>
        <w:rPr>
          <w:sz w:val="24"/>
          <w:szCs w:val="24"/>
        </w:rPr>
        <w:t xml:space="preserve"> sorocabana</w:t>
      </w:r>
      <w:r w:rsidR="00CE0C95" w:rsidRPr="00CE0C95">
        <w:rPr>
          <w:sz w:val="24"/>
          <w:szCs w:val="24"/>
        </w:rPr>
        <w:t>,</w:t>
      </w:r>
      <w:r w:rsidR="00C721CB">
        <w:rPr>
          <w:sz w:val="24"/>
          <w:szCs w:val="24"/>
        </w:rPr>
        <w:t xml:space="preserve"> que peço</w:t>
      </w:r>
      <w:r w:rsidR="00CE0C95" w:rsidRPr="00CE0C95">
        <w:rPr>
          <w:sz w:val="24"/>
          <w:szCs w:val="24"/>
        </w:rPr>
        <w:t xml:space="preserve"> a anuência dos nobres Edis para que esta Casa de leis conceda </w:t>
      </w:r>
      <w:r w:rsidR="00C721CB" w:rsidRPr="00C721CB">
        <w:rPr>
          <w:bCs/>
          <w:sz w:val="24"/>
          <w:szCs w:val="24"/>
        </w:rPr>
        <w:t xml:space="preserve">a Comenda de Mérito em Educação à Ilustríssima Senhora </w:t>
      </w:r>
      <w:proofErr w:type="spellStart"/>
      <w:r w:rsidR="00C721CB" w:rsidRPr="00C721CB">
        <w:rPr>
          <w:bCs/>
          <w:sz w:val="24"/>
          <w:szCs w:val="24"/>
        </w:rPr>
        <w:t>Leonette</w:t>
      </w:r>
      <w:proofErr w:type="spellEnd"/>
      <w:r w:rsidR="00C721CB" w:rsidRPr="00C721CB">
        <w:rPr>
          <w:bCs/>
          <w:sz w:val="24"/>
          <w:szCs w:val="24"/>
        </w:rPr>
        <w:t xml:space="preserve"> Georges </w:t>
      </w:r>
      <w:proofErr w:type="spellStart"/>
      <w:r w:rsidR="00C721CB" w:rsidRPr="00C721CB">
        <w:rPr>
          <w:bCs/>
          <w:sz w:val="24"/>
          <w:szCs w:val="24"/>
        </w:rPr>
        <w:t>Kayal</w:t>
      </w:r>
      <w:proofErr w:type="spellEnd"/>
      <w:r w:rsidR="00C721CB" w:rsidRPr="00C721CB">
        <w:rPr>
          <w:bCs/>
          <w:sz w:val="24"/>
          <w:szCs w:val="24"/>
        </w:rPr>
        <w:t xml:space="preserve"> Stefano</w:t>
      </w:r>
      <w:r w:rsidR="00C721CB">
        <w:rPr>
          <w:bCs/>
          <w:sz w:val="24"/>
          <w:szCs w:val="24"/>
        </w:rPr>
        <w:t>.</w:t>
      </w:r>
    </w:p>
    <w:p w:rsidR="00D67FFE" w:rsidRDefault="00D67FFE">
      <w:pPr>
        <w:ind w:firstLine="2268"/>
        <w:jc w:val="both"/>
        <w:rPr>
          <w:sz w:val="24"/>
          <w:szCs w:val="24"/>
        </w:rPr>
      </w:pPr>
    </w:p>
    <w:p w:rsidR="00D67FFE" w:rsidRDefault="00D67FFE">
      <w:pPr>
        <w:ind w:firstLine="2268"/>
        <w:jc w:val="both"/>
        <w:rPr>
          <w:sz w:val="24"/>
          <w:szCs w:val="24"/>
        </w:rPr>
      </w:pPr>
    </w:p>
    <w:p w:rsidR="00D67FFE" w:rsidRPr="00551ACA" w:rsidRDefault="00D67FFE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 w:rsidR="00233E89">
        <w:rPr>
          <w:b/>
          <w:sz w:val="24"/>
          <w:szCs w:val="24"/>
        </w:rPr>
        <w:t>04</w:t>
      </w:r>
      <w:proofErr w:type="gramEnd"/>
      <w:r w:rsidR="00233E89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 w:rsidR="00233E89">
        <w:rPr>
          <w:b/>
          <w:sz w:val="24"/>
          <w:szCs w:val="24"/>
        </w:rPr>
        <w:t xml:space="preserve"> abril </w:t>
      </w:r>
      <w:r w:rsidRPr="00551ACA">
        <w:rPr>
          <w:b/>
          <w:sz w:val="24"/>
          <w:szCs w:val="24"/>
        </w:rPr>
        <w:t xml:space="preserve">de </w:t>
      </w:r>
      <w:r w:rsidR="00233E89">
        <w:rPr>
          <w:b/>
          <w:sz w:val="24"/>
          <w:szCs w:val="24"/>
        </w:rPr>
        <w:t>2017.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C721CB" w:rsidRPr="00551ACA" w:rsidRDefault="00C721CB">
      <w:pPr>
        <w:jc w:val="center"/>
        <w:rPr>
          <w:b/>
          <w:sz w:val="24"/>
          <w:szCs w:val="24"/>
        </w:rPr>
      </w:pPr>
    </w:p>
    <w:p w:rsidR="00401F36" w:rsidRPr="00551ACA" w:rsidRDefault="00233E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Fernando Dini</w:t>
      </w:r>
    </w:p>
    <w:p w:rsidR="0088007B" w:rsidRDefault="00401F36" w:rsidP="0088007B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233E89" w:rsidRDefault="00233E89" w:rsidP="008800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PMDB</w:t>
      </w:r>
    </w:p>
    <w:p w:rsidR="006240DB" w:rsidRDefault="006240DB" w:rsidP="0088007B">
      <w:pPr>
        <w:jc w:val="center"/>
        <w:rPr>
          <w:b/>
          <w:sz w:val="24"/>
          <w:szCs w:val="24"/>
        </w:rPr>
      </w:pPr>
    </w:p>
    <w:p w:rsidR="006240DB" w:rsidRDefault="006240DB" w:rsidP="0088007B">
      <w:pPr>
        <w:jc w:val="center"/>
        <w:rPr>
          <w:b/>
          <w:sz w:val="24"/>
          <w:szCs w:val="24"/>
        </w:rPr>
      </w:pPr>
    </w:p>
    <w:p w:rsidR="006240DB" w:rsidRDefault="006240DB" w:rsidP="0088007B">
      <w:pPr>
        <w:jc w:val="center"/>
        <w:rPr>
          <w:b/>
          <w:sz w:val="24"/>
          <w:szCs w:val="24"/>
        </w:rPr>
      </w:pPr>
    </w:p>
    <w:p w:rsidR="006240DB" w:rsidRDefault="006240DB" w:rsidP="0088007B">
      <w:pPr>
        <w:jc w:val="center"/>
        <w:rPr>
          <w:b/>
          <w:sz w:val="24"/>
          <w:szCs w:val="24"/>
        </w:rPr>
      </w:pPr>
    </w:p>
    <w:p w:rsidR="006240DB" w:rsidRDefault="006240DB" w:rsidP="0088007B">
      <w:pPr>
        <w:jc w:val="center"/>
        <w:rPr>
          <w:b/>
          <w:sz w:val="24"/>
          <w:szCs w:val="24"/>
        </w:rPr>
      </w:pPr>
    </w:p>
    <w:p w:rsidR="006240DB" w:rsidRDefault="006240DB" w:rsidP="0088007B">
      <w:pPr>
        <w:jc w:val="center"/>
        <w:rPr>
          <w:b/>
          <w:sz w:val="24"/>
          <w:szCs w:val="24"/>
        </w:rPr>
      </w:pPr>
    </w:p>
    <w:p w:rsidR="006240DB" w:rsidRPr="0088007B" w:rsidRDefault="006240DB" w:rsidP="0088007B">
      <w:pPr>
        <w:jc w:val="center"/>
        <w:rPr>
          <w:b/>
          <w:sz w:val="24"/>
          <w:szCs w:val="24"/>
        </w:rPr>
      </w:pPr>
    </w:p>
    <w:sectPr w:rsidR="006240DB" w:rsidRPr="0088007B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EDD" w:rsidRDefault="00754EDD" w:rsidP="00C4467E">
      <w:r>
        <w:separator/>
      </w:r>
    </w:p>
  </w:endnote>
  <w:endnote w:type="continuationSeparator" w:id="0">
    <w:p w:rsidR="00754EDD" w:rsidRDefault="00754EDD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EDD" w:rsidRDefault="00754EDD" w:rsidP="00C4467E">
      <w:r>
        <w:separator/>
      </w:r>
    </w:p>
  </w:footnote>
  <w:footnote w:type="continuationSeparator" w:id="0">
    <w:p w:rsidR="00754EDD" w:rsidRDefault="00754EDD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FC3FE2">
    <w:pPr>
      <w:pStyle w:val="Cabealho"/>
    </w:pPr>
    <w:r>
      <w:rPr>
        <w:noProof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-615812</wp:posOffset>
          </wp:positionH>
          <wp:positionV relativeFrom="paragraph">
            <wp:posOffset>270344</wp:posOffset>
          </wp:positionV>
          <wp:extent cx="6691851" cy="1129086"/>
          <wp:effectExtent l="19050" t="0" r="0" b="0"/>
          <wp:wrapNone/>
          <wp:docPr id="3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-600268</wp:posOffset>
          </wp:positionH>
          <wp:positionV relativeFrom="paragraph">
            <wp:posOffset>270344</wp:posOffset>
          </wp:positionV>
          <wp:extent cx="6691851" cy="1129086"/>
          <wp:effectExtent l="19050" t="0" r="0" b="0"/>
          <wp:wrapNone/>
          <wp:docPr id="2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33E89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FE"/>
    <w:rsid w:val="00072FD8"/>
    <w:rsid w:val="000D7F11"/>
    <w:rsid w:val="000E10C6"/>
    <w:rsid w:val="00105519"/>
    <w:rsid w:val="001C2501"/>
    <w:rsid w:val="001E5D59"/>
    <w:rsid w:val="001F165F"/>
    <w:rsid w:val="00217F8E"/>
    <w:rsid w:val="00225B11"/>
    <w:rsid w:val="00233E89"/>
    <w:rsid w:val="00263C7A"/>
    <w:rsid w:val="0026408A"/>
    <w:rsid w:val="00401F36"/>
    <w:rsid w:val="004A4CC2"/>
    <w:rsid w:val="004B080C"/>
    <w:rsid w:val="00551ACA"/>
    <w:rsid w:val="00592015"/>
    <w:rsid w:val="005C0667"/>
    <w:rsid w:val="005D3669"/>
    <w:rsid w:val="006240DB"/>
    <w:rsid w:val="00754EDD"/>
    <w:rsid w:val="007C5E49"/>
    <w:rsid w:val="00804118"/>
    <w:rsid w:val="00856E3A"/>
    <w:rsid w:val="0088007B"/>
    <w:rsid w:val="00906E33"/>
    <w:rsid w:val="00954E5C"/>
    <w:rsid w:val="009742A1"/>
    <w:rsid w:val="009849B8"/>
    <w:rsid w:val="009D2D2C"/>
    <w:rsid w:val="00A85F08"/>
    <w:rsid w:val="00AA6887"/>
    <w:rsid w:val="00B3153A"/>
    <w:rsid w:val="00B636CA"/>
    <w:rsid w:val="00C4467E"/>
    <w:rsid w:val="00C44A1E"/>
    <w:rsid w:val="00C721CB"/>
    <w:rsid w:val="00CA7295"/>
    <w:rsid w:val="00CD3CF6"/>
    <w:rsid w:val="00CE0C95"/>
    <w:rsid w:val="00D1486C"/>
    <w:rsid w:val="00D67FFE"/>
    <w:rsid w:val="00DA10E1"/>
    <w:rsid w:val="00DE5E64"/>
    <w:rsid w:val="00F05A16"/>
    <w:rsid w:val="00F33953"/>
    <w:rsid w:val="00FA3B9E"/>
    <w:rsid w:val="00FC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5F685220-065D-42B2-9C54-BCA7F761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65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0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99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80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771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74896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805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554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515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842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090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027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259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2248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335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3526080">
                                                                                              <w:marLeft w:val="0"/>
                                                                                              <w:marRight w:val="100"/>
                                                                                              <w:marTop w:val="0"/>
                                                                                              <w:marBottom w:val="125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2165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962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4248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4662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79559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4518535">
                                                                                                                      <w:marLeft w:val="188"/>
                                                                                                                      <w:marRight w:val="188"/>
                                                                                                                      <w:marTop w:val="63"/>
                                                                                                                      <w:marBottom w:val="63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52609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09493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12941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4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9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8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1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98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40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88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494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615259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056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338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084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73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1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2913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6915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453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991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6522697">
                                                                                              <w:marLeft w:val="0"/>
                                                                                              <w:marRight w:val="100"/>
                                                                                              <w:marTop w:val="0"/>
                                                                                              <w:marBottom w:val="125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1894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531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91112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18623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01210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8180934">
                                                                                                                      <w:marLeft w:val="188"/>
                                                                                                                      <w:marRight w:val="188"/>
                                                                                                                      <w:marTop w:val="63"/>
                                                                                                                      <w:marBottom w:val="63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27841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9515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5199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Camara\Desktop\MODELOS%202017\PDL_COMENDA%20M&#201;RITO%20EDUCA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PDL_COMENDA MÉRITO EDUCAÇÃO</Template>
  <TotalTime>1</TotalTime>
  <Pages>5</Pages>
  <Words>656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2</cp:revision>
  <cp:lastPrinted>2017-04-04T22:08:00Z</cp:lastPrinted>
  <dcterms:created xsi:type="dcterms:W3CDTF">2017-04-07T11:34:00Z</dcterms:created>
  <dcterms:modified xsi:type="dcterms:W3CDTF">2017-04-07T11:34:00Z</dcterms:modified>
</cp:coreProperties>
</file>