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ED3A2A" w:rsidRDefault="00ED3A2A" w:rsidP="00ED3A2A">
      <w:pPr>
        <w:jc w:val="both"/>
        <w:rPr>
          <w:rFonts w:ascii="Book Antiqua" w:hAnsi="Book Antiqua"/>
          <w:b/>
          <w:szCs w:val="24"/>
        </w:rPr>
      </w:pPr>
      <w:r w:rsidRPr="00ED3A2A">
        <w:rPr>
          <w:rFonts w:ascii="Book Antiqua" w:hAnsi="Book Antiqua"/>
          <w:b/>
          <w:szCs w:val="24"/>
        </w:rPr>
        <w:tab/>
      </w:r>
      <w:r w:rsidRPr="00ED3A2A">
        <w:rPr>
          <w:rFonts w:ascii="Book Antiqua" w:hAnsi="Book Antiqua"/>
          <w:b/>
          <w:szCs w:val="24"/>
        </w:rPr>
        <w:tab/>
      </w:r>
      <w:r w:rsidRPr="00ED3A2A">
        <w:rPr>
          <w:rFonts w:ascii="Book Antiqua" w:hAnsi="Book Antiqua"/>
          <w:b/>
          <w:szCs w:val="24"/>
        </w:rPr>
        <w:tab/>
      </w:r>
      <w:r w:rsidRPr="00ED3A2A">
        <w:rPr>
          <w:rFonts w:ascii="Book Antiqua" w:hAnsi="Book Antiqua"/>
          <w:b/>
          <w:szCs w:val="24"/>
        </w:rPr>
        <w:tab/>
      </w:r>
      <w:r w:rsidRPr="00ED3A2A">
        <w:rPr>
          <w:rFonts w:ascii="Book Antiqua" w:hAnsi="Book Antiqua"/>
          <w:b/>
          <w:szCs w:val="24"/>
        </w:rPr>
        <w:tab/>
      </w:r>
      <w:r w:rsidR="001B0028" w:rsidRPr="00ED3A2A">
        <w:rPr>
          <w:rFonts w:ascii="Book Antiqua" w:hAnsi="Book Antiqua"/>
          <w:b/>
          <w:szCs w:val="24"/>
        </w:rPr>
        <w:t xml:space="preserve">PROJETO DE </w:t>
      </w:r>
      <w:r w:rsidR="00C9625D" w:rsidRPr="00ED3A2A">
        <w:rPr>
          <w:rFonts w:ascii="Book Antiqua" w:hAnsi="Book Antiqua"/>
          <w:b/>
          <w:szCs w:val="24"/>
        </w:rPr>
        <w:t xml:space="preserve">LEI </w:t>
      </w:r>
      <w:r w:rsidR="001B0028" w:rsidRPr="00ED3A2A">
        <w:rPr>
          <w:rFonts w:ascii="Book Antiqua" w:hAnsi="Book Antiqua"/>
          <w:b/>
          <w:szCs w:val="24"/>
        </w:rPr>
        <w:t>Nº</w:t>
      </w:r>
      <w:r w:rsidR="007F6D3E">
        <w:rPr>
          <w:rFonts w:ascii="Book Antiqua" w:hAnsi="Book Antiqua"/>
          <w:b/>
          <w:szCs w:val="24"/>
        </w:rPr>
        <w:t xml:space="preserve"> 93</w:t>
      </w:r>
      <w:r w:rsidR="001B0028" w:rsidRPr="00ED3A2A">
        <w:rPr>
          <w:rFonts w:ascii="Book Antiqua" w:hAnsi="Book Antiqua"/>
          <w:b/>
          <w:szCs w:val="24"/>
        </w:rPr>
        <w:t>/2017</w:t>
      </w:r>
    </w:p>
    <w:p w:rsidR="001B0028" w:rsidRPr="00ED3A2A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ED3A2A" w:rsidRPr="00ED3A2A" w:rsidRDefault="00ED3A2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ED3A2A" w:rsidRDefault="001B0028" w:rsidP="001B0028">
      <w:pPr>
        <w:ind w:left="3402"/>
        <w:jc w:val="both"/>
        <w:rPr>
          <w:rFonts w:ascii="Book Antiqua" w:hAnsi="Book Antiqua"/>
          <w:szCs w:val="24"/>
        </w:rPr>
      </w:pPr>
      <w:bookmarkStart w:id="0" w:name="_GoBack"/>
      <w:r w:rsidRPr="00ED3A2A">
        <w:rPr>
          <w:rFonts w:ascii="Book Antiqua" w:hAnsi="Book Antiqua"/>
          <w:b/>
          <w:szCs w:val="24"/>
        </w:rPr>
        <w:t>Institui o “DIA MUNICIPAL D</w:t>
      </w:r>
      <w:r w:rsidR="00D6070E" w:rsidRPr="00ED3A2A">
        <w:rPr>
          <w:rFonts w:ascii="Book Antiqua" w:hAnsi="Book Antiqua"/>
          <w:b/>
          <w:szCs w:val="24"/>
        </w:rPr>
        <w:t xml:space="preserve">AS PESSOAS EM </w:t>
      </w:r>
      <w:r w:rsidRPr="00ED3A2A">
        <w:rPr>
          <w:rFonts w:ascii="Book Antiqua" w:hAnsi="Book Antiqua"/>
          <w:b/>
          <w:szCs w:val="24"/>
        </w:rPr>
        <w:t xml:space="preserve">RECUPERAÇÃO”, </w:t>
      </w:r>
      <w:r w:rsidR="00C9625D" w:rsidRPr="00ED3A2A">
        <w:rPr>
          <w:rFonts w:ascii="Book Antiqua" w:hAnsi="Book Antiqua"/>
          <w:b/>
          <w:szCs w:val="24"/>
        </w:rPr>
        <w:t xml:space="preserve">a ser </w:t>
      </w:r>
      <w:r w:rsidRPr="00ED3A2A">
        <w:rPr>
          <w:rFonts w:ascii="Book Antiqua" w:hAnsi="Book Antiqua"/>
          <w:b/>
          <w:szCs w:val="24"/>
        </w:rPr>
        <w:t>celebrado anualmente dia 25 de Setembro com homenagens realizadas de por esta Casa de Leis.</w:t>
      </w:r>
    </w:p>
    <w:bookmarkEnd w:id="0"/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1B0028" w:rsidRPr="00ED3A2A" w:rsidRDefault="001B0028" w:rsidP="001B0028">
      <w:pPr>
        <w:spacing w:before="120"/>
        <w:ind w:firstLine="1560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>A Câmara Municipal de Sorocaba decreta:</w:t>
      </w:r>
    </w:p>
    <w:p w:rsidR="001B0028" w:rsidRPr="00ED3A2A" w:rsidRDefault="001B0028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1B0028" w:rsidRPr="00ED3A2A" w:rsidRDefault="001B0028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 xml:space="preserve">Art. 1º Fica instituído no Município de Sorocaba o “Dia Municipal </w:t>
      </w:r>
      <w:r w:rsidR="00D6070E" w:rsidRPr="00ED3A2A">
        <w:rPr>
          <w:rFonts w:ascii="Book Antiqua" w:hAnsi="Book Antiqua"/>
        </w:rPr>
        <w:t xml:space="preserve">das Pessoas em </w:t>
      </w:r>
      <w:r w:rsidRPr="00ED3A2A">
        <w:rPr>
          <w:rFonts w:ascii="Book Antiqua" w:hAnsi="Book Antiqua"/>
        </w:rPr>
        <w:t>Recuperação” que será celebrado anualmente todo dia 25 de setembro por esta Casa de Leis, preferencialmente nas próprias dependências.</w:t>
      </w:r>
    </w:p>
    <w:p w:rsidR="00ED3A2A" w:rsidRPr="00ED3A2A" w:rsidRDefault="00ED3A2A" w:rsidP="00D15D8A">
      <w:pPr>
        <w:spacing w:before="120" w:line="360" w:lineRule="auto"/>
        <w:ind w:firstLine="1559"/>
        <w:jc w:val="both"/>
        <w:rPr>
          <w:rFonts w:ascii="Book Antiqua" w:hAnsi="Book Antiqua"/>
        </w:rPr>
      </w:pPr>
    </w:p>
    <w:p w:rsidR="00123E0A" w:rsidRDefault="001B0028" w:rsidP="00D15D8A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 xml:space="preserve">Art. 2º </w:t>
      </w:r>
      <w:r w:rsidR="00D15D8A" w:rsidRPr="00ED3A2A">
        <w:rPr>
          <w:rFonts w:ascii="Book Antiqua" w:hAnsi="Book Antiqua"/>
        </w:rPr>
        <w:t xml:space="preserve">Durante o mês instituído, o Poder Executivo envidará esforços no sentido de promover palestras, eventos, ações, campanhas educativas, desenvolvimento de estudos, constituição de comissões temáticas para desenvolvimento de políticas de </w:t>
      </w:r>
      <w:r w:rsidR="00376F3C" w:rsidRPr="00ED3A2A">
        <w:rPr>
          <w:rFonts w:ascii="Book Antiqua" w:hAnsi="Book Antiqua"/>
        </w:rPr>
        <w:t xml:space="preserve">incentivo e apoio às pessoas em </w:t>
      </w:r>
      <w:r w:rsidR="00D15D8A" w:rsidRPr="00ED3A2A">
        <w:rPr>
          <w:rFonts w:ascii="Book Antiqua" w:hAnsi="Book Antiqua"/>
        </w:rPr>
        <w:t xml:space="preserve">recuperação </w:t>
      </w:r>
      <w:r w:rsidR="00376F3C" w:rsidRPr="00ED3A2A">
        <w:rPr>
          <w:rFonts w:ascii="Book Antiqua" w:hAnsi="Book Antiqua"/>
        </w:rPr>
        <w:t>da dependência química, valorização da vida e d</w:t>
      </w:r>
      <w:r w:rsidR="00123E0A">
        <w:rPr>
          <w:rFonts w:ascii="Book Antiqua" w:hAnsi="Book Antiqua"/>
        </w:rPr>
        <w:t xml:space="preserve">e seus </w:t>
      </w:r>
      <w:r w:rsidR="00376F3C" w:rsidRPr="00ED3A2A">
        <w:rPr>
          <w:rFonts w:ascii="Book Antiqua" w:hAnsi="Book Antiqua"/>
        </w:rPr>
        <w:t xml:space="preserve">processos de recuperação </w:t>
      </w:r>
      <w:r w:rsidR="00D15D8A" w:rsidRPr="00ED3A2A">
        <w:rPr>
          <w:rFonts w:ascii="Book Antiqua" w:hAnsi="Book Antiqua"/>
        </w:rPr>
        <w:t>e resocialização</w:t>
      </w:r>
      <w:r w:rsidR="00123E0A">
        <w:rPr>
          <w:rFonts w:ascii="Book Antiqua" w:hAnsi="Book Antiqua"/>
        </w:rPr>
        <w:t>.</w:t>
      </w:r>
    </w:p>
    <w:p w:rsidR="00C9625D" w:rsidRPr="00ED3A2A" w:rsidRDefault="00123E0A" w:rsidP="00D15D8A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123E0A">
        <w:rPr>
          <w:rFonts w:ascii="Book Antiqua" w:hAnsi="Book Antiqua"/>
          <w:b/>
        </w:rPr>
        <w:t>Parágrafo único</w:t>
      </w:r>
      <w:r>
        <w:rPr>
          <w:rFonts w:ascii="Book Antiqua" w:hAnsi="Book Antiqua"/>
        </w:rPr>
        <w:t xml:space="preserve">: Poderão ser criados </w:t>
      </w:r>
      <w:r w:rsidR="00376F3C" w:rsidRPr="00ED3A2A">
        <w:rPr>
          <w:rFonts w:ascii="Book Antiqua" w:hAnsi="Book Antiqua"/>
        </w:rPr>
        <w:t xml:space="preserve">programas de prevenção e </w:t>
      </w:r>
      <w:r w:rsidR="00D15D8A" w:rsidRPr="00ED3A2A">
        <w:rPr>
          <w:rFonts w:ascii="Book Antiqua" w:hAnsi="Book Antiqua"/>
        </w:rPr>
        <w:t xml:space="preserve">divulgação de forma ampla </w:t>
      </w:r>
      <w:r w:rsidR="00376F3C" w:rsidRPr="00ED3A2A">
        <w:rPr>
          <w:rFonts w:ascii="Book Antiqua" w:hAnsi="Book Antiqua"/>
        </w:rPr>
        <w:t>de material relacionado</w:t>
      </w:r>
      <w:r w:rsidR="00D106C5" w:rsidRPr="00ED3A2A">
        <w:rPr>
          <w:rFonts w:ascii="Book Antiqua" w:hAnsi="Book Antiqua"/>
        </w:rPr>
        <w:t xml:space="preserve"> ao tema  </w:t>
      </w:r>
      <w:r w:rsidR="00D15D8A" w:rsidRPr="00ED3A2A">
        <w:rPr>
          <w:rFonts w:ascii="Book Antiqua" w:hAnsi="Book Antiqua"/>
        </w:rPr>
        <w:t xml:space="preserve">através dos mais variados meios de comunicação e mídia </w:t>
      </w:r>
      <w:r w:rsidR="00D106C5" w:rsidRPr="00ED3A2A">
        <w:rPr>
          <w:rFonts w:ascii="Book Antiqua" w:hAnsi="Book Antiqua"/>
        </w:rPr>
        <w:t>local</w:t>
      </w:r>
      <w:r w:rsidR="00D15D8A" w:rsidRPr="00ED3A2A">
        <w:rPr>
          <w:rFonts w:ascii="Book Antiqua" w:hAnsi="Book Antiqua"/>
        </w:rPr>
        <w:t>.</w:t>
      </w:r>
    </w:p>
    <w:p w:rsidR="00ED3A2A" w:rsidRDefault="00ED3A2A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</w:p>
    <w:p w:rsidR="00123E0A" w:rsidRPr="00ED3A2A" w:rsidRDefault="00123E0A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</w:p>
    <w:p w:rsidR="001B0028" w:rsidRPr="00ED3A2A" w:rsidRDefault="009F2351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lastRenderedPageBreak/>
        <w:t xml:space="preserve">Art. </w:t>
      </w:r>
      <w:r w:rsidR="00C9625D" w:rsidRPr="00ED3A2A">
        <w:rPr>
          <w:rFonts w:ascii="Book Antiqua" w:hAnsi="Book Antiqua"/>
        </w:rPr>
        <w:t>3</w:t>
      </w:r>
      <w:r w:rsidRPr="00ED3A2A">
        <w:rPr>
          <w:rFonts w:ascii="Book Antiqua" w:hAnsi="Book Antiqua"/>
        </w:rPr>
        <w:t xml:space="preserve">º </w:t>
      </w:r>
      <w:r w:rsidR="001B0028" w:rsidRPr="00ED3A2A">
        <w:rPr>
          <w:rFonts w:ascii="Book Antiqua" w:hAnsi="Book Antiqua"/>
        </w:rPr>
        <w:t xml:space="preserve">As despesas decorrentes da aprovação deste </w:t>
      </w:r>
      <w:r w:rsidR="008550A9">
        <w:rPr>
          <w:rFonts w:ascii="Book Antiqua" w:hAnsi="Book Antiqua"/>
        </w:rPr>
        <w:t>Projeto de Lei</w:t>
      </w:r>
      <w:r w:rsidR="001B0028" w:rsidRPr="00ED3A2A">
        <w:rPr>
          <w:rFonts w:ascii="Book Antiqua" w:hAnsi="Book Antiqua"/>
        </w:rPr>
        <w:t xml:space="preserve"> correrão à conta de verba orçamentária própria.</w:t>
      </w:r>
    </w:p>
    <w:p w:rsidR="00ED3A2A" w:rsidRPr="00ED3A2A" w:rsidRDefault="00ED3A2A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</w:p>
    <w:p w:rsidR="001B0028" w:rsidRPr="00ED3A2A" w:rsidRDefault="009F2351" w:rsidP="00B21F62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 xml:space="preserve">Art. </w:t>
      </w:r>
      <w:r w:rsidR="00C9625D" w:rsidRPr="00ED3A2A">
        <w:rPr>
          <w:rFonts w:ascii="Book Antiqua" w:hAnsi="Book Antiqua"/>
        </w:rPr>
        <w:t>4</w:t>
      </w:r>
      <w:r w:rsidR="001B0028" w:rsidRPr="00ED3A2A">
        <w:rPr>
          <w:rFonts w:ascii="Book Antiqua" w:hAnsi="Book Antiqua"/>
        </w:rPr>
        <w:t>º Est</w:t>
      </w:r>
      <w:r w:rsidR="00D15D8A" w:rsidRPr="00ED3A2A">
        <w:rPr>
          <w:rFonts w:ascii="Book Antiqua" w:hAnsi="Book Antiqua"/>
        </w:rPr>
        <w:t xml:space="preserve">a Lei </w:t>
      </w:r>
      <w:r w:rsidR="001B0028" w:rsidRPr="00ED3A2A">
        <w:rPr>
          <w:rFonts w:ascii="Book Antiqua" w:hAnsi="Book Antiqua"/>
        </w:rPr>
        <w:t>entra em vigor na data de sua publicação.</w:t>
      </w: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376F3C" w:rsidRPr="00ED3A2A" w:rsidRDefault="00376F3C" w:rsidP="00376F3C">
      <w:pPr>
        <w:jc w:val="center"/>
        <w:rPr>
          <w:b/>
          <w:szCs w:val="24"/>
        </w:rPr>
      </w:pPr>
      <w:r w:rsidRPr="00ED3A2A">
        <w:rPr>
          <w:b/>
          <w:szCs w:val="24"/>
        </w:rPr>
        <w:t>S/S., 10 de Março de 2017.</w:t>
      </w:r>
    </w:p>
    <w:p w:rsidR="00376F3C" w:rsidRPr="00ED3A2A" w:rsidRDefault="00376F3C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ED3A2A" w:rsidRPr="00ED3A2A" w:rsidRDefault="00ED3A2A" w:rsidP="00376F3C">
      <w:pPr>
        <w:jc w:val="center"/>
        <w:rPr>
          <w:b/>
          <w:szCs w:val="24"/>
        </w:rPr>
      </w:pPr>
    </w:p>
    <w:p w:rsidR="00376F3C" w:rsidRPr="00ED3A2A" w:rsidRDefault="00376F3C" w:rsidP="00376F3C">
      <w:pPr>
        <w:spacing w:line="360" w:lineRule="auto"/>
        <w:jc w:val="center"/>
        <w:rPr>
          <w:b/>
          <w:szCs w:val="24"/>
        </w:rPr>
      </w:pPr>
      <w:r w:rsidRPr="00ED3A2A">
        <w:rPr>
          <w:b/>
          <w:szCs w:val="24"/>
        </w:rPr>
        <w:t xml:space="preserve">Rodrigo </w:t>
      </w:r>
      <w:r w:rsidR="00ED3A2A" w:rsidRPr="00ED3A2A">
        <w:rPr>
          <w:b/>
          <w:szCs w:val="24"/>
        </w:rPr>
        <w:t xml:space="preserve"> Maganhato "</w:t>
      </w:r>
      <w:r w:rsidRPr="00ED3A2A">
        <w:rPr>
          <w:b/>
          <w:szCs w:val="24"/>
        </w:rPr>
        <w:t>Manga</w:t>
      </w:r>
      <w:r w:rsidR="00ED3A2A" w:rsidRPr="00ED3A2A">
        <w:rPr>
          <w:b/>
          <w:szCs w:val="24"/>
        </w:rPr>
        <w:t>"</w:t>
      </w:r>
    </w:p>
    <w:p w:rsidR="00376F3C" w:rsidRPr="00ED3A2A" w:rsidRDefault="00376F3C" w:rsidP="00376F3C">
      <w:pPr>
        <w:spacing w:line="360" w:lineRule="auto"/>
        <w:jc w:val="center"/>
        <w:rPr>
          <w:szCs w:val="24"/>
        </w:rPr>
      </w:pPr>
      <w:r w:rsidRPr="00ED3A2A">
        <w:rPr>
          <w:b/>
          <w:szCs w:val="24"/>
        </w:rPr>
        <w:t>Vereador</w:t>
      </w:r>
    </w:p>
    <w:p w:rsidR="00376F3C" w:rsidRPr="00ED3A2A" w:rsidRDefault="00376F3C" w:rsidP="00376F3C">
      <w:pPr>
        <w:jc w:val="both"/>
        <w:rPr>
          <w:b/>
          <w:smallCaps/>
          <w:szCs w:val="24"/>
        </w:rPr>
      </w:pPr>
      <w:r w:rsidRPr="00ED3A2A">
        <w:rPr>
          <w:b/>
          <w:smallCaps/>
          <w:szCs w:val="24"/>
        </w:rPr>
        <w:lastRenderedPageBreak/>
        <w:t>Justificativa:</w:t>
      </w:r>
    </w:p>
    <w:p w:rsidR="00ED3A2A" w:rsidRPr="00ED3A2A" w:rsidRDefault="00ED3A2A" w:rsidP="00376F3C">
      <w:pPr>
        <w:jc w:val="both"/>
        <w:rPr>
          <w:b/>
          <w:smallCaps/>
          <w:szCs w:val="24"/>
        </w:rPr>
      </w:pPr>
    </w:p>
    <w:p w:rsidR="00ED3A2A" w:rsidRPr="00ED3A2A" w:rsidRDefault="00ED3A2A" w:rsidP="00376F3C">
      <w:pPr>
        <w:jc w:val="both"/>
        <w:rPr>
          <w:b/>
          <w:smallCaps/>
          <w:szCs w:val="24"/>
        </w:rPr>
      </w:pPr>
    </w:p>
    <w:p w:rsidR="00376F3C" w:rsidRPr="00ED3A2A" w:rsidRDefault="00376F3C" w:rsidP="00613C54">
      <w:pPr>
        <w:spacing w:before="120" w:line="360" w:lineRule="auto"/>
        <w:ind w:firstLine="1559"/>
        <w:jc w:val="both"/>
        <w:rPr>
          <w:rFonts w:ascii="Book Antiqua" w:hAnsi="Book Antiqua"/>
          <w:szCs w:val="24"/>
        </w:rPr>
      </w:pPr>
      <w:r w:rsidRPr="00ED3A2A">
        <w:rPr>
          <w:rFonts w:ascii="Book Antiqua" w:hAnsi="Book Antiqua"/>
          <w:szCs w:val="24"/>
          <w:shd w:val="clear" w:color="auto" w:fill="FFFFFF"/>
        </w:rPr>
        <w:t xml:space="preserve">A organização Faces e Vozes da Recuperação no Brasil criada em 26 de março de 2015 é uma entidade que tem a intenção de dar um rosto e uma voz à recuperação da dependência química, e criar um movimento Advocacy da recuperação, ao mesmo tempo iniciar uma Identidade Coletiva entre pessoas voluntárias que estão superando o problema com álcool e outras drogas, independente da linha de tratamento que a tenha colocado em recuperação. Surgido oficialmente nos Estados Unidos em 2001, </w:t>
      </w:r>
      <w:r w:rsidRPr="00ED3A2A">
        <w:rPr>
          <w:rFonts w:ascii="Book Antiqua" w:hAnsi="Book Antiqua"/>
          <w:i/>
          <w:szCs w:val="24"/>
          <w:shd w:val="clear" w:color="auto" w:fill="FFFFFF"/>
        </w:rPr>
        <w:t>Faces and Voices of Recovery</w:t>
      </w:r>
      <w:r w:rsidRPr="00ED3A2A">
        <w:rPr>
          <w:rFonts w:ascii="Book Antiqua" w:hAnsi="Book Antiqua"/>
          <w:szCs w:val="24"/>
          <w:shd w:val="clear" w:color="auto" w:fill="FFFFFF"/>
        </w:rPr>
        <w:t>, foi organizado para dar foco e força às Comunidades de Recuperação (dependentes, familiares, amigos e aliados).</w:t>
      </w:r>
      <w:r w:rsidR="00613C54" w:rsidRPr="00ED3A2A">
        <w:rPr>
          <w:rFonts w:ascii="Book Antiqua" w:hAnsi="Book Antiqua"/>
          <w:szCs w:val="24"/>
          <w:shd w:val="clear" w:color="auto" w:fill="FFFFFF"/>
        </w:rPr>
        <w:t xml:space="preserve"> Sua fundação é um marco do movimento brasileiro da luta contra o estigma, preconceito e a segregação das pessoas que buscam superar a dependência química.</w:t>
      </w:r>
    </w:p>
    <w:p w:rsidR="00376F3C" w:rsidRPr="00ED3A2A" w:rsidRDefault="00376F3C" w:rsidP="00376F3C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>Um dos mais devastadores males da sociedade é a dependência   química</w:t>
      </w:r>
      <w:r w:rsidR="00ED3A2A" w:rsidRPr="00ED3A2A">
        <w:rPr>
          <w:rFonts w:ascii="Book Antiqua" w:hAnsi="Book Antiqua"/>
        </w:rPr>
        <w:t>,</w:t>
      </w:r>
      <w:r w:rsidRPr="00ED3A2A">
        <w:rPr>
          <w:rFonts w:ascii="Book Antiqua" w:hAnsi="Book Antiqua"/>
        </w:rPr>
        <w:t xml:space="preserve"> que vêm a anos em uma crescente desenfreada e alarmante.</w:t>
      </w:r>
    </w:p>
    <w:p w:rsidR="006551CE" w:rsidRPr="00ED3A2A" w:rsidRDefault="006551CE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 xml:space="preserve">Toda sociedade civil, bem como, o Poder Público Federal, Estadual e Municipal têm por obrigação </w:t>
      </w:r>
      <w:r w:rsidR="00AB4B57" w:rsidRPr="00ED3A2A">
        <w:rPr>
          <w:rFonts w:ascii="Book Antiqua" w:hAnsi="Book Antiqua"/>
        </w:rPr>
        <w:t>dedicar esforços a combater este</w:t>
      </w:r>
      <w:r w:rsidRPr="00ED3A2A">
        <w:rPr>
          <w:rFonts w:ascii="Book Antiqua" w:hAnsi="Book Antiqua"/>
        </w:rPr>
        <w:t xml:space="preserve"> mal que vêm assolando e destruindo famílias.</w:t>
      </w:r>
    </w:p>
    <w:p w:rsidR="006551CE" w:rsidRPr="00ED3A2A" w:rsidRDefault="006551CE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>A família é o alicerce de toda sociedade e deve ser a todo custo, protegida de forma que se garanta a própria manutenção da sociedade civil organizada e do Estado Democrático de Direito.</w:t>
      </w:r>
    </w:p>
    <w:p w:rsidR="006551CE" w:rsidRPr="00ED3A2A" w:rsidRDefault="001B0028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 xml:space="preserve">A </w:t>
      </w:r>
      <w:r w:rsidR="006551CE" w:rsidRPr="00ED3A2A">
        <w:rPr>
          <w:rFonts w:ascii="Book Antiqua" w:hAnsi="Book Antiqua"/>
        </w:rPr>
        <w:t xml:space="preserve">presente </w:t>
      </w:r>
      <w:r w:rsidRPr="00ED3A2A">
        <w:rPr>
          <w:rFonts w:ascii="Book Antiqua" w:hAnsi="Book Antiqua"/>
        </w:rPr>
        <w:t xml:space="preserve">propositura </w:t>
      </w:r>
      <w:r w:rsidR="006551CE" w:rsidRPr="00ED3A2A">
        <w:rPr>
          <w:rFonts w:ascii="Book Antiqua" w:hAnsi="Book Antiqua"/>
        </w:rPr>
        <w:t xml:space="preserve">tem por objetivo, </w:t>
      </w:r>
      <w:r w:rsidR="009F2351" w:rsidRPr="00ED3A2A">
        <w:rPr>
          <w:rFonts w:ascii="Book Antiqua" w:hAnsi="Book Antiqua"/>
        </w:rPr>
        <w:t xml:space="preserve">além de </w:t>
      </w:r>
      <w:r w:rsidR="006551CE" w:rsidRPr="00ED3A2A">
        <w:rPr>
          <w:rFonts w:ascii="Book Antiqua" w:hAnsi="Book Antiqua"/>
        </w:rPr>
        <w:t xml:space="preserve">incluir no calendário municipal oficial data em que serão feitas homenagens à entidades e profissionais que prestam serviços </w:t>
      </w:r>
      <w:r w:rsidR="00376F3C" w:rsidRPr="00ED3A2A">
        <w:rPr>
          <w:rFonts w:ascii="Book Antiqua" w:hAnsi="Book Antiqua"/>
        </w:rPr>
        <w:t>voltados a</w:t>
      </w:r>
      <w:r w:rsidR="006551CE" w:rsidRPr="00ED3A2A">
        <w:rPr>
          <w:rFonts w:ascii="Book Antiqua" w:hAnsi="Book Antiqua"/>
        </w:rPr>
        <w:t xml:space="preserve"> recuperação das pessoas que buscam nestas instituições </w:t>
      </w:r>
      <w:r w:rsidR="009F2351" w:rsidRPr="00ED3A2A">
        <w:rPr>
          <w:rFonts w:ascii="Book Antiqua" w:hAnsi="Book Antiqua"/>
        </w:rPr>
        <w:t xml:space="preserve">o resgate de sua dignidade, bem como, o </w:t>
      </w:r>
      <w:r w:rsidR="009F2351" w:rsidRPr="00ED3A2A">
        <w:rPr>
          <w:rFonts w:ascii="Book Antiqua" w:hAnsi="Book Antiqua"/>
        </w:rPr>
        <w:lastRenderedPageBreak/>
        <w:t xml:space="preserve">desenvolvimento de políticas </w:t>
      </w:r>
      <w:r w:rsidR="00405875" w:rsidRPr="00ED3A2A">
        <w:rPr>
          <w:rFonts w:ascii="Book Antiqua" w:hAnsi="Book Antiqua"/>
        </w:rPr>
        <w:t xml:space="preserve">públicas para divulgação, conscientização e </w:t>
      </w:r>
      <w:r w:rsidR="00376F3C" w:rsidRPr="00ED3A2A">
        <w:rPr>
          <w:rFonts w:ascii="Book Antiqua" w:hAnsi="Book Antiqua"/>
        </w:rPr>
        <w:t>incentivo</w:t>
      </w:r>
      <w:r w:rsidR="001D737D" w:rsidRPr="00ED3A2A">
        <w:rPr>
          <w:rFonts w:ascii="Book Antiqua" w:hAnsi="Book Antiqua"/>
        </w:rPr>
        <w:t xml:space="preserve">, objetivando a </w:t>
      </w:r>
      <w:r w:rsidR="00405875" w:rsidRPr="00ED3A2A">
        <w:rPr>
          <w:rFonts w:ascii="Book Antiqua" w:hAnsi="Book Antiqua"/>
        </w:rPr>
        <w:t xml:space="preserve"> resocialização da</w:t>
      </w:r>
      <w:r w:rsidR="00376F3C" w:rsidRPr="00ED3A2A">
        <w:rPr>
          <w:rFonts w:ascii="Book Antiqua" w:hAnsi="Book Antiqua"/>
        </w:rPr>
        <w:t>s</w:t>
      </w:r>
      <w:r w:rsidR="00405875" w:rsidRPr="00ED3A2A">
        <w:rPr>
          <w:rFonts w:ascii="Book Antiqua" w:hAnsi="Book Antiqua"/>
        </w:rPr>
        <w:t xml:space="preserve"> pessoa</w:t>
      </w:r>
      <w:r w:rsidR="00376F3C" w:rsidRPr="00ED3A2A">
        <w:rPr>
          <w:rFonts w:ascii="Book Antiqua" w:hAnsi="Book Antiqua"/>
        </w:rPr>
        <w:t>s</w:t>
      </w:r>
      <w:r w:rsidR="00405875" w:rsidRPr="00ED3A2A">
        <w:rPr>
          <w:rFonts w:ascii="Book Antiqua" w:hAnsi="Book Antiqua"/>
        </w:rPr>
        <w:t xml:space="preserve"> em recuperação.</w:t>
      </w:r>
    </w:p>
    <w:p w:rsidR="00D106C5" w:rsidRPr="00ED3A2A" w:rsidRDefault="00D106C5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>No mais, temos neste mesma esteira, Leis de iniciativa legislativa municipal, as quais contaram com parecer favorável da Secretaria Jurídica:</w:t>
      </w:r>
    </w:p>
    <w:p w:rsidR="007E6DB9" w:rsidRPr="00ED3A2A" w:rsidRDefault="007E6DB9" w:rsidP="007E6DB9">
      <w:pPr>
        <w:spacing w:before="240" w:line="360" w:lineRule="auto"/>
        <w:ind w:left="1560" w:hanging="1"/>
        <w:jc w:val="both"/>
        <w:rPr>
          <w:rFonts w:ascii="Book Antiqua" w:hAnsi="Book Antiqua"/>
          <w:b/>
          <w:i/>
          <w:u w:val="single"/>
        </w:rPr>
      </w:pPr>
      <w:r w:rsidRPr="00ED3A2A">
        <w:rPr>
          <w:rFonts w:ascii="Book Antiqua" w:hAnsi="Book Antiqua"/>
          <w:b/>
          <w:i/>
          <w:u w:val="single"/>
        </w:rPr>
        <w:t xml:space="preserve">"Este Projeto de Lei  encontra respaldo em nosso Direito Positivo, neste diapasão passa-se a expor: </w:t>
      </w:r>
    </w:p>
    <w:p w:rsidR="007E6DB9" w:rsidRPr="00ED3A2A" w:rsidRDefault="007E6DB9" w:rsidP="007E6DB9">
      <w:pPr>
        <w:spacing w:before="240" w:line="360" w:lineRule="auto"/>
        <w:ind w:left="1560" w:hanging="1"/>
        <w:jc w:val="both"/>
        <w:rPr>
          <w:rFonts w:ascii="Book Antiqua" w:hAnsi="Book Antiqua"/>
          <w:b/>
          <w:i/>
          <w:u w:val="single"/>
        </w:rPr>
      </w:pPr>
    </w:p>
    <w:p w:rsidR="007E6DB9" w:rsidRPr="00ED3A2A" w:rsidRDefault="007E6DB9" w:rsidP="007E6DB9">
      <w:pPr>
        <w:spacing w:before="240" w:line="360" w:lineRule="auto"/>
        <w:ind w:left="1560" w:hanging="1"/>
        <w:jc w:val="both"/>
        <w:rPr>
          <w:rFonts w:ascii="Book Antiqua" w:hAnsi="Book Antiqua"/>
          <w:b/>
          <w:i/>
          <w:u w:val="single"/>
        </w:rPr>
      </w:pPr>
      <w:r w:rsidRPr="00ED3A2A">
        <w:rPr>
          <w:rFonts w:ascii="Book Antiqua" w:hAnsi="Book Antiqua"/>
          <w:b/>
          <w:i/>
          <w:u w:val="single"/>
        </w:rPr>
        <w:t>Constata-se que esta Proposição visa normatizar sobre a instituição do Dia e a Semana Municipal do Grafite e da Arte Urbana, tal intuito esta condizente com os ditames constitucionais, os quais impõe ao Estado (União, Estados, Distrito Federal e Municípios) que garanta o pleno exercício dos direitos culturais, bem como que preste apoio e incentivo a valorização e a difusão das manifestações culturais, nos termos supra estabelece infra a Constituição da República Federativa do Brasil"</w:t>
      </w:r>
      <w:r w:rsidRPr="00ED3A2A">
        <w:rPr>
          <w:rStyle w:val="Refdenotaderodap"/>
          <w:rFonts w:ascii="Book Antiqua" w:hAnsi="Book Antiqua"/>
          <w:b/>
          <w:i/>
          <w:u w:val="single"/>
        </w:rPr>
        <w:footnoteReference w:id="1"/>
      </w:r>
    </w:p>
    <w:p w:rsidR="007E6DB9" w:rsidRPr="00ED3A2A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</w:p>
    <w:p w:rsidR="00D106C5" w:rsidRPr="00ED3A2A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lastRenderedPageBreak/>
        <w:t>E ainda:</w:t>
      </w:r>
    </w:p>
    <w:p w:rsidR="007E6DB9" w:rsidRPr="00ED3A2A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  <w:noProof/>
        </w:rPr>
        <w:drawing>
          <wp:inline distT="0" distB="0" distL="0" distR="0">
            <wp:extent cx="4425488" cy="256586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58" cy="256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Pr="00ED3A2A" w:rsidRDefault="007E6DB9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  <w:noProof/>
        </w:rPr>
        <w:drawing>
          <wp:inline distT="0" distB="0" distL="0" distR="0">
            <wp:extent cx="4244949" cy="3014749"/>
            <wp:effectExtent l="19050" t="0" r="3201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8" cy="301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Pr="00ED3A2A" w:rsidRDefault="00D0283B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t>[...]</w:t>
      </w:r>
    </w:p>
    <w:p w:rsidR="007E6DB9" w:rsidRPr="00ED3A2A" w:rsidRDefault="00D0283B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  <w:noProof/>
        </w:rPr>
        <w:drawing>
          <wp:inline distT="0" distB="0" distL="0" distR="0">
            <wp:extent cx="4244975" cy="885769"/>
            <wp:effectExtent l="19050" t="0" r="317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65" cy="88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28" w:rsidRPr="00ED3A2A" w:rsidRDefault="001B0028" w:rsidP="001B0028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ED3A2A">
        <w:rPr>
          <w:rFonts w:ascii="Book Antiqua" w:hAnsi="Book Antiqua"/>
        </w:rPr>
        <w:lastRenderedPageBreak/>
        <w:t xml:space="preserve">Diante desta breve justificativa peço aos Nobres Pares a aprovação para garantirmos </w:t>
      </w:r>
      <w:r w:rsidR="006551CE" w:rsidRPr="00ED3A2A">
        <w:rPr>
          <w:rFonts w:ascii="Book Antiqua" w:hAnsi="Book Antiqua"/>
        </w:rPr>
        <w:t>a dignidade e foco nestas pessoas, que muitas vezes ficam à margem da sociedade</w:t>
      </w:r>
      <w:r w:rsidRPr="00ED3A2A">
        <w:rPr>
          <w:rFonts w:ascii="Book Antiqua" w:hAnsi="Book Antiqua"/>
        </w:rPr>
        <w:t xml:space="preserve">. </w:t>
      </w:r>
    </w:p>
    <w:p w:rsidR="001B0028" w:rsidRPr="00ED3A2A" w:rsidRDefault="001B0028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ED3A2A" w:rsidRPr="00ED3A2A" w:rsidRDefault="00ED3A2A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1B0028" w:rsidRPr="00ED3A2A" w:rsidRDefault="001B0028" w:rsidP="001B0028">
      <w:pPr>
        <w:jc w:val="center"/>
        <w:rPr>
          <w:b/>
          <w:szCs w:val="24"/>
        </w:rPr>
      </w:pPr>
      <w:r w:rsidRPr="00ED3A2A">
        <w:rPr>
          <w:b/>
          <w:szCs w:val="24"/>
        </w:rPr>
        <w:t xml:space="preserve">S/S., </w:t>
      </w:r>
      <w:r w:rsidR="006551CE" w:rsidRPr="00ED3A2A">
        <w:rPr>
          <w:b/>
          <w:szCs w:val="24"/>
        </w:rPr>
        <w:t xml:space="preserve">10 </w:t>
      </w:r>
      <w:r w:rsidRPr="00ED3A2A">
        <w:rPr>
          <w:b/>
          <w:szCs w:val="24"/>
        </w:rPr>
        <w:t xml:space="preserve">de </w:t>
      </w:r>
      <w:r w:rsidR="006551CE" w:rsidRPr="00ED3A2A">
        <w:rPr>
          <w:b/>
          <w:szCs w:val="24"/>
        </w:rPr>
        <w:t>Março</w:t>
      </w:r>
      <w:r w:rsidRPr="00ED3A2A">
        <w:rPr>
          <w:b/>
          <w:szCs w:val="24"/>
        </w:rPr>
        <w:t xml:space="preserve"> de 2017.</w:t>
      </w:r>
    </w:p>
    <w:p w:rsidR="001B0028" w:rsidRPr="00ED3A2A" w:rsidRDefault="001B0028" w:rsidP="001B0028">
      <w:pPr>
        <w:jc w:val="center"/>
        <w:rPr>
          <w:b/>
          <w:szCs w:val="24"/>
        </w:rPr>
      </w:pPr>
    </w:p>
    <w:p w:rsidR="006551CE" w:rsidRPr="00ED3A2A" w:rsidRDefault="006551CE" w:rsidP="001B0028">
      <w:pPr>
        <w:jc w:val="center"/>
        <w:rPr>
          <w:b/>
          <w:szCs w:val="24"/>
        </w:rPr>
      </w:pPr>
    </w:p>
    <w:p w:rsidR="00D0283B" w:rsidRPr="00ED3A2A" w:rsidRDefault="00D0283B" w:rsidP="001B0028">
      <w:pPr>
        <w:jc w:val="center"/>
        <w:rPr>
          <w:b/>
          <w:szCs w:val="24"/>
        </w:rPr>
      </w:pPr>
    </w:p>
    <w:p w:rsidR="006551CE" w:rsidRPr="00ED3A2A" w:rsidRDefault="006551CE" w:rsidP="001B0028">
      <w:pPr>
        <w:jc w:val="center"/>
        <w:rPr>
          <w:b/>
          <w:szCs w:val="24"/>
        </w:rPr>
      </w:pPr>
    </w:p>
    <w:p w:rsidR="006551CE" w:rsidRPr="00ED3A2A" w:rsidRDefault="006551CE" w:rsidP="006551CE">
      <w:pPr>
        <w:spacing w:line="360" w:lineRule="auto"/>
        <w:jc w:val="center"/>
        <w:rPr>
          <w:b/>
          <w:szCs w:val="24"/>
        </w:rPr>
      </w:pPr>
      <w:r w:rsidRPr="00ED3A2A">
        <w:rPr>
          <w:b/>
          <w:szCs w:val="24"/>
        </w:rPr>
        <w:t xml:space="preserve">Rodrigo </w:t>
      </w:r>
      <w:r w:rsidR="00ED3A2A" w:rsidRPr="00ED3A2A">
        <w:rPr>
          <w:b/>
          <w:szCs w:val="24"/>
        </w:rPr>
        <w:t>Maganhato "</w:t>
      </w:r>
      <w:r w:rsidRPr="00ED3A2A">
        <w:rPr>
          <w:b/>
          <w:szCs w:val="24"/>
        </w:rPr>
        <w:t>Manga</w:t>
      </w:r>
      <w:r w:rsidR="00ED3A2A" w:rsidRPr="00ED3A2A">
        <w:rPr>
          <w:b/>
          <w:szCs w:val="24"/>
        </w:rPr>
        <w:t>"</w:t>
      </w:r>
    </w:p>
    <w:p w:rsidR="001B0028" w:rsidRPr="00ED3A2A" w:rsidRDefault="006551CE" w:rsidP="00405875">
      <w:pPr>
        <w:spacing w:line="360" w:lineRule="auto"/>
        <w:jc w:val="center"/>
        <w:rPr>
          <w:b/>
          <w:szCs w:val="24"/>
        </w:rPr>
      </w:pPr>
      <w:r w:rsidRPr="00ED3A2A">
        <w:rPr>
          <w:b/>
          <w:szCs w:val="24"/>
        </w:rPr>
        <w:t>Vereador</w:t>
      </w:r>
    </w:p>
    <w:sectPr w:rsidR="001B0028" w:rsidRPr="00ED3A2A" w:rsidSect="00D42F8B">
      <w:headerReference w:type="default" r:id="rId10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B0" w:rsidRDefault="00ED37B0" w:rsidP="006551CE">
      <w:r>
        <w:separator/>
      </w:r>
    </w:p>
  </w:endnote>
  <w:endnote w:type="continuationSeparator" w:id="0">
    <w:p w:rsidR="00ED37B0" w:rsidRDefault="00ED37B0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B0" w:rsidRDefault="00ED37B0" w:rsidP="006551CE">
      <w:r>
        <w:separator/>
      </w:r>
    </w:p>
  </w:footnote>
  <w:footnote w:type="continuationSeparator" w:id="0">
    <w:p w:rsidR="00ED37B0" w:rsidRDefault="00ED37B0" w:rsidP="006551CE">
      <w:r>
        <w:continuationSeparator/>
      </w:r>
    </w:p>
  </w:footnote>
  <w:footnote w:id="1">
    <w:p w:rsidR="007E6DB9" w:rsidRDefault="007E6DB9" w:rsidP="007E6D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E6DB9">
        <w:rPr>
          <w:sz w:val="16"/>
          <w:szCs w:val="16"/>
        </w:rPr>
        <w:t>Projeto de Lei Ordinária  211/2016 - Vereador Francisco Carlos Silveira Leite - Lei 11.433 de 13 de outubro de 2016. Publicados no DOM em 11.11.2016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123E0A"/>
    <w:rsid w:val="001B0028"/>
    <w:rsid w:val="001D737D"/>
    <w:rsid w:val="001E6114"/>
    <w:rsid w:val="0023376F"/>
    <w:rsid w:val="00310225"/>
    <w:rsid w:val="00336A9D"/>
    <w:rsid w:val="003428D0"/>
    <w:rsid w:val="00376F3C"/>
    <w:rsid w:val="003B5DD4"/>
    <w:rsid w:val="003D7554"/>
    <w:rsid w:val="003F016B"/>
    <w:rsid w:val="00405875"/>
    <w:rsid w:val="0050389C"/>
    <w:rsid w:val="00570F29"/>
    <w:rsid w:val="005B2B13"/>
    <w:rsid w:val="00613C54"/>
    <w:rsid w:val="006551CE"/>
    <w:rsid w:val="0067066D"/>
    <w:rsid w:val="006A4167"/>
    <w:rsid w:val="007C3187"/>
    <w:rsid w:val="007E6DB9"/>
    <w:rsid w:val="007F6D3E"/>
    <w:rsid w:val="008044D4"/>
    <w:rsid w:val="008550A9"/>
    <w:rsid w:val="00857F3A"/>
    <w:rsid w:val="00891F98"/>
    <w:rsid w:val="00913AB4"/>
    <w:rsid w:val="00967741"/>
    <w:rsid w:val="009E13EF"/>
    <w:rsid w:val="009E5885"/>
    <w:rsid w:val="009F2351"/>
    <w:rsid w:val="009F3583"/>
    <w:rsid w:val="00A46506"/>
    <w:rsid w:val="00AB4B57"/>
    <w:rsid w:val="00AF38B8"/>
    <w:rsid w:val="00B1175C"/>
    <w:rsid w:val="00B21F62"/>
    <w:rsid w:val="00B26B7D"/>
    <w:rsid w:val="00B54551"/>
    <w:rsid w:val="00C22B4A"/>
    <w:rsid w:val="00C26FD0"/>
    <w:rsid w:val="00C9625D"/>
    <w:rsid w:val="00CC6217"/>
    <w:rsid w:val="00CE7478"/>
    <w:rsid w:val="00D0283B"/>
    <w:rsid w:val="00D106C5"/>
    <w:rsid w:val="00D12096"/>
    <w:rsid w:val="00D15D8A"/>
    <w:rsid w:val="00D6070E"/>
    <w:rsid w:val="00DC0C67"/>
    <w:rsid w:val="00EB3528"/>
    <w:rsid w:val="00ED37B0"/>
    <w:rsid w:val="00E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D3C6-B1C2-439D-BBAE-698C6EE0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EE4AA-53E3-4CF2-80D9-F70CE5D1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1F2FB4B4</Template>
  <TotalTime>1</TotalTime>
  <Pages>6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2</cp:revision>
  <cp:lastPrinted>2017-04-06T20:08:00Z</cp:lastPrinted>
  <dcterms:created xsi:type="dcterms:W3CDTF">2017-04-07T18:51:00Z</dcterms:created>
  <dcterms:modified xsi:type="dcterms:W3CDTF">2017-04-07T18:51:00Z</dcterms:modified>
</cp:coreProperties>
</file>