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PROJETO DE LEI Nº</w:t>
      </w:r>
      <w:r w:rsidR="00C41088">
        <w:rPr>
          <w:b/>
        </w:rPr>
        <w:t xml:space="preserve"> 106/2017</w:t>
      </w:r>
      <w:r w:rsidRPr="005D6736">
        <w:rPr>
          <w:b/>
        </w:rPr>
        <w:t xml:space="preserve"> 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E01F99" w:rsidRDefault="00E01F99" w:rsidP="00E01F99">
      <w:pPr>
        <w:pStyle w:val="Standard"/>
        <w:ind w:firstLine="1985"/>
        <w:jc w:val="both"/>
        <w:rPr>
          <w:rFonts w:cs="Times New Roman"/>
          <w:sz w:val="22"/>
          <w:szCs w:val="22"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bookmarkStart w:id="0" w:name="_GoBack"/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</w:t>
      </w:r>
      <w:proofErr w:type="gramStart"/>
      <w:r w:rsidR="000E3E4D">
        <w:rPr>
          <w:b/>
        </w:rPr>
        <w:t>o</w:t>
      </w:r>
      <w:r w:rsidRPr="005D6736">
        <w:rPr>
          <w:b/>
        </w:rPr>
        <w:t xml:space="preserve">  “</w:t>
      </w:r>
      <w:proofErr w:type="gramEnd"/>
      <w:r w:rsidR="00E01F99" w:rsidRPr="00BA5C12">
        <w:rPr>
          <w:b/>
          <w:bCs/>
          <w:sz w:val="22"/>
          <w:szCs w:val="22"/>
        </w:rPr>
        <w:t>Projeto Cruzada Radical Sports – PCR Sports</w:t>
      </w:r>
      <w:r w:rsidRPr="005D6736">
        <w:rPr>
          <w:b/>
        </w:rPr>
        <w:t>” e dá outras providências.</w:t>
      </w:r>
    </w:p>
    <w:bookmarkEnd w:id="0"/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E01F99" w:rsidRPr="00E01F99" w:rsidRDefault="00F53538" w:rsidP="00E01F99">
      <w:pPr>
        <w:ind w:firstLine="2268"/>
        <w:jc w:val="both"/>
      </w:pPr>
      <w:r>
        <w:t>Art. 1</w:t>
      </w:r>
      <w:proofErr w:type="gramStart"/>
      <w:r>
        <w:t>º  Fica</w:t>
      </w:r>
      <w:proofErr w:type="gramEnd"/>
      <w:r>
        <w:t xml:space="preserve">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 w:rsidR="00E01F99" w:rsidRPr="00E01F99">
        <w:t>o “Projeto Cruzada Radical Sports – PCR Sports”.</w:t>
      </w:r>
    </w:p>
    <w:p w:rsidR="00F53538" w:rsidRDefault="00F53538" w:rsidP="00F53538">
      <w:pPr>
        <w:ind w:firstLine="2268"/>
        <w:jc w:val="both"/>
      </w:pP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</w:t>
      </w:r>
      <w:proofErr w:type="gramStart"/>
      <w:r w:rsidRPr="005D6736">
        <w:t>º  As</w:t>
      </w:r>
      <w:proofErr w:type="gramEnd"/>
      <w:r w:rsidRPr="005D6736">
        <w:t xml:space="preserve">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</w:t>
      </w:r>
      <w:proofErr w:type="gramStart"/>
      <w:r w:rsidRPr="005D6736">
        <w:t>º  Esta</w:t>
      </w:r>
      <w:proofErr w:type="gramEnd"/>
      <w:r w:rsidRPr="005D6736">
        <w:t xml:space="preserve">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</w:t>
      </w:r>
      <w:r w:rsidR="00E01F99">
        <w:rPr>
          <w:b/>
        </w:rPr>
        <w:t xml:space="preserve">17 </w:t>
      </w:r>
      <w:r w:rsidRPr="005D6736">
        <w:rPr>
          <w:b/>
        </w:rPr>
        <w:t xml:space="preserve">de </w:t>
      </w:r>
      <w:proofErr w:type="gramStart"/>
      <w:r w:rsidR="00E01F99">
        <w:rPr>
          <w:b/>
        </w:rPr>
        <w:t>Abril</w:t>
      </w:r>
      <w:proofErr w:type="gramEnd"/>
      <w:r w:rsidR="00E01F99">
        <w:rPr>
          <w:b/>
        </w:rPr>
        <w:t xml:space="preserve"> </w:t>
      </w:r>
      <w:r w:rsidRPr="005D6736">
        <w:rPr>
          <w:b/>
        </w:rPr>
        <w:t>de</w:t>
      </w:r>
      <w:r w:rsidR="00E01F99">
        <w:rPr>
          <w:b/>
        </w:rPr>
        <w:t xml:space="preserve"> 2017.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E01F99" w:rsidRPr="005D6736" w:rsidRDefault="00E01F99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E01F99" w:rsidRDefault="00E01F99" w:rsidP="004157C1">
      <w:pPr>
        <w:jc w:val="center"/>
        <w:rPr>
          <w:b/>
        </w:rPr>
      </w:pPr>
      <w:r>
        <w:rPr>
          <w:b/>
        </w:rPr>
        <w:t>João Donizeti Silvestre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E01F99" w:rsidRPr="00E01F99" w:rsidRDefault="00E01F99" w:rsidP="00E01F99">
      <w:pPr>
        <w:ind w:firstLine="2268"/>
        <w:jc w:val="both"/>
      </w:pPr>
      <w:r w:rsidRPr="00E01F99">
        <w:rPr>
          <w:bCs/>
        </w:rPr>
        <w:t>A entidade foi fundada em 2008. Inicialmente sob a denominação de Cruzada Estudantil de Evangelização e com objetivo de prestar serviços de apoio religioso, em março de 2015, teve sua denominação e objetivos alterados. Passou a denominar-se P</w:t>
      </w:r>
      <w:r w:rsidRPr="00E01F99">
        <w:t>rojeto Cruzada Radical Sports – PCR Sports, conforme cópia do Estatuto que acompanha o presente, tratando-se de uma instituição de assessoramento, que, de forma continuada, permanente e planejada, presta serviços, executa programas e projetos voltados prioritariamente para o fortalecimento de grupos esportivos-culturais, sociais e de desenvolvimento da cidadania, projetos de capacitação para o esporte, direcionados a indivíduos e famílias de baixa renda, em situação de vulnerabilidade e exclusão social. Sua finalidade: promoção do esporte, educação, cultura, saúde física e mental, desenvolvimento de atividades desportivas de lazer, inclusão social, desenvolvimento socioeconômico, combate à pobreza, defesa, preservação e conservação ambiental e promoção do acesso à experimentação de novos modelos socioeducativos culturais a todas as crianças e jovens interessados e divulgação de informações e conhecimentos técnicos e que digam respeito às atividades mencionadas.</w:t>
      </w:r>
    </w:p>
    <w:p w:rsidR="004157C1" w:rsidRPr="005D6736" w:rsidRDefault="00E01F99" w:rsidP="004157C1">
      <w:pPr>
        <w:ind w:firstLine="2268"/>
        <w:jc w:val="both"/>
      </w:pPr>
      <w:r>
        <w:t xml:space="preserve">A iniciativa foi da antiga administração municipal, como </w:t>
      </w:r>
      <w:r w:rsidR="005416E8">
        <w:t xml:space="preserve">até a presente data a atual gestão não se pronunciou, venho solicitar apoio dos nobres para aprovação deste Projeto de Lei. 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5416E8" w:rsidP="004157C1">
      <w:pPr>
        <w:jc w:val="center"/>
        <w:rPr>
          <w:b/>
        </w:rPr>
      </w:pPr>
      <w:r>
        <w:rPr>
          <w:b/>
        </w:rPr>
        <w:t xml:space="preserve">S/S., 17 </w:t>
      </w:r>
      <w:r w:rsidR="004157C1" w:rsidRPr="005D6736">
        <w:rPr>
          <w:b/>
        </w:rPr>
        <w:t>de</w:t>
      </w:r>
      <w:r>
        <w:rPr>
          <w:b/>
        </w:rPr>
        <w:t xml:space="preserve"> </w:t>
      </w:r>
      <w:proofErr w:type="gramStart"/>
      <w:r>
        <w:rPr>
          <w:b/>
        </w:rPr>
        <w:t>Abril</w:t>
      </w:r>
      <w:proofErr w:type="gramEnd"/>
      <w:r w:rsidR="004157C1" w:rsidRPr="005D6736">
        <w:rPr>
          <w:b/>
        </w:rPr>
        <w:t xml:space="preserve"> de</w:t>
      </w:r>
      <w:r>
        <w:rPr>
          <w:b/>
        </w:rPr>
        <w:t xml:space="preserve"> 2017.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5416E8" w:rsidRPr="005D6736" w:rsidRDefault="005416E8" w:rsidP="004157C1">
      <w:pPr>
        <w:jc w:val="center"/>
        <w:rPr>
          <w:b/>
        </w:rPr>
      </w:pPr>
    </w:p>
    <w:p w:rsidR="005416E8" w:rsidRDefault="005416E8" w:rsidP="004157C1">
      <w:pPr>
        <w:jc w:val="center"/>
        <w:rPr>
          <w:b/>
        </w:rPr>
      </w:pPr>
      <w:r>
        <w:rPr>
          <w:b/>
        </w:rPr>
        <w:t>João Donizeti Silvestre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>
      <w:pPr>
        <w:jc w:val="both"/>
      </w:pPr>
    </w:p>
    <w:p w:rsidR="0014257D" w:rsidRPr="005D6736" w:rsidRDefault="0014257D"/>
    <w:p w:rsidR="000B795F" w:rsidRPr="005D6736" w:rsidRDefault="000B795F"/>
    <w:sectPr w:rsidR="000B795F" w:rsidRPr="005D6736" w:rsidSect="000B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7E" w:rsidRDefault="0094747E" w:rsidP="00584E3E">
      <w:r>
        <w:separator/>
      </w:r>
    </w:p>
  </w:endnote>
  <w:endnote w:type="continuationSeparator" w:id="0">
    <w:p w:rsidR="0094747E" w:rsidRDefault="0094747E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7E" w:rsidRDefault="0094747E" w:rsidP="00584E3E">
      <w:r>
        <w:separator/>
      </w:r>
    </w:p>
  </w:footnote>
  <w:footnote w:type="continuationSeparator" w:id="0">
    <w:p w:rsidR="0094747E" w:rsidRDefault="0094747E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416E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8"/>
    <w:rsid w:val="00003846"/>
    <w:rsid w:val="00040543"/>
    <w:rsid w:val="000B795F"/>
    <w:rsid w:val="000D358A"/>
    <w:rsid w:val="000E3E4D"/>
    <w:rsid w:val="0014257D"/>
    <w:rsid w:val="00181285"/>
    <w:rsid w:val="001A557D"/>
    <w:rsid w:val="002244F2"/>
    <w:rsid w:val="004157C1"/>
    <w:rsid w:val="005416E8"/>
    <w:rsid w:val="00584E3E"/>
    <w:rsid w:val="005C6AB1"/>
    <w:rsid w:val="005D3A24"/>
    <w:rsid w:val="005D6736"/>
    <w:rsid w:val="006507D7"/>
    <w:rsid w:val="006751FC"/>
    <w:rsid w:val="007B513D"/>
    <w:rsid w:val="007D1E36"/>
    <w:rsid w:val="0085497F"/>
    <w:rsid w:val="0094747E"/>
    <w:rsid w:val="009957F1"/>
    <w:rsid w:val="009F69F7"/>
    <w:rsid w:val="00A021C2"/>
    <w:rsid w:val="00A80A90"/>
    <w:rsid w:val="00BA5C56"/>
    <w:rsid w:val="00C41088"/>
    <w:rsid w:val="00D21410"/>
    <w:rsid w:val="00E01F99"/>
    <w:rsid w:val="00E174B3"/>
    <w:rsid w:val="00EE37AF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CEAAD094-70F5-4E4F-813D-E1FE89AF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customStyle="1" w:styleId="Standard">
    <w:name w:val="Standard"/>
    <w:rsid w:val="00E01F9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SemEspaamento">
    <w:name w:val="No Spacing"/>
    <w:uiPriority w:val="1"/>
    <w:qFormat/>
    <w:rsid w:val="00E01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</cp:revision>
  <dcterms:created xsi:type="dcterms:W3CDTF">2017-04-24T12:49:00Z</dcterms:created>
  <dcterms:modified xsi:type="dcterms:W3CDTF">2017-04-24T12:49:00Z</dcterms:modified>
</cp:coreProperties>
</file>