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C4313B">
        <w:rPr>
          <w:b/>
          <w:sz w:val="24"/>
          <w:szCs w:val="24"/>
        </w:rPr>
        <w:t>26/2017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D34B51" w:rsidRPr="00551ACA" w:rsidRDefault="00D34B51">
      <w:pPr>
        <w:jc w:val="center"/>
        <w:rPr>
          <w:b/>
          <w:sz w:val="24"/>
          <w:szCs w:val="24"/>
        </w:rPr>
      </w:pPr>
    </w:p>
    <w:p w:rsidR="00401F36" w:rsidRPr="00551ACA" w:rsidRDefault="00401F36" w:rsidP="008E57B3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401F36" w:rsidRPr="00551ACA" w:rsidRDefault="00401F36" w:rsidP="008E57B3">
      <w:pPr>
        <w:tabs>
          <w:tab w:val="left" w:pos="3969"/>
        </w:tabs>
        <w:ind w:left="4678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</w:t>
      </w:r>
      <w:r w:rsidR="00407CF9">
        <w:rPr>
          <w:b/>
          <w:sz w:val="24"/>
          <w:szCs w:val="24"/>
        </w:rPr>
        <w:t xml:space="preserve"> Sorocabana a Ilustríssima</w:t>
      </w:r>
      <w:r w:rsidRPr="00551ACA">
        <w:rPr>
          <w:b/>
          <w:sz w:val="24"/>
          <w:szCs w:val="24"/>
        </w:rPr>
        <w:t xml:space="preserve"> </w:t>
      </w:r>
      <w:r w:rsidR="008E57B3">
        <w:rPr>
          <w:b/>
          <w:sz w:val="24"/>
          <w:szCs w:val="24"/>
        </w:rPr>
        <w:t>Doutor</w:t>
      </w:r>
      <w:r w:rsidR="00407CF9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Pr="00551ACA">
        <w:rPr>
          <w:b/>
          <w:smallCaps/>
          <w:sz w:val="24"/>
          <w:szCs w:val="24"/>
        </w:rPr>
        <w:t>“</w:t>
      </w:r>
      <w:r w:rsidR="00D34B51">
        <w:rPr>
          <w:b/>
          <w:smallCaps/>
          <w:sz w:val="24"/>
          <w:szCs w:val="24"/>
        </w:rPr>
        <w:t>AUREA ISCARO ANDRADE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Default="00401F36">
      <w:pPr>
        <w:ind w:firstLine="2268"/>
        <w:rPr>
          <w:sz w:val="24"/>
          <w:szCs w:val="24"/>
        </w:rPr>
      </w:pPr>
    </w:p>
    <w:p w:rsidR="008E57B3" w:rsidRDefault="008E57B3">
      <w:pPr>
        <w:ind w:firstLine="2268"/>
        <w:rPr>
          <w:sz w:val="24"/>
          <w:szCs w:val="24"/>
        </w:rPr>
      </w:pPr>
    </w:p>
    <w:p w:rsidR="008E57B3" w:rsidRPr="00551ACA" w:rsidRDefault="008E57B3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</w:t>
      </w:r>
      <w:r w:rsidR="00407CF9">
        <w:rPr>
          <w:sz w:val="24"/>
          <w:szCs w:val="24"/>
        </w:rPr>
        <w:t>ca concedido o Título de Cidadã</w:t>
      </w:r>
      <w:r w:rsidRPr="00551ACA">
        <w:rPr>
          <w:sz w:val="24"/>
          <w:szCs w:val="24"/>
        </w:rPr>
        <w:t xml:space="preserve"> </w:t>
      </w:r>
      <w:r w:rsidR="00407CF9">
        <w:rPr>
          <w:sz w:val="24"/>
          <w:szCs w:val="24"/>
        </w:rPr>
        <w:t>Sorocabana</w:t>
      </w:r>
      <w:r w:rsidR="00551ACA">
        <w:rPr>
          <w:sz w:val="24"/>
          <w:szCs w:val="24"/>
        </w:rPr>
        <w:t xml:space="preserve"> </w:t>
      </w:r>
      <w:r w:rsidR="00407CF9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Ilustríssim</w:t>
      </w:r>
      <w:r w:rsidR="00407CF9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8E57B3">
        <w:rPr>
          <w:sz w:val="24"/>
          <w:szCs w:val="24"/>
        </w:rPr>
        <w:t>Doutor</w:t>
      </w:r>
      <w:r w:rsidR="00407CF9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Pr="00551ACA">
        <w:rPr>
          <w:smallCaps/>
          <w:sz w:val="24"/>
          <w:szCs w:val="24"/>
        </w:rPr>
        <w:t>“</w:t>
      </w:r>
      <w:r w:rsidR="00D34B51">
        <w:rPr>
          <w:smallCaps/>
          <w:sz w:val="24"/>
          <w:szCs w:val="24"/>
        </w:rPr>
        <w:t>AUREA ISCARO ANDRA</w:t>
      </w:r>
      <w:r w:rsidR="008E57B3">
        <w:rPr>
          <w:smallCaps/>
          <w:sz w:val="24"/>
          <w:szCs w:val="24"/>
        </w:rPr>
        <w:t>DE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8E57B3" w:rsidRPr="00551ACA" w:rsidRDefault="008E57B3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8E57B3">
        <w:rPr>
          <w:b/>
          <w:sz w:val="24"/>
          <w:szCs w:val="24"/>
        </w:rPr>
        <w:t>09</w:t>
      </w:r>
      <w:r w:rsidRPr="00551ACA">
        <w:rPr>
          <w:b/>
          <w:sz w:val="24"/>
          <w:szCs w:val="24"/>
        </w:rPr>
        <w:t xml:space="preserve"> de</w:t>
      </w:r>
      <w:r w:rsidR="008E57B3">
        <w:rPr>
          <w:b/>
          <w:sz w:val="24"/>
          <w:szCs w:val="24"/>
        </w:rPr>
        <w:t xml:space="preserve"> </w:t>
      </w:r>
      <w:proofErr w:type="gramStart"/>
      <w:r w:rsidR="008E57B3">
        <w:rPr>
          <w:b/>
          <w:sz w:val="24"/>
          <w:szCs w:val="24"/>
        </w:rPr>
        <w:t>Maio</w:t>
      </w:r>
      <w:proofErr w:type="gramEnd"/>
      <w:r w:rsidRPr="00551ACA">
        <w:rPr>
          <w:b/>
          <w:sz w:val="24"/>
          <w:szCs w:val="24"/>
        </w:rPr>
        <w:t xml:space="preserve"> de </w:t>
      </w:r>
      <w:r w:rsidR="008E57B3">
        <w:rPr>
          <w:b/>
          <w:sz w:val="24"/>
          <w:szCs w:val="24"/>
        </w:rPr>
        <w:t>2017.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8E57B3" w:rsidRPr="00551ACA" w:rsidRDefault="008E57B3">
      <w:pPr>
        <w:ind w:firstLine="2268"/>
        <w:rPr>
          <w:b/>
          <w:sz w:val="24"/>
          <w:szCs w:val="24"/>
        </w:rPr>
      </w:pPr>
    </w:p>
    <w:p w:rsidR="00401F36" w:rsidRPr="00551ACA" w:rsidRDefault="008E57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8E57B3" w:rsidRDefault="008E57B3">
      <w:pPr>
        <w:jc w:val="center"/>
        <w:rPr>
          <w:b/>
          <w:sz w:val="24"/>
          <w:szCs w:val="24"/>
        </w:rPr>
      </w:pPr>
    </w:p>
    <w:p w:rsidR="008E57B3" w:rsidRDefault="008E57B3">
      <w:pPr>
        <w:jc w:val="center"/>
        <w:rPr>
          <w:b/>
          <w:sz w:val="24"/>
          <w:szCs w:val="24"/>
        </w:rPr>
      </w:pPr>
    </w:p>
    <w:p w:rsidR="008E57B3" w:rsidRDefault="008E57B3">
      <w:pPr>
        <w:jc w:val="center"/>
        <w:rPr>
          <w:b/>
          <w:sz w:val="24"/>
          <w:szCs w:val="24"/>
        </w:rPr>
      </w:pPr>
    </w:p>
    <w:p w:rsidR="008E57B3" w:rsidRDefault="008E57B3">
      <w:pPr>
        <w:jc w:val="center"/>
        <w:rPr>
          <w:b/>
          <w:sz w:val="24"/>
          <w:szCs w:val="24"/>
        </w:rPr>
      </w:pPr>
    </w:p>
    <w:p w:rsidR="008E57B3" w:rsidRDefault="008E57B3">
      <w:pPr>
        <w:jc w:val="center"/>
        <w:rPr>
          <w:b/>
          <w:sz w:val="24"/>
          <w:szCs w:val="24"/>
        </w:rPr>
      </w:pPr>
    </w:p>
    <w:p w:rsidR="008E57B3" w:rsidRDefault="008E57B3">
      <w:pPr>
        <w:jc w:val="center"/>
        <w:rPr>
          <w:b/>
          <w:sz w:val="24"/>
          <w:szCs w:val="24"/>
        </w:rPr>
      </w:pPr>
    </w:p>
    <w:p w:rsidR="008E57B3" w:rsidRDefault="008E57B3">
      <w:pPr>
        <w:jc w:val="center"/>
        <w:rPr>
          <w:b/>
          <w:sz w:val="24"/>
          <w:szCs w:val="24"/>
        </w:rPr>
      </w:pPr>
    </w:p>
    <w:p w:rsidR="008E57B3" w:rsidRDefault="008E57B3">
      <w:pPr>
        <w:jc w:val="center"/>
        <w:rPr>
          <w:b/>
          <w:sz w:val="24"/>
          <w:szCs w:val="24"/>
        </w:rPr>
      </w:pPr>
    </w:p>
    <w:p w:rsidR="008E57B3" w:rsidRDefault="008E57B3">
      <w:pPr>
        <w:jc w:val="center"/>
        <w:rPr>
          <w:b/>
          <w:sz w:val="24"/>
          <w:szCs w:val="24"/>
        </w:rPr>
      </w:pPr>
    </w:p>
    <w:p w:rsidR="008E57B3" w:rsidRDefault="008E57B3">
      <w:pPr>
        <w:jc w:val="center"/>
        <w:rPr>
          <w:b/>
          <w:sz w:val="24"/>
          <w:szCs w:val="24"/>
        </w:rPr>
      </w:pPr>
    </w:p>
    <w:p w:rsidR="008E57B3" w:rsidRDefault="008E57B3">
      <w:pPr>
        <w:jc w:val="center"/>
        <w:rPr>
          <w:b/>
          <w:sz w:val="24"/>
          <w:szCs w:val="24"/>
        </w:rPr>
      </w:pPr>
    </w:p>
    <w:p w:rsidR="008E57B3" w:rsidRDefault="008E57B3">
      <w:pPr>
        <w:jc w:val="center"/>
        <w:rPr>
          <w:b/>
          <w:sz w:val="24"/>
          <w:szCs w:val="24"/>
        </w:rPr>
      </w:pPr>
    </w:p>
    <w:p w:rsidR="008E57B3" w:rsidRDefault="008E57B3" w:rsidP="008E57B3">
      <w:pPr>
        <w:spacing w:line="360" w:lineRule="auto"/>
        <w:ind w:firstLine="2268"/>
        <w:jc w:val="both"/>
        <w:rPr>
          <w:b/>
          <w:smallCaps/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D34B51" w:rsidRDefault="00D34B51" w:rsidP="008E57B3">
      <w:pPr>
        <w:spacing w:line="360" w:lineRule="auto"/>
        <w:ind w:firstLine="2268"/>
        <w:jc w:val="both"/>
        <w:rPr>
          <w:b/>
          <w:smallCaps/>
          <w:sz w:val="24"/>
          <w:szCs w:val="24"/>
        </w:rPr>
      </w:pPr>
    </w:p>
    <w:p w:rsidR="00D34B51" w:rsidRDefault="00D34B51" w:rsidP="00D34B51">
      <w:pPr>
        <w:spacing w:line="360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Aurea </w:t>
      </w:r>
      <w:proofErr w:type="spellStart"/>
      <w:r>
        <w:rPr>
          <w:sz w:val="24"/>
          <w:szCs w:val="24"/>
        </w:rPr>
        <w:t>Iscaro</w:t>
      </w:r>
      <w:proofErr w:type="spellEnd"/>
      <w:r>
        <w:rPr>
          <w:sz w:val="24"/>
          <w:szCs w:val="24"/>
        </w:rPr>
        <w:t xml:space="preserve"> Andrade nasceu em São Paulo no dia 29 de Agosto de 1974, filha do Biomédico </w:t>
      </w:r>
      <w:proofErr w:type="spellStart"/>
      <w:r>
        <w:rPr>
          <w:sz w:val="24"/>
          <w:szCs w:val="24"/>
        </w:rPr>
        <w:t>Dijair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Iscaro</w:t>
      </w:r>
      <w:proofErr w:type="spellEnd"/>
      <w:r>
        <w:rPr>
          <w:sz w:val="24"/>
          <w:szCs w:val="24"/>
        </w:rPr>
        <w:t xml:space="preserve"> e da Professora Maria Ivone </w:t>
      </w:r>
      <w:proofErr w:type="spellStart"/>
      <w:r>
        <w:rPr>
          <w:sz w:val="24"/>
          <w:szCs w:val="24"/>
        </w:rPr>
        <w:t>Leonardi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Iscaro</w:t>
      </w:r>
      <w:proofErr w:type="spellEnd"/>
      <w:r>
        <w:rPr>
          <w:sz w:val="24"/>
          <w:szCs w:val="24"/>
        </w:rPr>
        <w:t>.</w:t>
      </w:r>
    </w:p>
    <w:p w:rsidR="00D34B51" w:rsidRDefault="00D34B51" w:rsidP="00D34B51">
      <w:pPr>
        <w:spacing w:line="360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Pessoa e profissional de caráter ilibado, Aurea </w:t>
      </w:r>
      <w:proofErr w:type="spellStart"/>
      <w:r>
        <w:rPr>
          <w:sz w:val="24"/>
          <w:szCs w:val="24"/>
        </w:rPr>
        <w:t>Iscaro</w:t>
      </w:r>
      <w:proofErr w:type="spellEnd"/>
      <w:r>
        <w:rPr>
          <w:sz w:val="24"/>
          <w:szCs w:val="24"/>
        </w:rPr>
        <w:t xml:space="preserve"> Andrade, graduou-se em Medicina pela Universidade Severino Sombra – Centro de Ciências da Saúde em 2000. Em 1996 participou de intercambio no Instituto Superior de Ciências Medicas de Villa Clara, Cuba. De 1999 a 2000 fez internato no Instituto de Assistência Medica ao Servidor Público Estadual - Secretaria de Estado da Saúde de São Paulo. De 2000 a 2001 trabalhou como medica de família na Prefeitura Municipal de Mauá. Cursou residência medica na área de pediatria de 2001 a 2003 pela Pontifícia Universidade Católica de São Paulo – Centro de Ciências Medicas e Biológicas de Sorocaba. Aprovada em 3 lugar em Concurso Público na Secretaria de Estado de São Paulo – Conjunto Hospitalar de Sorocaba no cargo de Medica </w:t>
      </w:r>
      <w:proofErr w:type="spellStart"/>
      <w:r>
        <w:rPr>
          <w:sz w:val="24"/>
          <w:szCs w:val="24"/>
        </w:rPr>
        <w:t>Neonatologista</w:t>
      </w:r>
      <w:proofErr w:type="spellEnd"/>
      <w:r>
        <w:rPr>
          <w:sz w:val="24"/>
          <w:szCs w:val="24"/>
        </w:rPr>
        <w:t xml:space="preserve"> de 2003 a 2009. Aprovada em 6 lugar em Concurso Público na Prefeitura de Sorocaba no cargo de Medica </w:t>
      </w:r>
      <w:proofErr w:type="gramStart"/>
      <w:r>
        <w:rPr>
          <w:sz w:val="24"/>
          <w:szCs w:val="24"/>
        </w:rPr>
        <w:t>Pediatra  em</w:t>
      </w:r>
      <w:proofErr w:type="gramEnd"/>
      <w:r>
        <w:rPr>
          <w:sz w:val="24"/>
          <w:szCs w:val="24"/>
        </w:rPr>
        <w:t xml:space="preserve"> 2001 até os dias atuais. Exerceu cargo de Coordenadora Técnica de Urgência Emergência e Especialidades na Prefeitura Municipal de Sorocaba de 2009 a 2012 lotada na UPHZO e exerceu cargo de Coordenadora Técnica de Urgência Emergência e Especialidades na Prefeitura Municipal de Sorocaba de 20013 a 2015 lotada na Central de Regulação Municipal. Atualmente Medica Reguladora da Central de Regulação do Município de Sorocaba</w:t>
      </w:r>
    </w:p>
    <w:p w:rsidR="00D34B51" w:rsidRDefault="00D34B51" w:rsidP="00D34B51">
      <w:pPr>
        <w:spacing w:line="360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Especializou-se através de inúmeros cursos e congressos dos quais podemos destacar </w:t>
      </w:r>
    </w:p>
    <w:p w:rsidR="00D34B51" w:rsidRDefault="00D34B51" w:rsidP="00D34B5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Curso do Prêmio Nacional de Gestão Pública – Preparação para Banca Examinadora PQGF – ciclo 2008-2009 pela Escola de Gestão Pública da UNISERPRO</w:t>
      </w:r>
    </w:p>
    <w:p w:rsidR="00D34B51" w:rsidRDefault="00D34B51" w:rsidP="00D34B5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Participação no IV Simpósio de Administração Pública de Sorocaba em 2009</w:t>
      </w:r>
    </w:p>
    <w:p w:rsidR="00D34B51" w:rsidRPr="007C399F" w:rsidRDefault="00D34B51" w:rsidP="00D34B5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Curso de Capacitação de Gestores da Prefeitura Municipal de Sorocaba realizado na Faculdade de Ciências Medicas e da Saúde – PUC – SP (PRO-SAUDE I) em 2010</w:t>
      </w:r>
    </w:p>
    <w:p w:rsidR="00D34B51" w:rsidRDefault="00D34B51" w:rsidP="00D34B5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Curso de Regulação Medica no Projeto de Capacitação dos Profissionais de Atendimento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 xml:space="preserve"> – Hospitalar Móvel Rede SAMU 192 e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 xml:space="preserve"> Hospitalar Fixo, pelo Ministério da Saúde e Hospital Alemão OSWALDO CRUZ Instituto de Educação e Ciências em 2010</w:t>
      </w:r>
    </w:p>
    <w:p w:rsidR="00D34B51" w:rsidRDefault="00D34B51" w:rsidP="00D34B5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Participação no V Simpósio de Administração Publica de Sorocaba em 2011</w:t>
      </w:r>
    </w:p>
    <w:p w:rsidR="00D34B51" w:rsidRDefault="00D34B51" w:rsidP="00D34B5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Curso de Gestão da Saúde – ambulatório – </w:t>
      </w:r>
      <w:proofErr w:type="spellStart"/>
      <w:r>
        <w:rPr>
          <w:sz w:val="24"/>
          <w:szCs w:val="24"/>
        </w:rPr>
        <w:t>CPqD</w:t>
      </w:r>
      <w:proofErr w:type="spellEnd"/>
      <w:r>
        <w:rPr>
          <w:sz w:val="24"/>
          <w:szCs w:val="24"/>
        </w:rPr>
        <w:t xml:space="preserve"> Gestão </w:t>
      </w:r>
      <w:proofErr w:type="spellStart"/>
      <w:r>
        <w:rPr>
          <w:sz w:val="24"/>
          <w:szCs w:val="24"/>
        </w:rPr>
        <w:t>Publica</w:t>
      </w:r>
      <w:proofErr w:type="spellEnd"/>
      <w:r>
        <w:rPr>
          <w:sz w:val="24"/>
          <w:szCs w:val="24"/>
        </w:rPr>
        <w:t xml:space="preserve"> em 2011</w:t>
      </w:r>
    </w:p>
    <w:p w:rsidR="00D34B51" w:rsidRDefault="00D34B51" w:rsidP="00D34B5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Participação no Prêmio Sorocaba da Gestão Pública - modalidade melhoria de processos 2011</w:t>
      </w:r>
    </w:p>
    <w:p w:rsidR="00D34B51" w:rsidRDefault="00D34B51" w:rsidP="00D34B5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Participação na 6 conferência Municipal de Saúde de Sorocaba em 2011</w:t>
      </w:r>
    </w:p>
    <w:p w:rsidR="00D34B51" w:rsidRDefault="00D34B51" w:rsidP="00D34B5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Pós-Graduação Latu Sensu em Gerente de Cidade pela Faculdade de Economia, </w:t>
      </w:r>
      <w:proofErr w:type="spellStart"/>
      <w:r>
        <w:rPr>
          <w:sz w:val="24"/>
          <w:szCs w:val="24"/>
        </w:rPr>
        <w:t>Area</w:t>
      </w:r>
      <w:proofErr w:type="spellEnd"/>
      <w:r>
        <w:rPr>
          <w:sz w:val="24"/>
          <w:szCs w:val="24"/>
        </w:rPr>
        <w:t xml:space="preserve"> de Conhecimento em Sociais e Humanidades da Fundação Armando Alvares Penteado – FAAP 2010-2012</w:t>
      </w:r>
    </w:p>
    <w:p w:rsidR="00D34B51" w:rsidRDefault="00D34B51" w:rsidP="00D34B5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Capacitação em Gestão de Projetos Complexos – Metodologia de Gestão de Projetos no Contexto da Gestão orientada para Resultados – pela Fundação de Desenvolvimento Administrativo – FUNDAP e Secretaria de Gestão Publica do Governo do Estado de São Paulo em 2013</w:t>
      </w:r>
    </w:p>
    <w:p w:rsidR="00D34B51" w:rsidRPr="007B12F1" w:rsidRDefault="00D34B51" w:rsidP="00D34B5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Curso de Política Nacional de Humanização – </w:t>
      </w:r>
      <w:proofErr w:type="spellStart"/>
      <w:r>
        <w:rPr>
          <w:sz w:val="24"/>
          <w:szCs w:val="24"/>
        </w:rPr>
        <w:t>HumanizaSUS</w:t>
      </w:r>
      <w:proofErr w:type="spellEnd"/>
      <w:r>
        <w:rPr>
          <w:sz w:val="24"/>
          <w:szCs w:val="24"/>
        </w:rPr>
        <w:t xml:space="preserve"> pela Escola de Gestão Pública Dr. Jose Caetano Graziosi em 2014</w:t>
      </w:r>
    </w:p>
    <w:p w:rsidR="00D34B51" w:rsidRPr="00F51BFB" w:rsidRDefault="00D34B51" w:rsidP="00D34B5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Pós-Graduação Latu Sensu – Especialização em Regulação em Saúde no SUS pelo Hospital Sírio Libanês – Instituto Sírio Libanês de Ensino e Pesquisa credenciado pelo Ministério da Educação em 2015</w:t>
      </w:r>
    </w:p>
    <w:p w:rsidR="00D34B51" w:rsidRDefault="00D34B51" w:rsidP="00D34B51">
      <w:pPr>
        <w:spacing w:line="360" w:lineRule="auto"/>
        <w:ind w:firstLine="2268"/>
        <w:jc w:val="both"/>
        <w:rPr>
          <w:sz w:val="24"/>
          <w:szCs w:val="24"/>
        </w:rPr>
      </w:pPr>
    </w:p>
    <w:p w:rsidR="00D34B51" w:rsidRDefault="00D34B51" w:rsidP="00D34B51">
      <w:pPr>
        <w:spacing w:line="360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Sem dúvida, o trabalho inspirador merece nosso reconhecimento, razão pela qual solicito apoio dos pares para a outorga desta honraria.</w:t>
      </w:r>
    </w:p>
    <w:p w:rsidR="00D34B51" w:rsidRDefault="00D34B51" w:rsidP="00D34B51">
      <w:pPr>
        <w:spacing w:line="360" w:lineRule="auto"/>
        <w:jc w:val="both"/>
        <w:rPr>
          <w:sz w:val="24"/>
          <w:szCs w:val="24"/>
        </w:rPr>
      </w:pPr>
    </w:p>
    <w:p w:rsidR="00D34B51" w:rsidRPr="00551ACA" w:rsidRDefault="00D34B51" w:rsidP="00D34B51">
      <w:pPr>
        <w:spacing w:line="360" w:lineRule="auto"/>
        <w:jc w:val="both"/>
        <w:rPr>
          <w:sz w:val="24"/>
          <w:szCs w:val="24"/>
        </w:rPr>
      </w:pPr>
    </w:p>
    <w:p w:rsidR="00D34B51" w:rsidRPr="00551ACA" w:rsidRDefault="00D34B51" w:rsidP="00D34B5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r>
        <w:rPr>
          <w:b/>
          <w:sz w:val="24"/>
          <w:szCs w:val="24"/>
        </w:rPr>
        <w:t xml:space="preserve"> 09 de </w:t>
      </w:r>
      <w:r w:rsidR="005635DC">
        <w:rPr>
          <w:b/>
          <w:sz w:val="24"/>
          <w:szCs w:val="24"/>
        </w:rPr>
        <w:t>mai</w:t>
      </w:r>
      <w:r>
        <w:rPr>
          <w:b/>
          <w:sz w:val="24"/>
          <w:szCs w:val="24"/>
        </w:rPr>
        <w:t>o de 2017.</w:t>
      </w:r>
    </w:p>
    <w:p w:rsidR="00D34B51" w:rsidRDefault="00D34B51" w:rsidP="00D34B51">
      <w:pPr>
        <w:rPr>
          <w:b/>
          <w:sz w:val="24"/>
          <w:szCs w:val="24"/>
        </w:rPr>
      </w:pPr>
    </w:p>
    <w:p w:rsidR="00D34B51" w:rsidRDefault="00D34B51" w:rsidP="00D34B51">
      <w:pPr>
        <w:rPr>
          <w:b/>
          <w:sz w:val="24"/>
          <w:szCs w:val="24"/>
        </w:rPr>
      </w:pPr>
    </w:p>
    <w:p w:rsidR="00D34B51" w:rsidRPr="00551ACA" w:rsidRDefault="00D34B51" w:rsidP="00D34B51">
      <w:pPr>
        <w:rPr>
          <w:b/>
          <w:sz w:val="24"/>
          <w:szCs w:val="24"/>
        </w:rPr>
      </w:pPr>
    </w:p>
    <w:p w:rsidR="00D34B51" w:rsidRPr="00551ACA" w:rsidRDefault="00D34B51" w:rsidP="00D34B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D34B51" w:rsidRPr="00551ACA" w:rsidRDefault="00D34B51" w:rsidP="00D34B5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8E57B3" w:rsidRDefault="008E57B3" w:rsidP="008E57B3">
      <w:pPr>
        <w:spacing w:line="360" w:lineRule="auto"/>
        <w:ind w:firstLine="2268"/>
        <w:jc w:val="both"/>
        <w:rPr>
          <w:b/>
          <w:smallCaps/>
          <w:sz w:val="24"/>
          <w:szCs w:val="24"/>
        </w:rPr>
      </w:pPr>
    </w:p>
    <w:p w:rsidR="008E57B3" w:rsidRPr="00551ACA" w:rsidRDefault="008E57B3" w:rsidP="008E57B3">
      <w:pPr>
        <w:rPr>
          <w:b/>
          <w:sz w:val="24"/>
          <w:szCs w:val="24"/>
        </w:rPr>
      </w:pPr>
    </w:p>
    <w:p w:rsidR="008E57B3" w:rsidRPr="00551ACA" w:rsidRDefault="008E57B3" w:rsidP="008E57B3">
      <w:pPr>
        <w:rPr>
          <w:b/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E5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552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30C" w:rsidRDefault="009B430C" w:rsidP="00CA056F">
      <w:r>
        <w:separator/>
      </w:r>
    </w:p>
  </w:endnote>
  <w:endnote w:type="continuationSeparator" w:id="0">
    <w:p w:rsidR="009B430C" w:rsidRDefault="009B430C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30C" w:rsidRDefault="009B430C" w:rsidP="00CA056F">
      <w:r>
        <w:separator/>
      </w:r>
    </w:p>
  </w:footnote>
  <w:footnote w:type="continuationSeparator" w:id="0">
    <w:p w:rsidR="009B430C" w:rsidRDefault="009B430C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8E57B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E4659"/>
    <w:multiLevelType w:val="hybridMultilevel"/>
    <w:tmpl w:val="21B47252"/>
    <w:lvl w:ilvl="0" w:tplc="39EA4C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51"/>
    <w:rsid w:val="000A7849"/>
    <w:rsid w:val="000D7F11"/>
    <w:rsid w:val="001E5D59"/>
    <w:rsid w:val="002121A0"/>
    <w:rsid w:val="00263C7A"/>
    <w:rsid w:val="0026408A"/>
    <w:rsid w:val="003876D9"/>
    <w:rsid w:val="003F036A"/>
    <w:rsid w:val="00401F36"/>
    <w:rsid w:val="00407CF9"/>
    <w:rsid w:val="004A4CC2"/>
    <w:rsid w:val="004B080C"/>
    <w:rsid w:val="00551ACA"/>
    <w:rsid w:val="005635DC"/>
    <w:rsid w:val="005D3669"/>
    <w:rsid w:val="007C5E49"/>
    <w:rsid w:val="00804118"/>
    <w:rsid w:val="00856E3A"/>
    <w:rsid w:val="008D1A2E"/>
    <w:rsid w:val="008E57B3"/>
    <w:rsid w:val="00954E5C"/>
    <w:rsid w:val="009849B8"/>
    <w:rsid w:val="009B430C"/>
    <w:rsid w:val="00B3153A"/>
    <w:rsid w:val="00B636CA"/>
    <w:rsid w:val="00C4313B"/>
    <w:rsid w:val="00CA056F"/>
    <w:rsid w:val="00CA53E5"/>
    <w:rsid w:val="00CA7295"/>
    <w:rsid w:val="00CD3CF6"/>
    <w:rsid w:val="00D1486C"/>
    <w:rsid w:val="00D34B51"/>
    <w:rsid w:val="00E6080E"/>
    <w:rsid w:val="00F05A16"/>
    <w:rsid w:val="00FA3B9E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E48981B1-B563-417E-A97E-9ED0A8E4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0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PargrafodaLista">
    <w:name w:val="List Paragraph"/>
    <w:basedOn w:val="Normal"/>
    <w:uiPriority w:val="34"/>
    <w:qFormat/>
    <w:rsid w:val="008E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4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2017-05-18T11:34:00Z</cp:lastPrinted>
  <dcterms:created xsi:type="dcterms:W3CDTF">2017-05-22T19:31:00Z</dcterms:created>
  <dcterms:modified xsi:type="dcterms:W3CDTF">2017-05-22T19:31:00Z</dcterms:modified>
</cp:coreProperties>
</file>