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60" w:rsidRDefault="00446060" w:rsidP="00446060">
      <w:pPr>
        <w:jc w:val="right"/>
        <w:rPr>
          <w:b/>
        </w:rPr>
      </w:pPr>
      <w:r w:rsidRPr="006D56E1">
        <w:rPr>
          <w:b/>
        </w:rPr>
        <w:t xml:space="preserve">PROJETO DE DECRETO LEGISLATIVO Nº </w:t>
      </w:r>
      <w:r w:rsidR="00D53FCE">
        <w:rPr>
          <w:b/>
        </w:rPr>
        <w:t>31/2017</w:t>
      </w:r>
      <w:bookmarkStart w:id="0" w:name="_GoBack"/>
      <w:bookmarkEnd w:id="0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46060" w:rsidRPr="006D56E1" w:rsidRDefault="00446060" w:rsidP="00446060">
      <w:pPr>
        <w:jc w:val="right"/>
        <w:rPr>
          <w:b/>
        </w:rPr>
      </w:pPr>
    </w:p>
    <w:p w:rsidR="00446060" w:rsidRPr="006D56E1" w:rsidRDefault="00446060" w:rsidP="00446060"/>
    <w:p w:rsidR="00446060" w:rsidRPr="006D56E1" w:rsidRDefault="00446060" w:rsidP="00446060"/>
    <w:p w:rsidR="00446060" w:rsidRPr="006D56E1" w:rsidRDefault="00446060" w:rsidP="00446060">
      <w:pPr>
        <w:ind w:left="2832" w:firstLine="6"/>
        <w:jc w:val="both"/>
        <w:rPr>
          <w:b/>
        </w:rPr>
      </w:pPr>
      <w:r w:rsidRPr="006D56E1">
        <w:rPr>
          <w:b/>
        </w:rPr>
        <w:t>Dispõe sobre a concessão de Título de Cidadão Sorocabano ao Ilustríssimo “</w:t>
      </w:r>
      <w:r>
        <w:rPr>
          <w:b/>
        </w:rPr>
        <w:t xml:space="preserve">Pr. </w:t>
      </w:r>
      <w:r w:rsidR="004D2925">
        <w:rPr>
          <w:b/>
        </w:rPr>
        <w:t>JOEL ANDRADE DOS SANTOS</w:t>
      </w:r>
      <w:r w:rsidRPr="006D56E1">
        <w:rPr>
          <w:b/>
        </w:rPr>
        <w:t>”.</w:t>
      </w:r>
    </w:p>
    <w:p w:rsidR="00446060" w:rsidRPr="006D56E1" w:rsidRDefault="00446060" w:rsidP="00446060">
      <w:pPr>
        <w:ind w:left="3060"/>
      </w:pPr>
    </w:p>
    <w:p w:rsidR="00446060" w:rsidRPr="006D56E1" w:rsidRDefault="00446060" w:rsidP="00446060"/>
    <w:p w:rsidR="00446060" w:rsidRPr="006D56E1" w:rsidRDefault="00446060" w:rsidP="00446060"/>
    <w:p w:rsidR="00446060" w:rsidRPr="006D56E1" w:rsidRDefault="00446060" w:rsidP="00446060">
      <w:r w:rsidRPr="006D56E1">
        <w:t xml:space="preserve"> </w:t>
      </w:r>
      <w:r w:rsidRPr="006D56E1">
        <w:tab/>
      </w:r>
      <w:r w:rsidRPr="006D56E1">
        <w:tab/>
      </w:r>
      <w:r w:rsidRPr="006D56E1">
        <w:tab/>
        <w:t>A Câmara Municipal de Sorocaba decreta:</w:t>
      </w:r>
    </w:p>
    <w:p w:rsidR="00446060" w:rsidRPr="006D56E1" w:rsidRDefault="00446060" w:rsidP="00446060"/>
    <w:p w:rsidR="00446060" w:rsidRPr="006D56E1" w:rsidRDefault="00446060" w:rsidP="00446060">
      <w:pPr>
        <w:jc w:val="both"/>
      </w:pPr>
      <w:r w:rsidRPr="006D56E1">
        <w:t xml:space="preserve"> </w:t>
      </w:r>
      <w:r w:rsidRPr="006D56E1">
        <w:tab/>
      </w:r>
      <w:r w:rsidRPr="006D56E1">
        <w:tab/>
      </w:r>
      <w:r w:rsidRPr="006D56E1">
        <w:tab/>
        <w:t>Art. 1º Fica concedido o Título de Cidadão Sorocabano ao Ilustríssimo “</w:t>
      </w:r>
      <w:r>
        <w:t xml:space="preserve">Pr. </w:t>
      </w:r>
      <w:r w:rsidR="004D2925" w:rsidRPr="004D2925">
        <w:t>JOEL ANDRADE DOS SANTOS</w:t>
      </w:r>
      <w:r w:rsidRPr="006D56E1">
        <w:t>”, pelos relevantes serviços prestados a Sorocaba.</w:t>
      </w:r>
      <w:r w:rsidRPr="006D56E1">
        <w:tab/>
      </w:r>
    </w:p>
    <w:p w:rsidR="00446060" w:rsidRPr="006D56E1" w:rsidRDefault="00446060" w:rsidP="00446060">
      <w:pPr>
        <w:jc w:val="both"/>
      </w:pPr>
    </w:p>
    <w:p w:rsidR="00446060" w:rsidRPr="006D56E1" w:rsidRDefault="00446060" w:rsidP="00446060">
      <w:pPr>
        <w:jc w:val="both"/>
      </w:pPr>
      <w:r w:rsidRPr="006D56E1">
        <w:t xml:space="preserve"> </w:t>
      </w:r>
      <w:r w:rsidRPr="006D56E1">
        <w:tab/>
      </w:r>
      <w:r w:rsidRPr="006D56E1">
        <w:tab/>
        <w:t xml:space="preserve">  </w:t>
      </w:r>
      <w:r w:rsidRPr="006D56E1">
        <w:tab/>
        <w:t>Art. 2º As despesas decorrentes da aprovação deste Decreto Legislativo correrão à conta de verba orçamentária própria.</w:t>
      </w:r>
    </w:p>
    <w:p w:rsidR="00446060" w:rsidRPr="006D56E1" w:rsidRDefault="00446060" w:rsidP="00446060">
      <w:pPr>
        <w:jc w:val="both"/>
      </w:pPr>
    </w:p>
    <w:p w:rsidR="00446060" w:rsidRPr="006D56E1" w:rsidRDefault="00446060" w:rsidP="00446060">
      <w:pPr>
        <w:jc w:val="both"/>
      </w:pPr>
      <w:r w:rsidRPr="006D56E1">
        <w:t xml:space="preserve">  </w:t>
      </w:r>
      <w:r w:rsidRPr="006D56E1">
        <w:tab/>
      </w:r>
      <w:r w:rsidRPr="006D56E1">
        <w:tab/>
      </w:r>
      <w:r w:rsidRPr="006D56E1">
        <w:tab/>
        <w:t xml:space="preserve">Art. 3º Este Decreto Legislativo entra em vigor na data de sua publicação. </w:t>
      </w:r>
    </w:p>
    <w:p w:rsidR="00446060" w:rsidRPr="006D56E1" w:rsidRDefault="00446060" w:rsidP="00446060">
      <w:pPr>
        <w:jc w:val="right"/>
      </w:pPr>
    </w:p>
    <w:p w:rsidR="00446060" w:rsidRPr="006D56E1" w:rsidRDefault="00446060" w:rsidP="00446060"/>
    <w:p w:rsidR="00446060" w:rsidRPr="006D56E1" w:rsidRDefault="00446060" w:rsidP="00446060"/>
    <w:p w:rsidR="00446060" w:rsidRPr="006D56E1" w:rsidRDefault="004D2925" w:rsidP="00446060">
      <w:pPr>
        <w:ind w:firstLine="708"/>
        <w:jc w:val="center"/>
        <w:rPr>
          <w:b/>
        </w:rPr>
      </w:pPr>
      <w:r>
        <w:rPr>
          <w:b/>
        </w:rPr>
        <w:t>S/</w:t>
      </w:r>
      <w:proofErr w:type="gramStart"/>
      <w:r>
        <w:rPr>
          <w:b/>
        </w:rPr>
        <w:t>S,  06</w:t>
      </w:r>
      <w:proofErr w:type="gramEnd"/>
      <w:r w:rsidR="00446060" w:rsidRPr="006D56E1">
        <w:rPr>
          <w:b/>
        </w:rPr>
        <w:t xml:space="preserve"> de </w:t>
      </w:r>
      <w:r>
        <w:rPr>
          <w:b/>
        </w:rPr>
        <w:t>junho</w:t>
      </w:r>
      <w:r w:rsidR="00446060">
        <w:rPr>
          <w:b/>
        </w:rPr>
        <w:t xml:space="preserve"> </w:t>
      </w:r>
      <w:r w:rsidR="00446060" w:rsidRPr="006D56E1">
        <w:rPr>
          <w:b/>
        </w:rPr>
        <w:t>de 201</w:t>
      </w:r>
      <w:r w:rsidR="00446060">
        <w:rPr>
          <w:b/>
        </w:rPr>
        <w:t>7</w:t>
      </w:r>
      <w:r w:rsidR="00446060" w:rsidRPr="006D56E1">
        <w:rPr>
          <w:b/>
        </w:rPr>
        <w:t>.</w:t>
      </w: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pStyle w:val="Recuodecorpodetexto"/>
        <w:jc w:val="center"/>
        <w:rPr>
          <w:b/>
        </w:rPr>
      </w:pPr>
      <w:r w:rsidRPr="006D56E1">
        <w:rPr>
          <w:b/>
        </w:rPr>
        <w:t xml:space="preserve">     Pr. </w:t>
      </w:r>
      <w:smartTag w:uri="urn:schemas-microsoft-com:office:smarttags" w:element="PersonName">
        <w:r w:rsidRPr="006D56E1">
          <w:rPr>
            <w:b/>
          </w:rPr>
          <w:t>Luis Santos</w:t>
        </w:r>
      </w:smartTag>
    </w:p>
    <w:p w:rsidR="00446060" w:rsidRPr="006D56E1" w:rsidRDefault="00446060" w:rsidP="00446060">
      <w:pPr>
        <w:pStyle w:val="Ttulo1"/>
        <w:rPr>
          <w:b/>
          <w:bCs/>
          <w:caps/>
          <w:sz w:val="24"/>
        </w:rPr>
      </w:pPr>
      <w:r w:rsidRPr="006D56E1">
        <w:rPr>
          <w:b/>
          <w:sz w:val="24"/>
        </w:rPr>
        <w:t xml:space="preserve">          Vereador</w:t>
      </w: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  <w:r w:rsidRPr="006D56E1">
        <w:rPr>
          <w:b/>
        </w:rPr>
        <w:lastRenderedPageBreak/>
        <w:t>BIOGRAFIA</w:t>
      </w: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  <w:r>
        <w:rPr>
          <w:b/>
        </w:rPr>
        <w:t xml:space="preserve">Pr. </w:t>
      </w:r>
      <w:r w:rsidR="004D2925">
        <w:rPr>
          <w:b/>
        </w:rPr>
        <w:t>JOEL ANDRADE DOS SANTOS</w:t>
      </w:r>
    </w:p>
    <w:p w:rsidR="00446060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Default="00446060" w:rsidP="00446060">
      <w:pPr>
        <w:jc w:val="center"/>
        <w:rPr>
          <w:b/>
        </w:rPr>
      </w:pPr>
    </w:p>
    <w:p w:rsidR="00D516A7" w:rsidRDefault="00D516A7" w:rsidP="00446060">
      <w:pPr>
        <w:jc w:val="center"/>
        <w:rPr>
          <w:b/>
        </w:rPr>
      </w:pPr>
    </w:p>
    <w:p w:rsidR="00D516A7" w:rsidRDefault="00D516A7" w:rsidP="00446060">
      <w:pPr>
        <w:jc w:val="center"/>
        <w:rPr>
          <w:b/>
        </w:rPr>
      </w:pPr>
    </w:p>
    <w:p w:rsidR="00D516A7" w:rsidRPr="006D56E1" w:rsidRDefault="00D516A7" w:rsidP="00446060">
      <w:pPr>
        <w:jc w:val="center"/>
        <w:rPr>
          <w:b/>
        </w:rPr>
      </w:pPr>
    </w:p>
    <w:p w:rsidR="00446060" w:rsidRPr="006D56E1" w:rsidRDefault="00446060" w:rsidP="00446060">
      <w:pPr>
        <w:rPr>
          <w:b/>
        </w:rPr>
      </w:pPr>
      <w:r w:rsidRPr="006D56E1">
        <w:rPr>
          <w:b/>
        </w:rPr>
        <w:t xml:space="preserve">JUSTIFICATIVA: </w:t>
      </w:r>
    </w:p>
    <w:p w:rsidR="00446060" w:rsidRPr="006D56E1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6060" w:rsidRPr="006D56E1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6D56E1">
        <w:rPr>
          <w:b/>
        </w:rPr>
        <w:t>Senhor Presidente,</w:t>
      </w:r>
    </w:p>
    <w:p w:rsidR="00446060" w:rsidRPr="006D56E1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6060" w:rsidRPr="006D56E1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6D56E1">
        <w:rPr>
          <w:b/>
        </w:rPr>
        <w:t>Senhores Vereadores:</w:t>
      </w:r>
    </w:p>
    <w:p w:rsidR="00446060" w:rsidRPr="006D56E1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6060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6060" w:rsidRPr="006D56E1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0A6653" w:rsidRPr="004D2925" w:rsidRDefault="00446060" w:rsidP="000A6653">
      <w:pPr>
        <w:spacing w:line="360" w:lineRule="auto"/>
        <w:jc w:val="both"/>
      </w:pPr>
      <w:r w:rsidRPr="006D56E1">
        <w:rPr>
          <w:b/>
        </w:rPr>
        <w:t xml:space="preserve">  </w:t>
      </w:r>
      <w:r w:rsidRPr="006D56E1">
        <w:rPr>
          <w:b/>
        </w:rPr>
        <w:tab/>
      </w:r>
      <w:r w:rsidRPr="006D56E1">
        <w:rPr>
          <w:b/>
        </w:rPr>
        <w:tab/>
      </w:r>
      <w:r w:rsidRPr="006D56E1">
        <w:rPr>
          <w:b/>
        </w:rPr>
        <w:tab/>
      </w:r>
      <w:r w:rsidRPr="004D2925">
        <w:t xml:space="preserve">Este decreto visa conceder Título de Cidadão Sorocabano ao Pr. </w:t>
      </w:r>
      <w:r w:rsidR="004D2925" w:rsidRPr="004D2925">
        <w:t>Joel Andrade dos Santos</w:t>
      </w:r>
      <w:r w:rsidR="004D2925">
        <w:t xml:space="preserve">, nascido em </w:t>
      </w:r>
      <w:r w:rsidR="004D2925" w:rsidRPr="004D2925">
        <w:t>30 de janeiro de 1</w:t>
      </w:r>
      <w:r w:rsidR="004D2925">
        <w:t>.</w:t>
      </w:r>
      <w:r w:rsidR="004D2925" w:rsidRPr="004D2925">
        <w:t>978</w:t>
      </w:r>
      <w:r w:rsidR="004D2925">
        <w:t xml:space="preserve">, natural de </w:t>
      </w:r>
      <w:r w:rsidR="004D2925" w:rsidRPr="004D2925">
        <w:t>Registro</w:t>
      </w:r>
      <w:r w:rsidR="004D2925">
        <w:t xml:space="preserve">/SP. </w:t>
      </w:r>
      <w:r w:rsidR="000A6653">
        <w:t xml:space="preserve">Seus </w:t>
      </w:r>
      <w:r w:rsidR="004D2925" w:rsidRPr="004D2925">
        <w:t xml:space="preserve">pais moravam em Cajati </w:t>
      </w:r>
      <w:r w:rsidR="004D2925">
        <w:t>D</w:t>
      </w:r>
      <w:r w:rsidR="004D2925" w:rsidRPr="004D2925">
        <w:t>istrito de Jacupiranga</w:t>
      </w:r>
      <w:r w:rsidR="004D2925">
        <w:t>/SP</w:t>
      </w:r>
      <w:r w:rsidR="004D2925" w:rsidRPr="004D2925">
        <w:t xml:space="preserve">, </w:t>
      </w:r>
      <w:r w:rsidR="004D2925">
        <w:t xml:space="preserve">mas </w:t>
      </w:r>
      <w:r w:rsidR="004D2925" w:rsidRPr="004D2925">
        <w:t>o hospital mais p</w:t>
      </w:r>
      <w:r w:rsidR="004D2925">
        <w:t xml:space="preserve">róximo </w:t>
      </w:r>
      <w:r w:rsidR="004D2925" w:rsidRPr="004D2925">
        <w:t xml:space="preserve">era </w:t>
      </w:r>
      <w:r w:rsidR="004D2925">
        <w:t>na cidade de R</w:t>
      </w:r>
      <w:r w:rsidR="004D2925" w:rsidRPr="004D2925">
        <w:t>egistro</w:t>
      </w:r>
      <w:r w:rsidR="004D2925">
        <w:t>/</w:t>
      </w:r>
      <w:r w:rsidR="004D2925" w:rsidRPr="004D2925">
        <w:t>SP.</w:t>
      </w:r>
      <w:r w:rsidR="000A6653">
        <w:t xml:space="preserve"> </w:t>
      </w:r>
      <w:r w:rsidR="000A6653">
        <w:tab/>
      </w:r>
      <w:r w:rsidR="000A6653" w:rsidRPr="004D2925">
        <w:t>Cresce</w:t>
      </w:r>
      <w:r w:rsidR="000A6653">
        <w:t>u na cidade de</w:t>
      </w:r>
      <w:r w:rsidR="000A6653" w:rsidRPr="004D2925">
        <w:t xml:space="preserve"> Cajati</w:t>
      </w:r>
      <w:r w:rsidR="000A6653">
        <w:t>/</w:t>
      </w:r>
      <w:r w:rsidR="000A6653" w:rsidRPr="004D2925">
        <w:t>SP até os 9</w:t>
      </w:r>
      <w:r w:rsidR="000A6653">
        <w:t xml:space="preserve"> (nove)</w:t>
      </w:r>
      <w:r w:rsidR="000A6653" w:rsidRPr="004D2925">
        <w:t xml:space="preserve"> anos</w:t>
      </w:r>
      <w:r w:rsidR="000A6653">
        <w:t xml:space="preserve"> de idade, </w:t>
      </w:r>
      <w:r w:rsidR="000A6653" w:rsidRPr="004D2925">
        <w:t xml:space="preserve">depois vieram morar </w:t>
      </w:r>
      <w:r w:rsidR="000A6653">
        <w:t xml:space="preserve">na cidade de </w:t>
      </w:r>
      <w:r w:rsidR="000A6653" w:rsidRPr="004D2925">
        <w:t>Sorocaba no Bairro de Brigadeiro Tobias e logo mud</w:t>
      </w:r>
      <w:r w:rsidR="000A6653">
        <w:t xml:space="preserve">aram-se para o Bairro </w:t>
      </w:r>
      <w:r w:rsidR="000A6653" w:rsidRPr="004D2925">
        <w:t>Jardim do Sol</w:t>
      </w:r>
      <w:r w:rsidR="000A6653">
        <w:t>, onde morou</w:t>
      </w:r>
      <w:r w:rsidR="000A6653" w:rsidRPr="004D2925">
        <w:t xml:space="preserve"> </w:t>
      </w:r>
      <w:r w:rsidR="00073AE0">
        <w:t xml:space="preserve">o homenageado </w:t>
      </w:r>
      <w:r w:rsidR="000A6653" w:rsidRPr="004D2925">
        <w:t>até casar</w:t>
      </w:r>
      <w:r w:rsidR="000A6653">
        <w:t>-se</w:t>
      </w:r>
      <w:r w:rsidR="000A6653" w:rsidRPr="004D2925">
        <w:t>.</w:t>
      </w:r>
    </w:p>
    <w:p w:rsidR="004D2925" w:rsidRDefault="004D2925" w:rsidP="004D2925">
      <w:pPr>
        <w:spacing w:line="360" w:lineRule="auto"/>
        <w:jc w:val="both"/>
      </w:pPr>
    </w:p>
    <w:p w:rsidR="00F4385A" w:rsidRDefault="004D2925" w:rsidP="001576DA">
      <w:pPr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</w:r>
      <w:r w:rsidRPr="004D2925">
        <w:t>Empresário e Pastor</w:t>
      </w:r>
      <w:r>
        <w:t xml:space="preserve">, filho do Pr. </w:t>
      </w:r>
      <w:r w:rsidR="00073AE0">
        <w:t xml:space="preserve">Sr. </w:t>
      </w:r>
      <w:r w:rsidRPr="004D2925">
        <w:t>Jair Pereira dos Santos</w:t>
      </w:r>
      <w:r>
        <w:t xml:space="preserve"> e da Missionária Sra. </w:t>
      </w:r>
      <w:proofErr w:type="spellStart"/>
      <w:r w:rsidRPr="004D2925">
        <w:t>Genezi</w:t>
      </w:r>
      <w:proofErr w:type="spellEnd"/>
      <w:r w:rsidRPr="004D2925">
        <w:t xml:space="preserve"> Andrade dos Santos</w:t>
      </w:r>
      <w:r>
        <w:t xml:space="preserve">. Segundo </w:t>
      </w:r>
      <w:r w:rsidRPr="004D2925">
        <w:t xml:space="preserve">filho, </w:t>
      </w:r>
      <w:r>
        <w:t>de</w:t>
      </w:r>
      <w:r w:rsidRPr="004D2925">
        <w:t xml:space="preserve"> 5 </w:t>
      </w:r>
      <w:r>
        <w:t xml:space="preserve">(cinco) </w:t>
      </w:r>
      <w:r w:rsidRPr="004D2925">
        <w:t xml:space="preserve">irmãos, </w:t>
      </w:r>
      <w:r>
        <w:t xml:space="preserve">irmão </w:t>
      </w:r>
      <w:r w:rsidRPr="004D2925">
        <w:t xml:space="preserve">gêmeo </w:t>
      </w:r>
      <w:r>
        <w:t xml:space="preserve">de </w:t>
      </w:r>
      <w:proofErr w:type="spellStart"/>
      <w:r w:rsidRPr="004D2925">
        <w:t>Josiel</w:t>
      </w:r>
      <w:proofErr w:type="spellEnd"/>
      <w:r w:rsidRPr="004D2925">
        <w:t xml:space="preserve"> Andrade dos Santos</w:t>
      </w:r>
      <w:r>
        <w:t xml:space="preserve"> (</w:t>
      </w:r>
      <w:r w:rsidRPr="004D2925">
        <w:t>nasci</w:t>
      </w:r>
      <w:r>
        <w:t xml:space="preserve">do 15 minutos antes), de </w:t>
      </w:r>
      <w:r w:rsidRPr="004D2925">
        <w:t>Gian A</w:t>
      </w:r>
      <w:r>
        <w:t xml:space="preserve">ndrade dos Santos, </w:t>
      </w:r>
      <w:proofErr w:type="spellStart"/>
      <w:r w:rsidRPr="004D2925">
        <w:t>Jailson</w:t>
      </w:r>
      <w:proofErr w:type="spellEnd"/>
      <w:r w:rsidRPr="004D2925">
        <w:t xml:space="preserve"> Andrade dos Santos</w:t>
      </w:r>
      <w:r>
        <w:t xml:space="preserve"> e </w:t>
      </w:r>
      <w:proofErr w:type="spellStart"/>
      <w:r w:rsidRPr="004D2925">
        <w:t>Jaqueceli</w:t>
      </w:r>
      <w:proofErr w:type="spellEnd"/>
      <w:r w:rsidRPr="004D2925">
        <w:t xml:space="preserve"> Andrade dos Santos</w:t>
      </w:r>
      <w:r>
        <w:t xml:space="preserve">. </w:t>
      </w:r>
    </w:p>
    <w:p w:rsidR="00F4385A" w:rsidRDefault="00F4385A" w:rsidP="001576DA">
      <w:pPr>
        <w:spacing w:line="360" w:lineRule="auto"/>
        <w:jc w:val="both"/>
      </w:pPr>
    </w:p>
    <w:p w:rsidR="004D2925" w:rsidRPr="004D2925" w:rsidRDefault="00F4385A" w:rsidP="001576DA">
      <w:pPr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</w:r>
      <w:r w:rsidR="004D2925">
        <w:t xml:space="preserve">Casado com </w:t>
      </w:r>
      <w:r w:rsidR="004D2925" w:rsidRPr="004D2925">
        <w:t>Elis Agar da Cunha Santos</w:t>
      </w:r>
      <w:r w:rsidR="004D2925">
        <w:t xml:space="preserve"> </w:t>
      </w:r>
      <w:r w:rsidR="001576DA">
        <w:t xml:space="preserve">desde </w:t>
      </w:r>
      <w:r w:rsidR="004D2925" w:rsidRPr="004D2925">
        <w:t>18/05/2002</w:t>
      </w:r>
      <w:r w:rsidR="001576DA">
        <w:t>.</w:t>
      </w:r>
      <w:r>
        <w:t xml:space="preserve"> </w:t>
      </w:r>
      <w:r w:rsidR="00376218">
        <w:t>A</w:t>
      </w:r>
      <w:r w:rsidR="001576DA">
        <w:t xml:space="preserve">pós </w:t>
      </w:r>
      <w:r>
        <w:t xml:space="preserve">o </w:t>
      </w:r>
      <w:r w:rsidR="001576DA">
        <w:t xml:space="preserve">casamento </w:t>
      </w:r>
      <w:r>
        <w:t xml:space="preserve">moraram </w:t>
      </w:r>
      <w:r w:rsidR="001576DA">
        <w:t>por 0</w:t>
      </w:r>
      <w:r w:rsidR="004D2925" w:rsidRPr="004D2925">
        <w:t xml:space="preserve">1 </w:t>
      </w:r>
      <w:r w:rsidR="001576DA">
        <w:t xml:space="preserve">(um) </w:t>
      </w:r>
      <w:r w:rsidR="004D2925" w:rsidRPr="004D2925">
        <w:t xml:space="preserve">ano no </w:t>
      </w:r>
      <w:r w:rsidR="001576DA">
        <w:t xml:space="preserve">Bairro </w:t>
      </w:r>
      <w:r w:rsidR="004D2925" w:rsidRPr="004D2925">
        <w:t xml:space="preserve">Central Parque, depois </w:t>
      </w:r>
      <w:r w:rsidR="001576DA">
        <w:t>mudaram-se</w:t>
      </w:r>
      <w:r w:rsidR="004D2925" w:rsidRPr="004D2925">
        <w:t xml:space="preserve"> para </w:t>
      </w:r>
      <w:r w:rsidR="001576DA">
        <w:t>a</w:t>
      </w:r>
      <w:r w:rsidR="004D2925" w:rsidRPr="004D2925">
        <w:t xml:space="preserve"> casa própria </w:t>
      </w:r>
      <w:r w:rsidR="001576DA">
        <w:t xml:space="preserve">localizada no Bairro </w:t>
      </w:r>
      <w:r w:rsidR="004D2925" w:rsidRPr="004D2925">
        <w:t>Jardim do Sol</w:t>
      </w:r>
      <w:r w:rsidR="001576DA">
        <w:t>, onde até hoje residem</w:t>
      </w:r>
      <w:r w:rsidR="004D2925" w:rsidRPr="004D2925">
        <w:t>.</w:t>
      </w:r>
    </w:p>
    <w:p w:rsidR="004D2925" w:rsidRPr="004D2925" w:rsidRDefault="004D2925" w:rsidP="004D2925">
      <w:pPr>
        <w:jc w:val="both"/>
      </w:pPr>
    </w:p>
    <w:p w:rsidR="004D2925" w:rsidRPr="004D2925" w:rsidRDefault="001576DA" w:rsidP="004B7988">
      <w:pPr>
        <w:spacing w:line="360" w:lineRule="auto"/>
        <w:jc w:val="both"/>
      </w:pPr>
      <w:r>
        <w:lastRenderedPageBreak/>
        <w:tab/>
      </w:r>
      <w:r>
        <w:tab/>
      </w:r>
      <w:r>
        <w:tab/>
        <w:t xml:space="preserve">Pai de Nicolas Cunha dos Santos, de </w:t>
      </w:r>
      <w:r w:rsidR="004D2925" w:rsidRPr="004D2925">
        <w:t xml:space="preserve">10 </w:t>
      </w:r>
      <w:r>
        <w:t xml:space="preserve">(dez) </w:t>
      </w:r>
      <w:r w:rsidR="004D2925" w:rsidRPr="004D2925">
        <w:t>anos</w:t>
      </w:r>
      <w:r>
        <w:t xml:space="preserve">, nascido em </w:t>
      </w:r>
      <w:r w:rsidR="004D2925" w:rsidRPr="004D2925">
        <w:t>23/04/2007</w:t>
      </w:r>
      <w:r w:rsidR="004B7988">
        <w:t xml:space="preserve"> e </w:t>
      </w:r>
      <w:r w:rsidR="004D2925" w:rsidRPr="004D2925">
        <w:t>Sara Cunha dos Santos</w:t>
      </w:r>
      <w:r w:rsidR="004B7988">
        <w:t xml:space="preserve">, de </w:t>
      </w:r>
      <w:r w:rsidR="004D2925" w:rsidRPr="004D2925">
        <w:t>7</w:t>
      </w:r>
      <w:r w:rsidR="004B7988">
        <w:t xml:space="preserve"> (sete) anos, nascida em </w:t>
      </w:r>
      <w:r w:rsidR="004D2925" w:rsidRPr="004D2925">
        <w:t>03/05/2010</w:t>
      </w:r>
      <w:r w:rsidR="004B7988">
        <w:t>.</w:t>
      </w:r>
    </w:p>
    <w:p w:rsidR="004D2925" w:rsidRPr="004D2925" w:rsidRDefault="004D2925" w:rsidP="004B7988">
      <w:pPr>
        <w:spacing w:line="360" w:lineRule="auto"/>
        <w:jc w:val="both"/>
      </w:pPr>
    </w:p>
    <w:p w:rsidR="004D2925" w:rsidRPr="004D2925" w:rsidRDefault="004B7988" w:rsidP="00F4385A">
      <w:pPr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</w:r>
      <w:r w:rsidR="004D2925" w:rsidRPr="004D2925">
        <w:t xml:space="preserve">Iniciou os estudos </w:t>
      </w:r>
      <w:r>
        <w:t xml:space="preserve">de </w:t>
      </w:r>
      <w:r w:rsidR="004D2925" w:rsidRPr="004D2925">
        <w:t xml:space="preserve">1º grau aos </w:t>
      </w:r>
      <w:r>
        <w:t>0</w:t>
      </w:r>
      <w:r w:rsidR="004D2925" w:rsidRPr="004D2925">
        <w:t xml:space="preserve">7 anos na E.E.P.G. Victorio </w:t>
      </w:r>
      <w:proofErr w:type="spellStart"/>
      <w:r w:rsidR="004D2925" w:rsidRPr="004D2925">
        <w:t>Zanon</w:t>
      </w:r>
      <w:proofErr w:type="spellEnd"/>
      <w:r w:rsidR="004D2925" w:rsidRPr="004D2925">
        <w:t xml:space="preserve"> em Cajati –</w:t>
      </w:r>
      <w:r>
        <w:t xml:space="preserve"> SP, f</w:t>
      </w:r>
      <w:r w:rsidR="004D2925" w:rsidRPr="004D2925">
        <w:t>ormou</w:t>
      </w:r>
      <w:r>
        <w:t>-se</w:t>
      </w:r>
      <w:r w:rsidR="004D2925" w:rsidRPr="004D2925">
        <w:t xml:space="preserve"> no 2º Grau </w:t>
      </w:r>
      <w:r>
        <w:t xml:space="preserve">no </w:t>
      </w:r>
      <w:r w:rsidR="004D2925" w:rsidRPr="004D2925">
        <w:t>Colégio</w:t>
      </w:r>
      <w:r w:rsidR="008B5AB4">
        <w:t xml:space="preserve"> Técnico em Mecânica integrado a</w:t>
      </w:r>
      <w:r w:rsidR="004D2925" w:rsidRPr="004D2925">
        <w:t>o E.T.E. Rubens de Farias e Souza do Instituto Paula Souza em Sorocaba em 1999.</w:t>
      </w:r>
      <w:r>
        <w:t xml:space="preserve"> </w:t>
      </w:r>
      <w:r w:rsidR="004D2925" w:rsidRPr="004D2925">
        <w:t xml:space="preserve">Cursa </w:t>
      </w:r>
      <w:r w:rsidR="008B5AB4">
        <w:t xml:space="preserve">atualmente o </w:t>
      </w:r>
      <w:r w:rsidR="004D2925" w:rsidRPr="004D2925">
        <w:t xml:space="preserve">5º ano da faculdade de </w:t>
      </w:r>
      <w:r w:rsidR="008B5AB4">
        <w:t>D</w:t>
      </w:r>
      <w:r w:rsidR="004D2925" w:rsidRPr="004D2925">
        <w:t>ireito na UNIP Sorocaba, forma</w:t>
      </w:r>
      <w:r w:rsidR="008B5AB4">
        <w:t xml:space="preserve">ndo-se no </w:t>
      </w:r>
      <w:r w:rsidR="004D2925" w:rsidRPr="004D2925">
        <w:t>final d</w:t>
      </w:r>
      <w:r w:rsidR="008B5AB4">
        <w:t>o corrente ano</w:t>
      </w:r>
      <w:r>
        <w:t>.</w:t>
      </w:r>
    </w:p>
    <w:p w:rsidR="004D2925" w:rsidRPr="004D2925" w:rsidRDefault="004D2925" w:rsidP="004D2925">
      <w:pPr>
        <w:jc w:val="both"/>
      </w:pPr>
    </w:p>
    <w:p w:rsidR="004D2925" w:rsidRPr="004D2925" w:rsidRDefault="004B7988" w:rsidP="008B5AB4">
      <w:pPr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</w:r>
      <w:r w:rsidR="00EB16CD">
        <w:t>O homenageado f</w:t>
      </w:r>
      <w:r>
        <w:t xml:space="preserve">oi </w:t>
      </w:r>
      <w:r w:rsidR="004D2925" w:rsidRPr="004D2925">
        <w:t>Guarda Mirim de Sorocaba</w:t>
      </w:r>
      <w:r>
        <w:t>, o</w:t>
      </w:r>
      <w:r w:rsidR="004D2925" w:rsidRPr="004D2925">
        <w:t xml:space="preserve">ffice </w:t>
      </w:r>
      <w:r>
        <w:t>boy, f</w:t>
      </w:r>
      <w:r w:rsidRPr="004D2925">
        <w:t xml:space="preserve">erramenteiro </w:t>
      </w:r>
      <w:r>
        <w:t xml:space="preserve">na </w:t>
      </w:r>
      <w:r w:rsidR="004D2925" w:rsidRPr="004D2925">
        <w:t xml:space="preserve">Companhia Brasileira de Alumínio </w:t>
      </w:r>
      <w:r>
        <w:t xml:space="preserve">por </w:t>
      </w:r>
      <w:r w:rsidR="004D2925" w:rsidRPr="004D2925">
        <w:t xml:space="preserve">10 </w:t>
      </w:r>
      <w:r>
        <w:t xml:space="preserve">(dez) </w:t>
      </w:r>
      <w:r w:rsidR="004D2925" w:rsidRPr="004D2925">
        <w:t>anos</w:t>
      </w:r>
      <w:r w:rsidR="00EB16CD">
        <w:t xml:space="preserve"> e </w:t>
      </w:r>
      <w:r w:rsidR="00F70F49">
        <w:t xml:space="preserve">atualmente é </w:t>
      </w:r>
      <w:r>
        <w:t xml:space="preserve">empresário na </w:t>
      </w:r>
      <w:r w:rsidR="004D2925" w:rsidRPr="004D2925">
        <w:t>Gêmeos Guindastes</w:t>
      </w:r>
      <w:r>
        <w:t>, f</w:t>
      </w:r>
      <w:r w:rsidR="004D2925" w:rsidRPr="004D2925">
        <w:t xml:space="preserve">undada </w:t>
      </w:r>
      <w:r w:rsidR="00EB16CD">
        <w:t>desde</w:t>
      </w:r>
      <w:r w:rsidR="004D2925" w:rsidRPr="004D2925">
        <w:t xml:space="preserve"> 2008 com </w:t>
      </w:r>
      <w:r>
        <w:t xml:space="preserve">o irmão </w:t>
      </w:r>
      <w:proofErr w:type="spellStart"/>
      <w:r w:rsidR="004D2925" w:rsidRPr="004D2925">
        <w:t>Josiel</w:t>
      </w:r>
      <w:proofErr w:type="spellEnd"/>
      <w:r>
        <w:t xml:space="preserve"> Andrade dos Santos.</w:t>
      </w:r>
    </w:p>
    <w:p w:rsidR="004D2925" w:rsidRPr="004D2925" w:rsidRDefault="004D2925" w:rsidP="004D2925">
      <w:pPr>
        <w:jc w:val="both"/>
      </w:pPr>
    </w:p>
    <w:p w:rsidR="004D2925" w:rsidRPr="004D2925" w:rsidRDefault="00F70F49" w:rsidP="00EB16CD">
      <w:pPr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</w:r>
      <w:r w:rsidR="000A6653">
        <w:t>Nasceu num lar c</w:t>
      </w:r>
      <w:r w:rsidR="004D2925" w:rsidRPr="004D2925">
        <w:t>ristão,</w:t>
      </w:r>
      <w:r w:rsidR="000A6653">
        <w:t xml:space="preserve"> batizou-se </w:t>
      </w:r>
      <w:r w:rsidR="004D2925" w:rsidRPr="004D2925">
        <w:t xml:space="preserve">aos 16 </w:t>
      </w:r>
      <w:r w:rsidR="000A6653">
        <w:t xml:space="preserve">(dezesseis) </w:t>
      </w:r>
      <w:r w:rsidR="004D2925" w:rsidRPr="004D2925">
        <w:t xml:space="preserve">anos na Igreja </w:t>
      </w:r>
      <w:proofErr w:type="spellStart"/>
      <w:r w:rsidR="004D2925" w:rsidRPr="004D2925">
        <w:t>Assembléia</w:t>
      </w:r>
      <w:proofErr w:type="spellEnd"/>
      <w:r w:rsidR="004D2925" w:rsidRPr="004D2925">
        <w:t xml:space="preserve"> de Deus </w:t>
      </w:r>
      <w:r w:rsidR="000A6653">
        <w:t xml:space="preserve">- Ministério Belém </w:t>
      </w:r>
      <w:r w:rsidR="004D2925" w:rsidRPr="004D2925">
        <w:t>em Sorocaba</w:t>
      </w:r>
      <w:r w:rsidR="000A6653">
        <w:t xml:space="preserve">. </w:t>
      </w:r>
      <w:r w:rsidR="004D2925" w:rsidRPr="004D2925">
        <w:t>Começou a pastorear Igreja</w:t>
      </w:r>
      <w:r w:rsidR="000A6653">
        <w:t>s</w:t>
      </w:r>
      <w:r w:rsidR="004D2925" w:rsidRPr="004D2925">
        <w:t xml:space="preserve"> </w:t>
      </w:r>
      <w:r w:rsidR="000A6653">
        <w:t>desde</w:t>
      </w:r>
      <w:r w:rsidR="004D2925" w:rsidRPr="004D2925">
        <w:t xml:space="preserve"> 26/05/2003</w:t>
      </w:r>
      <w:r w:rsidR="000A6653">
        <w:t xml:space="preserve">, </w:t>
      </w:r>
      <w:r w:rsidR="00EB16CD">
        <w:t>dos</w:t>
      </w:r>
      <w:r w:rsidR="000A6653">
        <w:t xml:space="preserve"> Bairros Vila Hortência, </w:t>
      </w:r>
      <w:r w:rsidR="004D2925" w:rsidRPr="004D2925">
        <w:t>Vila Colorau</w:t>
      </w:r>
      <w:r w:rsidR="000A6653">
        <w:t xml:space="preserve">, </w:t>
      </w:r>
      <w:r w:rsidR="004D2925" w:rsidRPr="004D2925">
        <w:t>Jardim Zulmira</w:t>
      </w:r>
      <w:r w:rsidR="000A6653">
        <w:t xml:space="preserve">, </w:t>
      </w:r>
      <w:r w:rsidR="004D2925" w:rsidRPr="004D2925">
        <w:t>Jardim do Sol</w:t>
      </w:r>
      <w:r w:rsidR="000A6653">
        <w:t xml:space="preserve">, </w:t>
      </w:r>
      <w:r w:rsidR="004D2925" w:rsidRPr="004D2925">
        <w:t>Jardim Leocádia</w:t>
      </w:r>
      <w:r w:rsidR="000A6653">
        <w:t xml:space="preserve">, </w:t>
      </w:r>
      <w:r w:rsidR="004D2925" w:rsidRPr="004D2925">
        <w:t>Aparecidinha</w:t>
      </w:r>
      <w:r w:rsidR="000A6653">
        <w:t xml:space="preserve"> e desde 26/06/2015 pastoreia no Bairro Vila Angélica.</w:t>
      </w:r>
    </w:p>
    <w:p w:rsidR="004D2925" w:rsidRPr="004D2925" w:rsidRDefault="004D2925" w:rsidP="004D2925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4D2925" w:rsidRDefault="000A6653" w:rsidP="00EB16CD">
      <w:pPr>
        <w:spacing w:line="360" w:lineRule="auto"/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B16CD">
        <w:t xml:space="preserve">Foi consagrado ministerialmente </w:t>
      </w:r>
      <w:r>
        <w:t>à</w:t>
      </w:r>
      <w:r>
        <w:rPr>
          <w:b/>
        </w:rPr>
        <w:t xml:space="preserve"> </w:t>
      </w:r>
      <w:r w:rsidR="004D2925" w:rsidRPr="004D2925">
        <w:t>Diácono em 2005</w:t>
      </w:r>
      <w:r>
        <w:t xml:space="preserve">, </w:t>
      </w:r>
      <w:r w:rsidR="004D2925" w:rsidRPr="004D2925">
        <w:t>Presbítero em 2006</w:t>
      </w:r>
      <w:r>
        <w:t xml:space="preserve">, </w:t>
      </w:r>
      <w:r w:rsidR="004D2925" w:rsidRPr="004D2925">
        <w:t>Evangelista pela CGADB</w:t>
      </w:r>
      <w:r w:rsidR="00EB16CD">
        <w:t xml:space="preserve"> - Convenção Geral das Assembleias de Deus</w:t>
      </w:r>
      <w:r w:rsidR="00D516A7">
        <w:t xml:space="preserve"> no Brasil</w:t>
      </w:r>
      <w:r w:rsidR="004D2925" w:rsidRPr="004D2925">
        <w:t xml:space="preserve"> em 2006</w:t>
      </w:r>
      <w:r>
        <w:t xml:space="preserve"> e </w:t>
      </w:r>
      <w:r w:rsidR="004D2925" w:rsidRPr="004D2925">
        <w:t xml:space="preserve">Pastor </w:t>
      </w:r>
      <w:r w:rsidR="00D516A7">
        <w:t xml:space="preserve">também </w:t>
      </w:r>
      <w:r w:rsidR="004D2925" w:rsidRPr="004D2925">
        <w:t>pela CGADB em 2008</w:t>
      </w:r>
      <w:r>
        <w:t>.</w:t>
      </w:r>
    </w:p>
    <w:p w:rsidR="00446060" w:rsidRPr="004D2925" w:rsidRDefault="00446060" w:rsidP="00446060">
      <w:pPr>
        <w:spacing w:line="360" w:lineRule="auto"/>
        <w:jc w:val="both"/>
      </w:pPr>
      <w:r w:rsidRPr="004D2925">
        <w:tab/>
      </w:r>
      <w:r w:rsidRPr="004D2925">
        <w:tab/>
      </w:r>
    </w:p>
    <w:p w:rsidR="00446060" w:rsidRPr="004D2925" w:rsidRDefault="00446060" w:rsidP="00446060">
      <w:pPr>
        <w:spacing w:line="360" w:lineRule="auto"/>
        <w:jc w:val="both"/>
      </w:pPr>
      <w:r w:rsidRPr="004D2925">
        <w:tab/>
      </w:r>
      <w:r w:rsidRPr="004D2925">
        <w:tab/>
      </w:r>
      <w:r w:rsidRPr="004D2925">
        <w:tab/>
        <w:t xml:space="preserve">Por todo o trabalho desenvolvido em nossa cidade, que adotou como sua, pelo seu brilhante exemplo de dedicação em seu </w:t>
      </w:r>
      <w:r w:rsidR="00D516A7">
        <w:t xml:space="preserve">trabalho e </w:t>
      </w:r>
      <w:r w:rsidRPr="004D2925">
        <w:t xml:space="preserve">ministério, hoje através deste título, temos a oportunidade de prestar nossos reconhecimentos e de homenagear o Pr. </w:t>
      </w:r>
      <w:r w:rsidR="00D516A7" w:rsidRPr="004D2925">
        <w:t>JOEL ANDRADE DOS SANTOS</w:t>
      </w:r>
      <w:r w:rsidRPr="004D2925">
        <w:t>, acolhendo-o como Cidadão Sorocabano.</w:t>
      </w:r>
    </w:p>
    <w:p w:rsidR="00446060" w:rsidRPr="004D2925" w:rsidRDefault="00446060" w:rsidP="00D516A7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2925">
        <w:rPr>
          <w:rFonts w:ascii="Times New Roman" w:hAnsi="Times New Roman"/>
          <w:sz w:val="24"/>
          <w:szCs w:val="24"/>
        </w:rPr>
        <w:lastRenderedPageBreak/>
        <w:tab/>
      </w:r>
      <w:r w:rsidRPr="004D2925">
        <w:rPr>
          <w:rFonts w:ascii="Times New Roman" w:hAnsi="Times New Roman"/>
          <w:sz w:val="24"/>
          <w:szCs w:val="24"/>
        </w:rPr>
        <w:tab/>
      </w:r>
      <w:r w:rsidRPr="004D2925">
        <w:rPr>
          <w:rFonts w:ascii="Times New Roman" w:hAnsi="Times New Roman"/>
          <w:sz w:val="24"/>
          <w:szCs w:val="24"/>
        </w:rPr>
        <w:tab/>
        <w:t>Para tanto, conto com a acolhida dos Senhores Vereadores desta Casa.</w:t>
      </w:r>
    </w:p>
    <w:p w:rsidR="00446060" w:rsidRPr="004D2925" w:rsidRDefault="00446060" w:rsidP="00446060">
      <w:pPr>
        <w:pStyle w:val="Recuodecorpodetexto2"/>
        <w:spacing w:line="360" w:lineRule="auto"/>
        <w:ind w:left="0"/>
        <w:jc w:val="both"/>
      </w:pPr>
    </w:p>
    <w:p w:rsidR="00446060" w:rsidRPr="004D2925" w:rsidRDefault="00446060" w:rsidP="00446060">
      <w:pPr>
        <w:pStyle w:val="Recuodecorpodetexto2"/>
        <w:spacing w:line="360" w:lineRule="auto"/>
        <w:ind w:left="0"/>
        <w:jc w:val="both"/>
      </w:pPr>
    </w:p>
    <w:p w:rsidR="00446060" w:rsidRPr="004D2925" w:rsidRDefault="00446060" w:rsidP="00446060">
      <w:pPr>
        <w:pStyle w:val="Recuodecorpodetexto2"/>
        <w:spacing w:line="360" w:lineRule="auto"/>
        <w:ind w:left="0"/>
        <w:jc w:val="both"/>
      </w:pPr>
    </w:p>
    <w:p w:rsidR="00446060" w:rsidRPr="004D2925" w:rsidRDefault="00446060" w:rsidP="00446060">
      <w:pPr>
        <w:jc w:val="center"/>
        <w:rPr>
          <w:b/>
        </w:rPr>
      </w:pPr>
      <w:r w:rsidRPr="004D2925">
        <w:rPr>
          <w:b/>
        </w:rPr>
        <w:tab/>
        <w:t>S/</w:t>
      </w:r>
      <w:proofErr w:type="gramStart"/>
      <w:r w:rsidRPr="004D2925">
        <w:rPr>
          <w:b/>
        </w:rPr>
        <w:t xml:space="preserve">S,  </w:t>
      </w:r>
      <w:r w:rsidR="004D2925">
        <w:rPr>
          <w:b/>
        </w:rPr>
        <w:t>06</w:t>
      </w:r>
      <w:proofErr w:type="gramEnd"/>
      <w:r w:rsidRPr="004D2925">
        <w:rPr>
          <w:b/>
        </w:rPr>
        <w:t xml:space="preserve"> de </w:t>
      </w:r>
      <w:r w:rsidR="004D2925">
        <w:rPr>
          <w:b/>
        </w:rPr>
        <w:t xml:space="preserve">junho </w:t>
      </w:r>
      <w:r w:rsidRPr="004D2925">
        <w:rPr>
          <w:b/>
        </w:rPr>
        <w:t>de 2017.</w:t>
      </w:r>
    </w:p>
    <w:p w:rsidR="00446060" w:rsidRPr="004D2925" w:rsidRDefault="00446060" w:rsidP="00446060">
      <w:pPr>
        <w:jc w:val="center"/>
        <w:rPr>
          <w:b/>
        </w:rPr>
      </w:pPr>
    </w:p>
    <w:p w:rsidR="00446060" w:rsidRPr="004D2925" w:rsidRDefault="00446060" w:rsidP="00446060">
      <w:pPr>
        <w:jc w:val="center"/>
        <w:rPr>
          <w:b/>
        </w:rPr>
      </w:pPr>
    </w:p>
    <w:p w:rsidR="00446060" w:rsidRPr="004D2925" w:rsidRDefault="00446060" w:rsidP="00446060">
      <w:pPr>
        <w:jc w:val="center"/>
        <w:rPr>
          <w:b/>
        </w:rPr>
      </w:pPr>
    </w:p>
    <w:p w:rsidR="00446060" w:rsidRPr="004D2925" w:rsidRDefault="00446060" w:rsidP="00446060">
      <w:pPr>
        <w:jc w:val="center"/>
        <w:rPr>
          <w:b/>
        </w:rPr>
      </w:pPr>
    </w:p>
    <w:p w:rsidR="00446060" w:rsidRPr="004D2925" w:rsidRDefault="00446060" w:rsidP="00446060">
      <w:pPr>
        <w:jc w:val="center"/>
        <w:rPr>
          <w:b/>
        </w:rPr>
      </w:pPr>
    </w:p>
    <w:p w:rsidR="00446060" w:rsidRPr="004D2925" w:rsidRDefault="00446060" w:rsidP="00446060">
      <w:pPr>
        <w:jc w:val="center"/>
        <w:rPr>
          <w:b/>
        </w:rPr>
      </w:pPr>
    </w:p>
    <w:p w:rsidR="00446060" w:rsidRPr="004D2925" w:rsidRDefault="00446060" w:rsidP="00446060">
      <w:pPr>
        <w:pStyle w:val="Recuodecorpodetexto"/>
        <w:jc w:val="center"/>
        <w:rPr>
          <w:b/>
        </w:rPr>
      </w:pPr>
      <w:r w:rsidRPr="004D2925">
        <w:rPr>
          <w:b/>
        </w:rPr>
        <w:t xml:space="preserve">   </w:t>
      </w:r>
      <w:r w:rsidRPr="004D2925">
        <w:rPr>
          <w:b/>
        </w:rPr>
        <w:tab/>
        <w:t>Pr. Luis Santos</w:t>
      </w:r>
    </w:p>
    <w:p w:rsidR="00446060" w:rsidRPr="004D2925" w:rsidRDefault="00446060" w:rsidP="00446060">
      <w:pPr>
        <w:pStyle w:val="Recuodecorpodetexto"/>
        <w:jc w:val="center"/>
      </w:pPr>
      <w:r w:rsidRPr="004D2925">
        <w:rPr>
          <w:b/>
        </w:rPr>
        <w:t xml:space="preserve">      </w:t>
      </w:r>
      <w:r w:rsidRPr="004D2925">
        <w:rPr>
          <w:b/>
        </w:rPr>
        <w:tab/>
        <w:t>Vereador</w:t>
      </w:r>
    </w:p>
    <w:p w:rsidR="00401F36" w:rsidRPr="004D2925" w:rsidRDefault="00401F36" w:rsidP="00446060"/>
    <w:sectPr w:rsidR="00401F36" w:rsidRPr="004D2925" w:rsidSect="00804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98D" w:rsidRDefault="001E298D" w:rsidP="00CA056F">
      <w:r>
        <w:separator/>
      </w:r>
    </w:p>
  </w:endnote>
  <w:endnote w:type="continuationSeparator" w:id="0">
    <w:p w:rsidR="001E298D" w:rsidRDefault="001E298D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98D" w:rsidRDefault="001E298D" w:rsidP="00CA056F">
      <w:r>
        <w:separator/>
      </w:r>
    </w:p>
  </w:footnote>
  <w:footnote w:type="continuationSeparator" w:id="0">
    <w:p w:rsidR="001E298D" w:rsidRDefault="001E298D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4047F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023753"/>
    <w:multiLevelType w:val="hybridMultilevel"/>
    <w:tmpl w:val="74C4E7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60"/>
    <w:rsid w:val="00073AE0"/>
    <w:rsid w:val="000A6653"/>
    <w:rsid w:val="000D7F11"/>
    <w:rsid w:val="001576DA"/>
    <w:rsid w:val="001E298D"/>
    <w:rsid w:val="001E5D59"/>
    <w:rsid w:val="002210E5"/>
    <w:rsid w:val="00263C7A"/>
    <w:rsid w:val="0026408A"/>
    <w:rsid w:val="003252D2"/>
    <w:rsid w:val="00376218"/>
    <w:rsid w:val="003876D9"/>
    <w:rsid w:val="003F036A"/>
    <w:rsid w:val="00401F36"/>
    <w:rsid w:val="004047F9"/>
    <w:rsid w:val="00446060"/>
    <w:rsid w:val="004A4CC2"/>
    <w:rsid w:val="004B080C"/>
    <w:rsid w:val="004B7988"/>
    <w:rsid w:val="004D2925"/>
    <w:rsid w:val="00551ACA"/>
    <w:rsid w:val="005D3669"/>
    <w:rsid w:val="006A7BB2"/>
    <w:rsid w:val="00721186"/>
    <w:rsid w:val="007C5E49"/>
    <w:rsid w:val="00804118"/>
    <w:rsid w:val="00856E3A"/>
    <w:rsid w:val="008B5AB4"/>
    <w:rsid w:val="008D1A2E"/>
    <w:rsid w:val="00954E5C"/>
    <w:rsid w:val="009849B8"/>
    <w:rsid w:val="00B3153A"/>
    <w:rsid w:val="00B636CA"/>
    <w:rsid w:val="00C73DF4"/>
    <w:rsid w:val="00CA056F"/>
    <w:rsid w:val="00CA7295"/>
    <w:rsid w:val="00CD3CF6"/>
    <w:rsid w:val="00D1486C"/>
    <w:rsid w:val="00D516A7"/>
    <w:rsid w:val="00D53FCE"/>
    <w:rsid w:val="00EB16CD"/>
    <w:rsid w:val="00F05A16"/>
    <w:rsid w:val="00F4385A"/>
    <w:rsid w:val="00F70F49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5:docId w15:val="{18E76E7F-9C6F-42BE-9A84-71E9EDA8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06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46060"/>
    <w:pPr>
      <w:keepNext/>
      <w:jc w:val="center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CA056F"/>
  </w:style>
  <w:style w:type="character" w:customStyle="1" w:styleId="Ttulo1Char">
    <w:name w:val="Título 1 Char"/>
    <w:basedOn w:val="Fontepargpadro"/>
    <w:link w:val="Ttulo1"/>
    <w:rsid w:val="00446060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rsid w:val="0044606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46060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44606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46060"/>
    <w:rPr>
      <w:sz w:val="24"/>
      <w:szCs w:val="24"/>
    </w:rPr>
  </w:style>
  <w:style w:type="paragraph" w:styleId="SemEspaamento">
    <w:name w:val="No Spacing"/>
    <w:uiPriority w:val="1"/>
    <w:qFormat/>
    <w:rsid w:val="00446060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D29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0</TotalTime>
  <Pages>4</Pages>
  <Words>542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usuariocamara</cp:lastModifiedBy>
  <cp:revision>2</cp:revision>
  <cp:lastPrinted>2017-06-06T18:15:00Z</cp:lastPrinted>
  <dcterms:created xsi:type="dcterms:W3CDTF">2017-06-08T19:01:00Z</dcterms:created>
  <dcterms:modified xsi:type="dcterms:W3CDTF">2017-06-08T19:01:00Z</dcterms:modified>
</cp:coreProperties>
</file>