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7D782E">
        <w:rPr>
          <w:b/>
          <w:sz w:val="24"/>
          <w:szCs w:val="24"/>
        </w:rPr>
        <w:t>32/2017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493C24">
        <w:rPr>
          <w:b/>
          <w:sz w:val="24"/>
          <w:szCs w:val="24"/>
        </w:rPr>
        <w:t xml:space="preserve"> da Medalha de </w:t>
      </w:r>
      <w:r w:rsidR="00493C24" w:rsidRPr="00493C24">
        <w:rPr>
          <w:b/>
          <w:sz w:val="24"/>
          <w:szCs w:val="24"/>
        </w:rPr>
        <w:t>Mulher Empreendedora</w:t>
      </w:r>
      <w:r w:rsidR="00493C24">
        <w:rPr>
          <w:b/>
          <w:sz w:val="24"/>
          <w:szCs w:val="24"/>
        </w:rPr>
        <w:t xml:space="preserve"> “</w:t>
      </w:r>
      <w:r w:rsidR="00493C24" w:rsidRPr="00493C24">
        <w:rPr>
          <w:b/>
          <w:sz w:val="24"/>
          <w:szCs w:val="24"/>
        </w:rPr>
        <w:t>Ana Abelha</w:t>
      </w:r>
      <w:r w:rsidR="00493C24">
        <w:rPr>
          <w:b/>
          <w:sz w:val="24"/>
          <w:szCs w:val="24"/>
        </w:rPr>
        <w:t>”</w:t>
      </w:r>
      <w:r w:rsidR="00CA4622">
        <w:rPr>
          <w:b/>
          <w:sz w:val="24"/>
          <w:szCs w:val="24"/>
        </w:rPr>
        <w:t xml:space="preserve"> à Ilustríssima </w:t>
      </w:r>
      <w:proofErr w:type="gramStart"/>
      <w:r w:rsidR="00CA4622">
        <w:rPr>
          <w:b/>
          <w:sz w:val="24"/>
          <w:szCs w:val="24"/>
        </w:rPr>
        <w:t>Professora</w:t>
      </w:r>
      <w:r w:rsidR="00E50EBC">
        <w:rPr>
          <w:b/>
          <w:sz w:val="24"/>
          <w:szCs w:val="24"/>
        </w:rPr>
        <w:t xml:space="preserve"> </w:t>
      </w:r>
      <w:r w:rsidR="00493C24" w:rsidRPr="00491A74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proofErr w:type="gramEnd"/>
      <w:r w:rsidR="00E50EBC">
        <w:rPr>
          <w:b/>
          <w:sz w:val="24"/>
          <w:szCs w:val="24"/>
        </w:rPr>
        <w:t xml:space="preserve"> DORIS RODRIGUES GARCIA</w:t>
      </w:r>
      <w:r w:rsidR="00491A74">
        <w:rPr>
          <w:b/>
          <w:sz w:val="24"/>
          <w:szCs w:val="24"/>
        </w:rPr>
        <w:t xml:space="preserve"> 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493C24"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="00493C24" w:rsidRPr="00493C24">
        <w:rPr>
          <w:sz w:val="24"/>
          <w:szCs w:val="24"/>
        </w:rPr>
        <w:t>Medalha de Mulher Empreendedora "Ana Abelha"</w:t>
      </w:r>
      <w:r w:rsidR="00CA4622">
        <w:rPr>
          <w:sz w:val="24"/>
          <w:szCs w:val="24"/>
        </w:rPr>
        <w:t xml:space="preserve"> à Ilustríssima </w:t>
      </w:r>
      <w:r w:rsidR="00CA4622">
        <w:rPr>
          <w:sz w:val="24"/>
          <w:szCs w:val="24"/>
        </w:rPr>
        <w:tab/>
        <w:t>professora</w:t>
      </w:r>
      <w:r w:rsidR="00491A74" w:rsidRPr="00491A74">
        <w:rPr>
          <w:sz w:val="24"/>
          <w:szCs w:val="24"/>
        </w:rPr>
        <w:t xml:space="preserve"> </w:t>
      </w:r>
      <w:r w:rsidR="00491A74" w:rsidRPr="00E55A91">
        <w:rPr>
          <w:b/>
          <w:sz w:val="24"/>
          <w:szCs w:val="24"/>
        </w:rPr>
        <w:t>“</w:t>
      </w:r>
      <w:r w:rsidR="00E50EBC" w:rsidRPr="00E55A91">
        <w:rPr>
          <w:b/>
          <w:sz w:val="24"/>
          <w:szCs w:val="24"/>
        </w:rPr>
        <w:t xml:space="preserve"> DORIS RODRIGUES GARCIA</w:t>
      </w:r>
      <w:r w:rsidR="00491A74">
        <w:rPr>
          <w:sz w:val="24"/>
          <w:szCs w:val="24"/>
        </w:rPr>
        <w:t xml:space="preserve"> 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E50EBC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E50EBC">
        <w:rPr>
          <w:b/>
          <w:sz w:val="24"/>
          <w:szCs w:val="24"/>
        </w:rPr>
        <w:t>13</w:t>
      </w:r>
      <w:r w:rsidRPr="00551ACA">
        <w:rPr>
          <w:b/>
          <w:sz w:val="24"/>
          <w:szCs w:val="24"/>
        </w:rPr>
        <w:t xml:space="preserve"> de</w:t>
      </w:r>
      <w:r w:rsidR="00E50EBC">
        <w:rPr>
          <w:b/>
          <w:sz w:val="24"/>
          <w:szCs w:val="24"/>
        </w:rPr>
        <w:t xml:space="preserve"> Junho</w:t>
      </w:r>
      <w:r w:rsidRPr="00551ACA">
        <w:rPr>
          <w:b/>
          <w:sz w:val="24"/>
          <w:szCs w:val="24"/>
        </w:rPr>
        <w:t xml:space="preserve"> de</w:t>
      </w:r>
      <w:r w:rsidR="00E50EBC">
        <w:rPr>
          <w:b/>
          <w:sz w:val="24"/>
          <w:szCs w:val="24"/>
        </w:rPr>
        <w:t xml:space="preserve"> 2017</w:t>
      </w:r>
    </w:p>
    <w:p w:rsidR="00E50EBC" w:rsidRDefault="00E50EBC">
      <w:pPr>
        <w:jc w:val="center"/>
        <w:rPr>
          <w:b/>
          <w:sz w:val="24"/>
          <w:szCs w:val="24"/>
        </w:rPr>
      </w:pPr>
    </w:p>
    <w:p w:rsidR="00E50EBC" w:rsidRDefault="00E50EBC">
      <w:pPr>
        <w:jc w:val="center"/>
        <w:rPr>
          <w:b/>
          <w:sz w:val="24"/>
          <w:szCs w:val="24"/>
        </w:rPr>
      </w:pPr>
    </w:p>
    <w:p w:rsidR="00E50EBC" w:rsidRDefault="00E50EBC">
      <w:pPr>
        <w:jc w:val="center"/>
        <w:rPr>
          <w:b/>
          <w:sz w:val="24"/>
          <w:szCs w:val="24"/>
        </w:rPr>
      </w:pPr>
    </w:p>
    <w:p w:rsidR="00E50EBC" w:rsidRDefault="00E50EBC">
      <w:pPr>
        <w:jc w:val="center"/>
        <w:rPr>
          <w:b/>
          <w:sz w:val="24"/>
          <w:szCs w:val="24"/>
        </w:rPr>
      </w:pPr>
    </w:p>
    <w:p w:rsidR="00401F36" w:rsidRPr="00551ACA" w:rsidRDefault="00E50E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  <w:r w:rsidR="00B3153A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252890" w:rsidRDefault="00401F36">
      <w:pPr>
        <w:ind w:firstLine="2268"/>
        <w:jc w:val="both"/>
        <w:rPr>
          <w:sz w:val="28"/>
          <w:szCs w:val="28"/>
        </w:rPr>
      </w:pPr>
    </w:p>
    <w:p w:rsidR="00401F36" w:rsidRPr="0001190D" w:rsidRDefault="00401F36">
      <w:pPr>
        <w:ind w:firstLine="2268"/>
        <w:jc w:val="both"/>
        <w:rPr>
          <w:sz w:val="24"/>
          <w:szCs w:val="24"/>
        </w:rPr>
      </w:pPr>
    </w:p>
    <w:p w:rsidR="00E50EBC" w:rsidRPr="0001190D" w:rsidRDefault="00E50EBC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                               </w:t>
      </w:r>
      <w:proofErr w:type="spellStart"/>
      <w:r w:rsidRPr="0001190D">
        <w:rPr>
          <w:color w:val="000000"/>
        </w:rPr>
        <w:t>Doris</w:t>
      </w:r>
      <w:proofErr w:type="spellEnd"/>
      <w:r w:rsidRPr="0001190D">
        <w:rPr>
          <w:color w:val="000000"/>
        </w:rPr>
        <w:t xml:space="preserve"> Rodrigues Garcia, professora de dança educativa e Pedagoga, nasceu em </w:t>
      </w:r>
      <w:proofErr w:type="gramStart"/>
      <w:r w:rsidRPr="0001190D">
        <w:rPr>
          <w:color w:val="000000"/>
        </w:rPr>
        <w:t>Sorocaba  no</w:t>
      </w:r>
      <w:proofErr w:type="gramEnd"/>
      <w:r w:rsidRPr="0001190D">
        <w:rPr>
          <w:color w:val="000000"/>
        </w:rPr>
        <w:t xml:space="preserve"> dia 29 de setembro de 1955. Filha de Waldemar Rodrigues da Silva e de Anna Rodrigues da Silva.</w:t>
      </w:r>
    </w:p>
    <w:p w:rsidR="00252890" w:rsidRPr="0001190D" w:rsidRDefault="00E50EBC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                               </w:t>
      </w:r>
      <w:r w:rsidR="003C5D9A" w:rsidRPr="0001190D">
        <w:rPr>
          <w:color w:val="000000"/>
        </w:rPr>
        <w:t xml:space="preserve"> </w:t>
      </w:r>
    </w:p>
    <w:p w:rsidR="003C5D9A" w:rsidRPr="0001190D" w:rsidRDefault="00252890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                               </w:t>
      </w:r>
      <w:r w:rsidR="003C5D9A" w:rsidRPr="0001190D">
        <w:rPr>
          <w:color w:val="000000"/>
        </w:rPr>
        <w:t>C</w:t>
      </w:r>
      <w:r w:rsidR="00E50EBC" w:rsidRPr="0001190D">
        <w:rPr>
          <w:color w:val="000000"/>
        </w:rPr>
        <w:t>asada com Daniel Fernando Garci</w:t>
      </w:r>
      <w:r w:rsidR="003C5D9A" w:rsidRPr="0001190D">
        <w:rPr>
          <w:color w:val="000000"/>
        </w:rPr>
        <w:t xml:space="preserve">a e tem três </w:t>
      </w:r>
      <w:proofErr w:type="gramStart"/>
      <w:r w:rsidR="003C5D9A" w:rsidRPr="0001190D">
        <w:rPr>
          <w:color w:val="000000"/>
        </w:rPr>
        <w:t>filhos ,</w:t>
      </w:r>
      <w:proofErr w:type="gramEnd"/>
      <w:r w:rsidR="003C5D9A" w:rsidRPr="0001190D">
        <w:rPr>
          <w:color w:val="000000"/>
        </w:rPr>
        <w:t xml:space="preserve"> Leandro, </w:t>
      </w:r>
      <w:r w:rsidR="00E50EBC" w:rsidRPr="0001190D">
        <w:rPr>
          <w:color w:val="000000"/>
        </w:rPr>
        <w:t xml:space="preserve">Lais e Letícia. </w:t>
      </w:r>
    </w:p>
    <w:p w:rsidR="00E50EBC" w:rsidRPr="0001190D" w:rsidRDefault="003C5D9A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 </w:t>
      </w:r>
      <w:r w:rsidR="00252890" w:rsidRPr="0001190D">
        <w:rPr>
          <w:color w:val="000000"/>
        </w:rPr>
        <w:t xml:space="preserve">                               </w:t>
      </w:r>
      <w:r w:rsidR="00E50EBC" w:rsidRPr="0001190D">
        <w:rPr>
          <w:color w:val="000000"/>
        </w:rPr>
        <w:t xml:space="preserve">Iniciou seus estudos na Escola "Matheus </w:t>
      </w:r>
      <w:proofErr w:type="spellStart"/>
      <w:r w:rsidR="00E50EBC" w:rsidRPr="0001190D">
        <w:rPr>
          <w:color w:val="000000"/>
        </w:rPr>
        <w:t>Maylasky</w:t>
      </w:r>
      <w:proofErr w:type="spellEnd"/>
      <w:r w:rsidR="00E50EBC" w:rsidRPr="0001190D">
        <w:rPr>
          <w:color w:val="000000"/>
        </w:rPr>
        <w:t>"</w:t>
      </w:r>
      <w:r w:rsidR="0001190D">
        <w:rPr>
          <w:color w:val="000000"/>
        </w:rPr>
        <w:t xml:space="preserve"> e cursou o  </w:t>
      </w:r>
      <w:r w:rsidR="00E50EBC" w:rsidRPr="0001190D">
        <w:rPr>
          <w:color w:val="000000"/>
        </w:rPr>
        <w:t xml:space="preserve"> segundo </w:t>
      </w:r>
      <w:proofErr w:type="gramStart"/>
      <w:r w:rsidR="00E50EBC" w:rsidRPr="0001190D">
        <w:rPr>
          <w:color w:val="000000"/>
        </w:rPr>
        <w:t>grau  na</w:t>
      </w:r>
      <w:proofErr w:type="gramEnd"/>
      <w:r w:rsidR="00E50EBC" w:rsidRPr="0001190D">
        <w:rPr>
          <w:color w:val="000000"/>
        </w:rPr>
        <w:t xml:space="preserve"> escola  "Getúlio Vargas ".</w:t>
      </w:r>
    </w:p>
    <w:p w:rsidR="00252890" w:rsidRPr="0001190D" w:rsidRDefault="0040269F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                    </w:t>
      </w:r>
    </w:p>
    <w:p w:rsidR="00E50EBC" w:rsidRPr="0001190D" w:rsidRDefault="00252890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                               </w:t>
      </w:r>
      <w:r w:rsidR="00F61079" w:rsidRPr="0001190D">
        <w:rPr>
          <w:color w:val="000000"/>
        </w:rPr>
        <w:t>Formada em Pedagogia com especialização em Orientação Educacional pela Faculdade de Filosofia, Ciências e Letras de Sorocaba.</w:t>
      </w:r>
    </w:p>
    <w:p w:rsidR="00252890" w:rsidRPr="0001190D" w:rsidRDefault="0040269F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                        </w:t>
      </w:r>
    </w:p>
    <w:p w:rsidR="00E50EBC" w:rsidRPr="0001190D" w:rsidRDefault="00252890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                               </w:t>
      </w:r>
      <w:r w:rsidR="0040269F" w:rsidRPr="0001190D">
        <w:rPr>
          <w:color w:val="000000"/>
        </w:rPr>
        <w:t> </w:t>
      </w:r>
      <w:proofErr w:type="spellStart"/>
      <w:r w:rsidR="00E50EBC" w:rsidRPr="0001190D">
        <w:rPr>
          <w:color w:val="000000"/>
        </w:rPr>
        <w:t>Doris</w:t>
      </w:r>
      <w:proofErr w:type="spellEnd"/>
      <w:r w:rsidR="00E50EBC" w:rsidRPr="0001190D">
        <w:rPr>
          <w:color w:val="000000"/>
        </w:rPr>
        <w:t xml:space="preserve"> desde criança gostava de dançar, e seguindo seu coração, </w:t>
      </w:r>
      <w:r w:rsidR="00CA4622">
        <w:rPr>
          <w:color w:val="000000"/>
        </w:rPr>
        <w:t xml:space="preserve">começou muito cedo seus estudos, </w:t>
      </w:r>
      <w:r w:rsidR="00E50EBC" w:rsidRPr="0001190D">
        <w:rPr>
          <w:color w:val="000000"/>
        </w:rPr>
        <w:t>dos 09 aos 14 anos</w:t>
      </w:r>
      <w:r w:rsidR="0001190D">
        <w:rPr>
          <w:color w:val="000000"/>
        </w:rPr>
        <w:t xml:space="preserve"> estudou dança</w:t>
      </w:r>
      <w:r w:rsidR="00E50EBC" w:rsidRPr="0001190D">
        <w:rPr>
          <w:color w:val="000000"/>
        </w:rPr>
        <w:t xml:space="preserve"> clássica e </w:t>
      </w:r>
      <w:proofErr w:type="gramStart"/>
      <w:r w:rsidR="00E50EBC" w:rsidRPr="0001190D">
        <w:rPr>
          <w:color w:val="000000"/>
        </w:rPr>
        <w:t>moderna  </w:t>
      </w:r>
      <w:r w:rsidR="0054362E">
        <w:rPr>
          <w:color w:val="000000"/>
        </w:rPr>
        <w:t>com</w:t>
      </w:r>
      <w:proofErr w:type="gramEnd"/>
      <w:r w:rsidR="0054362E">
        <w:rPr>
          <w:color w:val="000000"/>
        </w:rPr>
        <w:t xml:space="preserve"> a professora Janice Vieira. Após</w:t>
      </w:r>
      <w:r w:rsidR="00E50EBC" w:rsidRPr="0001190D">
        <w:rPr>
          <w:color w:val="000000"/>
        </w:rPr>
        <w:t xml:space="preserve"> essa formação, continuou seus </w:t>
      </w:r>
      <w:proofErr w:type="gramStart"/>
      <w:r w:rsidR="00E50EBC" w:rsidRPr="0001190D">
        <w:rPr>
          <w:color w:val="000000"/>
        </w:rPr>
        <w:t>estudo</w:t>
      </w:r>
      <w:r w:rsidR="00D47145" w:rsidRPr="0001190D">
        <w:rPr>
          <w:color w:val="000000"/>
        </w:rPr>
        <w:t>s  com</w:t>
      </w:r>
      <w:proofErr w:type="gramEnd"/>
      <w:r w:rsidR="00D47145" w:rsidRPr="0001190D">
        <w:rPr>
          <w:color w:val="000000"/>
        </w:rPr>
        <w:t xml:space="preserve"> vários mestres da dança,</w:t>
      </w:r>
      <w:r w:rsidR="00E50EBC" w:rsidRPr="0001190D">
        <w:rPr>
          <w:color w:val="000000"/>
        </w:rPr>
        <w:t xml:space="preserve"> focando sempre nos estudos do ballet clássico e dança educativa.</w:t>
      </w:r>
    </w:p>
    <w:p w:rsidR="00252890" w:rsidRPr="0001190D" w:rsidRDefault="00E50EBC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                            </w:t>
      </w:r>
    </w:p>
    <w:p w:rsidR="00E50EBC" w:rsidRPr="0001190D" w:rsidRDefault="00252890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                               </w:t>
      </w:r>
      <w:r w:rsidR="0054362E">
        <w:rPr>
          <w:color w:val="000000"/>
        </w:rPr>
        <w:t>Com</w:t>
      </w:r>
      <w:r w:rsidR="00F61079" w:rsidRPr="0001190D">
        <w:rPr>
          <w:color w:val="000000"/>
        </w:rPr>
        <w:t xml:space="preserve"> 17</w:t>
      </w:r>
      <w:r w:rsidR="0054362E">
        <w:rPr>
          <w:color w:val="000000"/>
        </w:rPr>
        <w:t xml:space="preserve"> </w:t>
      </w:r>
      <w:proofErr w:type="gramStart"/>
      <w:r w:rsidR="0054362E">
        <w:rPr>
          <w:color w:val="000000"/>
        </w:rPr>
        <w:t>anos,</w:t>
      </w:r>
      <w:r w:rsidR="00CA4622">
        <w:rPr>
          <w:color w:val="000000"/>
        </w:rPr>
        <w:t xml:space="preserve">  começou</w:t>
      </w:r>
      <w:proofErr w:type="gramEnd"/>
      <w:r w:rsidR="00CA4622">
        <w:rPr>
          <w:color w:val="000000"/>
        </w:rPr>
        <w:t xml:space="preserve"> a dar aulas</w:t>
      </w:r>
      <w:r w:rsidR="00F61079" w:rsidRPr="0001190D">
        <w:rPr>
          <w:color w:val="000000"/>
        </w:rPr>
        <w:t xml:space="preserve"> de dança nos Parques </w:t>
      </w:r>
      <w:r w:rsidR="0054362E">
        <w:rPr>
          <w:color w:val="000000"/>
        </w:rPr>
        <w:t>Infantis Municipais de Sorocaba,</w:t>
      </w:r>
      <w:r w:rsidR="00CA4622">
        <w:rPr>
          <w:color w:val="000000"/>
        </w:rPr>
        <w:t xml:space="preserve"> que hoje são chamadas CEI e </w:t>
      </w:r>
      <w:r w:rsidR="0054362E">
        <w:rPr>
          <w:color w:val="000000"/>
        </w:rPr>
        <w:t xml:space="preserve"> na mesma época, foi indicada para lecionar aulas de dança moderna e clássica, na Associação Atlética de Alumínio, lecionando pela Cooperativa</w:t>
      </w:r>
      <w:r w:rsidR="00684A94">
        <w:rPr>
          <w:color w:val="000000"/>
        </w:rPr>
        <w:t xml:space="preserve"> da CBA- Companhia Brasileira de Alumínio, e após a emancipação da cidade de Alumínio , trabalhou pela Secretaria de Cul</w:t>
      </w:r>
      <w:r w:rsidR="00E55A91">
        <w:rPr>
          <w:color w:val="000000"/>
        </w:rPr>
        <w:t>tura de Alumínio, por mais de 35 anos dedicados à</w:t>
      </w:r>
      <w:r w:rsidR="00684A94">
        <w:rPr>
          <w:color w:val="000000"/>
        </w:rPr>
        <w:t xml:space="preserve"> dança.</w:t>
      </w:r>
    </w:p>
    <w:p w:rsidR="008A0709" w:rsidRPr="0001190D" w:rsidRDefault="008A0709" w:rsidP="00252890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                                </w:t>
      </w:r>
    </w:p>
    <w:p w:rsidR="008A0709" w:rsidRPr="0001190D" w:rsidRDefault="008A0709" w:rsidP="00252890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                                </w:t>
      </w:r>
      <w:proofErr w:type="gramStart"/>
      <w:r w:rsidRPr="0001190D">
        <w:rPr>
          <w:color w:val="000000"/>
        </w:rPr>
        <w:t>Em  março</w:t>
      </w:r>
      <w:proofErr w:type="gramEnd"/>
      <w:r w:rsidRPr="0001190D">
        <w:rPr>
          <w:color w:val="000000"/>
        </w:rPr>
        <w:t xml:space="preserve"> de 1986, iniciou o 1º Curso de Formação de Professores de Ballet de Sorocaba, que abrange aspectos didáticos  e evolução histórica da dança e experiências adquiridas durante 15 anos</w:t>
      </w:r>
      <w:r w:rsidR="00D07E8B" w:rsidRPr="0001190D">
        <w:rPr>
          <w:color w:val="000000"/>
        </w:rPr>
        <w:t xml:space="preserve"> dedicados à arte, nascendo o Curso Música, Movimento e Criança</w:t>
      </w:r>
      <w:r w:rsidR="00D47145" w:rsidRPr="0001190D">
        <w:rPr>
          <w:color w:val="000000"/>
        </w:rPr>
        <w:t>.</w:t>
      </w:r>
    </w:p>
    <w:p w:rsidR="00252890" w:rsidRPr="0001190D" w:rsidRDefault="008A0709" w:rsidP="00252890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                                     </w:t>
      </w:r>
      <w:r w:rsidR="00252890" w:rsidRPr="0001190D">
        <w:rPr>
          <w:color w:val="000000"/>
        </w:rPr>
        <w:t xml:space="preserve">                              </w:t>
      </w:r>
    </w:p>
    <w:p w:rsidR="00252890" w:rsidRPr="0001190D" w:rsidRDefault="00252890" w:rsidP="00252890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                        </w:t>
      </w:r>
      <w:r w:rsidR="00684A94">
        <w:rPr>
          <w:color w:val="000000"/>
        </w:rPr>
        <w:t xml:space="preserve">   </w:t>
      </w:r>
      <w:r w:rsidR="00D47145" w:rsidRPr="0001190D">
        <w:rPr>
          <w:color w:val="000000"/>
        </w:rPr>
        <w:t xml:space="preserve">  </w:t>
      </w:r>
      <w:r w:rsidRPr="0001190D">
        <w:t xml:space="preserve">Através do Curso Música, Movimento e Criança, criado pela professora </w:t>
      </w:r>
      <w:proofErr w:type="spellStart"/>
      <w:r w:rsidRPr="0001190D">
        <w:t>Doris</w:t>
      </w:r>
      <w:proofErr w:type="spellEnd"/>
      <w:r w:rsidRPr="0001190D">
        <w:t xml:space="preserve">, que foram abertas muitas portas para bailarinos seguirem a profissão de professor de dança. Alguns deles hoje possuem sua própria escola de dança na cidade de Sorocaba, dentre elas: Telma </w:t>
      </w:r>
      <w:proofErr w:type="spellStart"/>
      <w:r w:rsidRPr="0001190D">
        <w:t>Cafisso</w:t>
      </w:r>
      <w:proofErr w:type="spellEnd"/>
      <w:r w:rsidRPr="0001190D">
        <w:t xml:space="preserve">, Renata de Souza, Gislene Modesto, Kalil </w:t>
      </w:r>
      <w:proofErr w:type="spellStart"/>
      <w:r w:rsidRPr="0001190D">
        <w:t>Chaguri</w:t>
      </w:r>
      <w:proofErr w:type="spellEnd"/>
      <w:r w:rsidRPr="0001190D">
        <w:t xml:space="preserve"> Filho (</w:t>
      </w:r>
      <w:proofErr w:type="spellStart"/>
      <w:r w:rsidRPr="0001190D">
        <w:t>Lilo</w:t>
      </w:r>
      <w:proofErr w:type="spellEnd"/>
      <w:r w:rsidRPr="0001190D">
        <w:t xml:space="preserve">), Renata </w:t>
      </w:r>
      <w:proofErr w:type="spellStart"/>
      <w:r w:rsidRPr="0001190D">
        <w:t>Bellinassi</w:t>
      </w:r>
      <w:proofErr w:type="spellEnd"/>
      <w:r w:rsidRPr="0001190D">
        <w:t xml:space="preserve">, Yara Andréa Sheila dos Santos, </w:t>
      </w:r>
      <w:proofErr w:type="spellStart"/>
      <w:r w:rsidRPr="0001190D">
        <w:t>Flaviane</w:t>
      </w:r>
      <w:proofErr w:type="spellEnd"/>
      <w:r w:rsidRPr="0001190D">
        <w:t xml:space="preserve"> Paes, Renata Cordeiro, Carla Marques, Telma </w:t>
      </w:r>
      <w:proofErr w:type="spellStart"/>
      <w:r w:rsidRPr="0001190D">
        <w:t>Yabiku</w:t>
      </w:r>
      <w:proofErr w:type="spellEnd"/>
      <w:r w:rsidRPr="0001190D">
        <w:t xml:space="preserve"> e Luana Mara Soares Silva.</w:t>
      </w:r>
    </w:p>
    <w:p w:rsidR="00E50EBC" w:rsidRPr="0001190D" w:rsidRDefault="00147B47" w:rsidP="00E50EBC">
      <w:pPr>
        <w:pStyle w:val="NormalWeb"/>
        <w:jc w:val="both"/>
        <w:rPr>
          <w:rFonts w:ascii="Calibri" w:hAnsi="Calibri" w:cs="Calibri"/>
          <w:color w:val="000000"/>
        </w:rPr>
      </w:pPr>
      <w:r w:rsidRPr="0001190D">
        <w:rPr>
          <w:rFonts w:ascii="Calibri" w:hAnsi="Calibri" w:cs="Calibri"/>
          <w:color w:val="000000"/>
        </w:rPr>
        <w:t xml:space="preserve">  </w:t>
      </w:r>
    </w:p>
    <w:p w:rsidR="00684A94" w:rsidRDefault="00252890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lastRenderedPageBreak/>
        <w:t xml:space="preserve">              </w:t>
      </w:r>
      <w:r w:rsidR="00E50EBC" w:rsidRPr="0001190D">
        <w:rPr>
          <w:color w:val="000000"/>
        </w:rPr>
        <w:t xml:space="preserve"> </w:t>
      </w:r>
      <w:r w:rsidR="008A0709" w:rsidRPr="0001190D">
        <w:rPr>
          <w:color w:val="000000"/>
        </w:rPr>
        <w:t xml:space="preserve">             </w:t>
      </w:r>
    </w:p>
    <w:p w:rsidR="00684A94" w:rsidRDefault="00684A94" w:rsidP="00E50EBC">
      <w:pPr>
        <w:pStyle w:val="NormalWeb"/>
        <w:jc w:val="both"/>
        <w:rPr>
          <w:color w:val="000000"/>
        </w:rPr>
      </w:pPr>
    </w:p>
    <w:p w:rsidR="00684A94" w:rsidRDefault="00684A94" w:rsidP="00E50EBC">
      <w:pPr>
        <w:pStyle w:val="NormalWeb"/>
        <w:jc w:val="both"/>
        <w:rPr>
          <w:color w:val="000000"/>
        </w:rPr>
      </w:pPr>
    </w:p>
    <w:p w:rsidR="00E50EBC" w:rsidRPr="0001190D" w:rsidRDefault="00684A94" w:rsidP="00E50EBC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                </w:t>
      </w:r>
      <w:r w:rsidR="008A0709" w:rsidRPr="0001190D">
        <w:rPr>
          <w:color w:val="000000"/>
        </w:rPr>
        <w:t xml:space="preserve">  </w:t>
      </w:r>
      <w:r w:rsidR="00E50EBC" w:rsidRPr="0001190D">
        <w:rPr>
          <w:color w:val="000000"/>
        </w:rPr>
        <w:t>Foi percussora da dança para crianças portadoras com "Síndrome de Down"; recebendo o prêmio "</w:t>
      </w:r>
      <w:proofErr w:type="gramStart"/>
      <w:r w:rsidR="00E50EBC" w:rsidRPr="0001190D">
        <w:rPr>
          <w:color w:val="000000"/>
        </w:rPr>
        <w:t>Darcy  Ribeiro</w:t>
      </w:r>
      <w:proofErr w:type="gramEnd"/>
      <w:r w:rsidR="00E50EBC" w:rsidRPr="0001190D">
        <w:rPr>
          <w:color w:val="000000"/>
        </w:rPr>
        <w:t>", pelo mérito de desenvolver um método didático para crianças de tenra idade e inclusão.</w:t>
      </w:r>
    </w:p>
    <w:p w:rsidR="00252890" w:rsidRPr="0001190D" w:rsidRDefault="00E50EBC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                            </w:t>
      </w:r>
    </w:p>
    <w:p w:rsidR="00E50EBC" w:rsidRPr="0001190D" w:rsidRDefault="008A0709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                              </w:t>
      </w:r>
      <w:proofErr w:type="gramStart"/>
      <w:r w:rsidR="00E50EBC" w:rsidRPr="0001190D">
        <w:rPr>
          <w:color w:val="000000"/>
        </w:rPr>
        <w:t>É  proprietária</w:t>
      </w:r>
      <w:proofErr w:type="gramEnd"/>
      <w:r w:rsidR="00E50EBC" w:rsidRPr="0001190D">
        <w:rPr>
          <w:color w:val="000000"/>
        </w:rPr>
        <w:t xml:space="preserve"> da Escola Educativa de dança "Isadora Duncan",</w:t>
      </w:r>
      <w:r w:rsidR="00252890" w:rsidRPr="0001190D">
        <w:rPr>
          <w:color w:val="000000"/>
        </w:rPr>
        <w:t xml:space="preserve"> fundada em 1971,</w:t>
      </w:r>
      <w:r w:rsidR="00E50EBC" w:rsidRPr="0001190D">
        <w:rPr>
          <w:color w:val="000000"/>
        </w:rPr>
        <w:t xml:space="preserve"> onde até hoje, ao lado de sua irmã Denise Rodrigues da Silva, se dedicam as aulas de dança em geral e levam adiante seus trabalhos voltados para aos menos favorecidos e crianças especiais.</w:t>
      </w:r>
    </w:p>
    <w:p w:rsidR="00E50EBC" w:rsidRPr="0001190D" w:rsidRDefault="00E50EBC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>                     </w:t>
      </w:r>
    </w:p>
    <w:p w:rsidR="00E50EBC" w:rsidRPr="0001190D" w:rsidRDefault="00E50EBC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                              Denise Rodrigues da Silva, é hoje responsável por essas aulas especiais, pois é graduada em Educação </w:t>
      </w:r>
      <w:proofErr w:type="gramStart"/>
      <w:r w:rsidRPr="0001190D">
        <w:rPr>
          <w:color w:val="000000"/>
        </w:rPr>
        <w:t>Especial  onde</w:t>
      </w:r>
      <w:proofErr w:type="gramEnd"/>
      <w:r w:rsidRPr="0001190D">
        <w:rPr>
          <w:color w:val="000000"/>
        </w:rPr>
        <w:t xml:space="preserve">  através de um Ação Pedagógica , levam aos seus alunos um bem estar físico e mental, através da dança.</w:t>
      </w:r>
    </w:p>
    <w:p w:rsidR="00E50EBC" w:rsidRPr="0001190D" w:rsidRDefault="00E50EBC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>                               </w:t>
      </w:r>
    </w:p>
    <w:p w:rsidR="00E50EBC" w:rsidRPr="0001190D" w:rsidRDefault="00E50EBC" w:rsidP="00E50EBC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                              Sua escola atende muitas instituições e eventos onde "doam" seu trabalho sempre que </w:t>
      </w:r>
      <w:proofErr w:type="gramStart"/>
      <w:r w:rsidRPr="0001190D">
        <w:rPr>
          <w:color w:val="000000"/>
        </w:rPr>
        <w:t>são  solicitadas</w:t>
      </w:r>
      <w:proofErr w:type="gramEnd"/>
      <w:r w:rsidRPr="0001190D">
        <w:rPr>
          <w:color w:val="000000"/>
        </w:rPr>
        <w:t>.</w:t>
      </w:r>
    </w:p>
    <w:p w:rsidR="00684A94" w:rsidRDefault="00E50EBC" w:rsidP="0040269F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> </w:t>
      </w:r>
      <w:r w:rsidR="0001190D" w:rsidRPr="0001190D">
        <w:rPr>
          <w:color w:val="000000"/>
        </w:rPr>
        <w:t xml:space="preserve">                            </w:t>
      </w:r>
    </w:p>
    <w:p w:rsidR="0040269F" w:rsidRPr="0001190D" w:rsidRDefault="00684A94" w:rsidP="0040269F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                 </w:t>
      </w:r>
      <w:r w:rsidR="0001190D" w:rsidRPr="0001190D">
        <w:rPr>
          <w:color w:val="000000"/>
        </w:rPr>
        <w:t xml:space="preserve">  </w:t>
      </w:r>
      <w:r w:rsidR="00B65129">
        <w:rPr>
          <w:color w:val="000000"/>
        </w:rPr>
        <w:t xml:space="preserve"> </w:t>
      </w:r>
      <w:proofErr w:type="spellStart"/>
      <w:r w:rsidR="00B65129">
        <w:rPr>
          <w:color w:val="000000"/>
        </w:rPr>
        <w:t>Doris</w:t>
      </w:r>
      <w:proofErr w:type="spellEnd"/>
      <w:r w:rsidR="00B65129">
        <w:rPr>
          <w:color w:val="000000"/>
        </w:rPr>
        <w:t xml:space="preserve"> s</w:t>
      </w:r>
      <w:r w:rsidR="0001190D" w:rsidRPr="0001190D">
        <w:rPr>
          <w:color w:val="000000"/>
        </w:rPr>
        <w:t>egue como missão formar cidadãos que sejam transformadores e multiplicadores de ações na sociedade e façam da dança um instrumento que proporcione a saúde física e mental, daqueles que a desenvolvem, levando a arte a todos os espaços possíveis, possibilitando a reflexão e alegria sobre o ser humano.</w:t>
      </w:r>
      <w:r w:rsidR="00E50EBC" w:rsidRPr="0001190D">
        <w:rPr>
          <w:color w:val="000000"/>
        </w:rPr>
        <w:t xml:space="preserve">                       </w:t>
      </w:r>
    </w:p>
    <w:p w:rsidR="0001190D" w:rsidRPr="0001190D" w:rsidRDefault="0001190D" w:rsidP="0040269F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</w:t>
      </w:r>
    </w:p>
    <w:p w:rsidR="0040269F" w:rsidRPr="0001190D" w:rsidRDefault="0040269F" w:rsidP="0040269F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                          </w:t>
      </w:r>
      <w:r w:rsidR="00684A94">
        <w:rPr>
          <w:color w:val="000000"/>
        </w:rPr>
        <w:t xml:space="preserve">    </w:t>
      </w:r>
      <w:r w:rsidR="00B65129">
        <w:rPr>
          <w:color w:val="000000"/>
        </w:rPr>
        <w:t xml:space="preserve">Participa atualmente </w:t>
      </w:r>
      <w:proofErr w:type="gramStart"/>
      <w:r w:rsidR="00B65129">
        <w:rPr>
          <w:color w:val="000000"/>
        </w:rPr>
        <w:t>do</w:t>
      </w:r>
      <w:r w:rsidRPr="0001190D">
        <w:rPr>
          <w:color w:val="000000"/>
        </w:rPr>
        <w:t xml:space="preserve">  Rotary</w:t>
      </w:r>
      <w:proofErr w:type="gramEnd"/>
      <w:r w:rsidRPr="0001190D">
        <w:rPr>
          <w:color w:val="000000"/>
        </w:rPr>
        <w:t xml:space="preserve"> Clube "Novos Tempos", pelos seus trabalhos dedicados a ação social , voltado para crianças e jovens.</w:t>
      </w:r>
    </w:p>
    <w:p w:rsidR="0040269F" w:rsidRPr="0001190D" w:rsidRDefault="0040269F" w:rsidP="0040269F">
      <w:pPr>
        <w:pStyle w:val="NormalWeb"/>
        <w:jc w:val="both"/>
        <w:rPr>
          <w:color w:val="000000"/>
        </w:rPr>
      </w:pPr>
    </w:p>
    <w:p w:rsidR="00E50EBC" w:rsidRPr="00684A94" w:rsidRDefault="0001190D" w:rsidP="00684A94">
      <w:pPr>
        <w:pStyle w:val="NormalWeb"/>
        <w:jc w:val="both"/>
        <w:rPr>
          <w:color w:val="000000"/>
        </w:rPr>
      </w:pPr>
      <w:r w:rsidRPr="0001190D">
        <w:rPr>
          <w:color w:val="000000"/>
        </w:rPr>
        <w:t xml:space="preserve">           </w:t>
      </w:r>
      <w:r w:rsidR="00684A94">
        <w:rPr>
          <w:color w:val="000000"/>
        </w:rPr>
        <w:t xml:space="preserve">           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684A94">
        <w:rPr>
          <w:b/>
          <w:sz w:val="24"/>
          <w:szCs w:val="24"/>
        </w:rPr>
        <w:t>13</w:t>
      </w:r>
      <w:r w:rsidRPr="00551ACA">
        <w:rPr>
          <w:b/>
          <w:sz w:val="24"/>
          <w:szCs w:val="24"/>
        </w:rPr>
        <w:t xml:space="preserve"> de</w:t>
      </w:r>
      <w:r w:rsidR="00684A94">
        <w:rPr>
          <w:b/>
          <w:sz w:val="24"/>
          <w:szCs w:val="24"/>
        </w:rPr>
        <w:t xml:space="preserve"> Junho de 2017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84A94" w:rsidRPr="00551ACA" w:rsidRDefault="00684A94">
      <w:pPr>
        <w:jc w:val="center"/>
        <w:rPr>
          <w:b/>
          <w:sz w:val="24"/>
          <w:szCs w:val="24"/>
        </w:rPr>
      </w:pPr>
    </w:p>
    <w:p w:rsidR="00684A94" w:rsidRDefault="00684A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EF" w:rsidRDefault="006E32EF" w:rsidP="00C4467E">
      <w:r>
        <w:separator/>
      </w:r>
    </w:p>
  </w:endnote>
  <w:endnote w:type="continuationSeparator" w:id="0">
    <w:p w:rsidR="006E32EF" w:rsidRDefault="006E32EF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EF" w:rsidRDefault="006E32EF" w:rsidP="00C4467E">
      <w:r>
        <w:separator/>
      </w:r>
    </w:p>
  </w:footnote>
  <w:footnote w:type="continuationSeparator" w:id="0">
    <w:p w:rsidR="006E32EF" w:rsidRDefault="006E32EF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A659F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9F"/>
    <w:rsid w:val="0001190D"/>
    <w:rsid w:val="00072FD8"/>
    <w:rsid w:val="000D7F11"/>
    <w:rsid w:val="000E10C6"/>
    <w:rsid w:val="00147B47"/>
    <w:rsid w:val="001E5D59"/>
    <w:rsid w:val="00217F8E"/>
    <w:rsid w:val="00252890"/>
    <w:rsid w:val="00263C7A"/>
    <w:rsid w:val="0026408A"/>
    <w:rsid w:val="0038343E"/>
    <w:rsid w:val="003C5D9A"/>
    <w:rsid w:val="00401F36"/>
    <w:rsid w:val="0040269F"/>
    <w:rsid w:val="00491A74"/>
    <w:rsid w:val="00493C24"/>
    <w:rsid w:val="004A4CC2"/>
    <w:rsid w:val="004B080C"/>
    <w:rsid w:val="0054362E"/>
    <w:rsid w:val="00551ACA"/>
    <w:rsid w:val="005D3669"/>
    <w:rsid w:val="00684A94"/>
    <w:rsid w:val="006E32EF"/>
    <w:rsid w:val="007C5E49"/>
    <w:rsid w:val="007D782E"/>
    <w:rsid w:val="0080060C"/>
    <w:rsid w:val="00804118"/>
    <w:rsid w:val="00856E3A"/>
    <w:rsid w:val="008A0709"/>
    <w:rsid w:val="008E536B"/>
    <w:rsid w:val="00954E5C"/>
    <w:rsid w:val="009742A1"/>
    <w:rsid w:val="009849B8"/>
    <w:rsid w:val="009D2D2C"/>
    <w:rsid w:val="00A659FB"/>
    <w:rsid w:val="00AA6887"/>
    <w:rsid w:val="00B3153A"/>
    <w:rsid w:val="00B636CA"/>
    <w:rsid w:val="00B65129"/>
    <w:rsid w:val="00BC7969"/>
    <w:rsid w:val="00BD340F"/>
    <w:rsid w:val="00BE2D0D"/>
    <w:rsid w:val="00C4467E"/>
    <w:rsid w:val="00C44A1E"/>
    <w:rsid w:val="00CA4622"/>
    <w:rsid w:val="00CA7295"/>
    <w:rsid w:val="00CD3CF6"/>
    <w:rsid w:val="00D07E8B"/>
    <w:rsid w:val="00D1486C"/>
    <w:rsid w:val="00D47145"/>
    <w:rsid w:val="00DA10E1"/>
    <w:rsid w:val="00DA753B"/>
    <w:rsid w:val="00DE5E64"/>
    <w:rsid w:val="00E50EBC"/>
    <w:rsid w:val="00E55A91"/>
    <w:rsid w:val="00F05A16"/>
    <w:rsid w:val="00F61079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A53E37A-BDA3-428C-9136-DB0F6102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40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E50EBC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0</TotalTime>
  <Pages>3</Pages>
  <Words>749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2017-06-13T14:37:00Z</cp:lastPrinted>
  <dcterms:created xsi:type="dcterms:W3CDTF">2017-06-14T18:05:00Z</dcterms:created>
  <dcterms:modified xsi:type="dcterms:W3CDTF">2017-06-14T18:05:00Z</dcterms:modified>
</cp:coreProperties>
</file>