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>ETO LEGISLATIVO Nº</w:t>
      </w:r>
      <w:r w:rsidR="001F332F">
        <w:rPr>
          <w:b/>
          <w:sz w:val="24"/>
          <w:szCs w:val="24"/>
        </w:rPr>
        <w:t xml:space="preserve"> 33/2017</w:t>
      </w:r>
      <w:bookmarkStart w:id="0" w:name="_GoBack"/>
      <w:bookmarkEnd w:id="0"/>
      <w:r w:rsidR="00F05A16"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</w:t>
      </w:r>
      <w:r w:rsidR="00493C24">
        <w:rPr>
          <w:b/>
          <w:sz w:val="24"/>
          <w:szCs w:val="24"/>
        </w:rPr>
        <w:t xml:space="preserve"> da Medalha de </w:t>
      </w:r>
      <w:r w:rsidR="00493C24" w:rsidRPr="00493C24">
        <w:rPr>
          <w:b/>
          <w:sz w:val="24"/>
          <w:szCs w:val="24"/>
        </w:rPr>
        <w:t>Mulher Empreendedora</w:t>
      </w:r>
      <w:r w:rsidR="00493C24">
        <w:rPr>
          <w:b/>
          <w:sz w:val="24"/>
          <w:szCs w:val="24"/>
        </w:rPr>
        <w:t xml:space="preserve"> “</w:t>
      </w:r>
      <w:r w:rsidR="00493C24" w:rsidRPr="00493C24">
        <w:rPr>
          <w:b/>
          <w:sz w:val="24"/>
          <w:szCs w:val="24"/>
        </w:rPr>
        <w:t>Ana Abelha</w:t>
      </w:r>
      <w:r w:rsidR="00493C24">
        <w:rPr>
          <w:b/>
          <w:sz w:val="24"/>
          <w:szCs w:val="24"/>
        </w:rPr>
        <w:t>”</w:t>
      </w:r>
      <w:r w:rsidR="00493C24" w:rsidRPr="00493C24">
        <w:rPr>
          <w:b/>
          <w:sz w:val="24"/>
          <w:szCs w:val="24"/>
        </w:rPr>
        <w:t xml:space="preserve"> à Ilustríssima Senhora</w:t>
      </w:r>
      <w:r w:rsidR="00493C24" w:rsidRPr="00491A74">
        <w:rPr>
          <w:b/>
          <w:sz w:val="24"/>
          <w:szCs w:val="24"/>
        </w:rPr>
        <w:t xml:space="preserve"> </w:t>
      </w:r>
      <w:r w:rsidR="00491A74" w:rsidRPr="00491A74">
        <w:rPr>
          <w:b/>
          <w:sz w:val="24"/>
          <w:szCs w:val="24"/>
        </w:rPr>
        <w:t>“</w:t>
      </w:r>
      <w:r w:rsidR="00924D38">
        <w:rPr>
          <w:b/>
          <w:sz w:val="24"/>
          <w:szCs w:val="24"/>
        </w:rPr>
        <w:t xml:space="preserve">MARISTELA ALVES LIMA HONDA" </w:t>
      </w:r>
      <w:r w:rsidR="00491A74">
        <w:rPr>
          <w:b/>
          <w:sz w:val="24"/>
          <w:szCs w:val="24"/>
        </w:rPr>
        <w:t>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 concedid</w:t>
      </w:r>
      <w:r w:rsidR="00493C24">
        <w:rPr>
          <w:sz w:val="24"/>
          <w:szCs w:val="24"/>
        </w:rPr>
        <w:t>a a</w:t>
      </w:r>
      <w:r w:rsidRPr="00551ACA">
        <w:rPr>
          <w:sz w:val="24"/>
          <w:szCs w:val="24"/>
        </w:rPr>
        <w:t xml:space="preserve"> </w:t>
      </w:r>
      <w:r w:rsidR="00493C24" w:rsidRPr="00493C24">
        <w:rPr>
          <w:sz w:val="24"/>
          <w:szCs w:val="24"/>
        </w:rPr>
        <w:t>Medalha de Mulher Empreendedora "Ana Abelha"</w:t>
      </w:r>
      <w:r w:rsidR="00491A74" w:rsidRPr="00491A74">
        <w:rPr>
          <w:sz w:val="24"/>
          <w:szCs w:val="24"/>
        </w:rPr>
        <w:t xml:space="preserve"> à Ilustríssima Senhora “</w:t>
      </w:r>
      <w:r w:rsidR="00491A74">
        <w:rPr>
          <w:sz w:val="24"/>
          <w:szCs w:val="24"/>
        </w:rPr>
        <w:t xml:space="preserve"> </w:t>
      </w:r>
      <w:r w:rsidR="00924D38" w:rsidRPr="00924D38">
        <w:rPr>
          <w:b/>
          <w:sz w:val="24"/>
          <w:szCs w:val="24"/>
        </w:rPr>
        <w:t>MARISTELA ALVES LIMA HONDA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924D38">
        <w:rPr>
          <w:b/>
          <w:sz w:val="24"/>
          <w:szCs w:val="24"/>
        </w:rPr>
        <w:t>20</w:t>
      </w:r>
      <w:r w:rsidRPr="00551ACA">
        <w:rPr>
          <w:b/>
          <w:sz w:val="24"/>
          <w:szCs w:val="24"/>
        </w:rPr>
        <w:t xml:space="preserve"> de</w:t>
      </w:r>
      <w:r w:rsidR="00924D38">
        <w:rPr>
          <w:b/>
          <w:sz w:val="24"/>
          <w:szCs w:val="24"/>
        </w:rPr>
        <w:t xml:space="preserve"> Junho</w:t>
      </w:r>
      <w:r w:rsidRPr="00551ACA">
        <w:rPr>
          <w:b/>
          <w:sz w:val="24"/>
          <w:szCs w:val="24"/>
        </w:rPr>
        <w:t xml:space="preserve"> de</w:t>
      </w:r>
      <w:r w:rsidR="00924D38">
        <w:rPr>
          <w:b/>
          <w:sz w:val="24"/>
          <w:szCs w:val="24"/>
        </w:rPr>
        <w:t xml:space="preserve"> 2017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924D38" w:rsidRDefault="00924D38">
      <w:pPr>
        <w:ind w:firstLine="2268"/>
        <w:rPr>
          <w:b/>
          <w:sz w:val="24"/>
          <w:szCs w:val="24"/>
        </w:rPr>
      </w:pPr>
    </w:p>
    <w:p w:rsidR="00924D38" w:rsidRPr="00551ACA" w:rsidRDefault="00924D38">
      <w:pPr>
        <w:ind w:firstLine="22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JOSÉ FRACISCO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B080C">
      <w:pPr>
        <w:ind w:firstLine="1701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924D38" w:rsidRPr="00856C8E" w:rsidRDefault="00924D38" w:rsidP="00924D38">
      <w:pPr>
        <w:rPr>
          <w:sz w:val="24"/>
          <w:szCs w:val="24"/>
        </w:rPr>
      </w:pP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 xml:space="preserve">    Maristela Alves Lima Honda, nascida em São Paulo, em 30 de Maio n</w:t>
      </w:r>
      <w:r>
        <w:rPr>
          <w:sz w:val="24"/>
          <w:szCs w:val="24"/>
        </w:rPr>
        <w:t xml:space="preserve">o início da década de cinquenta. Filha de </w:t>
      </w:r>
      <w:proofErr w:type="spellStart"/>
      <w:r>
        <w:rPr>
          <w:sz w:val="24"/>
          <w:szCs w:val="24"/>
        </w:rPr>
        <w:t>Og</w:t>
      </w:r>
      <w:proofErr w:type="spellEnd"/>
      <w:r>
        <w:rPr>
          <w:sz w:val="24"/>
          <w:szCs w:val="24"/>
        </w:rPr>
        <w:t xml:space="preserve"> Alves </w:t>
      </w:r>
      <w:r w:rsidR="00C75AD6">
        <w:rPr>
          <w:sz w:val="24"/>
          <w:szCs w:val="24"/>
        </w:rPr>
        <w:t xml:space="preserve">de Lima e </w:t>
      </w:r>
      <w:proofErr w:type="spellStart"/>
      <w:r w:rsidR="00C75AD6">
        <w:rPr>
          <w:sz w:val="24"/>
          <w:szCs w:val="24"/>
        </w:rPr>
        <w:t>Josephina</w:t>
      </w:r>
      <w:proofErr w:type="spellEnd"/>
      <w:r w:rsidR="00C75AD6">
        <w:rPr>
          <w:sz w:val="24"/>
          <w:szCs w:val="24"/>
        </w:rPr>
        <w:t xml:space="preserve"> Alves de Lima.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>- Estudou nos colégios São José de São Bernardo do Campo e Nossa Senhora da Consolação em  Taquaritinga;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>-Formada em Direito, pelas Faculdades Metropolitanas Unidas (FMU);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>- Formada em Administração Hospitalar pela Maternidade de São Paulo;</w:t>
      </w:r>
    </w:p>
    <w:p w:rsidR="00924D38" w:rsidRPr="00856C8E" w:rsidRDefault="00924D38" w:rsidP="00924D38">
      <w:pPr>
        <w:jc w:val="both"/>
        <w:rPr>
          <w:color w:val="FF0000"/>
          <w:sz w:val="24"/>
          <w:szCs w:val="24"/>
        </w:rPr>
      </w:pPr>
      <w:r w:rsidRPr="00856C8E">
        <w:rPr>
          <w:sz w:val="24"/>
          <w:szCs w:val="24"/>
        </w:rPr>
        <w:t xml:space="preserve">- Casada com o Engenheiro Carlos Honda, tem dois filhos Felipe </w:t>
      </w:r>
      <w:proofErr w:type="spellStart"/>
      <w:r w:rsidRPr="00856C8E">
        <w:rPr>
          <w:sz w:val="24"/>
          <w:szCs w:val="24"/>
        </w:rPr>
        <w:t>Jun</w:t>
      </w:r>
      <w:proofErr w:type="spellEnd"/>
      <w:r w:rsidRPr="00856C8E">
        <w:rPr>
          <w:sz w:val="24"/>
          <w:szCs w:val="24"/>
        </w:rPr>
        <w:t>, e Marcelo Dan. É diretora da JHD Construções e Comércio e Diretora da OITI Tecnológicas Ltda.;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>- Como empresária na cidade de Sorocaba, tornou-se líder sindical paulista e tem importante atuação social na sua trajetória;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>- Eleita a primeira mulher a diretoria do Sindicato da Indústria da Construção Civil do Estado de São Paulo em 2000, o maior sindicato patronal brasileiro, hoje com mais de 80 anos de história;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 xml:space="preserve">- Reconhecida hoje na cidade de Sorocaba pelos seus trabalhos nas áreas </w:t>
      </w:r>
      <w:r w:rsidR="00C75AD6" w:rsidRPr="00856C8E">
        <w:rPr>
          <w:sz w:val="24"/>
          <w:szCs w:val="24"/>
        </w:rPr>
        <w:t>sociais</w:t>
      </w:r>
      <w:r w:rsidRPr="00856C8E">
        <w:rPr>
          <w:sz w:val="24"/>
          <w:szCs w:val="24"/>
        </w:rPr>
        <w:t>, com foco na criança no adolescente, desenvolvendo trabalhos na qualificação profissional e na busca do primeiro emprego;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 xml:space="preserve">- Recebeu o diploma Mulher Cidadã “Salvadora Lopes”, instituído no município de Sorocaba por meio da Resolução nº 309/06, que visa reconhecer as mulheres que tenham contribuído para o pleno exercício da cidadania, na defesa dos direitos da mulher e questões do gênero no município de Sorocaba. 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>- Representou o setor da Construção Civil na primeira conferência das cidades em Brasília em 2003;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>- Atua junto a Associação dos Engenheiros e Arquitetos de Sorocaba, da Prefeitura e de representantes de Partidos políticos;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>- Atuou junto ao Estatuto das Cidades, auxiliando o desenvolvimento de municípios com mais de 20 mil habitantes;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>- Realizou o 1º Feirão de Imóveis em parceria com a Caixa Econômica Federal;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 xml:space="preserve">- Promoveu em Sorocaba o 1º Encontro Regional com a CAIXA sobre o PBQP-H e posteriormente foi instituído o evento às demais regionais do </w:t>
      </w:r>
      <w:proofErr w:type="spellStart"/>
      <w:r w:rsidRPr="00856C8E">
        <w:rPr>
          <w:sz w:val="24"/>
          <w:szCs w:val="24"/>
        </w:rPr>
        <w:t>SindusCon</w:t>
      </w:r>
      <w:proofErr w:type="spellEnd"/>
      <w:r w:rsidRPr="00856C8E">
        <w:rPr>
          <w:sz w:val="24"/>
          <w:szCs w:val="24"/>
        </w:rPr>
        <w:t>-SP;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 xml:space="preserve"> - Criou, coordenou e realizou com a Fundação Armando Penteando (FAAP) o Curso de Gestão de Negócios Municipais para os associados e para os funcionários das prefeituras da regional de Sorocaba e contou com o apoio dos dirigentes da Associação Brasileira dos Produtores de Cimento Portland (ABCP).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 xml:space="preserve">- É Conselheira do </w:t>
      </w:r>
      <w:proofErr w:type="spellStart"/>
      <w:r w:rsidRPr="00856C8E">
        <w:rPr>
          <w:sz w:val="24"/>
          <w:szCs w:val="24"/>
        </w:rPr>
        <w:t>Seconci</w:t>
      </w:r>
      <w:proofErr w:type="spellEnd"/>
      <w:r w:rsidRPr="00856C8E">
        <w:rPr>
          <w:sz w:val="24"/>
          <w:szCs w:val="24"/>
        </w:rPr>
        <w:t xml:space="preserve"> – Serviço Social e da Saúde da Construção Civil  (OSS);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>- É Conselheira consultiva do Sesi e Senai da Região de Sorocaba  do CIESP/DEPAR;</w:t>
      </w:r>
    </w:p>
    <w:p w:rsidR="00924D38" w:rsidRDefault="00924D38" w:rsidP="00924D38">
      <w:pPr>
        <w:jc w:val="both"/>
        <w:rPr>
          <w:sz w:val="24"/>
          <w:szCs w:val="24"/>
        </w:rPr>
      </w:pPr>
    </w:p>
    <w:p w:rsidR="00924D38" w:rsidRDefault="00924D38" w:rsidP="00924D38">
      <w:pPr>
        <w:jc w:val="both"/>
        <w:rPr>
          <w:sz w:val="24"/>
          <w:szCs w:val="24"/>
        </w:rPr>
      </w:pPr>
    </w:p>
    <w:p w:rsidR="00924D38" w:rsidRDefault="00924D38" w:rsidP="00924D38">
      <w:pPr>
        <w:jc w:val="both"/>
        <w:rPr>
          <w:sz w:val="24"/>
          <w:szCs w:val="24"/>
        </w:rPr>
      </w:pPr>
    </w:p>
    <w:p w:rsidR="00924D38" w:rsidRDefault="00924D38" w:rsidP="00924D38">
      <w:pPr>
        <w:jc w:val="both"/>
        <w:rPr>
          <w:sz w:val="24"/>
          <w:szCs w:val="24"/>
        </w:rPr>
      </w:pPr>
    </w:p>
    <w:p w:rsidR="00924D38" w:rsidRDefault="00924D38" w:rsidP="00924D38">
      <w:pPr>
        <w:jc w:val="both"/>
        <w:rPr>
          <w:sz w:val="24"/>
          <w:szCs w:val="24"/>
        </w:rPr>
      </w:pP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>- Em 2003 pelo reconhecimento de seus trabalhos no Sindicato foi conduzida à Vice-Presidência onde permanece até o momento;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 xml:space="preserve">- De 2003 a 2008 foi Vice-presidente (Interior) das noves Regionais do </w:t>
      </w:r>
      <w:proofErr w:type="spellStart"/>
      <w:r w:rsidRPr="00856C8E">
        <w:rPr>
          <w:sz w:val="24"/>
          <w:szCs w:val="24"/>
        </w:rPr>
        <w:t>SindusCon</w:t>
      </w:r>
      <w:proofErr w:type="spellEnd"/>
      <w:r w:rsidRPr="00856C8E">
        <w:rPr>
          <w:sz w:val="24"/>
          <w:szCs w:val="24"/>
        </w:rPr>
        <w:t xml:space="preserve">-SP; 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 xml:space="preserve">- Criou em 2008 a Vice-presidência de Responsabilidade Social no </w:t>
      </w:r>
      <w:proofErr w:type="spellStart"/>
      <w:r w:rsidRPr="00856C8E">
        <w:rPr>
          <w:sz w:val="24"/>
          <w:szCs w:val="24"/>
        </w:rPr>
        <w:t>SindusCon</w:t>
      </w:r>
      <w:proofErr w:type="spellEnd"/>
      <w:r w:rsidRPr="00856C8E">
        <w:rPr>
          <w:sz w:val="24"/>
          <w:szCs w:val="24"/>
        </w:rPr>
        <w:t>-SP;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>- Atualmente, Vice-Presidente de Infraestrutura, Parcerias Público Privadas e Concessões;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 xml:space="preserve">- Criou projetos expressivos e de sucesso tais como: </w:t>
      </w:r>
    </w:p>
    <w:p w:rsidR="00924D38" w:rsidRPr="00856C8E" w:rsidRDefault="00924D38" w:rsidP="00924D38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993" w:hanging="426"/>
        <w:jc w:val="both"/>
        <w:textAlignment w:val="auto"/>
        <w:rPr>
          <w:sz w:val="24"/>
          <w:szCs w:val="24"/>
        </w:rPr>
      </w:pPr>
      <w:r w:rsidRPr="00856C8E">
        <w:rPr>
          <w:sz w:val="24"/>
          <w:szCs w:val="24"/>
        </w:rPr>
        <w:t xml:space="preserve"> O Encontro Estadual da Construção Civil em Família - </w:t>
      </w:r>
      <w:proofErr w:type="spellStart"/>
      <w:r w:rsidRPr="00856C8E">
        <w:rPr>
          <w:sz w:val="24"/>
          <w:szCs w:val="24"/>
        </w:rPr>
        <w:t>ConstruSer</w:t>
      </w:r>
      <w:proofErr w:type="spellEnd"/>
      <w:r w:rsidRPr="00856C8E">
        <w:rPr>
          <w:sz w:val="24"/>
          <w:szCs w:val="24"/>
        </w:rPr>
        <w:t>, evento este voltado a família do trabalhador da construção civil, que chegou à sua 10ª Edição neste ano de 2017 ;</w:t>
      </w:r>
    </w:p>
    <w:p w:rsidR="00924D38" w:rsidRPr="00856C8E" w:rsidRDefault="00924D38" w:rsidP="00924D38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993" w:hanging="426"/>
        <w:jc w:val="both"/>
        <w:textAlignment w:val="auto"/>
        <w:rPr>
          <w:sz w:val="24"/>
          <w:szCs w:val="24"/>
        </w:rPr>
      </w:pPr>
      <w:r w:rsidRPr="00856C8E">
        <w:rPr>
          <w:sz w:val="24"/>
          <w:szCs w:val="24"/>
        </w:rPr>
        <w:t xml:space="preserve">A </w:t>
      </w:r>
      <w:proofErr w:type="spellStart"/>
      <w:r w:rsidRPr="00856C8E">
        <w:rPr>
          <w:sz w:val="24"/>
          <w:szCs w:val="24"/>
        </w:rPr>
        <w:t>Megasipat</w:t>
      </w:r>
      <w:proofErr w:type="spellEnd"/>
      <w:r w:rsidRPr="00856C8E">
        <w:rPr>
          <w:sz w:val="24"/>
          <w:szCs w:val="24"/>
        </w:rPr>
        <w:t xml:space="preserve"> – </w:t>
      </w:r>
      <w:proofErr w:type="spellStart"/>
      <w:r w:rsidRPr="00856C8E">
        <w:rPr>
          <w:sz w:val="24"/>
          <w:szCs w:val="24"/>
        </w:rPr>
        <w:t>Mega</w:t>
      </w:r>
      <w:proofErr w:type="spellEnd"/>
      <w:r w:rsidRPr="00856C8E">
        <w:rPr>
          <w:sz w:val="24"/>
          <w:szCs w:val="24"/>
        </w:rPr>
        <w:t xml:space="preserve"> Semana Interna de Prevenção de Acidentes, evento este voltado à saúde e segurança do trabalhador da construção civil, indo para a sua 17ª Edição, já contou com a participação de mais 25.517  trabalhadores de 4.096 construtoras,  realizando exames  de: acuidade visual, pressão arterial, orientação nutricional,   triagem odontológica e hepatite C entre outros;</w:t>
      </w:r>
    </w:p>
    <w:p w:rsidR="00924D38" w:rsidRPr="00856C8E" w:rsidRDefault="00924D38" w:rsidP="00924D38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993" w:hanging="426"/>
        <w:jc w:val="both"/>
        <w:textAlignment w:val="auto"/>
        <w:rPr>
          <w:sz w:val="24"/>
          <w:szCs w:val="24"/>
        </w:rPr>
      </w:pPr>
      <w:r w:rsidRPr="00856C8E">
        <w:rPr>
          <w:sz w:val="24"/>
          <w:szCs w:val="24"/>
        </w:rPr>
        <w:t xml:space="preserve"> Programa </w:t>
      </w:r>
      <w:proofErr w:type="spellStart"/>
      <w:r w:rsidRPr="00856C8E">
        <w:rPr>
          <w:sz w:val="24"/>
          <w:szCs w:val="24"/>
        </w:rPr>
        <w:t>SindusCon</w:t>
      </w:r>
      <w:proofErr w:type="spellEnd"/>
      <w:r w:rsidRPr="00856C8E">
        <w:rPr>
          <w:sz w:val="24"/>
          <w:szCs w:val="24"/>
        </w:rPr>
        <w:t>-SP de Segurança – PSS,  parceria com o SENAI-SP;</w:t>
      </w:r>
    </w:p>
    <w:p w:rsidR="00924D38" w:rsidRPr="00856C8E" w:rsidRDefault="00924D38" w:rsidP="00924D38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993" w:hanging="426"/>
        <w:jc w:val="both"/>
        <w:textAlignment w:val="auto"/>
        <w:rPr>
          <w:sz w:val="24"/>
          <w:szCs w:val="24"/>
        </w:rPr>
      </w:pPr>
      <w:r w:rsidRPr="00856C8E">
        <w:rPr>
          <w:sz w:val="24"/>
          <w:szCs w:val="24"/>
        </w:rPr>
        <w:t xml:space="preserve"> Programa de Treinamento Admissional do PSS em parceria com o SENAI e SECONCI-SP;</w:t>
      </w:r>
    </w:p>
    <w:p w:rsidR="00924D38" w:rsidRPr="00856C8E" w:rsidRDefault="00924D38" w:rsidP="00924D38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993" w:hanging="426"/>
        <w:jc w:val="both"/>
        <w:textAlignment w:val="auto"/>
        <w:rPr>
          <w:sz w:val="24"/>
          <w:szCs w:val="24"/>
        </w:rPr>
      </w:pPr>
      <w:r w:rsidRPr="00856C8E">
        <w:rPr>
          <w:sz w:val="24"/>
          <w:szCs w:val="24"/>
        </w:rPr>
        <w:t xml:space="preserve"> Projeto de Elevação da Escolaridade para os trabalhadores no canteiro de obras em parceria com o SESI;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 xml:space="preserve">- Junto a FIESP, SESI e SENAI desenvolve a qualificação profissional de mão de obra do trabalhador da construção civil; 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>- Atuou na Comissão Municipal de Emprego de Sorocaba;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>- Atuou no Conselho Municipal Dos Direitos da Mulher de Sorocaba;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>- Sócia Fundadora da AECA (Associação de Educação, Cultura e Arte);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>-Fundadora e Vice-Presidente do MACS (Museu de Arte Contemporânea de Sorocaba);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>- Membro do CORES ( Comitê de Responsabilidade Social da FIESP);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>- Membro do FASC (Fórum de Ação Social e Cidadania da CBIC, Câmara Brasileira da Construção Civil;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 xml:space="preserve">- Fundadora e Conselheira Deliberativa da </w:t>
      </w:r>
      <w:proofErr w:type="spellStart"/>
      <w:r w:rsidRPr="00856C8E">
        <w:rPr>
          <w:sz w:val="24"/>
          <w:szCs w:val="24"/>
        </w:rPr>
        <w:t>Compracon</w:t>
      </w:r>
      <w:proofErr w:type="spellEnd"/>
      <w:r w:rsidRPr="00856C8E">
        <w:rPr>
          <w:sz w:val="24"/>
          <w:szCs w:val="24"/>
        </w:rPr>
        <w:t xml:space="preserve">  - Associação de Compras da Construção Civil no Estado de São Paulo;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>- Membro do CMDES – Conselho de Desenvolvimento Econômico de Sorocaba;</w:t>
      </w:r>
    </w:p>
    <w:p w:rsidR="00924D38" w:rsidRDefault="00924D38" w:rsidP="00924D38">
      <w:pPr>
        <w:jc w:val="both"/>
        <w:rPr>
          <w:sz w:val="24"/>
          <w:szCs w:val="24"/>
        </w:rPr>
      </w:pPr>
    </w:p>
    <w:p w:rsidR="00924D38" w:rsidRDefault="00924D38" w:rsidP="00924D38">
      <w:pPr>
        <w:jc w:val="both"/>
        <w:rPr>
          <w:sz w:val="24"/>
          <w:szCs w:val="24"/>
        </w:rPr>
      </w:pPr>
    </w:p>
    <w:p w:rsidR="00924D38" w:rsidRDefault="00924D38" w:rsidP="00924D38">
      <w:pPr>
        <w:jc w:val="both"/>
        <w:rPr>
          <w:sz w:val="24"/>
          <w:szCs w:val="24"/>
        </w:rPr>
      </w:pPr>
    </w:p>
    <w:p w:rsidR="00924D38" w:rsidRDefault="00924D38" w:rsidP="00924D38">
      <w:pPr>
        <w:jc w:val="both"/>
        <w:rPr>
          <w:sz w:val="24"/>
          <w:szCs w:val="24"/>
        </w:rPr>
      </w:pP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>- Membro do Núcleo de Planejamento Urbano (NUPLAN), órgão ligado a Prefeitura de Sorocaba;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>- Participou do Projeto Grafite em parceria com a Prefeitura Municipal de Sorocaba e AECA – Associação de Educação, Cultura e Arte;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 xml:space="preserve">- Participou do Projeto Travessia, tirando crianças de rua dos faróis da cidade e encaminhando para a capacitação profissional junto a Prefeitura Municipal, SENAI e Secretaria da Juventude.    </w:t>
      </w:r>
    </w:p>
    <w:p w:rsidR="00924D38" w:rsidRPr="00856C8E" w:rsidRDefault="00924D38" w:rsidP="00924D38">
      <w:pPr>
        <w:jc w:val="both"/>
        <w:rPr>
          <w:bCs/>
          <w:sz w:val="24"/>
          <w:szCs w:val="24"/>
        </w:rPr>
      </w:pPr>
      <w:r w:rsidRPr="00856C8E">
        <w:rPr>
          <w:sz w:val="24"/>
          <w:szCs w:val="24"/>
        </w:rPr>
        <w:t xml:space="preserve">- Em 12 de março 2013, foi </w:t>
      </w:r>
      <w:r w:rsidRPr="00856C8E">
        <w:rPr>
          <w:bCs/>
          <w:sz w:val="24"/>
          <w:szCs w:val="24"/>
        </w:rPr>
        <w:t>homenageada com o Prêmio Excelência Mulher, na sua</w:t>
      </w:r>
      <w:r w:rsidRPr="00856C8E">
        <w:rPr>
          <w:sz w:val="24"/>
          <w:szCs w:val="24"/>
        </w:rPr>
        <w:t xml:space="preserve"> 9ª edição, outorgada pelo </w:t>
      </w:r>
      <w:proofErr w:type="spellStart"/>
      <w:r w:rsidRPr="00856C8E">
        <w:rPr>
          <w:sz w:val="24"/>
          <w:szCs w:val="24"/>
        </w:rPr>
        <w:t>Ciesp</w:t>
      </w:r>
      <w:proofErr w:type="spellEnd"/>
      <w:r w:rsidRPr="00856C8E">
        <w:rPr>
          <w:sz w:val="24"/>
          <w:szCs w:val="24"/>
        </w:rPr>
        <w:t xml:space="preserve"> Distrital Sul junto com seu braço social, a Fraternidade Aliança Aca Laurência. P</w:t>
      </w:r>
      <w:r w:rsidRPr="00856C8E">
        <w:rPr>
          <w:bCs/>
          <w:sz w:val="24"/>
          <w:szCs w:val="24"/>
        </w:rPr>
        <w:t>remiação esta, que consagra as mulheres que se destacam em suas atividades profissionais e filantrópicas.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bCs/>
          <w:sz w:val="24"/>
          <w:szCs w:val="24"/>
        </w:rPr>
        <w:t xml:space="preserve">- Em agosto de 2013, recebeu como Vice-Presidente de Responsabilidade Social do </w:t>
      </w:r>
      <w:proofErr w:type="spellStart"/>
      <w:r w:rsidRPr="00856C8E">
        <w:rPr>
          <w:bCs/>
          <w:sz w:val="24"/>
          <w:szCs w:val="24"/>
        </w:rPr>
        <w:t>SindusCon</w:t>
      </w:r>
      <w:proofErr w:type="spellEnd"/>
      <w:r w:rsidRPr="00856C8E">
        <w:rPr>
          <w:bCs/>
          <w:sz w:val="24"/>
          <w:szCs w:val="24"/>
        </w:rPr>
        <w:t xml:space="preserve">-SP, o Prêmio Baltasar Fernandes, reservado aos empresários, autoridades políticas e cidadãos que contribuíram para o desenvolvimento da cidade de Sorocaba. 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>- Em 2014, integrou como Conselheira, o Instituto São Paulo – Contra a Violência/ Disque Denúncia;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>- Em 02 de Outubro de 2014, recebeu o Título de Cidadã Sorocabana;</w:t>
      </w:r>
    </w:p>
    <w:p w:rsidR="00924D38" w:rsidRPr="00856C8E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 xml:space="preserve">- Em 29 de Agosto de 2015, recebeu do Gabinete de Leitura Sorocabano a Medalha Luiz Matheus </w:t>
      </w:r>
      <w:proofErr w:type="spellStart"/>
      <w:r w:rsidRPr="00856C8E">
        <w:rPr>
          <w:sz w:val="24"/>
          <w:szCs w:val="24"/>
        </w:rPr>
        <w:t>Maylasky</w:t>
      </w:r>
      <w:proofErr w:type="spellEnd"/>
      <w:r w:rsidRPr="00856C8E">
        <w:rPr>
          <w:sz w:val="24"/>
          <w:szCs w:val="24"/>
        </w:rPr>
        <w:t>;</w:t>
      </w:r>
    </w:p>
    <w:p w:rsidR="00924D38" w:rsidRDefault="00924D38" w:rsidP="00924D38">
      <w:pPr>
        <w:jc w:val="both"/>
        <w:rPr>
          <w:sz w:val="24"/>
          <w:szCs w:val="24"/>
        </w:rPr>
      </w:pPr>
      <w:r w:rsidRPr="00856C8E">
        <w:rPr>
          <w:sz w:val="24"/>
          <w:szCs w:val="24"/>
        </w:rPr>
        <w:t xml:space="preserve">- Em 08 de Março de 2017, foi nomeada por Decreto Municipal, Conselheira do FOMUP – Fórum Municipal de Políticas Públicas. </w:t>
      </w:r>
    </w:p>
    <w:p w:rsidR="00924D38" w:rsidRDefault="00924D38" w:rsidP="00924D38">
      <w:pPr>
        <w:jc w:val="both"/>
        <w:rPr>
          <w:sz w:val="24"/>
          <w:szCs w:val="24"/>
        </w:rPr>
      </w:pPr>
    </w:p>
    <w:p w:rsidR="00924D38" w:rsidRDefault="00924D38" w:rsidP="00924D38">
      <w:pPr>
        <w:jc w:val="both"/>
        <w:rPr>
          <w:sz w:val="24"/>
          <w:szCs w:val="24"/>
        </w:rPr>
      </w:pPr>
    </w:p>
    <w:p w:rsidR="00924D38" w:rsidRDefault="00924D38" w:rsidP="00924D3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401F36" w:rsidRPr="00551ACA">
        <w:rPr>
          <w:b/>
          <w:sz w:val="24"/>
          <w:szCs w:val="24"/>
        </w:rPr>
        <w:t>S/S.,</w:t>
      </w:r>
      <w:r>
        <w:rPr>
          <w:b/>
          <w:sz w:val="24"/>
          <w:szCs w:val="24"/>
        </w:rPr>
        <w:t xml:space="preserve"> 20 </w:t>
      </w:r>
      <w:r w:rsidR="00401F36" w:rsidRPr="00551ACA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Junho</w:t>
      </w:r>
      <w:r w:rsidR="00401F36"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2017</w:t>
      </w:r>
    </w:p>
    <w:p w:rsidR="00924D38" w:rsidRDefault="00924D38" w:rsidP="00924D38">
      <w:pPr>
        <w:jc w:val="both"/>
        <w:rPr>
          <w:b/>
          <w:sz w:val="24"/>
          <w:szCs w:val="24"/>
        </w:rPr>
      </w:pPr>
    </w:p>
    <w:p w:rsidR="00924D38" w:rsidRDefault="00924D38" w:rsidP="00924D38">
      <w:pPr>
        <w:jc w:val="both"/>
        <w:rPr>
          <w:b/>
          <w:sz w:val="24"/>
          <w:szCs w:val="24"/>
        </w:rPr>
      </w:pPr>
    </w:p>
    <w:p w:rsidR="00924D38" w:rsidRDefault="00924D38" w:rsidP="00924D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</w:p>
    <w:p w:rsidR="00924D38" w:rsidRDefault="00924D38" w:rsidP="00924D38">
      <w:pPr>
        <w:jc w:val="both"/>
        <w:rPr>
          <w:b/>
          <w:sz w:val="24"/>
          <w:szCs w:val="24"/>
        </w:rPr>
      </w:pPr>
    </w:p>
    <w:p w:rsidR="00924D38" w:rsidRDefault="00924D38" w:rsidP="00924D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JOSÉ FRANCISCO MARTINEZ</w:t>
      </w:r>
    </w:p>
    <w:p w:rsidR="00401F36" w:rsidRPr="00924D38" w:rsidRDefault="00924D38" w:rsidP="00924D3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01F36" w:rsidRPr="00551A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Vereador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631" w:rsidRDefault="00B86631" w:rsidP="00C4467E">
      <w:r>
        <w:separator/>
      </w:r>
    </w:p>
  </w:endnote>
  <w:endnote w:type="continuationSeparator" w:id="0">
    <w:p w:rsidR="00B86631" w:rsidRDefault="00B86631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631" w:rsidRDefault="00B86631" w:rsidP="00C4467E">
      <w:r>
        <w:separator/>
      </w:r>
    </w:p>
  </w:footnote>
  <w:footnote w:type="continuationSeparator" w:id="0">
    <w:p w:rsidR="00B86631" w:rsidRDefault="00B86631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C75AD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52175"/>
    <w:multiLevelType w:val="hybridMultilevel"/>
    <w:tmpl w:val="9A36A10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38"/>
    <w:rsid w:val="00072FD8"/>
    <w:rsid w:val="000D7F11"/>
    <w:rsid w:val="000E10C6"/>
    <w:rsid w:val="001E5D59"/>
    <w:rsid w:val="001F332F"/>
    <w:rsid w:val="00217F8E"/>
    <w:rsid w:val="00263C7A"/>
    <w:rsid w:val="0026408A"/>
    <w:rsid w:val="0038343E"/>
    <w:rsid w:val="00401F36"/>
    <w:rsid w:val="00491A74"/>
    <w:rsid w:val="00493C24"/>
    <w:rsid w:val="004A4CC2"/>
    <w:rsid w:val="004B080C"/>
    <w:rsid w:val="00551ACA"/>
    <w:rsid w:val="005D3669"/>
    <w:rsid w:val="007C5E49"/>
    <w:rsid w:val="0080060C"/>
    <w:rsid w:val="00804118"/>
    <w:rsid w:val="00844465"/>
    <w:rsid w:val="00856E3A"/>
    <w:rsid w:val="00924D38"/>
    <w:rsid w:val="00954E5C"/>
    <w:rsid w:val="009742A1"/>
    <w:rsid w:val="009849B8"/>
    <w:rsid w:val="009D2D2C"/>
    <w:rsid w:val="00AA6887"/>
    <w:rsid w:val="00B3153A"/>
    <w:rsid w:val="00B636CA"/>
    <w:rsid w:val="00B86631"/>
    <w:rsid w:val="00BE2D0D"/>
    <w:rsid w:val="00C4467E"/>
    <w:rsid w:val="00C44A1E"/>
    <w:rsid w:val="00C75AD6"/>
    <w:rsid w:val="00CA7295"/>
    <w:rsid w:val="00CD3CF6"/>
    <w:rsid w:val="00D1486C"/>
    <w:rsid w:val="00DA10E1"/>
    <w:rsid w:val="00DA753B"/>
    <w:rsid w:val="00DE5E64"/>
    <w:rsid w:val="00F05A16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D60E20CD-10EE-48F9-BCE9-B2FDFBD6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</Template>
  <TotalTime>1</TotalTime>
  <Pages>4</Pages>
  <Words>1036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2017-06-20T11:49:00Z</cp:lastPrinted>
  <dcterms:created xsi:type="dcterms:W3CDTF">2017-06-20T16:50:00Z</dcterms:created>
  <dcterms:modified xsi:type="dcterms:W3CDTF">2017-06-20T16:50:00Z</dcterms:modified>
</cp:coreProperties>
</file>