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 xml:space="preserve">PROJETO DE LEI Nº </w:t>
      </w:r>
      <w:r w:rsidR="000708F8">
        <w:rPr>
          <w:b/>
        </w:rPr>
        <w:t>183/2017</w:t>
      </w:r>
    </w:p>
    <w:p w:rsidR="004157C1" w:rsidRPr="005D6736" w:rsidRDefault="004157C1" w:rsidP="004157C1">
      <w:pPr>
        <w:ind w:firstLine="4253"/>
        <w:jc w:val="both"/>
        <w:rPr>
          <w:b/>
        </w:rPr>
      </w:pPr>
      <w:bookmarkStart w:id="0" w:name="_GoBack"/>
      <w:bookmarkEnd w:id="0"/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E01F99" w:rsidRDefault="00E01F99" w:rsidP="00E01F99">
      <w:pPr>
        <w:pStyle w:val="Standard"/>
        <w:ind w:firstLine="1985"/>
        <w:jc w:val="both"/>
        <w:rPr>
          <w:rFonts w:cs="Times New Roman"/>
          <w:sz w:val="22"/>
          <w:szCs w:val="22"/>
        </w:rPr>
      </w:pPr>
    </w:p>
    <w:p w:rsidR="004157C1" w:rsidRPr="005D6736" w:rsidRDefault="004157C1" w:rsidP="00181285">
      <w:pPr>
        <w:ind w:left="3420"/>
        <w:jc w:val="both"/>
        <w:rPr>
          <w:b/>
        </w:rPr>
      </w:pPr>
      <w:r w:rsidRPr="005D6736">
        <w:rPr>
          <w:b/>
        </w:rPr>
        <w:t xml:space="preserve">Declara de </w:t>
      </w:r>
      <w:r w:rsidR="007B513D" w:rsidRPr="005D6736">
        <w:rPr>
          <w:b/>
        </w:rPr>
        <w:t>U</w:t>
      </w:r>
      <w:r w:rsidRPr="005D6736">
        <w:rPr>
          <w:b/>
        </w:rPr>
        <w:t>tilidade Pública</w:t>
      </w:r>
      <w:r w:rsidR="000E3E4D">
        <w:rPr>
          <w:b/>
        </w:rPr>
        <w:t xml:space="preserve"> </w:t>
      </w:r>
      <w:r w:rsidR="00E52AA0">
        <w:rPr>
          <w:b/>
        </w:rPr>
        <w:t>a Associação</w:t>
      </w:r>
      <w:r w:rsidRPr="005D6736">
        <w:rPr>
          <w:b/>
        </w:rPr>
        <w:t xml:space="preserve"> “</w:t>
      </w:r>
      <w:r w:rsidR="00E52AA0">
        <w:rPr>
          <w:b/>
          <w:bCs/>
          <w:sz w:val="22"/>
          <w:szCs w:val="22"/>
        </w:rPr>
        <w:t>Nossa Causa Pugilismo</w:t>
      </w:r>
      <w:r w:rsidRPr="005D6736">
        <w:rPr>
          <w:b/>
        </w:rPr>
        <w:t>” e dá outras providências.</w:t>
      </w: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firstLine="2268"/>
        <w:jc w:val="both"/>
      </w:pPr>
      <w:r w:rsidRPr="005D6736">
        <w:t>A Câmara Municipal de Sorocaba decreta:</w:t>
      </w:r>
    </w:p>
    <w:p w:rsidR="004157C1" w:rsidRPr="005D6736" w:rsidRDefault="004157C1" w:rsidP="004157C1">
      <w:pPr>
        <w:ind w:firstLine="3828"/>
        <w:jc w:val="both"/>
      </w:pPr>
    </w:p>
    <w:p w:rsidR="004157C1" w:rsidRPr="005D6736" w:rsidRDefault="004157C1" w:rsidP="004157C1">
      <w:pPr>
        <w:ind w:firstLine="3828"/>
        <w:jc w:val="both"/>
      </w:pPr>
    </w:p>
    <w:p w:rsidR="00E01F99" w:rsidRPr="00E01F99" w:rsidRDefault="00F53538" w:rsidP="00E01F99">
      <w:pPr>
        <w:ind w:firstLine="2268"/>
        <w:jc w:val="both"/>
      </w:pPr>
      <w:r>
        <w:t>Art. 1</w:t>
      </w:r>
      <w:proofErr w:type="gramStart"/>
      <w:r>
        <w:t>º  Fica</w:t>
      </w:r>
      <w:proofErr w:type="gramEnd"/>
      <w:r>
        <w:t xml:space="preserve"> declarada de Utilidade Pública, de conformidade com a Lei nº 11.093, de 6 de maio de 2015,</w:t>
      </w:r>
      <w:r w:rsidR="002244F2" w:rsidRPr="002244F2">
        <w:t xml:space="preserve"> </w:t>
      </w:r>
      <w:r w:rsidR="002244F2" w:rsidRPr="00C9292F">
        <w:t xml:space="preserve">alterada pela lei nº 11.327, de 23 de maio de 2016, </w:t>
      </w:r>
      <w:r w:rsidR="00E52AA0">
        <w:t xml:space="preserve">a Associação </w:t>
      </w:r>
      <w:r w:rsidR="00E01F99" w:rsidRPr="00E01F99">
        <w:t>“</w:t>
      </w:r>
      <w:r w:rsidR="00E52AA0">
        <w:t>Nossa Causa Pugilismo</w:t>
      </w:r>
      <w:r w:rsidR="00E01F99" w:rsidRPr="00E01F99">
        <w:t>”.</w:t>
      </w:r>
    </w:p>
    <w:p w:rsidR="00F53538" w:rsidRDefault="00F53538" w:rsidP="00F53538">
      <w:pPr>
        <w:ind w:firstLine="2268"/>
        <w:jc w:val="both"/>
      </w:pPr>
    </w:p>
    <w:p w:rsidR="00F53538" w:rsidRPr="005D6736" w:rsidRDefault="00F53538" w:rsidP="00F53538">
      <w:pPr>
        <w:ind w:firstLine="3828"/>
        <w:jc w:val="both"/>
      </w:pPr>
    </w:p>
    <w:p w:rsidR="00F53538" w:rsidRPr="005D6736" w:rsidRDefault="00F53538" w:rsidP="00F53538">
      <w:pPr>
        <w:ind w:firstLine="2268"/>
        <w:jc w:val="both"/>
      </w:pPr>
      <w:r w:rsidRPr="005D6736">
        <w:t>Art. 2</w:t>
      </w:r>
      <w:proofErr w:type="gramStart"/>
      <w:r w:rsidRPr="005D6736">
        <w:t>º  As</w:t>
      </w:r>
      <w:proofErr w:type="gramEnd"/>
      <w:r w:rsidRPr="005D6736">
        <w:t xml:space="preserve"> despesas com a execução da presente Lei correrão por conta das verbas próprias consignadas no orçamento.</w:t>
      </w:r>
    </w:p>
    <w:p w:rsidR="00F53538" w:rsidRPr="005D6736" w:rsidRDefault="00F53538" w:rsidP="00F53538">
      <w:pPr>
        <w:ind w:firstLine="2268"/>
        <w:jc w:val="both"/>
      </w:pPr>
    </w:p>
    <w:p w:rsidR="004157C1" w:rsidRPr="005D6736" w:rsidRDefault="00F53538" w:rsidP="00F53538">
      <w:pPr>
        <w:ind w:firstLine="2268"/>
        <w:jc w:val="both"/>
      </w:pPr>
      <w:r w:rsidRPr="005D6736">
        <w:t>Art. 3</w:t>
      </w:r>
      <w:proofErr w:type="gramStart"/>
      <w:r w:rsidRPr="005D6736">
        <w:t>º  Esta</w:t>
      </w:r>
      <w:proofErr w:type="gramEnd"/>
      <w:r w:rsidRPr="005D6736">
        <w:t xml:space="preserve"> Lei entra em vigor na data de sua publicação.</w:t>
      </w: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 xml:space="preserve">S/S., </w:t>
      </w:r>
      <w:r w:rsidR="00E52AA0">
        <w:rPr>
          <w:b/>
        </w:rPr>
        <w:t>0</w:t>
      </w:r>
      <w:r w:rsidR="00E01F99">
        <w:rPr>
          <w:b/>
        </w:rPr>
        <w:t xml:space="preserve">7 </w:t>
      </w:r>
      <w:r w:rsidRPr="005D6736">
        <w:rPr>
          <w:b/>
        </w:rPr>
        <w:t xml:space="preserve">de </w:t>
      </w:r>
      <w:r w:rsidR="00E52AA0">
        <w:rPr>
          <w:b/>
        </w:rPr>
        <w:t>junho</w:t>
      </w:r>
      <w:r w:rsidR="00E01F99">
        <w:rPr>
          <w:b/>
        </w:rPr>
        <w:t xml:space="preserve"> </w:t>
      </w:r>
      <w:r w:rsidRPr="005D6736">
        <w:rPr>
          <w:b/>
        </w:rPr>
        <w:t>de</w:t>
      </w:r>
      <w:r w:rsidR="00E01F99">
        <w:rPr>
          <w:b/>
        </w:rPr>
        <w:t xml:space="preserve"> 2017.</w:t>
      </w:r>
    </w:p>
    <w:p w:rsidR="004157C1" w:rsidRPr="005D6736" w:rsidRDefault="004157C1" w:rsidP="004157C1">
      <w:pPr>
        <w:jc w:val="center"/>
        <w:rPr>
          <w:b/>
        </w:rPr>
      </w:pPr>
    </w:p>
    <w:p w:rsidR="004157C1" w:rsidRDefault="004157C1" w:rsidP="004157C1">
      <w:pPr>
        <w:jc w:val="center"/>
        <w:rPr>
          <w:b/>
        </w:rPr>
      </w:pPr>
    </w:p>
    <w:p w:rsidR="00E01F99" w:rsidRPr="005D6736" w:rsidRDefault="00E01F99" w:rsidP="004157C1">
      <w:pPr>
        <w:jc w:val="center"/>
        <w:rPr>
          <w:b/>
        </w:rPr>
      </w:pPr>
    </w:p>
    <w:p w:rsidR="004157C1" w:rsidRPr="005D6736" w:rsidRDefault="004157C1" w:rsidP="004157C1">
      <w:pPr>
        <w:jc w:val="center"/>
        <w:rPr>
          <w:b/>
        </w:rPr>
      </w:pPr>
    </w:p>
    <w:p w:rsidR="00E01F99" w:rsidRDefault="00E01F99" w:rsidP="004157C1">
      <w:pPr>
        <w:jc w:val="center"/>
        <w:rPr>
          <w:b/>
        </w:rPr>
      </w:pPr>
      <w:r>
        <w:rPr>
          <w:b/>
        </w:rPr>
        <w:t xml:space="preserve">João </w:t>
      </w:r>
      <w:proofErr w:type="spellStart"/>
      <w:r>
        <w:rPr>
          <w:b/>
        </w:rPr>
        <w:t>Donizeti</w:t>
      </w:r>
      <w:proofErr w:type="spellEnd"/>
      <w:r>
        <w:rPr>
          <w:b/>
        </w:rPr>
        <w:t xml:space="preserve"> Silvestre</w:t>
      </w: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Vereador</w:t>
      </w:r>
    </w:p>
    <w:p w:rsidR="004157C1" w:rsidRPr="005D6736" w:rsidRDefault="004157C1" w:rsidP="004157C1"/>
    <w:p w:rsidR="004157C1" w:rsidRPr="005D6736" w:rsidRDefault="004157C1" w:rsidP="004157C1"/>
    <w:p w:rsidR="004157C1" w:rsidRPr="005D6736" w:rsidRDefault="004157C1" w:rsidP="004157C1">
      <w:pPr>
        <w:rPr>
          <w:b/>
        </w:rPr>
      </w:pPr>
      <w:r w:rsidRPr="005D6736">
        <w:rPr>
          <w:b/>
        </w:rPr>
        <w:br w:type="page"/>
      </w:r>
      <w:r w:rsidRPr="005D6736">
        <w:rPr>
          <w:b/>
        </w:rPr>
        <w:lastRenderedPageBreak/>
        <w:t>JUSTIFICATIVA:</w:t>
      </w: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ind w:firstLine="2268"/>
        <w:jc w:val="both"/>
      </w:pPr>
    </w:p>
    <w:p w:rsidR="00434676" w:rsidRDefault="00E01F99" w:rsidP="00E01F99">
      <w:pPr>
        <w:ind w:firstLine="2268"/>
        <w:jc w:val="both"/>
        <w:rPr>
          <w:bCs/>
        </w:rPr>
      </w:pPr>
      <w:r w:rsidRPr="00E01F99">
        <w:rPr>
          <w:bCs/>
        </w:rPr>
        <w:t xml:space="preserve">A entidade </w:t>
      </w:r>
      <w:r w:rsidR="00434676">
        <w:rPr>
          <w:bCs/>
        </w:rPr>
        <w:t>em questão vem cumprindo com seu propósito desde 2001 e seus objetivos abaixo qualificados, estão sendo atingidos:</w:t>
      </w:r>
    </w:p>
    <w:p w:rsidR="00434676" w:rsidRDefault="00434676" w:rsidP="00E01F99">
      <w:pPr>
        <w:ind w:firstLine="2268"/>
        <w:jc w:val="both"/>
        <w:rPr>
          <w:bCs/>
        </w:rPr>
      </w:pPr>
    </w:p>
    <w:p w:rsidR="00434676" w:rsidRDefault="00434676" w:rsidP="00434676">
      <w:pPr>
        <w:pStyle w:val="Pargrafoda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Desenvolvimento corporal harmônico;</w:t>
      </w:r>
    </w:p>
    <w:p w:rsidR="00434676" w:rsidRDefault="00434676" w:rsidP="00434676">
      <w:pPr>
        <w:pStyle w:val="Pargrafoda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Utilização do próprio corpo como meio de comunicação e expressão;</w:t>
      </w:r>
    </w:p>
    <w:p w:rsidR="00434676" w:rsidRDefault="00434676" w:rsidP="00434676">
      <w:pPr>
        <w:pStyle w:val="Pargrafoda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Desenvolvimento da coordenação psicomotora;</w:t>
      </w:r>
    </w:p>
    <w:p w:rsidR="00434676" w:rsidRDefault="00434676" w:rsidP="00434676">
      <w:pPr>
        <w:pStyle w:val="Pargrafoda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Reconhecimento da capacidade e possibilidade individual;</w:t>
      </w:r>
    </w:p>
    <w:p w:rsidR="00434676" w:rsidRDefault="00434676" w:rsidP="00434676">
      <w:pPr>
        <w:pStyle w:val="Pargrafoda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Aproveitamento sadio das horas de lazer;</w:t>
      </w:r>
    </w:p>
    <w:p w:rsidR="00434676" w:rsidRDefault="00434676" w:rsidP="00434676">
      <w:pPr>
        <w:pStyle w:val="Pargrafoda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Desenvolvimento do espírito de solidariedade humana e da consciência do bem estar comum;</w:t>
      </w:r>
    </w:p>
    <w:p w:rsidR="00434676" w:rsidRDefault="00434676" w:rsidP="00434676">
      <w:pPr>
        <w:pStyle w:val="Pargrafoda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Equilíbrio emocional e saúde mental;</w:t>
      </w:r>
    </w:p>
    <w:p w:rsidR="00434676" w:rsidRDefault="00434676" w:rsidP="00434676">
      <w:pPr>
        <w:pStyle w:val="Pargrafoda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Desenvolvimento da habilidade de apresentar reação-eficaz e </w:t>
      </w:r>
      <w:proofErr w:type="spellStart"/>
      <w:r>
        <w:rPr>
          <w:bCs/>
        </w:rPr>
        <w:t>desinibilidade</w:t>
      </w:r>
      <w:proofErr w:type="spellEnd"/>
      <w:r>
        <w:rPr>
          <w:bCs/>
        </w:rPr>
        <w:t>;</w:t>
      </w:r>
    </w:p>
    <w:p w:rsidR="00434676" w:rsidRDefault="00434676" w:rsidP="00434676">
      <w:pPr>
        <w:pStyle w:val="Pargrafoda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Aquisi</w:t>
      </w:r>
      <w:r w:rsidR="00B233EF">
        <w:rPr>
          <w:bCs/>
        </w:rPr>
        <w:t>ção da capacidade de cooperação em trabalhos em grupo;</w:t>
      </w:r>
    </w:p>
    <w:p w:rsidR="00B233EF" w:rsidRDefault="00B233EF" w:rsidP="00434676">
      <w:pPr>
        <w:pStyle w:val="Pargrafoda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Integração social;</w:t>
      </w:r>
    </w:p>
    <w:p w:rsidR="00B233EF" w:rsidRDefault="00B233EF" w:rsidP="00434676">
      <w:pPr>
        <w:pStyle w:val="Pargrafoda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Desenvolvimento das qualidades físicas: coordenação, força, resistência, velocidade e flexibilidade;</w:t>
      </w:r>
    </w:p>
    <w:p w:rsidR="00B233EF" w:rsidRDefault="00B233EF" w:rsidP="00434676">
      <w:pPr>
        <w:pStyle w:val="Pargrafoda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Educação do movimento;</w:t>
      </w:r>
    </w:p>
    <w:p w:rsidR="00B233EF" w:rsidRDefault="00B233EF" w:rsidP="00434676">
      <w:pPr>
        <w:pStyle w:val="Pargrafoda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Criatividade;</w:t>
      </w:r>
    </w:p>
    <w:p w:rsidR="00B233EF" w:rsidRDefault="00B233EF" w:rsidP="00434676">
      <w:pPr>
        <w:pStyle w:val="Pargrafoda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Capacidade para compreender, planejar e resolver problemas que se apresentam no campo das atividades físicas;</w:t>
      </w:r>
    </w:p>
    <w:p w:rsidR="00B233EF" w:rsidRDefault="00B233EF" w:rsidP="00434676">
      <w:pPr>
        <w:pStyle w:val="Pargrafoda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Conhecimento dos diferentes esportes;</w:t>
      </w:r>
    </w:p>
    <w:p w:rsidR="00B233EF" w:rsidRDefault="00B233EF" w:rsidP="00434676">
      <w:pPr>
        <w:pStyle w:val="Pargrafoda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Valorização das tradições culturais e</w:t>
      </w:r>
    </w:p>
    <w:p w:rsidR="00B233EF" w:rsidRPr="00434676" w:rsidRDefault="00B233EF" w:rsidP="00434676">
      <w:pPr>
        <w:pStyle w:val="Pargrafoda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Definir em linhas gerais, as diretrizes da preparação física, técnica, tática e </w:t>
      </w:r>
      <w:proofErr w:type="spellStart"/>
      <w:r>
        <w:rPr>
          <w:bCs/>
        </w:rPr>
        <w:t>psicológoca</w:t>
      </w:r>
      <w:proofErr w:type="spellEnd"/>
      <w:r>
        <w:rPr>
          <w:bCs/>
        </w:rPr>
        <w:t xml:space="preserve">, para as competições elaboradas pelas federações de Pugilismo, Capoeira e Karatê. </w:t>
      </w:r>
    </w:p>
    <w:p w:rsidR="00434676" w:rsidRDefault="00434676" w:rsidP="00E01F99">
      <w:pPr>
        <w:ind w:firstLine="2268"/>
        <w:jc w:val="both"/>
        <w:rPr>
          <w:bCs/>
        </w:rPr>
      </w:pPr>
    </w:p>
    <w:p w:rsidR="00C94D80" w:rsidRDefault="00B233EF" w:rsidP="00E01F99">
      <w:pPr>
        <w:ind w:firstLine="2268"/>
        <w:jc w:val="both"/>
        <w:rPr>
          <w:bCs/>
        </w:rPr>
      </w:pPr>
      <w:r>
        <w:rPr>
          <w:bCs/>
        </w:rPr>
        <w:t xml:space="preserve">Além destes, a entidade é dirigida por atletas </w:t>
      </w:r>
      <w:r w:rsidR="00C94D80">
        <w:rPr>
          <w:bCs/>
        </w:rPr>
        <w:t xml:space="preserve">e professores </w:t>
      </w:r>
      <w:r>
        <w:rPr>
          <w:bCs/>
        </w:rPr>
        <w:t xml:space="preserve">de representatividade de nossa cidade como: </w:t>
      </w:r>
    </w:p>
    <w:p w:rsidR="00C94D80" w:rsidRDefault="00C94D80" w:rsidP="00E01F99">
      <w:pPr>
        <w:ind w:firstLine="2268"/>
        <w:jc w:val="both"/>
        <w:rPr>
          <w:bCs/>
        </w:rPr>
      </w:pPr>
      <w:r>
        <w:rPr>
          <w:bCs/>
        </w:rPr>
        <w:t>Lucas França, p</w:t>
      </w:r>
      <w:r w:rsidRPr="00C94D80">
        <w:rPr>
          <w:bCs/>
        </w:rPr>
        <w:t>entacampeão brasileiro entre os anos 80 e 90, e com participações no Pan-Americano de Havana, em Cuba (1991) e nos Jogos Olímpicos d</w:t>
      </w:r>
      <w:r>
        <w:rPr>
          <w:bCs/>
        </w:rPr>
        <w:t xml:space="preserve">e Barcelona, na Espanha (1992); e Fábio Maldonado, </w:t>
      </w:r>
      <w:r w:rsidRPr="00C94D80">
        <w:rPr>
          <w:bCs/>
        </w:rPr>
        <w:t xml:space="preserve">um pugilista e lutador de artes </w:t>
      </w:r>
      <w:r>
        <w:rPr>
          <w:bCs/>
        </w:rPr>
        <w:t>marciais mistas. Boxeador profissional</w:t>
      </w:r>
      <w:r w:rsidRPr="00C94D80">
        <w:rPr>
          <w:bCs/>
        </w:rPr>
        <w:t> </w:t>
      </w:r>
      <w:r>
        <w:rPr>
          <w:bCs/>
        </w:rPr>
        <w:t xml:space="preserve">que </w:t>
      </w:r>
      <w:r w:rsidRPr="00C94D80">
        <w:rPr>
          <w:bCs/>
        </w:rPr>
        <w:t>perm</w:t>
      </w:r>
      <w:r>
        <w:rPr>
          <w:bCs/>
        </w:rPr>
        <w:t>a</w:t>
      </w:r>
      <w:r w:rsidRPr="00C94D80">
        <w:rPr>
          <w:bCs/>
        </w:rPr>
        <w:t xml:space="preserve">nece invicto até hoje, com 21 </w:t>
      </w:r>
      <w:r w:rsidRPr="00C94D80">
        <w:rPr>
          <w:bCs/>
        </w:rPr>
        <w:lastRenderedPageBreak/>
        <w:t>nocautes em 22 lutas. Sempre foi apontado como exímio boxeador, sendo conhecidas suas qualidades nesse esporte</w:t>
      </w:r>
      <w:r>
        <w:rPr>
          <w:bCs/>
        </w:rPr>
        <w:t xml:space="preserve">; além de Alessandro Rufino e Jeferson </w:t>
      </w:r>
      <w:proofErr w:type="spellStart"/>
      <w:r>
        <w:rPr>
          <w:bCs/>
        </w:rPr>
        <w:t>Venancio</w:t>
      </w:r>
      <w:proofErr w:type="spellEnd"/>
      <w:r>
        <w:rPr>
          <w:bCs/>
        </w:rPr>
        <w:t>.</w:t>
      </w:r>
    </w:p>
    <w:p w:rsidR="00C94D80" w:rsidRDefault="00C94D80" w:rsidP="00E01F99">
      <w:pPr>
        <w:ind w:firstLine="2268"/>
        <w:jc w:val="both"/>
        <w:rPr>
          <w:bCs/>
        </w:rPr>
      </w:pPr>
    </w:p>
    <w:p w:rsidR="00C94D80" w:rsidRDefault="00C94D80" w:rsidP="00E01F99">
      <w:pPr>
        <w:ind w:firstLine="2268"/>
        <w:jc w:val="both"/>
        <w:rPr>
          <w:bCs/>
        </w:rPr>
      </w:pPr>
    </w:p>
    <w:p w:rsidR="004157C1" w:rsidRPr="005D6736" w:rsidRDefault="00C94D80" w:rsidP="004157C1">
      <w:pPr>
        <w:ind w:firstLine="2268"/>
        <w:jc w:val="both"/>
      </w:pPr>
      <w:r>
        <w:t>Por tudo isso</w:t>
      </w:r>
      <w:r w:rsidR="005416E8">
        <w:t xml:space="preserve">, venho solicitar apoio dos nobres para aprovação deste Projeto de Lei. </w:t>
      </w: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C94D80" w:rsidP="004157C1">
      <w:pPr>
        <w:jc w:val="center"/>
        <w:rPr>
          <w:b/>
        </w:rPr>
      </w:pPr>
      <w:r>
        <w:rPr>
          <w:b/>
        </w:rPr>
        <w:t>S/S., 0</w:t>
      </w:r>
      <w:r w:rsidR="005416E8">
        <w:rPr>
          <w:b/>
        </w:rPr>
        <w:t xml:space="preserve">7 </w:t>
      </w:r>
      <w:r w:rsidR="004157C1" w:rsidRPr="005D6736">
        <w:rPr>
          <w:b/>
        </w:rPr>
        <w:t>de</w:t>
      </w:r>
      <w:r w:rsidR="005416E8">
        <w:rPr>
          <w:b/>
        </w:rPr>
        <w:t xml:space="preserve"> </w:t>
      </w:r>
      <w:r>
        <w:rPr>
          <w:b/>
        </w:rPr>
        <w:t>junho</w:t>
      </w:r>
      <w:r w:rsidR="004157C1" w:rsidRPr="005D6736">
        <w:rPr>
          <w:b/>
        </w:rPr>
        <w:t>de</w:t>
      </w:r>
      <w:r w:rsidR="005416E8">
        <w:rPr>
          <w:b/>
        </w:rPr>
        <w:t xml:space="preserve"> 2017.</w:t>
      </w:r>
    </w:p>
    <w:p w:rsidR="004157C1" w:rsidRPr="005D6736" w:rsidRDefault="004157C1" w:rsidP="004157C1">
      <w:pPr>
        <w:jc w:val="center"/>
        <w:rPr>
          <w:b/>
        </w:rPr>
      </w:pPr>
    </w:p>
    <w:p w:rsidR="004157C1" w:rsidRPr="005D6736" w:rsidRDefault="004157C1" w:rsidP="004157C1">
      <w:pPr>
        <w:jc w:val="center"/>
        <w:rPr>
          <w:b/>
        </w:rPr>
      </w:pPr>
    </w:p>
    <w:p w:rsidR="004157C1" w:rsidRDefault="004157C1" w:rsidP="004157C1">
      <w:pPr>
        <w:jc w:val="center"/>
        <w:rPr>
          <w:b/>
        </w:rPr>
      </w:pPr>
    </w:p>
    <w:p w:rsidR="005416E8" w:rsidRPr="005D6736" w:rsidRDefault="005416E8" w:rsidP="004157C1">
      <w:pPr>
        <w:jc w:val="center"/>
        <w:rPr>
          <w:b/>
        </w:rPr>
      </w:pPr>
    </w:p>
    <w:p w:rsidR="005416E8" w:rsidRDefault="005416E8" w:rsidP="004157C1">
      <w:pPr>
        <w:jc w:val="center"/>
        <w:rPr>
          <w:b/>
        </w:rPr>
      </w:pPr>
      <w:r>
        <w:rPr>
          <w:b/>
        </w:rPr>
        <w:t xml:space="preserve">João </w:t>
      </w:r>
      <w:proofErr w:type="spellStart"/>
      <w:r>
        <w:rPr>
          <w:b/>
        </w:rPr>
        <w:t>Donizeti</w:t>
      </w:r>
      <w:proofErr w:type="spellEnd"/>
      <w:r>
        <w:rPr>
          <w:b/>
        </w:rPr>
        <w:t xml:space="preserve"> Silvestre</w:t>
      </w: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Vereador</w:t>
      </w:r>
    </w:p>
    <w:p w:rsidR="004157C1" w:rsidRPr="005D6736" w:rsidRDefault="004157C1" w:rsidP="004157C1">
      <w:pPr>
        <w:jc w:val="both"/>
      </w:pPr>
    </w:p>
    <w:p w:rsidR="0014257D" w:rsidRPr="005D6736" w:rsidRDefault="0014257D"/>
    <w:p w:rsidR="000B795F" w:rsidRPr="005D6736" w:rsidRDefault="000B795F"/>
    <w:sectPr w:rsidR="000B795F" w:rsidRPr="005D6736" w:rsidSect="000B7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DB6" w:rsidRDefault="00444DB6" w:rsidP="00584E3E">
      <w:r>
        <w:separator/>
      </w:r>
    </w:p>
  </w:endnote>
  <w:endnote w:type="continuationSeparator" w:id="0">
    <w:p w:rsidR="00444DB6" w:rsidRDefault="00444DB6" w:rsidP="0058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DB6" w:rsidRDefault="00444DB6" w:rsidP="00584E3E">
      <w:r>
        <w:separator/>
      </w:r>
    </w:p>
  </w:footnote>
  <w:footnote w:type="continuationSeparator" w:id="0">
    <w:p w:rsidR="00444DB6" w:rsidRDefault="00444DB6" w:rsidP="00584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416E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3E" w:rsidRDefault="00584E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01F8D"/>
    <w:multiLevelType w:val="hybridMultilevel"/>
    <w:tmpl w:val="14A8CCB6"/>
    <w:lvl w:ilvl="0" w:tplc="0416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E8"/>
    <w:rsid w:val="00003846"/>
    <w:rsid w:val="00040543"/>
    <w:rsid w:val="000708F8"/>
    <w:rsid w:val="000B795F"/>
    <w:rsid w:val="000D358A"/>
    <w:rsid w:val="000E3E4D"/>
    <w:rsid w:val="0014257D"/>
    <w:rsid w:val="00181285"/>
    <w:rsid w:val="001A557D"/>
    <w:rsid w:val="002244F2"/>
    <w:rsid w:val="0036039B"/>
    <w:rsid w:val="004157C1"/>
    <w:rsid w:val="00434676"/>
    <w:rsid w:val="00444DB6"/>
    <w:rsid w:val="005416E8"/>
    <w:rsid w:val="00584E3E"/>
    <w:rsid w:val="005C6AB1"/>
    <w:rsid w:val="005D3A24"/>
    <w:rsid w:val="005D6736"/>
    <w:rsid w:val="006507D7"/>
    <w:rsid w:val="006751FC"/>
    <w:rsid w:val="007B513D"/>
    <w:rsid w:val="007D1E36"/>
    <w:rsid w:val="0085497F"/>
    <w:rsid w:val="00933FDE"/>
    <w:rsid w:val="0094747E"/>
    <w:rsid w:val="009957F1"/>
    <w:rsid w:val="009F69F7"/>
    <w:rsid w:val="00A021C2"/>
    <w:rsid w:val="00A80A90"/>
    <w:rsid w:val="00B233EF"/>
    <w:rsid w:val="00BA5C56"/>
    <w:rsid w:val="00C94D80"/>
    <w:rsid w:val="00D21410"/>
    <w:rsid w:val="00E01F99"/>
    <w:rsid w:val="00E174B3"/>
    <w:rsid w:val="00E52AA0"/>
    <w:rsid w:val="00EE37AF"/>
    <w:rsid w:val="00F5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7911EC3-7B4C-4081-9036-C466DEDA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3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4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84E3E"/>
    <w:rPr>
      <w:sz w:val="24"/>
      <w:szCs w:val="24"/>
    </w:rPr>
  </w:style>
  <w:style w:type="paragraph" w:styleId="Rodap">
    <w:name w:val="footer"/>
    <w:basedOn w:val="Normal"/>
    <w:link w:val="RodapChar"/>
    <w:rsid w:val="00584E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84E3E"/>
    <w:rPr>
      <w:sz w:val="24"/>
      <w:szCs w:val="24"/>
    </w:rPr>
  </w:style>
  <w:style w:type="paragraph" w:customStyle="1" w:styleId="Standard">
    <w:name w:val="Standard"/>
    <w:rsid w:val="00E01F9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SemEspaamento">
    <w:name w:val="No Spacing"/>
    <w:uiPriority w:val="1"/>
    <w:qFormat/>
    <w:rsid w:val="00E01F9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34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UTILIDADE%20PUBLIC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PL_UTILIDADE PUBLICA</Template>
  <TotalTime>0</TotalTime>
  <Pages>3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SOROCABA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usuariocamara</cp:lastModifiedBy>
  <cp:revision>2</cp:revision>
  <cp:lastPrinted>2017-06-08T19:09:00Z</cp:lastPrinted>
  <dcterms:created xsi:type="dcterms:W3CDTF">2017-06-21T11:41:00Z</dcterms:created>
  <dcterms:modified xsi:type="dcterms:W3CDTF">2017-06-21T11:41:00Z</dcterms:modified>
</cp:coreProperties>
</file>