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Default="0028783E" w:rsidP="0028783E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PROJETO DE DECRETO LEGISLATIVO Nº </w:t>
      </w:r>
      <w:r w:rsidR="00744792">
        <w:rPr>
          <w:rFonts w:ascii="Book Antiqua" w:hAnsi="Book Antiqua"/>
          <w:b/>
          <w:sz w:val="26"/>
        </w:rPr>
        <w:t>40</w:t>
      </w:r>
      <w:bookmarkStart w:id="0" w:name="_GoBack"/>
      <w:bookmarkEnd w:id="0"/>
      <w:r>
        <w:rPr>
          <w:rFonts w:ascii="Book Antiqua" w:hAnsi="Book Antiqua"/>
          <w:b/>
          <w:sz w:val="26"/>
        </w:rPr>
        <w:t>/2017</w:t>
      </w:r>
    </w:p>
    <w:p w:rsidR="0028783E" w:rsidRDefault="0028783E" w:rsidP="0028783E">
      <w:pPr>
        <w:jc w:val="center"/>
        <w:rPr>
          <w:rFonts w:ascii="Book Antiqua" w:hAnsi="Book Antiqua"/>
          <w:b/>
          <w:sz w:val="26"/>
        </w:rPr>
      </w:pPr>
    </w:p>
    <w:p w:rsidR="0028783E" w:rsidRDefault="0028783E" w:rsidP="0028783E">
      <w:pPr>
        <w:jc w:val="center"/>
        <w:rPr>
          <w:rFonts w:ascii="Book Antiqua" w:hAnsi="Book Antiqua"/>
          <w:b/>
          <w:sz w:val="26"/>
        </w:rPr>
      </w:pPr>
    </w:p>
    <w:p w:rsidR="0028783E" w:rsidRDefault="0028783E" w:rsidP="0028783E">
      <w:pPr>
        <w:jc w:val="center"/>
        <w:rPr>
          <w:rFonts w:ascii="Book Antiqua" w:hAnsi="Book Antiqua"/>
          <w:b/>
          <w:sz w:val="26"/>
        </w:rPr>
      </w:pPr>
    </w:p>
    <w:p w:rsidR="0028783E" w:rsidRDefault="0028783E" w:rsidP="0028783E">
      <w:pPr>
        <w:jc w:val="center"/>
        <w:rPr>
          <w:rFonts w:ascii="Book Antiqua" w:hAnsi="Book Antiqua"/>
          <w:b/>
          <w:sz w:val="26"/>
        </w:rPr>
      </w:pPr>
    </w:p>
    <w:p w:rsidR="0028783E" w:rsidRDefault="0028783E" w:rsidP="0028783E">
      <w:pPr>
        <w:ind w:left="2977"/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Dispõe sobre a concessão de Título de Cidadão Sorocabano ao Ilustríssimo Sr. J</w:t>
      </w:r>
      <w:r w:rsidR="00DF6269">
        <w:rPr>
          <w:rFonts w:ascii="Book Antiqua" w:hAnsi="Book Antiqua"/>
          <w:b/>
          <w:sz w:val="26"/>
        </w:rPr>
        <w:t>OÃO AGRIPINO DA COSTA DÓRIA JUNIOR</w:t>
      </w:r>
    </w:p>
    <w:p w:rsidR="00DF6269" w:rsidRDefault="00DF6269" w:rsidP="0028783E">
      <w:pPr>
        <w:ind w:left="2977"/>
        <w:jc w:val="both"/>
        <w:rPr>
          <w:rFonts w:ascii="Book Antiqua" w:hAnsi="Book Antiqua"/>
          <w:b/>
          <w:sz w:val="26"/>
        </w:rPr>
      </w:pPr>
    </w:p>
    <w:p w:rsidR="0028783E" w:rsidRDefault="0028783E" w:rsidP="0028783E">
      <w:pPr>
        <w:ind w:firstLine="2268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28783E" w:rsidRDefault="0028783E" w:rsidP="0028783E">
      <w:pPr>
        <w:ind w:firstLine="2268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concedido o Título de Cidadão Sorocabano ao Ilustríssimo </w:t>
      </w:r>
      <w:r>
        <w:rPr>
          <w:rFonts w:ascii="Book Antiqua" w:hAnsi="Book Antiqua"/>
          <w:b/>
          <w:sz w:val="26"/>
        </w:rPr>
        <w:t xml:space="preserve">Sr. </w:t>
      </w:r>
      <w:r w:rsidR="00DF6269">
        <w:rPr>
          <w:rFonts w:ascii="Book Antiqua" w:hAnsi="Book Antiqua"/>
          <w:b/>
          <w:sz w:val="26"/>
        </w:rPr>
        <w:t>JOÃO AGRIPINO DA COSTA DÓRIA JUNIOR,</w:t>
      </w:r>
      <w:r>
        <w:rPr>
          <w:rFonts w:ascii="Book Antiqua" w:hAnsi="Book Antiqua"/>
          <w:sz w:val="26"/>
        </w:rPr>
        <w:t xml:space="preserve"> p</w:t>
      </w:r>
      <w:r w:rsidR="00695F4C">
        <w:rPr>
          <w:rFonts w:ascii="Book Antiqua" w:hAnsi="Book Antiqua"/>
          <w:sz w:val="26"/>
        </w:rPr>
        <w:t>refeito da cidade de São Paulo/SP.</w:t>
      </w: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2º As despesas decorrentes da aprovação deste Decreto Legislativo correrão à conta de verba orçamentária própria.</w:t>
      </w: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Este Decreto Legislativo entra em vigor na data de sua publicação.</w:t>
      </w: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</w:p>
    <w:p w:rsidR="0028783E" w:rsidRDefault="0028783E" w:rsidP="0028783E">
      <w:pPr>
        <w:ind w:firstLine="2268"/>
        <w:jc w:val="both"/>
        <w:rPr>
          <w:rFonts w:ascii="Book Antiqua" w:hAnsi="Book Antiqua"/>
          <w:sz w:val="26"/>
        </w:rPr>
      </w:pPr>
    </w:p>
    <w:p w:rsidR="002D58D7" w:rsidRDefault="002D58D7" w:rsidP="000545A0">
      <w:pPr>
        <w:ind w:firstLine="1418"/>
        <w:jc w:val="both"/>
        <w:rPr>
          <w:rFonts w:ascii="Book Antiqua" w:hAnsi="Book Antiqua"/>
          <w:sz w:val="28"/>
          <w:szCs w:val="28"/>
        </w:rPr>
      </w:pPr>
    </w:p>
    <w:p w:rsidR="000545A0" w:rsidRDefault="000545A0" w:rsidP="000545A0">
      <w:pPr>
        <w:jc w:val="center"/>
        <w:rPr>
          <w:rFonts w:ascii="Book Antiqua" w:hAnsi="Book Antiqua"/>
          <w:b/>
          <w:sz w:val="28"/>
          <w:szCs w:val="28"/>
        </w:rPr>
      </w:pPr>
      <w:r w:rsidRPr="00580F09">
        <w:rPr>
          <w:rFonts w:ascii="Book Antiqua" w:hAnsi="Book Antiqua"/>
          <w:b/>
          <w:sz w:val="28"/>
          <w:szCs w:val="28"/>
        </w:rPr>
        <w:t>S/S.</w:t>
      </w:r>
      <w:proofErr w:type="gramStart"/>
      <w:r w:rsidRPr="00580F09">
        <w:rPr>
          <w:rFonts w:ascii="Book Antiqua" w:hAnsi="Book Antiqua"/>
          <w:b/>
          <w:sz w:val="28"/>
          <w:szCs w:val="28"/>
        </w:rPr>
        <w:t xml:space="preserve">, </w:t>
      </w:r>
      <w:r w:rsidR="0028783E">
        <w:rPr>
          <w:rFonts w:ascii="Book Antiqua" w:hAnsi="Book Antiqua"/>
          <w:b/>
          <w:sz w:val="28"/>
          <w:szCs w:val="28"/>
        </w:rPr>
        <w:t xml:space="preserve"> </w:t>
      </w:r>
      <w:r w:rsidR="00DF6269">
        <w:rPr>
          <w:rFonts w:ascii="Book Antiqua" w:hAnsi="Book Antiqua"/>
          <w:b/>
          <w:sz w:val="28"/>
          <w:szCs w:val="28"/>
        </w:rPr>
        <w:t>01</w:t>
      </w:r>
      <w:proofErr w:type="gramEnd"/>
      <w:r w:rsidR="00DF6269">
        <w:rPr>
          <w:rFonts w:ascii="Book Antiqua" w:hAnsi="Book Antiqua"/>
          <w:b/>
          <w:sz w:val="28"/>
          <w:szCs w:val="28"/>
        </w:rPr>
        <w:t xml:space="preserve"> de agosto</w:t>
      </w:r>
      <w:r w:rsidR="0028783E">
        <w:rPr>
          <w:rFonts w:ascii="Book Antiqua" w:hAnsi="Book Antiqua"/>
          <w:b/>
          <w:sz w:val="28"/>
          <w:szCs w:val="28"/>
        </w:rPr>
        <w:t xml:space="preserve"> </w:t>
      </w:r>
      <w:r w:rsidRPr="00580F09">
        <w:rPr>
          <w:rFonts w:ascii="Book Antiqua" w:hAnsi="Book Antiqua"/>
          <w:b/>
          <w:sz w:val="28"/>
          <w:szCs w:val="28"/>
        </w:rPr>
        <w:t>de 201</w:t>
      </w:r>
      <w:r w:rsidR="00484730" w:rsidRPr="00580F09">
        <w:rPr>
          <w:rFonts w:ascii="Book Antiqua" w:hAnsi="Book Antiqua"/>
          <w:b/>
          <w:sz w:val="28"/>
          <w:szCs w:val="28"/>
        </w:rPr>
        <w:t>7</w:t>
      </w:r>
      <w:r w:rsidRPr="00580F09">
        <w:rPr>
          <w:rFonts w:ascii="Book Antiqua" w:hAnsi="Book Antiqua"/>
          <w:b/>
          <w:sz w:val="28"/>
          <w:szCs w:val="28"/>
        </w:rPr>
        <w:t>.</w:t>
      </w:r>
    </w:p>
    <w:p w:rsidR="00F02DAA" w:rsidRDefault="00F02DAA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F02DAA" w:rsidRDefault="00F02DAA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F02DAA" w:rsidRPr="00580F09" w:rsidRDefault="00F02DAA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0545A0" w:rsidRPr="00580F09" w:rsidRDefault="00484730" w:rsidP="000545A0">
      <w:pPr>
        <w:jc w:val="center"/>
        <w:rPr>
          <w:rFonts w:ascii="Book Antiqua" w:hAnsi="Book Antiqua"/>
          <w:b/>
          <w:sz w:val="28"/>
          <w:szCs w:val="28"/>
        </w:rPr>
      </w:pPr>
      <w:r w:rsidRPr="00580F09">
        <w:rPr>
          <w:rFonts w:ascii="Book Antiqua" w:hAnsi="Book Antiqua"/>
          <w:b/>
          <w:sz w:val="28"/>
          <w:szCs w:val="28"/>
        </w:rPr>
        <w:t>JP MIRANDA (PSDB)</w:t>
      </w:r>
    </w:p>
    <w:p w:rsidR="000545A0" w:rsidRDefault="000545A0" w:rsidP="000545A0">
      <w:pPr>
        <w:jc w:val="center"/>
        <w:rPr>
          <w:rFonts w:ascii="Book Antiqua" w:hAnsi="Book Antiqua"/>
          <w:b/>
          <w:sz w:val="28"/>
          <w:szCs w:val="28"/>
        </w:rPr>
      </w:pPr>
      <w:r w:rsidRPr="00580F09">
        <w:rPr>
          <w:rFonts w:ascii="Book Antiqua" w:hAnsi="Book Antiqua"/>
          <w:b/>
          <w:sz w:val="28"/>
          <w:szCs w:val="28"/>
        </w:rPr>
        <w:t>Vereador</w:t>
      </w: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0545A0">
      <w:pPr>
        <w:jc w:val="center"/>
        <w:rPr>
          <w:rFonts w:ascii="Book Antiqua" w:hAnsi="Book Antiqua"/>
          <w:b/>
          <w:sz w:val="28"/>
          <w:szCs w:val="28"/>
        </w:rPr>
      </w:pPr>
    </w:p>
    <w:p w:rsidR="0028783E" w:rsidRDefault="0028783E" w:rsidP="0028783E">
      <w:pPr>
        <w:jc w:val="center"/>
        <w:rPr>
          <w:rFonts w:ascii="Book Antiqua" w:hAnsi="Book Antiqua"/>
          <w:b/>
          <w:smallCaps/>
          <w:sz w:val="28"/>
        </w:rPr>
      </w:pPr>
      <w:r>
        <w:rPr>
          <w:rFonts w:ascii="Book Antiqua" w:hAnsi="Book Antiqua"/>
          <w:b/>
          <w:smallCaps/>
          <w:sz w:val="28"/>
        </w:rPr>
        <w:t>Justificativa:</w:t>
      </w:r>
    </w:p>
    <w:p w:rsidR="00695F4C" w:rsidRDefault="00695F4C" w:rsidP="00695F4C">
      <w:pPr>
        <w:jc w:val="both"/>
        <w:rPr>
          <w:rFonts w:ascii="Book Antiqua" w:hAnsi="Book Antiqua"/>
          <w:b/>
          <w:smallCaps/>
          <w:sz w:val="28"/>
        </w:rPr>
      </w:pPr>
    </w:p>
    <w:p w:rsidR="00695F4C" w:rsidRDefault="00695F4C" w:rsidP="00695F4C">
      <w:pPr>
        <w:jc w:val="both"/>
        <w:rPr>
          <w:rFonts w:ascii="Book Antiqua" w:hAnsi="Book Antiqua"/>
          <w:b/>
          <w:smallCaps/>
          <w:sz w:val="28"/>
        </w:rPr>
      </w:pPr>
      <w:r>
        <w:rPr>
          <w:color w:val="000000"/>
          <w:sz w:val="27"/>
          <w:szCs w:val="27"/>
        </w:rPr>
        <w:br/>
      </w:r>
      <w:r w:rsidRPr="00695F4C">
        <w:rPr>
          <w:rFonts w:ascii="Book Antiqua" w:hAnsi="Book Antiqua"/>
          <w:b/>
          <w:sz w:val="26"/>
        </w:rPr>
        <w:t>João Agripino da Costa Dória Junior,</w:t>
      </w:r>
      <w:r w:rsidRPr="00695F4C">
        <w:rPr>
          <w:rFonts w:ascii="Book Antiqua" w:hAnsi="Book Antiqua"/>
          <w:sz w:val="26"/>
        </w:rPr>
        <w:t xml:space="preserve"> mais conhecido como João Dória Junior é o atual Prefeito da Cidade de São Paulo, eleito em primeiro turno nas eleições de 2016, fato inédito na história da cidade desde o ano de ato inédito na história da cidade desde 1992, quando foram realizadas as primeiras eleições municipais em dois turnos no Brasil.</w:t>
      </w:r>
      <w:r w:rsidRPr="00695F4C">
        <w:rPr>
          <w:rFonts w:ascii="Book Antiqua" w:hAnsi="Book Antiqua"/>
          <w:sz w:val="26"/>
        </w:rPr>
        <w:br/>
      </w:r>
      <w:r w:rsidRPr="00695F4C">
        <w:rPr>
          <w:rFonts w:ascii="Book Antiqua" w:hAnsi="Book Antiqua"/>
          <w:sz w:val="26"/>
        </w:rPr>
        <w:br/>
        <w:t xml:space="preserve">Nascido na cidade de São Paulo em 16 de dezembro de 1957, filho do ex-deputado federal João Doria e da empresária paulista Maria Sylvia Vieira de Moraes Dias Doria, João Dória Junior foi eleito para o mandato 2017-2020, tendo como carro-chefe de sua proposta o programa “SP Cidade Linda” e o “Corujão da </w:t>
      </w:r>
      <w:proofErr w:type="spellStart"/>
      <w:r w:rsidRPr="00695F4C">
        <w:rPr>
          <w:rFonts w:ascii="Book Antiqua" w:hAnsi="Book Antiqua"/>
          <w:sz w:val="26"/>
        </w:rPr>
        <w:t>Saude</w:t>
      </w:r>
      <w:proofErr w:type="spellEnd"/>
      <w:r w:rsidRPr="00695F4C">
        <w:rPr>
          <w:rFonts w:ascii="Book Antiqua" w:hAnsi="Book Antiqua"/>
          <w:sz w:val="26"/>
        </w:rPr>
        <w:t>” que, segundo o candidato, utilizaria horários ociosos da rede particular de hospitais, para zerar a fila de exames da cidade em até noventa dias.</w:t>
      </w:r>
      <w:r w:rsidRPr="00695F4C">
        <w:rPr>
          <w:rFonts w:ascii="Book Antiqua" w:hAnsi="Book Antiqua"/>
          <w:sz w:val="26"/>
        </w:rPr>
        <w:br/>
      </w:r>
      <w:r w:rsidRPr="00695F4C">
        <w:rPr>
          <w:rFonts w:ascii="Book Antiqua" w:hAnsi="Book Antiqua"/>
          <w:sz w:val="26"/>
        </w:rPr>
        <w:br/>
        <w:t>Outra medida que se tornou importante em sua campanha e que gerou grande discussão foi o retorno dos antigos limites de velocidade das Marginais Pinheiro e Tietê. Esta, apesar de controversa, foi amplamente defendida por todos os candidatos, exceto a Fernando Haddad, tendo em vista sua decisão em reduzir as velocidades máximas.</w:t>
      </w:r>
      <w:r w:rsidRPr="00695F4C">
        <w:rPr>
          <w:rFonts w:ascii="Book Antiqua" w:hAnsi="Book Antiqua"/>
          <w:sz w:val="26"/>
        </w:rPr>
        <w:br/>
      </w:r>
      <w:r w:rsidRPr="00695F4C">
        <w:rPr>
          <w:rFonts w:ascii="Book Antiqua" w:hAnsi="Book Antiqua"/>
          <w:sz w:val="26"/>
        </w:rPr>
        <w:br/>
        <w:t>Hoje, João Dória Junior ultrapassa as expectativas de suas propostas de campanha, tornando-se político referência no que tange a qualidade de serviços públicos e gastos da máquina pública, quando comprometeu-se a doar seus quarenta e oito salários, mês a mês, a instituições distintas.</w:t>
      </w:r>
      <w:r w:rsidRPr="00695F4C">
        <w:rPr>
          <w:rFonts w:ascii="Book Antiqua" w:hAnsi="Book Antiqua"/>
          <w:sz w:val="26"/>
        </w:rPr>
        <w:br/>
      </w:r>
      <w:r w:rsidRPr="00695F4C">
        <w:rPr>
          <w:rFonts w:ascii="Book Antiqua" w:hAnsi="Book Antiqua"/>
          <w:sz w:val="26"/>
        </w:rPr>
        <w:br/>
        <w:t xml:space="preserve">Com pouco mais de 100 dias de mandato, o atual Prefeito de São Paulo já se destaca no cenário político brasileiro, colocando em prática o “Corujão da </w:t>
      </w:r>
      <w:proofErr w:type="spellStart"/>
      <w:r w:rsidRPr="00695F4C">
        <w:rPr>
          <w:rFonts w:ascii="Book Antiqua" w:hAnsi="Book Antiqua"/>
          <w:sz w:val="26"/>
        </w:rPr>
        <w:t>Saude</w:t>
      </w:r>
      <w:proofErr w:type="spellEnd"/>
      <w:r w:rsidRPr="00695F4C">
        <w:rPr>
          <w:rFonts w:ascii="Book Antiqua" w:hAnsi="Book Antiqua"/>
          <w:sz w:val="26"/>
        </w:rPr>
        <w:t xml:space="preserve">”, desenvolvendo também o projeto “Doutor </w:t>
      </w:r>
      <w:proofErr w:type="spellStart"/>
      <w:r w:rsidRPr="00695F4C">
        <w:rPr>
          <w:rFonts w:ascii="Book Antiqua" w:hAnsi="Book Antiqua"/>
          <w:sz w:val="26"/>
        </w:rPr>
        <w:t>Saude</w:t>
      </w:r>
      <w:proofErr w:type="spellEnd"/>
      <w:r w:rsidRPr="00695F4C">
        <w:rPr>
          <w:rFonts w:ascii="Book Antiqua" w:hAnsi="Book Antiqua"/>
          <w:sz w:val="26"/>
        </w:rPr>
        <w:t xml:space="preserve">”, que atende nas periferias da cidade de São Paulo, realizando consultas e exames em pessoas de menor condição financeira. João Dória implantou banheiros públicos móveis por toda cidade; criou a Operação SP Cidade Linda”, com recuperação de centros históricos, zeladoria urbana, intensificação de policiamento e reestruturação de monumentos; implementou o MAR – Museu de Arte de Rua, com conceito de museu ao ar livre; lançou a implementação de canis nos “espaços vida”, que terá, além do acolhimento de pessoas em situação de rua, o de seus animais, que </w:t>
      </w:r>
      <w:r w:rsidRPr="00695F4C">
        <w:rPr>
          <w:rFonts w:ascii="Book Antiqua" w:hAnsi="Book Antiqua"/>
          <w:sz w:val="26"/>
        </w:rPr>
        <w:lastRenderedPageBreak/>
        <w:t xml:space="preserve">contarão com tratamentos veterinários, alimentação e adestramento; lançou o programa “Empreenda Fácil”, com vistas a reduzir o tempo de abertura de empresas na cidade de São Paulo; criou o programa “Nossa Creche”, que até março de 2018 terá como meta zerar a fila de 66 mil crianças que aguardam por uma vaga nas creches municipais; lançou o projeto de publicação do Diário Oficial da Prefeitura de São Paulo somente na versão </w:t>
      </w:r>
      <w:proofErr w:type="spellStart"/>
      <w:r w:rsidRPr="00695F4C">
        <w:rPr>
          <w:rFonts w:ascii="Book Antiqua" w:hAnsi="Book Antiqua"/>
          <w:sz w:val="26"/>
        </w:rPr>
        <w:t>on</w:t>
      </w:r>
      <w:proofErr w:type="spellEnd"/>
      <w:r w:rsidRPr="00695F4C">
        <w:rPr>
          <w:rFonts w:ascii="Book Antiqua" w:hAnsi="Book Antiqua"/>
          <w:sz w:val="26"/>
        </w:rPr>
        <w:t xml:space="preserve"> </w:t>
      </w:r>
      <w:proofErr w:type="spellStart"/>
      <w:r w:rsidRPr="00695F4C">
        <w:rPr>
          <w:rFonts w:ascii="Book Antiqua" w:hAnsi="Book Antiqua"/>
          <w:sz w:val="26"/>
        </w:rPr>
        <w:t>line</w:t>
      </w:r>
      <w:proofErr w:type="spellEnd"/>
      <w:r w:rsidRPr="00695F4C">
        <w:rPr>
          <w:rFonts w:ascii="Book Antiqua" w:hAnsi="Book Antiqua"/>
          <w:sz w:val="26"/>
        </w:rPr>
        <w:t>, reduzindo o gasto público em R$ 1,5 milhão de reais; implementou o programa “Trabalho Novo” visando oferecer, inicialmente, 100 vagas de carteira assinada a pessoas em situação de rua.</w:t>
      </w:r>
      <w:r w:rsidRPr="00695F4C">
        <w:rPr>
          <w:rFonts w:ascii="Book Antiqua" w:hAnsi="Book Antiqua"/>
          <w:sz w:val="26"/>
        </w:rPr>
        <w:br/>
      </w:r>
      <w:r w:rsidRPr="00695F4C">
        <w:rPr>
          <w:rFonts w:ascii="Book Antiqua" w:hAnsi="Book Antiqua"/>
          <w:sz w:val="26"/>
        </w:rPr>
        <w:br/>
      </w:r>
    </w:p>
    <w:p w:rsidR="0028783E" w:rsidRDefault="0028783E" w:rsidP="00695F4C">
      <w:pPr>
        <w:jc w:val="both"/>
        <w:rPr>
          <w:rFonts w:ascii="Book Antiqua" w:hAnsi="Book Antiqua"/>
          <w:b/>
          <w:smallCaps/>
          <w:sz w:val="28"/>
        </w:rPr>
      </w:pPr>
    </w:p>
    <w:p w:rsidR="00695F4C" w:rsidRDefault="00695F4C" w:rsidP="00695F4C">
      <w:pPr>
        <w:jc w:val="both"/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p w:rsidR="00695F4C" w:rsidRDefault="00695F4C" w:rsidP="0028783E">
      <w:pPr>
        <w:rPr>
          <w:rFonts w:ascii="Book Antiqua" w:hAnsi="Book Antiqua"/>
          <w:b/>
          <w:smallCaps/>
          <w:sz w:val="28"/>
        </w:rPr>
      </w:pPr>
    </w:p>
    <w:sectPr w:rsidR="00695F4C" w:rsidSect="00DF6269">
      <w:headerReference w:type="default" r:id="rId7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B8" w:rsidRDefault="003F6BB8" w:rsidP="00484730">
      <w:r>
        <w:separator/>
      </w:r>
    </w:p>
  </w:endnote>
  <w:endnote w:type="continuationSeparator" w:id="0">
    <w:p w:rsidR="003F6BB8" w:rsidRDefault="003F6BB8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B8" w:rsidRDefault="003F6BB8" w:rsidP="00484730">
      <w:r>
        <w:separator/>
      </w:r>
    </w:p>
  </w:footnote>
  <w:footnote w:type="continuationSeparator" w:id="0">
    <w:p w:rsidR="003F6BB8" w:rsidRDefault="003F6BB8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A0"/>
    <w:rsid w:val="00013B0F"/>
    <w:rsid w:val="000545A0"/>
    <w:rsid w:val="00063738"/>
    <w:rsid w:val="000A151C"/>
    <w:rsid w:val="000E5F04"/>
    <w:rsid w:val="0014112E"/>
    <w:rsid w:val="00171CBA"/>
    <w:rsid w:val="00196338"/>
    <w:rsid w:val="00217FAB"/>
    <w:rsid w:val="00220F9C"/>
    <w:rsid w:val="00223DFB"/>
    <w:rsid w:val="00256C26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52DC8"/>
    <w:rsid w:val="004558FC"/>
    <w:rsid w:val="00462440"/>
    <w:rsid w:val="00475AC5"/>
    <w:rsid w:val="00484730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4792"/>
    <w:rsid w:val="007515E4"/>
    <w:rsid w:val="00781319"/>
    <w:rsid w:val="00792B51"/>
    <w:rsid w:val="007D38B9"/>
    <w:rsid w:val="008455D2"/>
    <w:rsid w:val="008575D7"/>
    <w:rsid w:val="00870056"/>
    <w:rsid w:val="008E7398"/>
    <w:rsid w:val="009043F9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B73693"/>
    <w:rsid w:val="00BD7828"/>
    <w:rsid w:val="00C65AA6"/>
    <w:rsid w:val="00C80535"/>
    <w:rsid w:val="00D03B86"/>
    <w:rsid w:val="00D44C38"/>
    <w:rsid w:val="00D72B3B"/>
    <w:rsid w:val="00DA799F"/>
    <w:rsid w:val="00DC3700"/>
    <w:rsid w:val="00DE7BD4"/>
    <w:rsid w:val="00DF6269"/>
    <w:rsid w:val="00E20B4C"/>
    <w:rsid w:val="00E850FC"/>
    <w:rsid w:val="00E94644"/>
    <w:rsid w:val="00E94FFA"/>
    <w:rsid w:val="00EA527E"/>
    <w:rsid w:val="00F02DAA"/>
    <w:rsid w:val="00F25112"/>
    <w:rsid w:val="00F7328E"/>
    <w:rsid w:val="00F7383B"/>
    <w:rsid w:val="00FC6461"/>
    <w:rsid w:val="00FC7C0B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C7DFB-E96A-4BE8-8302-973EC93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ED6C186B</Template>
  <TotalTime>80</TotalTime>
  <Pages>3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5</cp:revision>
  <cp:lastPrinted>2017-08-02T19:34:00Z</cp:lastPrinted>
  <dcterms:created xsi:type="dcterms:W3CDTF">2017-08-01T20:03:00Z</dcterms:created>
  <dcterms:modified xsi:type="dcterms:W3CDTF">2017-08-02T19:50:00Z</dcterms:modified>
</cp:coreProperties>
</file>