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B7A9D">
        <w:rPr>
          <w:b/>
          <w:sz w:val="24"/>
          <w:szCs w:val="24"/>
        </w:rPr>
        <w:t>41/2017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9D2EB1">
        <w:rPr>
          <w:b/>
          <w:sz w:val="24"/>
          <w:szCs w:val="24"/>
        </w:rPr>
        <w:t xml:space="preserve"> ao Excelentíssimo Juiz de </w:t>
      </w:r>
      <w:proofErr w:type="gramStart"/>
      <w:r w:rsidR="009D2EB1">
        <w:rPr>
          <w:b/>
          <w:sz w:val="24"/>
          <w:szCs w:val="24"/>
        </w:rPr>
        <w:t xml:space="preserve">Direito </w:t>
      </w:r>
      <w:r w:rsidR="000D527B">
        <w:rPr>
          <w:b/>
          <w:sz w:val="24"/>
          <w:szCs w:val="24"/>
        </w:rPr>
        <w:t xml:space="preserve"> Dr.</w:t>
      </w:r>
      <w:proofErr w:type="gramEnd"/>
      <w:r w:rsidR="000D527B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 </w:t>
      </w:r>
      <w:r w:rsidRPr="00551ACA">
        <w:rPr>
          <w:b/>
          <w:smallCaps/>
          <w:sz w:val="24"/>
          <w:szCs w:val="24"/>
        </w:rPr>
        <w:t>“</w:t>
      </w:r>
      <w:r w:rsidR="000D527B">
        <w:rPr>
          <w:b/>
          <w:smallCaps/>
          <w:sz w:val="24"/>
          <w:szCs w:val="24"/>
        </w:rPr>
        <w:t xml:space="preserve">JOÃO GUILHERME PONZONI </w:t>
      </w:r>
      <w:proofErr w:type="gramStart"/>
      <w:r w:rsidR="000D527B">
        <w:rPr>
          <w:b/>
          <w:smallCaps/>
          <w:sz w:val="24"/>
          <w:szCs w:val="24"/>
        </w:rPr>
        <w:t>MARCONDES</w:t>
      </w:r>
      <w:r w:rsidR="00551ACA">
        <w:rPr>
          <w:b/>
          <w:smallCaps/>
          <w:sz w:val="24"/>
          <w:szCs w:val="24"/>
        </w:rPr>
        <w:t xml:space="preserve"> ”</w:t>
      </w:r>
      <w:proofErr w:type="gramEnd"/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726D2C">
        <w:rPr>
          <w:sz w:val="24"/>
          <w:szCs w:val="24"/>
        </w:rPr>
        <w:t xml:space="preserve"> </w:t>
      </w:r>
      <w:r w:rsidR="009D2EB1">
        <w:rPr>
          <w:sz w:val="24"/>
          <w:szCs w:val="24"/>
        </w:rPr>
        <w:t xml:space="preserve">ao Excelentíssimo Juiz de Direito </w:t>
      </w:r>
      <w:proofErr w:type="gramStart"/>
      <w:r w:rsidR="00726D2C">
        <w:rPr>
          <w:sz w:val="24"/>
          <w:szCs w:val="24"/>
        </w:rPr>
        <w:t>Dr.</w:t>
      </w:r>
      <w:r w:rsidRPr="00551ACA">
        <w:rPr>
          <w:smallCaps/>
          <w:sz w:val="24"/>
          <w:szCs w:val="24"/>
        </w:rPr>
        <w:t>“</w:t>
      </w:r>
      <w:proofErr w:type="gramEnd"/>
      <w:r w:rsidR="0036154A" w:rsidRPr="0036154A">
        <w:rPr>
          <w:b/>
          <w:smallCaps/>
          <w:sz w:val="24"/>
          <w:szCs w:val="24"/>
        </w:rPr>
        <w:t>JOÃO GUILHERME</w:t>
      </w:r>
      <w:r w:rsidR="0036154A">
        <w:rPr>
          <w:smallCaps/>
          <w:sz w:val="24"/>
          <w:szCs w:val="24"/>
        </w:rPr>
        <w:t xml:space="preserve"> </w:t>
      </w:r>
      <w:r w:rsidR="0036154A" w:rsidRPr="0036154A">
        <w:rPr>
          <w:b/>
          <w:smallCaps/>
          <w:sz w:val="24"/>
          <w:szCs w:val="24"/>
        </w:rPr>
        <w:t>PONZO</w:t>
      </w:r>
      <w:r w:rsidR="00726D2C" w:rsidRPr="0036154A">
        <w:rPr>
          <w:b/>
          <w:smallCaps/>
          <w:sz w:val="24"/>
          <w:szCs w:val="24"/>
        </w:rPr>
        <w:t>NI MARCONDES</w:t>
      </w:r>
      <w:r w:rsidR="0036154A">
        <w:rPr>
          <w:smallCaps/>
          <w:sz w:val="24"/>
          <w:szCs w:val="24"/>
        </w:rPr>
        <w:t>",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726D2C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6154A">
        <w:rPr>
          <w:b/>
          <w:sz w:val="24"/>
          <w:szCs w:val="24"/>
        </w:rPr>
        <w:t>01 de Agosto</w:t>
      </w:r>
      <w:r w:rsidRPr="00551ACA">
        <w:rPr>
          <w:b/>
          <w:sz w:val="24"/>
          <w:szCs w:val="24"/>
        </w:rPr>
        <w:t xml:space="preserve"> de</w:t>
      </w:r>
      <w:r w:rsidR="00726D2C">
        <w:rPr>
          <w:b/>
          <w:sz w:val="24"/>
          <w:szCs w:val="24"/>
        </w:rPr>
        <w:t xml:space="preserve"> 2017</w:t>
      </w:r>
    </w:p>
    <w:p w:rsidR="00726D2C" w:rsidRDefault="00726D2C">
      <w:pPr>
        <w:jc w:val="center"/>
        <w:rPr>
          <w:b/>
          <w:sz w:val="24"/>
          <w:szCs w:val="24"/>
        </w:rPr>
      </w:pPr>
    </w:p>
    <w:p w:rsidR="00726D2C" w:rsidRDefault="00726D2C">
      <w:pPr>
        <w:jc w:val="center"/>
        <w:rPr>
          <w:b/>
          <w:sz w:val="24"/>
          <w:szCs w:val="24"/>
        </w:rPr>
      </w:pPr>
    </w:p>
    <w:p w:rsidR="00726D2C" w:rsidRDefault="00726D2C">
      <w:pPr>
        <w:jc w:val="center"/>
        <w:rPr>
          <w:b/>
          <w:sz w:val="24"/>
          <w:szCs w:val="24"/>
        </w:rPr>
      </w:pPr>
    </w:p>
    <w:p w:rsidR="00726D2C" w:rsidRDefault="00726D2C">
      <w:pPr>
        <w:jc w:val="center"/>
        <w:rPr>
          <w:b/>
          <w:sz w:val="24"/>
          <w:szCs w:val="24"/>
        </w:rPr>
      </w:pPr>
    </w:p>
    <w:p w:rsidR="00401F36" w:rsidRPr="00551ACA" w:rsidRDefault="00726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  <w:r w:rsidR="00B3153A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53C8D" w:rsidRDefault="00453C8D" w:rsidP="00453C8D">
      <w:pPr>
        <w:pStyle w:val="Default"/>
      </w:pPr>
    </w:p>
    <w:p w:rsidR="0088447F" w:rsidRDefault="0088447F" w:rsidP="00453C8D">
      <w:pPr>
        <w:pStyle w:val="Default"/>
      </w:pPr>
    </w:p>
    <w:p w:rsidR="00453C8D" w:rsidRPr="00453C8D" w:rsidRDefault="00453C8D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3C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</w:t>
      </w:r>
      <w:r w:rsidR="0008601F" w:rsidRPr="0008601F">
        <w:rPr>
          <w:rFonts w:ascii="Times New Roman" w:hAnsi="Times New Roman" w:cs="Times New Roman"/>
          <w:b/>
          <w:color w:val="auto"/>
        </w:rPr>
        <w:t>DR</w:t>
      </w:r>
      <w:r w:rsidR="0008601F">
        <w:rPr>
          <w:rFonts w:ascii="Times New Roman" w:hAnsi="Times New Roman" w:cs="Times New Roman"/>
          <w:color w:val="auto"/>
        </w:rPr>
        <w:t xml:space="preserve">. </w:t>
      </w:r>
      <w:r w:rsidRPr="00453C8D">
        <w:rPr>
          <w:rFonts w:ascii="Times New Roman" w:hAnsi="Times New Roman" w:cs="Times New Roman"/>
          <w:b/>
          <w:bCs/>
          <w:color w:val="auto"/>
        </w:rPr>
        <w:t>JOÃO GUILHERME PONZONI MARCONDES</w:t>
      </w:r>
      <w:r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453C8D">
        <w:rPr>
          <w:rFonts w:ascii="Times New Roman" w:hAnsi="Times New Roman" w:cs="Times New Roman"/>
          <w:bCs/>
          <w:color w:val="auto"/>
        </w:rPr>
        <w:t>nasceu</w:t>
      </w:r>
      <w:r w:rsidRPr="00453C8D">
        <w:rPr>
          <w:rFonts w:ascii="Times New Roman" w:hAnsi="Times New Roman" w:cs="Times New Roman"/>
          <w:color w:val="auto"/>
        </w:rPr>
        <w:t xml:space="preserve"> em 15 de abri</w:t>
      </w:r>
      <w:r>
        <w:rPr>
          <w:rFonts w:ascii="Times New Roman" w:hAnsi="Times New Roman" w:cs="Times New Roman"/>
          <w:color w:val="auto"/>
        </w:rPr>
        <w:t>l de 1984, em Ribeirão Preto-SP, f</w:t>
      </w:r>
      <w:r w:rsidRPr="00453C8D">
        <w:rPr>
          <w:rFonts w:ascii="Times New Roman" w:hAnsi="Times New Roman" w:cs="Times New Roman"/>
          <w:color w:val="auto"/>
        </w:rPr>
        <w:t xml:space="preserve">ilho de Rubens Marcondes de Oliveira (natural de </w:t>
      </w:r>
      <w:proofErr w:type="spellStart"/>
      <w:r w:rsidRPr="00453C8D">
        <w:rPr>
          <w:rFonts w:ascii="Times New Roman" w:hAnsi="Times New Roman" w:cs="Times New Roman"/>
          <w:color w:val="auto"/>
        </w:rPr>
        <w:t>Rancharia-SP</w:t>
      </w:r>
      <w:proofErr w:type="spellEnd"/>
      <w:r w:rsidRPr="00453C8D">
        <w:rPr>
          <w:rFonts w:ascii="Times New Roman" w:hAnsi="Times New Roman" w:cs="Times New Roman"/>
          <w:color w:val="auto"/>
        </w:rPr>
        <w:t xml:space="preserve">) e Maria de Lourdes Aguiar Baptista da Silva </w:t>
      </w:r>
      <w:proofErr w:type="spellStart"/>
      <w:r w:rsidRPr="00453C8D">
        <w:rPr>
          <w:rFonts w:ascii="Times New Roman" w:hAnsi="Times New Roman" w:cs="Times New Roman"/>
          <w:color w:val="auto"/>
        </w:rPr>
        <w:t>Jurca</w:t>
      </w:r>
      <w:proofErr w:type="spellEnd"/>
      <w:r w:rsidRPr="00453C8D">
        <w:rPr>
          <w:rFonts w:ascii="Times New Roman" w:hAnsi="Times New Roman" w:cs="Times New Roman"/>
          <w:color w:val="auto"/>
        </w:rPr>
        <w:t xml:space="preserve"> (natural de Altinópolis-SP).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8601F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</w:p>
    <w:p w:rsidR="00453C8D" w:rsidRPr="00453C8D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Casado desde novembro de 2010 com a Dra. Laura de Toledo </w:t>
      </w:r>
      <w:proofErr w:type="spellStart"/>
      <w:r w:rsidR="00453C8D" w:rsidRPr="00453C8D">
        <w:rPr>
          <w:rFonts w:ascii="Times New Roman" w:hAnsi="Times New Roman" w:cs="Times New Roman"/>
          <w:color w:val="auto"/>
        </w:rPr>
        <w:t>Ponzoni</w:t>
      </w:r>
      <w:proofErr w:type="spellEnd"/>
      <w:r w:rsidR="00453C8D" w:rsidRPr="00453C8D">
        <w:rPr>
          <w:rFonts w:ascii="Times New Roman" w:hAnsi="Times New Roman" w:cs="Times New Roman"/>
          <w:color w:val="auto"/>
        </w:rPr>
        <w:t xml:space="preserve"> Marcondes, nascida em São Paulo. </w:t>
      </w:r>
    </w:p>
    <w:p w:rsidR="00453C8D" w:rsidRPr="00453C8D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Pai de Maria </w:t>
      </w:r>
      <w:proofErr w:type="spellStart"/>
      <w:r w:rsidR="00453C8D" w:rsidRPr="00453C8D">
        <w:rPr>
          <w:rFonts w:ascii="Times New Roman" w:hAnsi="Times New Roman" w:cs="Times New Roman"/>
          <w:color w:val="auto"/>
        </w:rPr>
        <w:t>Ponzoni</w:t>
      </w:r>
      <w:proofErr w:type="spellEnd"/>
      <w:r w:rsidR="00453C8D" w:rsidRPr="00453C8D">
        <w:rPr>
          <w:rFonts w:ascii="Times New Roman" w:hAnsi="Times New Roman" w:cs="Times New Roman"/>
          <w:color w:val="auto"/>
        </w:rPr>
        <w:t xml:space="preserve"> Marcondes, nascida em 1ª de setembro de 2013, em São Paulo. </w:t>
      </w:r>
    </w:p>
    <w:p w:rsidR="00453C8D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Veio para Sorocaba em maio de 2013, como Defensor Público do Estado, residindo desde então na Avenida São Paulo, 4461, Condomínio Reserva Olga. Adotou a cidade como sua e de sua família, onde pretende sempre residir. Frequenta a igreja da paróquia de Santa Rosália e tem grande apreço pelo pároco, o Pe. Reinaldo. Encantou-se com o acolhimento que recebeu na cidade, que considera também sua. </w:t>
      </w:r>
    </w:p>
    <w:p w:rsidR="0008601F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</w:p>
    <w:p w:rsidR="00453C8D" w:rsidRPr="00453C8D" w:rsidRDefault="0088447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Vê Sorocaba como cidade privilegiada por sua localização e pelo povo trabalhador, com uma organização urbana diferenciada, grande potencial para crescimento econômico, importância histórica e destaque estratégico. Acredita que a harmonia criada entre as construções e a natureza, nos jardins, parques e áreas de preservação, tornam Sorocaba uma das cidades mais agradáveis do Estado de São Paulo. </w:t>
      </w:r>
    </w:p>
    <w:p w:rsidR="00453C8D" w:rsidRPr="00453C8D" w:rsidRDefault="00453C8D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08601F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453C8D">
        <w:rPr>
          <w:rFonts w:ascii="Times New Roman" w:hAnsi="Times New Roman" w:cs="Times New Roman"/>
          <w:color w:val="auto"/>
        </w:rPr>
        <w:t xml:space="preserve">ÁREA PROFISSIONAL </w:t>
      </w:r>
    </w:p>
    <w:p w:rsidR="0008601F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</w:p>
    <w:p w:rsidR="00453C8D" w:rsidRPr="00453C8D" w:rsidRDefault="0008601F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É Juiz de Direito do Estado de São Paulo desde outubro de 2016. Atualmente, é Juiz de Direito em Santana de Parnaíba-SP. </w:t>
      </w:r>
    </w:p>
    <w:p w:rsidR="007D3F65" w:rsidRDefault="009D2EB1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</w:p>
    <w:p w:rsidR="00453C8D" w:rsidRPr="00453C8D" w:rsidRDefault="007D3F65" w:rsidP="00453C8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Foi Defensor Público do Estado de São Paulo de novembro de 2009 a outubro de 2016. </w:t>
      </w:r>
    </w:p>
    <w:p w:rsidR="007D3F65" w:rsidRDefault="009D2EB1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</w:p>
    <w:p w:rsidR="0008601F" w:rsidRDefault="007D3F65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  <w:r w:rsidR="00453C8D" w:rsidRPr="00453C8D">
        <w:rPr>
          <w:rFonts w:ascii="Times New Roman" w:hAnsi="Times New Roman" w:cs="Times New Roman"/>
          <w:color w:val="auto"/>
        </w:rPr>
        <w:t xml:space="preserve">Foi Defensor Público em </w:t>
      </w:r>
      <w:r w:rsidR="00453C8D" w:rsidRPr="00453C8D">
        <w:rPr>
          <w:rFonts w:ascii="Times New Roman" w:hAnsi="Times New Roman" w:cs="Times New Roman"/>
          <w:b/>
          <w:bCs/>
          <w:color w:val="auto"/>
        </w:rPr>
        <w:t xml:space="preserve">Sorocaba </w:t>
      </w:r>
      <w:r w:rsidR="00453C8D" w:rsidRPr="00453C8D">
        <w:rPr>
          <w:rFonts w:ascii="Times New Roman" w:hAnsi="Times New Roman" w:cs="Times New Roman"/>
          <w:color w:val="auto"/>
        </w:rPr>
        <w:t xml:space="preserve">de </w:t>
      </w:r>
      <w:r w:rsidR="0008601F">
        <w:rPr>
          <w:rFonts w:ascii="Times New Roman" w:hAnsi="Times New Roman" w:cs="Times New Roman"/>
          <w:color w:val="auto"/>
        </w:rPr>
        <w:t>maio de 2013 a outubro de 2016.</w:t>
      </w:r>
    </w:p>
    <w:p w:rsidR="007D3F65" w:rsidRDefault="009D2EB1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</w:p>
    <w:p w:rsidR="00401F36" w:rsidRDefault="007D3F65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453C8D" w:rsidRPr="00453C8D">
        <w:rPr>
          <w:rFonts w:ascii="Times New Roman" w:hAnsi="Times New Roman" w:cs="Times New Roman"/>
          <w:color w:val="auto"/>
        </w:rPr>
        <w:t>Foi Coordenador Auxiliar do Núcleo Especializado de Defesa dos Direitos do Idoso e da Pessoa com Deficiência da Defensoria Pública do Estado de São Paulo de maio de 2013 a junho de 2014.</w:t>
      </w:r>
    </w:p>
    <w:p w:rsidR="0008601F" w:rsidRPr="0008601F" w:rsidRDefault="0008601F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8601F" w:rsidRPr="0008601F" w:rsidRDefault="0008601F" w:rsidP="0008601F">
      <w:pPr>
        <w:pStyle w:val="Default"/>
        <w:rPr>
          <w:rFonts w:ascii="Times New Roman" w:hAnsi="Times New Roman" w:cs="Times New Roman"/>
          <w:color w:val="auto"/>
        </w:rPr>
      </w:pPr>
      <w:r w:rsidRPr="0008601F">
        <w:rPr>
          <w:rFonts w:ascii="Times New Roman" w:hAnsi="Times New Roman" w:cs="Times New Roman"/>
          <w:color w:val="auto"/>
        </w:rPr>
        <w:t xml:space="preserve">                       Foi Coordenador Regional da Defensoria Pública do Estado de São Paulo – Regional Osasco de maio de 2012 a abril de 2013. </w:t>
      </w:r>
    </w:p>
    <w:p w:rsidR="007D3F65" w:rsidRDefault="007D3F65" w:rsidP="0008601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</w:p>
    <w:p w:rsidR="0008601F" w:rsidRPr="0008601F" w:rsidRDefault="007D3F65" w:rsidP="0008601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</w:t>
      </w:r>
      <w:r w:rsidR="0008601F" w:rsidRPr="0008601F">
        <w:rPr>
          <w:rFonts w:ascii="Times New Roman" w:hAnsi="Times New Roman" w:cs="Times New Roman"/>
          <w:color w:val="auto"/>
        </w:rPr>
        <w:t>Foi Subouvidor da Defensoria Pública do Estado de São Paulo – Unidade de Carapicuíba de janeiro de 2010 a maio de 2012.</w:t>
      </w:r>
      <w:r>
        <w:rPr>
          <w:rFonts w:ascii="Times New Roman" w:hAnsi="Times New Roman" w:cs="Times New Roman"/>
          <w:color w:val="auto"/>
        </w:rPr>
        <w:t xml:space="preserve">   </w:t>
      </w:r>
      <w:r w:rsidR="0008601F" w:rsidRPr="0008601F">
        <w:rPr>
          <w:rFonts w:ascii="Times New Roman" w:hAnsi="Times New Roman" w:cs="Times New Roman"/>
          <w:color w:val="auto"/>
        </w:rPr>
        <w:t xml:space="preserve"> </w:t>
      </w:r>
    </w:p>
    <w:p w:rsidR="007D3F65" w:rsidRDefault="007D3F65" w:rsidP="0036154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</w:t>
      </w:r>
      <w:r w:rsidR="0036154A">
        <w:rPr>
          <w:rFonts w:ascii="Times New Roman" w:hAnsi="Times New Roman" w:cs="Times New Roman"/>
          <w:color w:val="auto"/>
        </w:rPr>
        <w:t xml:space="preserve"> </w:t>
      </w:r>
      <w:r w:rsidR="0008601F" w:rsidRPr="0008601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</w:t>
      </w:r>
    </w:p>
    <w:p w:rsidR="0036154A" w:rsidRDefault="007D3F65" w:rsidP="0036154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FORMAÇÃO</w:t>
      </w:r>
    </w:p>
    <w:p w:rsidR="007D3F65" w:rsidRDefault="007D3F65" w:rsidP="000D52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8601F" w:rsidRPr="0008601F" w:rsidRDefault="0036154A" w:rsidP="000D527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</w:t>
      </w:r>
      <w:r w:rsidR="0008601F" w:rsidRPr="0008601F">
        <w:rPr>
          <w:rFonts w:ascii="Times New Roman" w:hAnsi="Times New Roman" w:cs="Times New Roman"/>
          <w:color w:val="auto"/>
        </w:rPr>
        <w:t xml:space="preserve">Mestre em Direito Penal pela Faculdade de Direito da Universidade de São Paulo do Largo de São Francisco – USP (maio de 2010). </w:t>
      </w:r>
    </w:p>
    <w:p w:rsidR="0088447F" w:rsidRDefault="0008601F" w:rsidP="008844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8601F">
        <w:rPr>
          <w:rFonts w:ascii="Times New Roman" w:hAnsi="Times New Roman" w:cs="Times New Roman"/>
          <w:color w:val="auto"/>
        </w:rPr>
        <w:t xml:space="preserve">                      </w:t>
      </w:r>
    </w:p>
    <w:p w:rsidR="0008601F" w:rsidRPr="0008601F" w:rsidRDefault="0088447F" w:rsidP="0088447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</w:t>
      </w:r>
      <w:r w:rsidR="0008601F" w:rsidRPr="0008601F">
        <w:rPr>
          <w:rFonts w:ascii="Times New Roman" w:hAnsi="Times New Roman" w:cs="Times New Roman"/>
          <w:color w:val="auto"/>
        </w:rPr>
        <w:t xml:space="preserve">   </w:t>
      </w:r>
      <w:r w:rsidR="00B556A3">
        <w:rPr>
          <w:rFonts w:ascii="Times New Roman" w:hAnsi="Times New Roman" w:cs="Times New Roman"/>
          <w:color w:val="auto"/>
        </w:rPr>
        <w:t xml:space="preserve"> </w:t>
      </w:r>
      <w:r w:rsidR="0008601F" w:rsidRPr="0008601F">
        <w:rPr>
          <w:rFonts w:ascii="Times New Roman" w:hAnsi="Times New Roman" w:cs="Times New Roman"/>
          <w:color w:val="auto"/>
        </w:rPr>
        <w:t xml:space="preserve">Bacharel em Direito: Faculdade de Direito da Universidade de São Paulo do Largo de São Francisco – USP (formado em dezembro de 2006). </w:t>
      </w:r>
    </w:p>
    <w:p w:rsidR="0036154A" w:rsidRDefault="0036154A" w:rsidP="0088447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</w:t>
      </w:r>
    </w:p>
    <w:p w:rsidR="0008601F" w:rsidRPr="0008601F" w:rsidRDefault="0008601F" w:rsidP="008844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8601F">
        <w:rPr>
          <w:rFonts w:ascii="Times New Roman" w:hAnsi="Times New Roman" w:cs="Times New Roman"/>
          <w:color w:val="auto"/>
        </w:rPr>
        <w:t xml:space="preserve">                 </w:t>
      </w:r>
      <w:r w:rsidR="0088447F">
        <w:rPr>
          <w:rFonts w:ascii="Times New Roman" w:hAnsi="Times New Roman" w:cs="Times New Roman"/>
          <w:color w:val="auto"/>
        </w:rPr>
        <w:t xml:space="preserve">    </w:t>
      </w:r>
      <w:r w:rsidRPr="0008601F">
        <w:rPr>
          <w:rFonts w:ascii="Times New Roman" w:hAnsi="Times New Roman" w:cs="Times New Roman"/>
          <w:color w:val="auto"/>
        </w:rPr>
        <w:t>É aluno de filosofia do filósofo Olavo de Carvalho desde o ano de 2007.</w:t>
      </w:r>
    </w:p>
    <w:p w:rsidR="007D3F65" w:rsidRDefault="0088447F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</w:p>
    <w:p w:rsidR="00B556A3" w:rsidRDefault="00B556A3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ATUAÇÃO FUNCIONAL NA ÁREA DE IDOSO E PESSOA COM DEFICIÊNCIA</w:t>
      </w:r>
    </w:p>
    <w:p w:rsidR="00B556A3" w:rsidRDefault="00B556A3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556A3" w:rsidRDefault="00B556A3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Representante do Núcleo do Idoso e da Pessoa com Deficiência no XXIII Encontro Paulistano de Pessoas com Deficiência (agosto de 2013);</w:t>
      </w:r>
    </w:p>
    <w:p w:rsidR="00B556A3" w:rsidRDefault="00B556A3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556A3" w:rsidRDefault="00B556A3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Organização da Pré-Conferência de Sorocaba no IV Ciclo de Pré-Conferências da Defesa Pública do Estado de São Paulo (2013);</w:t>
      </w:r>
    </w:p>
    <w:p w:rsidR="00B556A3" w:rsidRDefault="00B556A3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556A3" w:rsidRDefault="000D527B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M</w:t>
      </w:r>
      <w:r w:rsidR="00B556A3">
        <w:rPr>
          <w:rFonts w:ascii="Times New Roman" w:hAnsi="Times New Roman" w:cs="Times New Roman"/>
          <w:color w:val="auto"/>
        </w:rPr>
        <w:t xml:space="preserve">odelador do eixo </w:t>
      </w:r>
      <w:r>
        <w:rPr>
          <w:rFonts w:ascii="Times New Roman" w:hAnsi="Times New Roman" w:cs="Times New Roman"/>
          <w:color w:val="auto"/>
        </w:rPr>
        <w:t>temático "Direitos do Idoso e d</w:t>
      </w:r>
      <w:r w:rsidR="00B556A3">
        <w:rPr>
          <w:rFonts w:ascii="Times New Roman" w:hAnsi="Times New Roman" w:cs="Times New Roman"/>
          <w:color w:val="auto"/>
        </w:rPr>
        <w:t>a Pessoa com Deficiência</w:t>
      </w:r>
      <w:r>
        <w:rPr>
          <w:rFonts w:ascii="Times New Roman" w:hAnsi="Times New Roman" w:cs="Times New Roman"/>
          <w:color w:val="auto"/>
        </w:rPr>
        <w:t xml:space="preserve">". </w:t>
      </w:r>
      <w:proofErr w:type="gramStart"/>
      <w:r>
        <w:rPr>
          <w:rFonts w:ascii="Times New Roman" w:hAnsi="Times New Roman" w:cs="Times New Roman"/>
          <w:color w:val="auto"/>
        </w:rPr>
        <w:t>da</w:t>
      </w:r>
      <w:proofErr w:type="gramEnd"/>
      <w:r>
        <w:rPr>
          <w:rFonts w:ascii="Times New Roman" w:hAnsi="Times New Roman" w:cs="Times New Roman"/>
          <w:color w:val="auto"/>
        </w:rPr>
        <w:t xml:space="preserve"> IV Conferência Estadual da Defensoria Públic</w:t>
      </w:r>
      <w:r w:rsidR="00726D2C">
        <w:rPr>
          <w:rFonts w:ascii="Times New Roman" w:hAnsi="Times New Roman" w:cs="Times New Roman"/>
          <w:color w:val="auto"/>
        </w:rPr>
        <w:t>a do Estado de São Paulo (2013).</w:t>
      </w:r>
    </w:p>
    <w:p w:rsidR="000D527B" w:rsidRDefault="000D527B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527B" w:rsidRDefault="000D527B" w:rsidP="00726D2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Ocupante da 11</w:t>
      </w:r>
      <w:r w:rsidR="00726D2C">
        <w:rPr>
          <w:rFonts w:ascii="Times New Roman" w:hAnsi="Times New Roman" w:cs="Times New Roman"/>
          <w:color w:val="auto"/>
        </w:rPr>
        <w:t>ª Defensoria Pública da unidade de Sorocaba, Regional de Sorocaba, com atribuição nas áreas cível, família e fazenda pública.</w:t>
      </w:r>
      <w:r>
        <w:rPr>
          <w:rFonts w:ascii="Times New Roman" w:hAnsi="Times New Roman" w:cs="Times New Roman"/>
          <w:color w:val="auto"/>
        </w:rPr>
        <w:t xml:space="preserve">                       </w:t>
      </w:r>
    </w:p>
    <w:p w:rsidR="000D527B" w:rsidRDefault="000D527B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</w:t>
      </w:r>
    </w:p>
    <w:p w:rsidR="00726D2C" w:rsidRDefault="000D527B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726D2C">
        <w:rPr>
          <w:rFonts w:ascii="Times New Roman" w:hAnsi="Times New Roman" w:cs="Times New Roman"/>
          <w:color w:val="auto"/>
        </w:rPr>
        <w:t xml:space="preserve">             Atuação como estágio de direito da Procuradoria Regional da República da 3ª Região, na defesa dos direitos dos idosos e pessoas com deficiência, junto à Seguridade Social e à Assistência Social. </w:t>
      </w:r>
    </w:p>
    <w:p w:rsidR="000D527B" w:rsidRDefault="000D527B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</w:t>
      </w: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Pelo exposto, é que propomos a outorga do Título de Ci</w:t>
      </w:r>
      <w:r w:rsidR="009D2EB1">
        <w:rPr>
          <w:rFonts w:ascii="Times New Roman" w:hAnsi="Times New Roman" w:cs="Times New Roman"/>
          <w:color w:val="auto"/>
        </w:rPr>
        <w:t>dadão Sorocabano ao Excelentíssimo Juiz de Direito</w:t>
      </w:r>
      <w:r>
        <w:rPr>
          <w:rFonts w:ascii="Times New Roman" w:hAnsi="Times New Roman" w:cs="Times New Roman"/>
          <w:color w:val="auto"/>
        </w:rPr>
        <w:t xml:space="preserve"> Dr. João Guilherme </w:t>
      </w:r>
      <w:proofErr w:type="spellStart"/>
      <w:r>
        <w:rPr>
          <w:rFonts w:ascii="Times New Roman" w:hAnsi="Times New Roman" w:cs="Times New Roman"/>
          <w:color w:val="auto"/>
        </w:rPr>
        <w:t>Ponzoni</w:t>
      </w:r>
      <w:proofErr w:type="spellEnd"/>
      <w:r>
        <w:rPr>
          <w:rFonts w:ascii="Times New Roman" w:hAnsi="Times New Roman" w:cs="Times New Roman"/>
          <w:color w:val="auto"/>
        </w:rPr>
        <w:t xml:space="preserve"> Marcondes.</w:t>
      </w: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S/S.; 01 de Agosto de 2017</w:t>
      </w: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36154A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JOSÉ FRANCISCO MARTINEZ</w:t>
      </w:r>
    </w:p>
    <w:p w:rsidR="0036154A" w:rsidRPr="0008601F" w:rsidRDefault="0036154A" w:rsidP="0008601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Vereador                                     </w:t>
      </w:r>
    </w:p>
    <w:sectPr w:rsidR="0036154A" w:rsidRPr="0008601F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C3" w:rsidRDefault="00AB74C3" w:rsidP="00CA056F">
      <w:r>
        <w:separator/>
      </w:r>
    </w:p>
  </w:endnote>
  <w:endnote w:type="continuationSeparator" w:id="0">
    <w:p w:rsidR="00AB74C3" w:rsidRDefault="00AB74C3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C3" w:rsidRDefault="00AB74C3" w:rsidP="00CA056F">
      <w:r>
        <w:separator/>
      </w:r>
    </w:p>
  </w:footnote>
  <w:footnote w:type="continuationSeparator" w:id="0">
    <w:p w:rsidR="00AB74C3" w:rsidRDefault="00AB74C3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726D2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1F"/>
    <w:rsid w:val="0008601F"/>
    <w:rsid w:val="000D527B"/>
    <w:rsid w:val="000D7F11"/>
    <w:rsid w:val="001E5D59"/>
    <w:rsid w:val="00263C7A"/>
    <w:rsid w:val="0026408A"/>
    <w:rsid w:val="002E2856"/>
    <w:rsid w:val="003360CE"/>
    <w:rsid w:val="0036154A"/>
    <w:rsid w:val="003876D9"/>
    <w:rsid w:val="003F036A"/>
    <w:rsid w:val="00401F36"/>
    <w:rsid w:val="00453C8D"/>
    <w:rsid w:val="004A4CC2"/>
    <w:rsid w:val="004B080C"/>
    <w:rsid w:val="00500B5B"/>
    <w:rsid w:val="00551ACA"/>
    <w:rsid w:val="005D3669"/>
    <w:rsid w:val="00726D2C"/>
    <w:rsid w:val="007C5E49"/>
    <w:rsid w:val="007D3F65"/>
    <w:rsid w:val="00804118"/>
    <w:rsid w:val="00856E3A"/>
    <w:rsid w:val="00881EB6"/>
    <w:rsid w:val="0088447F"/>
    <w:rsid w:val="008D1A2E"/>
    <w:rsid w:val="00931CAC"/>
    <w:rsid w:val="00954E5C"/>
    <w:rsid w:val="00967C73"/>
    <w:rsid w:val="009849B8"/>
    <w:rsid w:val="009D2EB1"/>
    <w:rsid w:val="00AB74C3"/>
    <w:rsid w:val="00AB7A9D"/>
    <w:rsid w:val="00B3153A"/>
    <w:rsid w:val="00B556A3"/>
    <w:rsid w:val="00B636CA"/>
    <w:rsid w:val="00CA056F"/>
    <w:rsid w:val="00CA7295"/>
    <w:rsid w:val="00CD3CF6"/>
    <w:rsid w:val="00D1486C"/>
    <w:rsid w:val="00D44E03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BD561783-07C6-4A79-9D0D-5ABBDA3D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EB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customStyle="1" w:styleId="Default">
    <w:name w:val="Default"/>
    <w:rsid w:val="00453C8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0</TotalTime>
  <Pages>3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2017-08-01T12:26:00Z</cp:lastPrinted>
  <dcterms:created xsi:type="dcterms:W3CDTF">2017-08-04T14:53:00Z</dcterms:created>
  <dcterms:modified xsi:type="dcterms:W3CDTF">2017-08-04T14:53:00Z</dcterms:modified>
</cp:coreProperties>
</file>