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60" w:rsidRDefault="00446060" w:rsidP="00446060">
      <w:pPr>
        <w:jc w:val="right"/>
        <w:rPr>
          <w:b/>
        </w:rPr>
      </w:pPr>
      <w:r w:rsidRPr="006D56E1">
        <w:rPr>
          <w:b/>
        </w:rPr>
        <w:t xml:space="preserve">PROJETO DE DECRETO LEGISLATIVO Nº </w:t>
      </w:r>
      <w:r w:rsidR="007E4CD1">
        <w:rPr>
          <w:b/>
        </w:rPr>
        <w:t>49/2017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46060" w:rsidRPr="006D56E1" w:rsidRDefault="00446060" w:rsidP="00446060">
      <w:pPr>
        <w:jc w:val="right"/>
        <w:rPr>
          <w:b/>
        </w:rPr>
      </w:pPr>
    </w:p>
    <w:p w:rsidR="00446060" w:rsidRPr="006D56E1" w:rsidRDefault="00446060" w:rsidP="00446060"/>
    <w:p w:rsidR="00446060" w:rsidRPr="006D56E1" w:rsidRDefault="00446060" w:rsidP="00446060"/>
    <w:p w:rsidR="00446060" w:rsidRPr="001D0544" w:rsidRDefault="00446060" w:rsidP="00446060">
      <w:pPr>
        <w:ind w:left="2832" w:firstLine="6"/>
        <w:jc w:val="both"/>
        <w:rPr>
          <w:b/>
        </w:rPr>
      </w:pPr>
      <w:r w:rsidRPr="001D0544">
        <w:rPr>
          <w:b/>
        </w:rPr>
        <w:t>Dispõe sobre a concessão de Título de Cidadão Sorocabano ao Ilustríssimo “P</w:t>
      </w:r>
      <w:r w:rsidR="001D0544" w:rsidRPr="001D0544">
        <w:rPr>
          <w:b/>
        </w:rPr>
        <w:t>astor</w:t>
      </w:r>
      <w:r w:rsidRPr="001D0544">
        <w:rPr>
          <w:b/>
        </w:rPr>
        <w:t xml:space="preserve"> </w:t>
      </w:r>
      <w:r w:rsidR="00221EC2" w:rsidRPr="001D0544">
        <w:rPr>
          <w:b/>
        </w:rPr>
        <w:t>Valdemar Ribeiro Vaz</w:t>
      </w:r>
      <w:r w:rsidRPr="001D0544">
        <w:rPr>
          <w:b/>
        </w:rPr>
        <w:t>”.</w:t>
      </w:r>
    </w:p>
    <w:p w:rsidR="00446060" w:rsidRPr="001D0544" w:rsidRDefault="00446060" w:rsidP="00446060">
      <w:pPr>
        <w:ind w:left="3060"/>
        <w:rPr>
          <w:b/>
        </w:rPr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46060" w:rsidP="00446060">
      <w:r w:rsidRPr="006D56E1">
        <w:t xml:space="preserve"> </w:t>
      </w:r>
      <w:r w:rsidRPr="006D56E1">
        <w:tab/>
      </w:r>
      <w:r w:rsidRPr="006D56E1">
        <w:tab/>
      </w:r>
      <w:r w:rsidRPr="006D56E1">
        <w:tab/>
        <w:t>A Câmara Municipal de Sorocaba decreta:</w:t>
      </w:r>
    </w:p>
    <w:p w:rsidR="00446060" w:rsidRPr="006D56E1" w:rsidRDefault="00446060" w:rsidP="00446060"/>
    <w:p w:rsidR="00446060" w:rsidRPr="006D56E1" w:rsidRDefault="00446060" w:rsidP="00446060">
      <w:pPr>
        <w:jc w:val="both"/>
      </w:pPr>
      <w:r w:rsidRPr="006D56E1">
        <w:t xml:space="preserve"> </w:t>
      </w:r>
      <w:r w:rsidRPr="006D56E1">
        <w:tab/>
      </w:r>
      <w:r w:rsidRPr="006D56E1">
        <w:tab/>
      </w:r>
      <w:r w:rsidRPr="006D56E1">
        <w:tab/>
        <w:t>Art. 1º Fica concedido o Título de Cidadão Sorocabano ao Ilustríssimo “</w:t>
      </w:r>
      <w:r>
        <w:t xml:space="preserve">Pr. </w:t>
      </w:r>
      <w:r w:rsidR="00221EC2">
        <w:t>Valdemar Ribeiro Vaz</w:t>
      </w:r>
      <w:r w:rsidRPr="006D56E1">
        <w:t>”, pelos relevantes serviços prestados a Sorocaba.</w:t>
      </w:r>
      <w:r w:rsidRPr="006D56E1">
        <w:tab/>
      </w:r>
    </w:p>
    <w:p w:rsidR="00446060" w:rsidRPr="006D56E1" w:rsidRDefault="00446060" w:rsidP="00446060">
      <w:pPr>
        <w:jc w:val="both"/>
      </w:pPr>
    </w:p>
    <w:p w:rsidR="00446060" w:rsidRPr="006D56E1" w:rsidRDefault="00446060" w:rsidP="00446060">
      <w:pPr>
        <w:jc w:val="both"/>
      </w:pPr>
      <w:r w:rsidRPr="006D56E1">
        <w:t xml:space="preserve"> </w:t>
      </w:r>
      <w:r w:rsidRPr="006D56E1">
        <w:tab/>
      </w:r>
      <w:r w:rsidRPr="006D56E1">
        <w:tab/>
        <w:t xml:space="preserve">  </w:t>
      </w:r>
      <w:r w:rsidRPr="006D56E1">
        <w:tab/>
        <w:t>Art. 2º As despesas decorrentes da aprovação deste Decreto Legislativo correrão à conta de verba orçamentária própria.</w:t>
      </w:r>
    </w:p>
    <w:p w:rsidR="00446060" w:rsidRPr="006D56E1" w:rsidRDefault="00446060" w:rsidP="00446060">
      <w:pPr>
        <w:jc w:val="both"/>
      </w:pPr>
    </w:p>
    <w:p w:rsidR="00446060" w:rsidRPr="006D56E1" w:rsidRDefault="00446060" w:rsidP="00446060">
      <w:pPr>
        <w:jc w:val="both"/>
      </w:pPr>
      <w:r w:rsidRPr="006D56E1">
        <w:t xml:space="preserve">  </w:t>
      </w:r>
      <w:r w:rsidRPr="006D56E1">
        <w:tab/>
      </w:r>
      <w:r w:rsidRPr="006D56E1">
        <w:tab/>
      </w:r>
      <w:r w:rsidRPr="006D56E1">
        <w:tab/>
        <w:t xml:space="preserve">Art. 3º Este Decreto Legislativo entra em vigor na data de sua publicação. </w:t>
      </w:r>
    </w:p>
    <w:p w:rsidR="00446060" w:rsidRPr="006D56E1" w:rsidRDefault="00446060" w:rsidP="00446060">
      <w:pPr>
        <w:jc w:val="right"/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1964C5" w:rsidP="00446060">
      <w:pPr>
        <w:ind w:firstLine="708"/>
        <w:jc w:val="center"/>
        <w:rPr>
          <w:b/>
        </w:rPr>
      </w:pPr>
      <w:r>
        <w:rPr>
          <w:b/>
        </w:rPr>
        <w:t>S/S, 22</w:t>
      </w:r>
      <w:r w:rsidR="00446060" w:rsidRPr="006D56E1">
        <w:rPr>
          <w:b/>
        </w:rPr>
        <w:t xml:space="preserve"> de </w:t>
      </w:r>
      <w:r w:rsidR="001D0544">
        <w:rPr>
          <w:b/>
        </w:rPr>
        <w:t>a</w:t>
      </w:r>
      <w:r>
        <w:rPr>
          <w:b/>
        </w:rPr>
        <w:t>gosto</w:t>
      </w:r>
      <w:r w:rsidR="00446060">
        <w:rPr>
          <w:b/>
        </w:rPr>
        <w:t xml:space="preserve"> </w:t>
      </w:r>
      <w:r w:rsidR="00446060" w:rsidRPr="006D56E1">
        <w:rPr>
          <w:b/>
        </w:rPr>
        <w:t>de 201</w:t>
      </w:r>
      <w:r w:rsidR="00446060">
        <w:rPr>
          <w:b/>
        </w:rPr>
        <w:t>7</w:t>
      </w:r>
      <w:r w:rsidR="00446060" w:rsidRPr="006D56E1">
        <w:rPr>
          <w:b/>
        </w:rPr>
        <w:t>.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221EC2" w:rsidP="00446060">
      <w:pPr>
        <w:pStyle w:val="Recuodecorpodetexto"/>
        <w:jc w:val="center"/>
        <w:rPr>
          <w:b/>
        </w:rPr>
      </w:pPr>
      <w:r>
        <w:rPr>
          <w:b/>
        </w:rPr>
        <w:t xml:space="preserve">     Fausto Peres</w:t>
      </w:r>
    </w:p>
    <w:p w:rsidR="00446060" w:rsidRPr="006D56E1" w:rsidRDefault="00446060" w:rsidP="00446060">
      <w:pPr>
        <w:pStyle w:val="Ttulo1"/>
        <w:rPr>
          <w:b/>
          <w:bCs/>
          <w:caps/>
          <w:sz w:val="24"/>
        </w:rPr>
      </w:pPr>
      <w:r w:rsidRPr="006D56E1">
        <w:rPr>
          <w:b/>
          <w:sz w:val="24"/>
        </w:rPr>
        <w:t xml:space="preserve">          Vereador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  <w:r w:rsidRPr="006D56E1">
        <w:rPr>
          <w:b/>
        </w:rPr>
        <w:lastRenderedPageBreak/>
        <w:t>BIOGRAFIA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221EC2" w:rsidP="00446060">
      <w:pPr>
        <w:jc w:val="center"/>
        <w:rPr>
          <w:b/>
        </w:rPr>
      </w:pPr>
      <w:r>
        <w:rPr>
          <w:b/>
        </w:rPr>
        <w:t>P</w:t>
      </w:r>
      <w:r w:rsidR="001D0544">
        <w:rPr>
          <w:b/>
        </w:rPr>
        <w:t>asto</w:t>
      </w:r>
      <w:r>
        <w:rPr>
          <w:b/>
        </w:rPr>
        <w:t>r. Valdemar Ribeiro Vaz</w:t>
      </w:r>
    </w:p>
    <w:p w:rsidR="00446060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D516A7" w:rsidRDefault="00D516A7" w:rsidP="00446060">
      <w:pPr>
        <w:jc w:val="center"/>
        <w:rPr>
          <w:b/>
        </w:rPr>
      </w:pPr>
    </w:p>
    <w:p w:rsidR="00D516A7" w:rsidRDefault="00D516A7" w:rsidP="00446060">
      <w:pPr>
        <w:jc w:val="center"/>
        <w:rPr>
          <w:b/>
        </w:rPr>
      </w:pPr>
    </w:p>
    <w:p w:rsidR="00D516A7" w:rsidRPr="006D56E1" w:rsidRDefault="00D516A7" w:rsidP="00446060">
      <w:pPr>
        <w:jc w:val="center"/>
        <w:rPr>
          <w:b/>
        </w:rPr>
      </w:pPr>
    </w:p>
    <w:p w:rsidR="00446060" w:rsidRPr="006D56E1" w:rsidRDefault="00446060" w:rsidP="00446060">
      <w:pPr>
        <w:rPr>
          <w:b/>
        </w:rPr>
      </w:pPr>
      <w:r w:rsidRPr="006D56E1">
        <w:rPr>
          <w:b/>
        </w:rPr>
        <w:t xml:space="preserve">JUSTIFICATIVA: 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D56E1">
        <w:rPr>
          <w:b/>
        </w:rPr>
        <w:t>Senhor Presidente,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D56E1">
        <w:rPr>
          <w:b/>
        </w:rPr>
        <w:t>Senhores Vereadores: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62A44" w:rsidRDefault="00446060" w:rsidP="000A6653">
      <w:pPr>
        <w:spacing w:line="360" w:lineRule="auto"/>
        <w:jc w:val="both"/>
      </w:pPr>
      <w:r w:rsidRPr="006D56E1">
        <w:rPr>
          <w:b/>
        </w:rPr>
        <w:t xml:space="preserve">  </w:t>
      </w:r>
      <w:r w:rsidRPr="006D56E1">
        <w:rPr>
          <w:b/>
        </w:rPr>
        <w:tab/>
      </w:r>
      <w:r w:rsidRPr="006D56E1">
        <w:rPr>
          <w:b/>
        </w:rPr>
        <w:tab/>
      </w:r>
      <w:r w:rsidRPr="006D56E1">
        <w:rPr>
          <w:b/>
        </w:rPr>
        <w:tab/>
      </w:r>
      <w:r w:rsidRPr="004D2925">
        <w:t xml:space="preserve">Este decreto visa conceder Título de Cidadão Sorocabano ao Pr. </w:t>
      </w:r>
      <w:r w:rsidR="001964C5">
        <w:t>Valdemar Ribeiro Vaz</w:t>
      </w:r>
      <w:r w:rsidR="004D2925">
        <w:t xml:space="preserve">, nascido em </w:t>
      </w:r>
      <w:r w:rsidR="003C3090">
        <w:t>24 de Agosto</w:t>
      </w:r>
      <w:r w:rsidR="004D2925" w:rsidRPr="004D2925">
        <w:t xml:space="preserve"> de 1</w:t>
      </w:r>
      <w:r w:rsidR="004D2925">
        <w:t>.</w:t>
      </w:r>
      <w:r w:rsidR="003C3090">
        <w:t>954</w:t>
      </w:r>
      <w:r w:rsidR="004D2925">
        <w:t xml:space="preserve">, natural de </w:t>
      </w:r>
      <w:r w:rsidR="004D3B16">
        <w:t>Jataizinho/PR</w:t>
      </w:r>
      <w:r w:rsidR="004D2925">
        <w:t xml:space="preserve">. </w:t>
      </w:r>
      <w:r w:rsidR="004D3B16">
        <w:t xml:space="preserve">Com seis anos de idade mudou-se para São Caetano do Sul, em 1966 foi batizado nas águas na igreja de São Caetano </w:t>
      </w:r>
      <w:r w:rsidR="003C3090">
        <w:t>Vila Gerte, na época Pastoreada pelo sevo de Deus, Pastor José Ramos, após mudou-se para cidade de Bofete SP, nesta cidade trabalhou com seus genitores o Sr Anésio Ribeiro Vaz e Sra Hermelina Ribeiro Vaz, vindo para Sorocaba em 1974</w:t>
      </w:r>
      <w:r w:rsidR="002523B6">
        <w:t>,</w:t>
      </w:r>
      <w:r w:rsidR="003C3090">
        <w:t xml:space="preserve"> onde deu inicio a sua empresa, com apenas dois caminhões</w:t>
      </w:r>
      <w:r w:rsidR="00367AFA">
        <w:t>,</w:t>
      </w:r>
      <w:r w:rsidR="003C3090">
        <w:t xml:space="preserve"> fundou a Transportadora “Transvaz”</w:t>
      </w:r>
      <w:r w:rsidR="001E21A9">
        <w:t xml:space="preserve"> no ano de 1974 a empresa alcançou uma frota de 40 caminhões, sendo considerada uma das grandes empresas no segmento de transporte.</w:t>
      </w:r>
      <w:r w:rsidR="003C3090">
        <w:t xml:space="preserve">  </w:t>
      </w:r>
      <w:r w:rsidR="000A6653">
        <w:t>S</w:t>
      </w:r>
      <w:r w:rsidR="001E21A9">
        <w:t>erviu como Diácono e Presbítero na Assembleia de Deus em Sorocaba Ministério do Belem, na Vila Angélica</w:t>
      </w:r>
      <w:r w:rsidR="00662A44">
        <w:t>, posteriormente foi separado para o Pastorado, pelo Rever</w:t>
      </w:r>
      <w:r w:rsidR="00367AFA">
        <w:t>endo Pastor Osmar José da Silva, Presidente das Assembleias de Deus em Sorocaba Ministério do Belem.</w:t>
      </w:r>
    </w:p>
    <w:p w:rsidR="004D2925" w:rsidRPr="004D2925" w:rsidRDefault="004D2925" w:rsidP="001576DA">
      <w:pPr>
        <w:spacing w:line="360" w:lineRule="auto"/>
        <w:jc w:val="both"/>
      </w:pPr>
      <w:r w:rsidRPr="004D2925">
        <w:t>Empresário e Pastor</w:t>
      </w:r>
      <w:r>
        <w:t xml:space="preserve">, </w:t>
      </w:r>
      <w:r w:rsidR="00367AFA">
        <w:t xml:space="preserve">casado com </w:t>
      </w:r>
      <w:r w:rsidR="00AC633E">
        <w:t>Betani A. Ferreira.</w:t>
      </w:r>
    </w:p>
    <w:p w:rsidR="004D2925" w:rsidRPr="004D2925" w:rsidRDefault="004D2925" w:rsidP="004D2925">
      <w:pPr>
        <w:jc w:val="both"/>
      </w:pPr>
    </w:p>
    <w:p w:rsidR="00440370" w:rsidRDefault="001576DA" w:rsidP="00446060">
      <w:pPr>
        <w:spacing w:line="360" w:lineRule="auto"/>
        <w:jc w:val="both"/>
      </w:pPr>
      <w:r>
        <w:tab/>
      </w:r>
      <w:r>
        <w:tab/>
      </w:r>
      <w:r>
        <w:tab/>
        <w:t xml:space="preserve">Pai de </w:t>
      </w:r>
      <w:r w:rsidR="00AC633E">
        <w:t>Gerson Emanuel Gomes Vaz, Ananias Anézio Vaz, Násrath Aldecir Vaz, Guelbeth Antonio Vaz e Heneth Valdemar Ferreira Vaz.</w:t>
      </w:r>
    </w:p>
    <w:p w:rsidR="00446060" w:rsidRPr="004D2925" w:rsidRDefault="00440370" w:rsidP="00446060">
      <w:pPr>
        <w:spacing w:line="360" w:lineRule="auto"/>
        <w:jc w:val="both"/>
      </w:pPr>
      <w:r>
        <w:lastRenderedPageBreak/>
        <w:tab/>
      </w:r>
      <w:r w:rsidR="00446060" w:rsidRPr="004D2925">
        <w:tab/>
      </w:r>
      <w:r w:rsidR="00446060" w:rsidRPr="004D2925">
        <w:tab/>
        <w:t xml:space="preserve">Por todo o trabalho desenvolvido em nossa cidade, que adotou como sua, pelo seu brilhante exemplo de dedicação em seu </w:t>
      </w:r>
      <w:r w:rsidR="00D516A7">
        <w:t xml:space="preserve">trabalho e </w:t>
      </w:r>
      <w:r w:rsidR="00446060" w:rsidRPr="004D2925">
        <w:t xml:space="preserve">ministério, hoje através deste título, temos a oportunidade de prestar nossos reconhecimentos e de homenagear o Pr. </w:t>
      </w:r>
      <w:r w:rsidR="00AC633E">
        <w:t>Valdemar Ribeiro Vaz</w:t>
      </w:r>
      <w:r w:rsidR="00446060" w:rsidRPr="004D2925">
        <w:t>, acolhendo-o como Cidadão Sorocabano.</w:t>
      </w:r>
    </w:p>
    <w:p w:rsidR="00446060" w:rsidRPr="004D2925" w:rsidRDefault="00446060" w:rsidP="00D516A7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2925">
        <w:rPr>
          <w:rFonts w:ascii="Times New Roman" w:hAnsi="Times New Roman"/>
          <w:sz w:val="24"/>
          <w:szCs w:val="24"/>
        </w:rPr>
        <w:tab/>
      </w:r>
      <w:r w:rsidRPr="004D2925">
        <w:rPr>
          <w:rFonts w:ascii="Times New Roman" w:hAnsi="Times New Roman"/>
          <w:sz w:val="24"/>
          <w:szCs w:val="24"/>
        </w:rPr>
        <w:tab/>
      </w:r>
      <w:r w:rsidRPr="004D2925">
        <w:rPr>
          <w:rFonts w:ascii="Times New Roman" w:hAnsi="Times New Roman"/>
          <w:sz w:val="24"/>
          <w:szCs w:val="24"/>
        </w:rPr>
        <w:tab/>
        <w:t>Para tanto, conto com a acolhida dos Senhores Vereadores desta Casa.</w:t>
      </w:r>
    </w:p>
    <w:p w:rsidR="00446060" w:rsidRPr="004D2925" w:rsidRDefault="00446060" w:rsidP="00446060">
      <w:pPr>
        <w:pStyle w:val="Recuodecorpodetexto2"/>
        <w:spacing w:line="360" w:lineRule="auto"/>
        <w:ind w:left="0"/>
        <w:jc w:val="both"/>
      </w:pPr>
    </w:p>
    <w:p w:rsidR="00446060" w:rsidRPr="004D2925" w:rsidRDefault="00446060" w:rsidP="00446060">
      <w:pPr>
        <w:pStyle w:val="Recuodecorpodetexto2"/>
        <w:spacing w:line="360" w:lineRule="auto"/>
        <w:ind w:left="0"/>
        <w:jc w:val="both"/>
      </w:pPr>
    </w:p>
    <w:p w:rsidR="00446060" w:rsidRPr="004D2925" w:rsidRDefault="00446060" w:rsidP="00446060">
      <w:pPr>
        <w:pStyle w:val="Recuodecorpodetexto2"/>
        <w:spacing w:line="360" w:lineRule="auto"/>
        <w:ind w:left="0"/>
        <w:jc w:val="both"/>
      </w:pPr>
    </w:p>
    <w:p w:rsidR="00446060" w:rsidRPr="004D2925" w:rsidRDefault="00221EC2" w:rsidP="00446060">
      <w:pPr>
        <w:jc w:val="center"/>
        <w:rPr>
          <w:b/>
        </w:rPr>
      </w:pPr>
      <w:r>
        <w:rPr>
          <w:b/>
        </w:rPr>
        <w:tab/>
        <w:t>S/S,</w:t>
      </w:r>
      <w:r w:rsidR="001D0544">
        <w:rPr>
          <w:b/>
        </w:rPr>
        <w:t xml:space="preserve"> </w:t>
      </w:r>
      <w:r>
        <w:rPr>
          <w:b/>
        </w:rPr>
        <w:t xml:space="preserve">22 </w:t>
      </w:r>
      <w:r w:rsidR="00446060" w:rsidRPr="004D2925">
        <w:rPr>
          <w:b/>
        </w:rPr>
        <w:t xml:space="preserve">de </w:t>
      </w:r>
      <w:r w:rsidR="001D0544">
        <w:rPr>
          <w:b/>
        </w:rPr>
        <w:t>a</w:t>
      </w:r>
      <w:r w:rsidR="007F33ED">
        <w:rPr>
          <w:b/>
        </w:rPr>
        <w:t>gosto</w:t>
      </w:r>
      <w:r w:rsidR="004D2925">
        <w:rPr>
          <w:b/>
        </w:rPr>
        <w:t xml:space="preserve"> </w:t>
      </w:r>
      <w:r w:rsidR="00446060" w:rsidRPr="004D2925">
        <w:rPr>
          <w:b/>
        </w:rPr>
        <w:t>de 2017.</w:t>
      </w: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7F33ED" w:rsidP="00446060">
      <w:pPr>
        <w:pStyle w:val="Recuodecorpodetexto"/>
        <w:jc w:val="center"/>
        <w:rPr>
          <w:b/>
        </w:rPr>
      </w:pPr>
      <w:r>
        <w:rPr>
          <w:b/>
        </w:rPr>
        <w:t xml:space="preserve">   </w:t>
      </w:r>
      <w:r>
        <w:rPr>
          <w:b/>
        </w:rPr>
        <w:tab/>
        <w:t>Fausto Peres</w:t>
      </w:r>
    </w:p>
    <w:p w:rsidR="00446060" w:rsidRPr="004D2925" w:rsidRDefault="00446060" w:rsidP="00446060">
      <w:pPr>
        <w:pStyle w:val="Recuodecorpodetexto"/>
        <w:jc w:val="center"/>
      </w:pPr>
      <w:r w:rsidRPr="004D2925">
        <w:rPr>
          <w:b/>
        </w:rPr>
        <w:t xml:space="preserve">      </w:t>
      </w:r>
      <w:r w:rsidRPr="004D2925">
        <w:rPr>
          <w:b/>
        </w:rPr>
        <w:tab/>
        <w:t>Vereador</w:t>
      </w:r>
    </w:p>
    <w:p w:rsidR="00401F36" w:rsidRPr="004D2925" w:rsidRDefault="00401F36" w:rsidP="00446060"/>
    <w:sectPr w:rsidR="00401F36" w:rsidRPr="004D2925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2A8" w:rsidRDefault="000A02A8" w:rsidP="00CA056F">
      <w:r>
        <w:separator/>
      </w:r>
    </w:p>
  </w:endnote>
  <w:endnote w:type="continuationSeparator" w:id="0">
    <w:p w:rsidR="000A02A8" w:rsidRDefault="000A02A8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2A8" w:rsidRDefault="000A02A8" w:rsidP="00CA056F">
      <w:r>
        <w:separator/>
      </w:r>
    </w:p>
  </w:footnote>
  <w:footnote w:type="continuationSeparator" w:id="0">
    <w:p w:rsidR="000A02A8" w:rsidRDefault="000A02A8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047F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23753"/>
    <w:multiLevelType w:val="hybridMultilevel"/>
    <w:tmpl w:val="74C4E7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46060"/>
    <w:rsid w:val="00005025"/>
    <w:rsid w:val="00073AE0"/>
    <w:rsid w:val="000A02A8"/>
    <w:rsid w:val="000A6653"/>
    <w:rsid w:val="000D7F11"/>
    <w:rsid w:val="001576DA"/>
    <w:rsid w:val="001964C5"/>
    <w:rsid w:val="001B6830"/>
    <w:rsid w:val="001D0544"/>
    <w:rsid w:val="001E21A9"/>
    <w:rsid w:val="001E298D"/>
    <w:rsid w:val="001E5D59"/>
    <w:rsid w:val="002210E5"/>
    <w:rsid w:val="00221EC2"/>
    <w:rsid w:val="002523B6"/>
    <w:rsid w:val="00263C7A"/>
    <w:rsid w:val="0026408A"/>
    <w:rsid w:val="003252D2"/>
    <w:rsid w:val="00367AFA"/>
    <w:rsid w:val="00376218"/>
    <w:rsid w:val="003876D9"/>
    <w:rsid w:val="003C3090"/>
    <w:rsid w:val="003F036A"/>
    <w:rsid w:val="00401F36"/>
    <w:rsid w:val="00404462"/>
    <w:rsid w:val="004047F9"/>
    <w:rsid w:val="004053AF"/>
    <w:rsid w:val="00440370"/>
    <w:rsid w:val="00446060"/>
    <w:rsid w:val="004A442C"/>
    <w:rsid w:val="004A4CC2"/>
    <w:rsid w:val="004B080C"/>
    <w:rsid w:val="004B7988"/>
    <w:rsid w:val="004D2925"/>
    <w:rsid w:val="004D3B16"/>
    <w:rsid w:val="00551ACA"/>
    <w:rsid w:val="005D3669"/>
    <w:rsid w:val="00662A44"/>
    <w:rsid w:val="006A7BB2"/>
    <w:rsid w:val="00721186"/>
    <w:rsid w:val="007C5E49"/>
    <w:rsid w:val="007E4CD1"/>
    <w:rsid w:val="007F33ED"/>
    <w:rsid w:val="00804118"/>
    <w:rsid w:val="00856E3A"/>
    <w:rsid w:val="008B5AB4"/>
    <w:rsid w:val="008D1A2E"/>
    <w:rsid w:val="00954E5C"/>
    <w:rsid w:val="009849B8"/>
    <w:rsid w:val="00AC633E"/>
    <w:rsid w:val="00AE2B71"/>
    <w:rsid w:val="00B3153A"/>
    <w:rsid w:val="00B636CA"/>
    <w:rsid w:val="00C73DF4"/>
    <w:rsid w:val="00CA056F"/>
    <w:rsid w:val="00CA7295"/>
    <w:rsid w:val="00CD3CF6"/>
    <w:rsid w:val="00D1486C"/>
    <w:rsid w:val="00D516A7"/>
    <w:rsid w:val="00D53FCE"/>
    <w:rsid w:val="00EB16CD"/>
    <w:rsid w:val="00F05A16"/>
    <w:rsid w:val="00F4385A"/>
    <w:rsid w:val="00F70F49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1AE594C-A8BC-4C0B-B36F-2A3EA471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D29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149</TotalTime>
  <Pages>3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41</cp:revision>
  <cp:lastPrinted>2017-08-22T19:08:00Z</cp:lastPrinted>
  <dcterms:created xsi:type="dcterms:W3CDTF">2017-08-22T15:27:00Z</dcterms:created>
  <dcterms:modified xsi:type="dcterms:W3CDTF">2017-08-23T15:59:00Z</dcterms:modified>
</cp:coreProperties>
</file>