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60" w:rsidRDefault="00446060" w:rsidP="00446060">
      <w:pPr>
        <w:jc w:val="right"/>
        <w:rPr>
          <w:b/>
        </w:rPr>
      </w:pPr>
      <w:r w:rsidRPr="006D56E1">
        <w:rPr>
          <w:b/>
        </w:rPr>
        <w:t>PROJETO DE DECRETO LEGISLATIVO Nº</w:t>
      </w:r>
      <w:r w:rsidR="001E7593">
        <w:rPr>
          <w:b/>
        </w:rPr>
        <w:t xml:space="preserve"> 50/2017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:rsidR="00446060" w:rsidRPr="006D56E1" w:rsidRDefault="00446060" w:rsidP="00446060">
      <w:pPr>
        <w:jc w:val="right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pPr>
        <w:ind w:left="2832" w:firstLine="6"/>
        <w:jc w:val="both"/>
        <w:rPr>
          <w:b/>
        </w:rPr>
      </w:pPr>
      <w:r w:rsidRPr="006D56E1">
        <w:rPr>
          <w:b/>
        </w:rPr>
        <w:t>Dispõe sobre a concessão de Título de Cidadão Sorocabano ao Ilustríssimo</w:t>
      </w:r>
      <w:r w:rsidR="00F3674D">
        <w:rPr>
          <w:b/>
        </w:rPr>
        <w:t xml:space="preserve"> </w:t>
      </w:r>
      <w:r w:rsidR="001A33B2">
        <w:rPr>
          <w:b/>
        </w:rPr>
        <w:t>L</w:t>
      </w:r>
      <w:r w:rsidR="00F3674D" w:rsidRPr="00F3674D">
        <w:rPr>
          <w:b/>
        </w:rPr>
        <w:t>ocutor</w:t>
      </w:r>
      <w:r w:rsidRPr="006D56E1">
        <w:rPr>
          <w:b/>
        </w:rPr>
        <w:t xml:space="preserve"> “</w:t>
      </w:r>
      <w:r w:rsidR="00EE7AB0">
        <w:rPr>
          <w:b/>
        </w:rPr>
        <w:t>PAULO SILAS RODRIGUES DE OLIVEIRA</w:t>
      </w:r>
      <w:r w:rsidRPr="006D56E1">
        <w:rPr>
          <w:b/>
        </w:rPr>
        <w:t>”.</w:t>
      </w:r>
    </w:p>
    <w:p w:rsidR="00446060" w:rsidRPr="006D56E1" w:rsidRDefault="00446060" w:rsidP="00446060">
      <w:pPr>
        <w:ind w:left="3060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 xml:space="preserve">Art. 1º Fica concedido o Título de Cidadão Sorocabano ao Ilustríssimo </w:t>
      </w:r>
      <w:r w:rsidR="001A33B2">
        <w:t>L</w:t>
      </w:r>
      <w:r w:rsidR="00F3674D">
        <w:t>ocutor</w:t>
      </w:r>
      <w:r w:rsidR="000767DE">
        <w:t xml:space="preserve"> </w:t>
      </w:r>
      <w:r w:rsidRPr="006D56E1">
        <w:t>“</w:t>
      </w:r>
      <w:r w:rsidR="00EE7AB0" w:rsidRPr="00EE7AB0">
        <w:t>PAULO SILAS RODRIGUES DE OLIVEIRA</w:t>
      </w:r>
      <w:r w:rsidRPr="006D56E1">
        <w:t>”, pelos relevantes serviços prestados a Sorocaba.</w:t>
      </w:r>
      <w:r w:rsidRPr="006D56E1">
        <w:tab/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F3674D" w:rsidP="00446060">
      <w:pPr>
        <w:ind w:firstLine="708"/>
        <w:jc w:val="center"/>
        <w:rPr>
          <w:b/>
        </w:rPr>
      </w:pPr>
      <w:r>
        <w:rPr>
          <w:b/>
        </w:rPr>
        <w:t>S/</w:t>
      </w:r>
      <w:proofErr w:type="gramStart"/>
      <w:r>
        <w:rPr>
          <w:b/>
        </w:rPr>
        <w:t>S,  23</w:t>
      </w:r>
      <w:proofErr w:type="gramEnd"/>
      <w:r w:rsidR="00446060" w:rsidRPr="006D56E1">
        <w:rPr>
          <w:b/>
        </w:rPr>
        <w:t xml:space="preserve"> de </w:t>
      </w:r>
      <w:r w:rsidR="00EE7AB0">
        <w:rPr>
          <w:b/>
        </w:rPr>
        <w:t>Agosto</w:t>
      </w:r>
      <w:r w:rsidR="00446060">
        <w:rPr>
          <w:b/>
        </w:rPr>
        <w:t xml:space="preserve"> </w:t>
      </w:r>
      <w:r w:rsidR="00446060" w:rsidRPr="006D56E1">
        <w:rPr>
          <w:b/>
        </w:rPr>
        <w:t>de 201</w:t>
      </w:r>
      <w:r w:rsidR="00446060">
        <w:rPr>
          <w:b/>
        </w:rPr>
        <w:t>7</w:t>
      </w:r>
      <w:r w:rsidR="00446060"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pStyle w:val="Recuodecorpodetexto"/>
        <w:jc w:val="center"/>
        <w:rPr>
          <w:b/>
        </w:rPr>
      </w:pPr>
      <w:r w:rsidRPr="006D56E1">
        <w:rPr>
          <w:b/>
        </w:rPr>
        <w:t xml:space="preserve">     </w:t>
      </w:r>
      <w:r w:rsidR="00EE7AB0">
        <w:rPr>
          <w:b/>
        </w:rPr>
        <w:t>Fausto Peres</w:t>
      </w:r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  <w:r w:rsidRPr="006D56E1">
        <w:rPr>
          <w:b/>
        </w:rPr>
        <w:lastRenderedPageBreak/>
        <w:t>BIOGRAFIA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EE7AB0" w:rsidP="00446060">
      <w:pPr>
        <w:jc w:val="center"/>
        <w:rPr>
          <w:b/>
        </w:rPr>
      </w:pPr>
      <w:r>
        <w:rPr>
          <w:b/>
        </w:rPr>
        <w:t>PAULO SILAS RODRIGUES DE OLIVEIRA</w:t>
      </w: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Pr="006D56E1" w:rsidRDefault="00D516A7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 Presidente,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56E1">
        <w:rPr>
          <w:b/>
        </w:rPr>
        <w:t>Senhores Vereadores: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E76C1" w:rsidRDefault="00446060" w:rsidP="007E76C1">
      <w:pPr>
        <w:spacing w:line="360" w:lineRule="auto"/>
        <w:jc w:val="both"/>
      </w:pPr>
      <w:r w:rsidRPr="006D56E1">
        <w:rPr>
          <w:b/>
        </w:rPr>
        <w:t xml:space="preserve">  </w:t>
      </w:r>
      <w:r w:rsidRPr="006D56E1">
        <w:rPr>
          <w:b/>
        </w:rPr>
        <w:tab/>
      </w:r>
      <w:r w:rsidRPr="006D56E1">
        <w:rPr>
          <w:b/>
        </w:rPr>
        <w:tab/>
      </w:r>
      <w:r w:rsidRPr="006D56E1">
        <w:rPr>
          <w:b/>
        </w:rPr>
        <w:tab/>
      </w:r>
      <w:r w:rsidRPr="004D2925">
        <w:t xml:space="preserve">Este decreto visa conceder Título de Cidadão Sorocabano ao </w:t>
      </w:r>
      <w:r w:rsidR="001A33B2">
        <w:t>L</w:t>
      </w:r>
      <w:r w:rsidR="00F3674D">
        <w:t>ocutor</w:t>
      </w:r>
      <w:r w:rsidR="001A33B2">
        <w:t xml:space="preserve"> </w:t>
      </w:r>
      <w:r w:rsidR="00EE7AB0">
        <w:t>Paulo Silas Rodrigues De Oliveira</w:t>
      </w:r>
      <w:r w:rsidR="004D2925">
        <w:t xml:space="preserve">, nascido em </w:t>
      </w:r>
      <w:r w:rsidR="00EE7AB0">
        <w:t>18</w:t>
      </w:r>
      <w:r w:rsidR="004D2925" w:rsidRPr="004D2925">
        <w:t xml:space="preserve"> de </w:t>
      </w:r>
      <w:r w:rsidR="00EE7AB0">
        <w:t>outubro</w:t>
      </w:r>
      <w:r w:rsidR="004D2925" w:rsidRPr="004D2925">
        <w:t xml:space="preserve"> de 1</w:t>
      </w:r>
      <w:r w:rsidR="004D2925">
        <w:t>.</w:t>
      </w:r>
      <w:r w:rsidR="004D2925" w:rsidRPr="004D2925">
        <w:t>9</w:t>
      </w:r>
      <w:r w:rsidR="00EE7AB0">
        <w:t>47</w:t>
      </w:r>
      <w:r w:rsidR="004D2925">
        <w:t xml:space="preserve">, natural de </w:t>
      </w:r>
      <w:r w:rsidR="00EE7AB0">
        <w:t>Buri</w:t>
      </w:r>
      <w:r w:rsidR="00EE3BE0">
        <w:t xml:space="preserve">/SP, </w:t>
      </w:r>
      <w:r w:rsidR="00A55740">
        <w:t>filho de</w:t>
      </w:r>
      <w:r w:rsidR="004D2925">
        <w:t xml:space="preserve"> </w:t>
      </w:r>
      <w:r w:rsidR="00A55740">
        <w:t>Aníbal Rodrigues de Oliveira e Maria Aparecida Rodrigues Camargo (falecidos)</w:t>
      </w:r>
      <w:r w:rsidR="00F3674D">
        <w:t xml:space="preserve">, </w:t>
      </w:r>
      <w:r w:rsidR="007E76C1">
        <w:t xml:space="preserve">Cônjuge de </w:t>
      </w:r>
      <w:proofErr w:type="spellStart"/>
      <w:r w:rsidR="007E76C1">
        <w:t>Elieide</w:t>
      </w:r>
      <w:proofErr w:type="spellEnd"/>
      <w:r w:rsidR="007E76C1">
        <w:t xml:space="preserve"> Gonçalves Ferreira, pai de Marcelo Silas Rodrigues de Oliveira e avô de Amanda Godinho Oliveira</w:t>
      </w:r>
      <w:r w:rsidR="00F3674D">
        <w:t>.</w:t>
      </w:r>
      <w:r w:rsidR="007E76C1">
        <w:t xml:space="preserve"> </w:t>
      </w:r>
    </w:p>
    <w:p w:rsidR="00486F78" w:rsidRDefault="00486F78" w:rsidP="00B236B0">
      <w:pPr>
        <w:spacing w:line="360" w:lineRule="auto"/>
        <w:jc w:val="both"/>
      </w:pPr>
    </w:p>
    <w:p w:rsidR="00486F78" w:rsidRDefault="00486F78" w:rsidP="00B236B0">
      <w:pPr>
        <w:spacing w:line="360" w:lineRule="auto"/>
        <w:jc w:val="both"/>
      </w:pPr>
      <w:r>
        <w:t xml:space="preserve">                                </w:t>
      </w:r>
      <w:r w:rsidR="00A55740">
        <w:t xml:space="preserve">Seus pais eram agricultores, e desde os seus 09 (nove) anos de idade, trabalhou nas colheitas de algodão. Posteriormente, trabalhou como feirante, engraxate e cobrador de ônibus (auto viação Santa Angélica). </w:t>
      </w:r>
    </w:p>
    <w:p w:rsidR="00F3674D" w:rsidRDefault="00486F78" w:rsidP="00B236B0">
      <w:pPr>
        <w:spacing w:line="360" w:lineRule="auto"/>
        <w:jc w:val="both"/>
      </w:pPr>
      <w:r>
        <w:t xml:space="preserve">                                    </w:t>
      </w:r>
    </w:p>
    <w:p w:rsidR="004D2925" w:rsidRDefault="00F3674D" w:rsidP="00B236B0">
      <w:pPr>
        <w:spacing w:line="360" w:lineRule="auto"/>
        <w:jc w:val="both"/>
      </w:pPr>
      <w:r>
        <w:t xml:space="preserve">                                </w:t>
      </w:r>
      <w:r w:rsidR="00EE3BE0">
        <w:t>Aos 24 (vinte e quatro) anos de idade concluiu o curso técnico em edificação no colégio Liceu Pedro II em Sorocaba/</w:t>
      </w:r>
      <w:proofErr w:type="gramStart"/>
      <w:r w:rsidR="00EE3BE0">
        <w:t xml:space="preserve">SP </w:t>
      </w:r>
      <w:r w:rsidR="00B236B0">
        <w:t>.</w:t>
      </w:r>
      <w:proofErr w:type="gramEnd"/>
      <w:r w:rsidR="00B236B0">
        <w:t xml:space="preserve"> </w:t>
      </w:r>
      <w:proofErr w:type="gramStart"/>
      <w:r w:rsidR="00B236B0">
        <w:t>Cursou  História</w:t>
      </w:r>
      <w:proofErr w:type="gramEnd"/>
      <w:r w:rsidR="00B236B0">
        <w:t xml:space="preserve"> na antiga Faculdade de Filosofia Ciências e Letras de Sorocaba, atualmente UNISO. Lecionou História por 18 (anos) nas cidades de Alumínio, Mairinque e Sorocaba.</w:t>
      </w:r>
    </w:p>
    <w:p w:rsidR="00F3674D" w:rsidRDefault="00B236B0" w:rsidP="00B236B0">
      <w:pPr>
        <w:spacing w:line="360" w:lineRule="auto"/>
        <w:jc w:val="both"/>
      </w:pPr>
      <w:r>
        <w:t xml:space="preserve">                                </w:t>
      </w:r>
    </w:p>
    <w:p w:rsidR="00F3674D" w:rsidRDefault="00F3674D" w:rsidP="00B236B0">
      <w:pPr>
        <w:spacing w:line="360" w:lineRule="auto"/>
        <w:jc w:val="both"/>
      </w:pPr>
    </w:p>
    <w:p w:rsidR="00F3674D" w:rsidRDefault="00F3674D" w:rsidP="00B236B0">
      <w:pPr>
        <w:spacing w:line="360" w:lineRule="auto"/>
        <w:jc w:val="both"/>
      </w:pPr>
    </w:p>
    <w:p w:rsidR="00F3674D" w:rsidRDefault="00F3674D" w:rsidP="00B236B0">
      <w:pPr>
        <w:spacing w:line="360" w:lineRule="auto"/>
        <w:jc w:val="both"/>
      </w:pPr>
    </w:p>
    <w:p w:rsidR="00B236B0" w:rsidRDefault="00F3674D" w:rsidP="00B236B0">
      <w:pPr>
        <w:spacing w:line="360" w:lineRule="auto"/>
        <w:jc w:val="both"/>
      </w:pPr>
      <w:r>
        <w:t xml:space="preserve">                                  </w:t>
      </w:r>
      <w:r w:rsidR="00B236B0">
        <w:t xml:space="preserve">Começou sua trajetória </w:t>
      </w:r>
      <w:r w:rsidR="00547056">
        <w:t xml:space="preserve">como locutor </w:t>
      </w:r>
      <w:r w:rsidR="00B236B0">
        <w:t>nas rádios em 1986 na antiga Rádio Universal de São R</w:t>
      </w:r>
      <w:r w:rsidR="00847BCF">
        <w:t>oque. Em</w:t>
      </w:r>
      <w:r w:rsidR="00B236B0">
        <w:t xml:space="preserve"> 1990 começou a atuar na rádio cacique </w:t>
      </w:r>
      <w:r w:rsidR="00847BCF">
        <w:t>AM, onde ficou até o ano de 1993. No mesmo ano de 1993 teve uma rápida passagem pela rádio Record-SP. Em 1999 retornou para rádio Cacique AM onde continua com seus trabalhos atualmente.</w:t>
      </w:r>
    </w:p>
    <w:p w:rsidR="00F4385A" w:rsidRDefault="004D2925" w:rsidP="001576DA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 </w:t>
      </w:r>
    </w:p>
    <w:p w:rsidR="00446060" w:rsidRPr="004D2925" w:rsidRDefault="00486F78" w:rsidP="00446060">
      <w:pPr>
        <w:spacing w:line="360" w:lineRule="auto"/>
        <w:jc w:val="both"/>
      </w:pPr>
      <w:r>
        <w:t xml:space="preserve">                                </w:t>
      </w:r>
      <w:r w:rsidR="00446060" w:rsidRPr="004D2925">
        <w:t xml:space="preserve">Por todo o trabalho desenvolvido em nossa cidade, que adotou como sua, pelo seu brilhante exemplo de dedicação em seu </w:t>
      </w:r>
      <w:r w:rsidR="00D516A7">
        <w:t>trabalho</w:t>
      </w:r>
      <w:r w:rsidR="00446060" w:rsidRPr="004D2925">
        <w:t>, hoje através deste título, temos a oportunidade de prestar nossos reconhecimentos e de homenagear</w:t>
      </w:r>
      <w:r w:rsidR="001A33B2">
        <w:t xml:space="preserve"> o Locutor</w:t>
      </w:r>
      <w:r w:rsidR="00446060" w:rsidRPr="004D2925">
        <w:t xml:space="preserve"> </w:t>
      </w:r>
      <w:r>
        <w:t>PAULO SILAS RODRIGUES DE OLIVEIRA</w:t>
      </w:r>
      <w:r w:rsidR="00446060" w:rsidRPr="004D2925">
        <w:t>, acolhendo-o como Cidadão Sorocabano.</w:t>
      </w:r>
    </w:p>
    <w:p w:rsidR="00446060" w:rsidRPr="004D2925" w:rsidRDefault="00F3674D" w:rsidP="00D516A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6060" w:rsidRPr="004D2925">
        <w:rPr>
          <w:rFonts w:ascii="Times New Roman" w:hAnsi="Times New Roman"/>
          <w:sz w:val="24"/>
          <w:szCs w:val="24"/>
        </w:rPr>
        <w:t>Para tanto, conto com a acolhida dos Senhores Vereadores desta Casa.</w:t>
      </w: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F3674D" w:rsidP="00446060">
      <w:pPr>
        <w:jc w:val="center"/>
        <w:rPr>
          <w:b/>
        </w:rPr>
      </w:pPr>
      <w:r>
        <w:rPr>
          <w:b/>
        </w:rPr>
        <w:tab/>
        <w:t>S/S, 23</w:t>
      </w:r>
      <w:r w:rsidR="00EE7AB0">
        <w:rPr>
          <w:b/>
        </w:rPr>
        <w:t xml:space="preserve"> </w:t>
      </w:r>
      <w:r w:rsidR="00446060" w:rsidRPr="004D2925">
        <w:rPr>
          <w:b/>
        </w:rPr>
        <w:t xml:space="preserve">de </w:t>
      </w:r>
      <w:r w:rsidR="00EE7AB0">
        <w:rPr>
          <w:b/>
        </w:rPr>
        <w:t>Agosto</w:t>
      </w:r>
      <w:r w:rsidR="004D2925">
        <w:rPr>
          <w:b/>
        </w:rPr>
        <w:t xml:space="preserve"> </w:t>
      </w:r>
      <w:r w:rsidR="00446060" w:rsidRPr="004D2925">
        <w:rPr>
          <w:b/>
        </w:rPr>
        <w:t>de 2017.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pStyle w:val="Recuodecorpodetexto"/>
        <w:jc w:val="center"/>
        <w:rPr>
          <w:b/>
        </w:rPr>
      </w:pPr>
      <w:r w:rsidRPr="004D2925">
        <w:rPr>
          <w:b/>
        </w:rPr>
        <w:t xml:space="preserve">   </w:t>
      </w:r>
      <w:r w:rsidRPr="004D2925">
        <w:rPr>
          <w:b/>
        </w:rPr>
        <w:tab/>
      </w:r>
      <w:r w:rsidR="00EE7AB0">
        <w:rPr>
          <w:b/>
        </w:rPr>
        <w:t>Fausto Peres</w:t>
      </w:r>
    </w:p>
    <w:p w:rsidR="00446060" w:rsidRPr="004D2925" w:rsidRDefault="00446060" w:rsidP="00446060">
      <w:pPr>
        <w:pStyle w:val="Recuodecorpodetexto"/>
        <w:jc w:val="center"/>
      </w:pPr>
      <w:r w:rsidRPr="004D2925">
        <w:rPr>
          <w:b/>
        </w:rPr>
        <w:t xml:space="preserve">      </w:t>
      </w:r>
      <w:r w:rsidRPr="004D2925">
        <w:rPr>
          <w:b/>
        </w:rPr>
        <w:tab/>
        <w:t>Vereador</w:t>
      </w:r>
    </w:p>
    <w:p w:rsidR="00401F36" w:rsidRPr="004D2925" w:rsidRDefault="00401F36" w:rsidP="00446060"/>
    <w:sectPr w:rsidR="00401F36" w:rsidRPr="004D2925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7F" w:rsidRDefault="008B167F" w:rsidP="00CA056F">
      <w:r>
        <w:separator/>
      </w:r>
    </w:p>
  </w:endnote>
  <w:endnote w:type="continuationSeparator" w:id="0">
    <w:p w:rsidR="008B167F" w:rsidRDefault="008B167F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7F" w:rsidRDefault="008B167F" w:rsidP="00CA056F">
      <w:r>
        <w:separator/>
      </w:r>
    </w:p>
  </w:footnote>
  <w:footnote w:type="continuationSeparator" w:id="0">
    <w:p w:rsidR="008B167F" w:rsidRDefault="008B167F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4047F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6060"/>
    <w:rsid w:val="000364CD"/>
    <w:rsid w:val="00044A66"/>
    <w:rsid w:val="00073AE0"/>
    <w:rsid w:val="000767DE"/>
    <w:rsid w:val="000A6653"/>
    <w:rsid w:val="000D7F11"/>
    <w:rsid w:val="001576DA"/>
    <w:rsid w:val="001A33B2"/>
    <w:rsid w:val="001E298D"/>
    <w:rsid w:val="001E5D59"/>
    <w:rsid w:val="001E7593"/>
    <w:rsid w:val="002210E5"/>
    <w:rsid w:val="00263C7A"/>
    <w:rsid w:val="0026408A"/>
    <w:rsid w:val="003252D2"/>
    <w:rsid w:val="00376218"/>
    <w:rsid w:val="003876D9"/>
    <w:rsid w:val="003F036A"/>
    <w:rsid w:val="00401F36"/>
    <w:rsid w:val="004047F9"/>
    <w:rsid w:val="00446060"/>
    <w:rsid w:val="00486F78"/>
    <w:rsid w:val="004A4CC2"/>
    <w:rsid w:val="004B080C"/>
    <w:rsid w:val="004B7988"/>
    <w:rsid w:val="004D2925"/>
    <w:rsid w:val="00547056"/>
    <w:rsid w:val="00551ACA"/>
    <w:rsid w:val="005C4F08"/>
    <w:rsid w:val="005D3669"/>
    <w:rsid w:val="005E240C"/>
    <w:rsid w:val="00697510"/>
    <w:rsid w:val="006A7BB2"/>
    <w:rsid w:val="00721186"/>
    <w:rsid w:val="007C5E49"/>
    <w:rsid w:val="007E76C1"/>
    <w:rsid w:val="00804118"/>
    <w:rsid w:val="008138B4"/>
    <w:rsid w:val="00847BCF"/>
    <w:rsid w:val="00856E3A"/>
    <w:rsid w:val="008B167F"/>
    <w:rsid w:val="008B5AB4"/>
    <w:rsid w:val="008D1A2E"/>
    <w:rsid w:val="00954E5C"/>
    <w:rsid w:val="009849B8"/>
    <w:rsid w:val="00A55740"/>
    <w:rsid w:val="00B236B0"/>
    <w:rsid w:val="00B3153A"/>
    <w:rsid w:val="00B636CA"/>
    <w:rsid w:val="00C73DF4"/>
    <w:rsid w:val="00CA056F"/>
    <w:rsid w:val="00CA7295"/>
    <w:rsid w:val="00CD3CF6"/>
    <w:rsid w:val="00CE6930"/>
    <w:rsid w:val="00D1486C"/>
    <w:rsid w:val="00D516A7"/>
    <w:rsid w:val="00D53FCE"/>
    <w:rsid w:val="00E450E3"/>
    <w:rsid w:val="00EB16CD"/>
    <w:rsid w:val="00EE3BE0"/>
    <w:rsid w:val="00EE7AB0"/>
    <w:rsid w:val="00F05A16"/>
    <w:rsid w:val="00F3674D"/>
    <w:rsid w:val="00F4385A"/>
    <w:rsid w:val="00F70F49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E2B3281-3B31-4DCD-80CF-2B228F8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3</cp:revision>
  <cp:lastPrinted>2017-08-23T13:06:00Z</cp:lastPrinted>
  <dcterms:created xsi:type="dcterms:W3CDTF">2017-08-23T13:07:00Z</dcterms:created>
  <dcterms:modified xsi:type="dcterms:W3CDTF">2017-08-28T13:54:00Z</dcterms:modified>
</cp:coreProperties>
</file>