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F43CF">
        <w:rPr>
          <w:rFonts w:ascii="Times New Roman" w:hAnsi="Times New Roman"/>
          <w:b/>
          <w:smallCaps/>
          <w:szCs w:val="24"/>
        </w:rPr>
        <w:t>217/2017</w:t>
      </w:r>
      <w:bookmarkStart w:id="0" w:name="_GoBack"/>
      <w:bookmarkEnd w:id="0"/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5C53BF" w:rsidRPr="005C53BF" w:rsidRDefault="005C53BF" w:rsidP="005C53BF">
      <w:pPr>
        <w:overflowPunct/>
        <w:autoSpaceDE/>
        <w:autoSpaceDN/>
        <w:adjustRightInd/>
        <w:ind w:left="3261"/>
        <w:jc w:val="both"/>
        <w:textAlignment w:val="auto"/>
        <w:rPr>
          <w:rFonts w:ascii="Times New Roman" w:hAnsi="Times New Roman"/>
          <w:szCs w:val="24"/>
        </w:rPr>
      </w:pPr>
      <w:r w:rsidRPr="005C53BF">
        <w:rPr>
          <w:rFonts w:ascii="Times New Roman" w:hAnsi="Times New Roman"/>
          <w:b/>
          <w:bCs/>
          <w:iCs/>
          <w:szCs w:val="24"/>
        </w:rPr>
        <w:t xml:space="preserve">Institui o “Dia Municipal do </w:t>
      </w:r>
      <w:r>
        <w:rPr>
          <w:rFonts w:ascii="Times New Roman" w:hAnsi="Times New Roman"/>
          <w:b/>
          <w:bCs/>
          <w:iCs/>
          <w:szCs w:val="24"/>
        </w:rPr>
        <w:t>Radiologista</w:t>
      </w:r>
      <w:r w:rsidRPr="005C53BF">
        <w:rPr>
          <w:rFonts w:ascii="Times New Roman" w:hAnsi="Times New Roman"/>
          <w:b/>
          <w:bCs/>
          <w:iCs/>
          <w:szCs w:val="24"/>
        </w:rPr>
        <w:t>” no Município de Sorocaba/SP e dá outras providências</w:t>
      </w:r>
      <w:r w:rsidRPr="005C53BF">
        <w:rPr>
          <w:rFonts w:ascii="Times New Roman" w:hAnsi="Times New Roman"/>
          <w:b/>
          <w:bCs/>
          <w:szCs w:val="24"/>
        </w:rPr>
        <w:t>.</w:t>
      </w: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5C53BF" w:rsidRPr="00E5507C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                                  Art</w:t>
      </w:r>
      <w:r>
        <w:rPr>
          <w:rFonts w:ascii="Times New Roman" w:hAnsi="Times New Roman"/>
          <w:szCs w:val="24"/>
        </w:rPr>
        <w:t xml:space="preserve">. </w:t>
      </w:r>
      <w:r w:rsidRPr="00E5507C">
        <w:rPr>
          <w:rFonts w:ascii="Times New Roman" w:hAnsi="Times New Roman"/>
          <w:szCs w:val="24"/>
        </w:rPr>
        <w:t xml:space="preserve">1º - Fica inserido no Calendário de datas comemorativas do Município de Sorocaba o “Dia </w:t>
      </w:r>
      <w:r>
        <w:rPr>
          <w:rFonts w:ascii="Times New Roman" w:hAnsi="Times New Roman"/>
          <w:szCs w:val="24"/>
        </w:rPr>
        <w:t>do Radiologista</w:t>
      </w:r>
      <w:r w:rsidRPr="00E5507C">
        <w:rPr>
          <w:rFonts w:ascii="Times New Roman" w:hAnsi="Times New Roman"/>
          <w:szCs w:val="24"/>
        </w:rPr>
        <w:t xml:space="preserve">”, a ser comemorado, anualmente, no dia </w:t>
      </w:r>
      <w:r>
        <w:rPr>
          <w:rFonts w:ascii="Times New Roman" w:hAnsi="Times New Roman"/>
          <w:szCs w:val="24"/>
        </w:rPr>
        <w:t>08</w:t>
      </w:r>
      <w:r w:rsidRPr="00E5507C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Novembro</w:t>
      </w:r>
      <w:r w:rsidRPr="00E5507C">
        <w:rPr>
          <w:rFonts w:ascii="Times New Roman" w:hAnsi="Times New Roman"/>
          <w:szCs w:val="24"/>
        </w:rPr>
        <w:t>.</w:t>
      </w:r>
    </w:p>
    <w:p w:rsidR="005C53BF" w:rsidRPr="00E5507C" w:rsidRDefault="005C53BF" w:rsidP="005C53BF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                                  Art</w:t>
      </w:r>
      <w:r>
        <w:rPr>
          <w:rFonts w:ascii="Times New Roman" w:hAnsi="Times New Roman"/>
          <w:szCs w:val="24"/>
        </w:rPr>
        <w:t xml:space="preserve">. </w:t>
      </w:r>
      <w:r w:rsidRPr="00E5507C">
        <w:rPr>
          <w:rFonts w:ascii="Times New Roman" w:hAnsi="Times New Roman"/>
          <w:szCs w:val="24"/>
        </w:rPr>
        <w:t xml:space="preserve">2º - As comemorações se darão durante o oitavo dia do mês de </w:t>
      </w:r>
      <w:r>
        <w:rPr>
          <w:rFonts w:ascii="Times New Roman" w:hAnsi="Times New Roman"/>
          <w:szCs w:val="24"/>
        </w:rPr>
        <w:t>novembro</w:t>
      </w:r>
      <w:r w:rsidRPr="00E5507C">
        <w:rPr>
          <w:rFonts w:ascii="Times New Roman" w:hAnsi="Times New Roman"/>
          <w:szCs w:val="24"/>
        </w:rPr>
        <w:t>.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5C53BF">
        <w:rPr>
          <w:rFonts w:ascii="Times New Roman" w:hAnsi="Times New Roman"/>
          <w:szCs w:val="24"/>
        </w:rPr>
        <w:t xml:space="preserve"> 3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5C53BF">
        <w:rPr>
          <w:rFonts w:ascii="Times New Roman" w:hAnsi="Times New Roman"/>
          <w:szCs w:val="24"/>
        </w:rPr>
        <w:t>4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5C53BF">
        <w:rPr>
          <w:rFonts w:ascii="Times New Roman" w:hAnsi="Times New Roman"/>
          <w:b/>
          <w:szCs w:val="24"/>
        </w:rPr>
        <w:t xml:space="preserve">21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agosto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2.017.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5C53BF" w:rsidRDefault="005C53BF" w:rsidP="007D2EAB">
      <w:pPr>
        <w:jc w:val="center"/>
        <w:rPr>
          <w:rFonts w:ascii="Times New Roman" w:hAnsi="Times New Roman"/>
          <w:b/>
          <w:szCs w:val="24"/>
        </w:rPr>
      </w:pPr>
    </w:p>
    <w:p w:rsidR="000B6F7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0B6F7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0B6F79" w:rsidRPr="00FD1ED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5C53B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5C53BF" w:rsidRPr="005C53BF" w:rsidRDefault="005C53BF" w:rsidP="005C53BF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</w:pPr>
      <w:r>
        <w:rPr>
          <w:color w:val="333333"/>
        </w:rPr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5C53BF">
        <w:t>Considerando que em </w:t>
      </w:r>
      <w:r w:rsidRPr="005C53BF">
        <w:rPr>
          <w:rStyle w:val="Forte"/>
        </w:rPr>
        <w:t>8 de Novembro de 1895</w:t>
      </w:r>
      <w:r w:rsidRPr="005C53BF">
        <w:t>, o físico alemão </w:t>
      </w:r>
      <w:proofErr w:type="spellStart"/>
      <w:r w:rsidRPr="005C53BF">
        <w:rPr>
          <w:rStyle w:val="Forte"/>
        </w:rPr>
        <w:t>Wilhehm</w:t>
      </w:r>
      <w:proofErr w:type="spellEnd"/>
      <w:r w:rsidRPr="005C53BF">
        <w:rPr>
          <w:rStyle w:val="Forte"/>
        </w:rPr>
        <w:t xml:space="preserve"> Conrad Roentgen</w:t>
      </w:r>
      <w:r w:rsidRPr="005C53BF">
        <w:t xml:space="preserve"> começou a fazer experiências em seu laboratório na Universidade de </w:t>
      </w:r>
      <w:proofErr w:type="spellStart"/>
      <w:r w:rsidRPr="005C53BF">
        <w:t>Wurzburg</w:t>
      </w:r>
      <w:proofErr w:type="spellEnd"/>
      <w:r w:rsidRPr="005C53BF">
        <w:t xml:space="preserve"> que viriam a se tornar uma das maiores descobertas da medicina contemporânea.</w:t>
      </w:r>
    </w:p>
    <w:p w:rsidR="005C53BF" w:rsidRPr="005C53BF" w:rsidRDefault="005C53BF" w:rsidP="005C53BF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</w:pPr>
      <w:r w:rsidRPr="005C53BF">
        <w:t xml:space="preserve"> </w:t>
      </w:r>
      <w:r w:rsidRPr="005C53BF">
        <w:tab/>
      </w:r>
      <w:r w:rsidRPr="005C53BF">
        <w:tab/>
      </w:r>
      <w:r w:rsidRPr="005C53BF">
        <w:tab/>
      </w:r>
      <w:r>
        <w:t xml:space="preserve">Considerando que em </w:t>
      </w:r>
      <w:r w:rsidRPr="005C53BF">
        <w:t>22 de dezembro do mesmo ano, Roentgen usou a radiação para fotografar os ossos da mão de sua esposa. Sem saber ao certo o tipo de "raio" capaz de fazer tal feito, o alemão chamou a invenção de "Raio-X", sendo que o "X" sempre foi usado para indicar aquilo que é indeterminado ou desconhecido.</w:t>
      </w:r>
    </w:p>
    <w:p w:rsidR="005C53BF" w:rsidRPr="005C53BF" w:rsidRDefault="005C53BF" w:rsidP="005C53BF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</w:pPr>
      <w:r>
        <w:t xml:space="preserve"> </w:t>
      </w:r>
      <w:r>
        <w:tab/>
      </w:r>
      <w:r>
        <w:tab/>
      </w:r>
      <w:r>
        <w:tab/>
        <w:t>Considerando que d</w:t>
      </w:r>
      <w:r w:rsidRPr="005C53BF">
        <w:t>epois de aperfeiçoar sua descoberta, Roentgen recebeu o Prêmio Nobel de Física, em 1903, por ter criado o "Raio-X".</w:t>
      </w:r>
    </w:p>
    <w:p w:rsidR="005C53BF" w:rsidRPr="005C53BF" w:rsidRDefault="005C53BF" w:rsidP="005C53BF">
      <w:pPr>
        <w:pStyle w:val="NormalWeb"/>
        <w:shd w:val="clear" w:color="auto" w:fill="FFFFFF"/>
        <w:spacing w:before="240" w:beforeAutospacing="0" w:after="384" w:afterAutospacing="0" w:line="360" w:lineRule="atLeast"/>
        <w:jc w:val="both"/>
      </w:pPr>
      <w:r>
        <w:t xml:space="preserve"> </w:t>
      </w:r>
      <w:r>
        <w:tab/>
      </w:r>
      <w:r>
        <w:tab/>
      </w:r>
      <w:r>
        <w:tab/>
      </w:r>
      <w:r w:rsidRPr="005C53BF">
        <w:t xml:space="preserve">Assim, os profissionais da área decidiram decretar o dia </w:t>
      </w:r>
      <w:r>
        <w:t>0</w:t>
      </w:r>
      <w:r w:rsidRPr="005C53BF">
        <w:t xml:space="preserve">8 de </w:t>
      </w:r>
      <w:r>
        <w:t>N</w:t>
      </w:r>
      <w:r w:rsidRPr="005C53BF">
        <w:t>ovembro como o Dia do Radiologista, homenageando a data em que o cientista com</w:t>
      </w:r>
      <w:r>
        <w:t>eçou seus estudos que levariam à</w:t>
      </w:r>
      <w:r w:rsidRPr="005C53BF">
        <w:t xml:space="preserve"> descoberta de um dos aparelhos mais importantes do século XX.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5C53BF" w:rsidRPr="00FD1ED9" w:rsidRDefault="005C53BF" w:rsidP="00170C00">
      <w:pPr>
        <w:jc w:val="center"/>
        <w:rPr>
          <w:rFonts w:ascii="Times New Roman" w:hAnsi="Times New Roman"/>
          <w:szCs w:val="24"/>
        </w:rPr>
      </w:pPr>
    </w:p>
    <w:p w:rsidR="005C53BF" w:rsidRPr="00FD1ED9" w:rsidRDefault="005C53BF" w:rsidP="005C53B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>
        <w:rPr>
          <w:rFonts w:ascii="Times New Roman" w:hAnsi="Times New Roman"/>
          <w:b/>
          <w:szCs w:val="24"/>
        </w:rPr>
        <w:t xml:space="preserve">21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agosto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2.017.</w:t>
      </w:r>
    </w:p>
    <w:p w:rsidR="005C53BF" w:rsidRPr="00FD1ED9" w:rsidRDefault="005C53BF" w:rsidP="005C53BF">
      <w:pPr>
        <w:jc w:val="center"/>
        <w:rPr>
          <w:rFonts w:ascii="Times New Roman" w:hAnsi="Times New Roman"/>
          <w:b/>
          <w:szCs w:val="24"/>
        </w:rPr>
      </w:pPr>
    </w:p>
    <w:p w:rsidR="005C53BF" w:rsidRDefault="005C53BF" w:rsidP="005C53BF">
      <w:pPr>
        <w:jc w:val="center"/>
        <w:rPr>
          <w:rFonts w:ascii="Times New Roman" w:hAnsi="Times New Roman"/>
          <w:b/>
          <w:szCs w:val="24"/>
        </w:rPr>
      </w:pPr>
    </w:p>
    <w:p w:rsidR="005C53BF" w:rsidRDefault="005C53BF" w:rsidP="005C53BF">
      <w:pPr>
        <w:jc w:val="center"/>
        <w:rPr>
          <w:rFonts w:ascii="Times New Roman" w:hAnsi="Times New Roman"/>
          <w:b/>
          <w:szCs w:val="24"/>
        </w:rPr>
      </w:pPr>
    </w:p>
    <w:p w:rsidR="005C53BF" w:rsidRDefault="005C53BF" w:rsidP="005C53BF">
      <w:pPr>
        <w:jc w:val="center"/>
        <w:rPr>
          <w:rFonts w:ascii="Times New Roman" w:hAnsi="Times New Roman"/>
          <w:b/>
          <w:szCs w:val="24"/>
        </w:rPr>
      </w:pPr>
    </w:p>
    <w:p w:rsidR="005C53BF" w:rsidRDefault="005C53BF" w:rsidP="005C53BF">
      <w:pPr>
        <w:jc w:val="center"/>
        <w:rPr>
          <w:rFonts w:ascii="Times New Roman" w:hAnsi="Times New Roman"/>
          <w:b/>
          <w:szCs w:val="24"/>
        </w:rPr>
      </w:pPr>
    </w:p>
    <w:p w:rsidR="005C53BF" w:rsidRPr="00FD1ED9" w:rsidRDefault="005C53BF" w:rsidP="005C53BF">
      <w:pPr>
        <w:jc w:val="center"/>
        <w:rPr>
          <w:rFonts w:ascii="Times New Roman" w:hAnsi="Times New Roman"/>
          <w:b/>
          <w:szCs w:val="24"/>
        </w:rPr>
      </w:pPr>
    </w:p>
    <w:p w:rsidR="005C53BF" w:rsidRPr="00FD1ED9" w:rsidRDefault="005C53BF" w:rsidP="005C53B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5C53BF" w:rsidRPr="00FD1ED9" w:rsidRDefault="005C53BF" w:rsidP="005C53B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5C53BF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4C" w:rsidRDefault="00990C4C" w:rsidP="0034476D">
      <w:r>
        <w:separator/>
      </w:r>
    </w:p>
  </w:endnote>
  <w:endnote w:type="continuationSeparator" w:id="0">
    <w:p w:rsidR="00990C4C" w:rsidRDefault="00990C4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4C" w:rsidRDefault="00990C4C" w:rsidP="0034476D">
      <w:r>
        <w:separator/>
      </w:r>
    </w:p>
  </w:footnote>
  <w:footnote w:type="continuationSeparator" w:id="0">
    <w:p w:rsidR="00990C4C" w:rsidRDefault="00990C4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FE"/>
    <w:rsid w:val="00013AC3"/>
    <w:rsid w:val="00015A2C"/>
    <w:rsid w:val="00070077"/>
    <w:rsid w:val="00086C41"/>
    <w:rsid w:val="000B6F79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C53BF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52E6E"/>
    <w:rsid w:val="00860E6A"/>
    <w:rsid w:val="00877D04"/>
    <w:rsid w:val="008B277F"/>
    <w:rsid w:val="008E183C"/>
    <w:rsid w:val="008E7ECF"/>
    <w:rsid w:val="00910B9D"/>
    <w:rsid w:val="009570DC"/>
    <w:rsid w:val="00967098"/>
    <w:rsid w:val="00990C4C"/>
    <w:rsid w:val="009D3610"/>
    <w:rsid w:val="009F3C9B"/>
    <w:rsid w:val="00A67205"/>
    <w:rsid w:val="00AE0E90"/>
    <w:rsid w:val="00AE0FFE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7C3A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EF43C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5A9CAE9-74A8-46B3-B7BA-BA1E1AB4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</cp:revision>
  <cp:lastPrinted>2017-08-22T20:31:00Z</cp:lastPrinted>
  <dcterms:created xsi:type="dcterms:W3CDTF">2017-08-28T11:31:00Z</dcterms:created>
  <dcterms:modified xsi:type="dcterms:W3CDTF">2017-08-28T11:31:00Z</dcterms:modified>
</cp:coreProperties>
</file>