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463" w:rsidRPr="00E4281F" w:rsidRDefault="00EF1463" w:rsidP="00E4281F">
      <w:pPr>
        <w:jc w:val="center"/>
        <w:rPr>
          <w:b/>
          <w:sz w:val="24"/>
          <w:szCs w:val="24"/>
        </w:rPr>
      </w:pPr>
      <w:r w:rsidRPr="00E4281F">
        <w:rPr>
          <w:b/>
          <w:sz w:val="24"/>
          <w:szCs w:val="24"/>
        </w:rPr>
        <w:t>PROJETO DE RESOLUÇÃO Nº</w:t>
      </w:r>
      <w:r w:rsidR="004B5C0E">
        <w:rPr>
          <w:b/>
          <w:sz w:val="24"/>
          <w:szCs w:val="24"/>
        </w:rPr>
        <w:t xml:space="preserve"> </w:t>
      </w:r>
      <w:bookmarkStart w:id="0" w:name="_GoBack"/>
      <w:bookmarkEnd w:id="0"/>
      <w:r w:rsidR="00265C19">
        <w:rPr>
          <w:b/>
          <w:sz w:val="24"/>
          <w:szCs w:val="24"/>
        </w:rPr>
        <w:t>17</w:t>
      </w:r>
      <w:r w:rsidR="00A671BB">
        <w:rPr>
          <w:b/>
          <w:sz w:val="24"/>
          <w:szCs w:val="24"/>
        </w:rPr>
        <w:t>/2017</w:t>
      </w:r>
    </w:p>
    <w:p w:rsidR="00EF1463" w:rsidRPr="00E4281F" w:rsidRDefault="00EF1463">
      <w:pPr>
        <w:ind w:firstLine="4253"/>
        <w:jc w:val="both"/>
        <w:rPr>
          <w:b/>
          <w:sz w:val="24"/>
          <w:szCs w:val="24"/>
        </w:rPr>
      </w:pPr>
    </w:p>
    <w:p w:rsidR="00EF1463" w:rsidRDefault="00EF1463">
      <w:pPr>
        <w:ind w:firstLine="4253"/>
        <w:jc w:val="both"/>
        <w:rPr>
          <w:b/>
          <w:sz w:val="24"/>
          <w:szCs w:val="24"/>
        </w:rPr>
      </w:pPr>
    </w:p>
    <w:p w:rsidR="00D11922" w:rsidRPr="00E4281F" w:rsidRDefault="00D11922">
      <w:pPr>
        <w:ind w:firstLine="4253"/>
        <w:jc w:val="both"/>
        <w:rPr>
          <w:b/>
          <w:sz w:val="24"/>
          <w:szCs w:val="24"/>
        </w:rPr>
      </w:pPr>
    </w:p>
    <w:p w:rsidR="00D11922" w:rsidRPr="00D11922" w:rsidRDefault="00D11922" w:rsidP="00D11922">
      <w:pPr>
        <w:pStyle w:val="Ttulo1"/>
        <w:keepNext w:val="0"/>
        <w:ind w:left="3137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D11922">
        <w:rPr>
          <w:rFonts w:ascii="Times New Roman" w:hAnsi="Times New Roman" w:cs="Times New Roman"/>
          <w:bCs w:val="0"/>
          <w:sz w:val="24"/>
          <w:szCs w:val="24"/>
        </w:rPr>
        <w:t xml:space="preserve">Cria a Frente </w:t>
      </w:r>
      <w:r w:rsidR="00EB0B8D">
        <w:rPr>
          <w:rFonts w:ascii="Times New Roman" w:hAnsi="Times New Roman" w:cs="Times New Roman"/>
          <w:bCs w:val="0"/>
          <w:sz w:val="24"/>
          <w:szCs w:val="24"/>
        </w:rPr>
        <w:t xml:space="preserve">Parlamentar </w:t>
      </w:r>
      <w:r w:rsidR="004B5C0E">
        <w:rPr>
          <w:rFonts w:ascii="Times New Roman" w:hAnsi="Times New Roman" w:cs="Times New Roman"/>
          <w:bCs w:val="0"/>
          <w:sz w:val="24"/>
          <w:szCs w:val="24"/>
        </w:rPr>
        <w:t>em</w:t>
      </w:r>
      <w:r w:rsidR="00EB0B8D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4B5C0E">
        <w:rPr>
          <w:rFonts w:ascii="Times New Roman" w:hAnsi="Times New Roman" w:cs="Times New Roman"/>
          <w:bCs w:val="0"/>
          <w:sz w:val="24"/>
          <w:szCs w:val="24"/>
        </w:rPr>
        <w:t>Defesa da Vida e da Família na</w:t>
      </w:r>
      <w:r w:rsidR="005B7A51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4B5C0E">
        <w:rPr>
          <w:rFonts w:ascii="Times New Roman" w:hAnsi="Times New Roman" w:cs="Times New Roman"/>
          <w:bCs w:val="0"/>
          <w:sz w:val="24"/>
          <w:szCs w:val="24"/>
        </w:rPr>
        <w:t>c</w:t>
      </w:r>
      <w:r w:rsidR="005B7A51">
        <w:rPr>
          <w:rFonts w:ascii="Times New Roman" w:hAnsi="Times New Roman" w:cs="Times New Roman"/>
          <w:bCs w:val="0"/>
          <w:sz w:val="24"/>
          <w:szCs w:val="24"/>
        </w:rPr>
        <w:t>idade de Sorocaba</w:t>
      </w:r>
      <w:r w:rsidRPr="00D11922">
        <w:rPr>
          <w:rFonts w:ascii="Times New Roman" w:hAnsi="Times New Roman" w:cs="Times New Roman"/>
          <w:bCs w:val="0"/>
          <w:sz w:val="24"/>
          <w:szCs w:val="24"/>
        </w:rPr>
        <w:t xml:space="preserve">. </w:t>
      </w:r>
    </w:p>
    <w:p w:rsidR="00241A27" w:rsidRDefault="00241A27" w:rsidP="00241A27">
      <w:pPr>
        <w:ind w:left="3402"/>
        <w:jc w:val="both"/>
        <w:rPr>
          <w:b/>
          <w:sz w:val="24"/>
          <w:szCs w:val="24"/>
        </w:rPr>
      </w:pPr>
    </w:p>
    <w:p w:rsidR="00EF1463" w:rsidRPr="00E4281F" w:rsidRDefault="00D11922" w:rsidP="005B7A5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EF1463" w:rsidRPr="00E4281F" w:rsidRDefault="00EF1463" w:rsidP="00DB7156">
      <w:pPr>
        <w:ind w:firstLine="2552"/>
        <w:jc w:val="both"/>
        <w:rPr>
          <w:sz w:val="24"/>
          <w:szCs w:val="24"/>
        </w:rPr>
      </w:pPr>
      <w:r w:rsidRPr="00E4281F">
        <w:rPr>
          <w:sz w:val="24"/>
          <w:szCs w:val="24"/>
        </w:rPr>
        <w:t>A Câmara Municipal de Sorocaba decreta:</w:t>
      </w:r>
    </w:p>
    <w:p w:rsidR="00D11922" w:rsidRPr="00DB7156" w:rsidRDefault="00D11922" w:rsidP="00D11922">
      <w:pPr>
        <w:pStyle w:val="Ttulo1"/>
        <w:keepNext w:val="0"/>
        <w:jc w:val="both"/>
        <w:rPr>
          <w:b w:val="0"/>
          <w:bCs w:val="0"/>
          <w:sz w:val="24"/>
          <w:szCs w:val="24"/>
        </w:rPr>
      </w:pPr>
    </w:p>
    <w:p w:rsidR="00D11922" w:rsidRPr="00DB7156" w:rsidRDefault="00D11922" w:rsidP="00DB7156">
      <w:pPr>
        <w:pStyle w:val="Ttulo1"/>
        <w:keepNext w:val="0"/>
        <w:ind w:firstLine="255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B715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Art. 1º - Fica criada a Frente Parlamentar </w:t>
      </w:r>
      <w:r w:rsidR="004B5C0E" w:rsidRPr="00DB7156">
        <w:rPr>
          <w:rFonts w:ascii="Times New Roman" w:hAnsi="Times New Roman" w:cs="Times New Roman"/>
          <w:b w:val="0"/>
          <w:bCs w:val="0"/>
          <w:sz w:val="24"/>
          <w:szCs w:val="24"/>
        </w:rPr>
        <w:t>em Defesa da Vida e da Família na cidade de Sorocaba</w:t>
      </w:r>
      <w:r w:rsidR="00DB7156" w:rsidRPr="00DB7156">
        <w:rPr>
          <w:rFonts w:ascii="Times New Roman" w:hAnsi="Times New Roman" w:cs="Times New Roman"/>
          <w:b w:val="0"/>
          <w:bCs w:val="0"/>
          <w:sz w:val="24"/>
          <w:szCs w:val="24"/>
        </w:rPr>
        <w:t>, com objetivos basilares de:</w:t>
      </w:r>
    </w:p>
    <w:p w:rsidR="00DB7156" w:rsidRPr="00DB7156" w:rsidRDefault="00DB7156" w:rsidP="00DB7156">
      <w:pPr>
        <w:ind w:firstLine="2552"/>
        <w:jc w:val="both"/>
        <w:rPr>
          <w:sz w:val="24"/>
          <w:szCs w:val="24"/>
        </w:rPr>
      </w:pPr>
    </w:p>
    <w:p w:rsidR="00DB7156" w:rsidRDefault="00DB7156" w:rsidP="00DB7156">
      <w:pPr>
        <w:ind w:firstLine="2552"/>
        <w:jc w:val="both"/>
        <w:rPr>
          <w:sz w:val="24"/>
          <w:szCs w:val="24"/>
        </w:rPr>
      </w:pPr>
      <w:r w:rsidRPr="00DB7156">
        <w:rPr>
          <w:sz w:val="24"/>
          <w:szCs w:val="24"/>
        </w:rPr>
        <w:t xml:space="preserve">§1º </w:t>
      </w:r>
      <w:r>
        <w:rPr>
          <w:sz w:val="24"/>
          <w:szCs w:val="24"/>
        </w:rPr>
        <w:t>C</w:t>
      </w:r>
      <w:r w:rsidRPr="00DB7156">
        <w:rPr>
          <w:sz w:val="24"/>
          <w:szCs w:val="24"/>
        </w:rPr>
        <w:t xml:space="preserve">onsagrar o direito à vida, </w:t>
      </w:r>
      <w:r>
        <w:rPr>
          <w:sz w:val="24"/>
          <w:szCs w:val="24"/>
        </w:rPr>
        <w:t>sob o aspecto constitucional, qual seja sem</w:t>
      </w:r>
      <w:r w:rsidRPr="00DB7156">
        <w:rPr>
          <w:sz w:val="24"/>
          <w:szCs w:val="24"/>
        </w:rPr>
        <w:t xml:space="preserve"> distinção entre a vida </w:t>
      </w:r>
      <w:proofErr w:type="spellStart"/>
      <w:r w:rsidRPr="00DB7156">
        <w:rPr>
          <w:sz w:val="24"/>
          <w:szCs w:val="24"/>
        </w:rPr>
        <w:t>intra</w:t>
      </w:r>
      <w:proofErr w:type="spellEnd"/>
      <w:r w:rsidRPr="00DB7156">
        <w:rPr>
          <w:sz w:val="24"/>
          <w:szCs w:val="24"/>
        </w:rPr>
        <w:t xml:space="preserve"> e </w:t>
      </w:r>
      <w:proofErr w:type="spellStart"/>
      <w:r w:rsidRPr="00DB7156">
        <w:rPr>
          <w:sz w:val="24"/>
          <w:szCs w:val="24"/>
        </w:rPr>
        <w:t>extra-uterina</w:t>
      </w:r>
      <w:proofErr w:type="spellEnd"/>
      <w:r w:rsidRPr="00DB7156">
        <w:rPr>
          <w:sz w:val="24"/>
          <w:szCs w:val="24"/>
        </w:rPr>
        <w:t xml:space="preserve"> e </w:t>
      </w:r>
      <w:r>
        <w:rPr>
          <w:sz w:val="24"/>
          <w:szCs w:val="24"/>
        </w:rPr>
        <w:t>se</w:t>
      </w:r>
      <w:r w:rsidRPr="00DB7156">
        <w:rPr>
          <w:sz w:val="24"/>
          <w:szCs w:val="24"/>
        </w:rPr>
        <w:t>m juízo de valor entre uma e outra</w:t>
      </w:r>
      <w:r>
        <w:rPr>
          <w:sz w:val="24"/>
          <w:szCs w:val="24"/>
        </w:rPr>
        <w:t>;</w:t>
      </w:r>
    </w:p>
    <w:p w:rsidR="00DB7156" w:rsidRDefault="00DB7156" w:rsidP="00DB7156">
      <w:pPr>
        <w:ind w:firstLine="25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§2º Extrair proposituras de políticas públicas através de debates, discussões, fóruns e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>, dos valores sociais e jurídicos frente as instituições e a sociedade sorocabana;</w:t>
      </w:r>
    </w:p>
    <w:p w:rsidR="00DB7156" w:rsidRDefault="00DB7156" w:rsidP="00DB7156">
      <w:pPr>
        <w:ind w:firstLine="2552"/>
        <w:jc w:val="both"/>
        <w:rPr>
          <w:sz w:val="24"/>
          <w:szCs w:val="24"/>
        </w:rPr>
      </w:pPr>
      <w:r>
        <w:rPr>
          <w:sz w:val="24"/>
          <w:szCs w:val="24"/>
        </w:rPr>
        <w:t>§3º Pautar todas as discussões em Defesa da Vida e da Família pela ótica da dignidade da pessoa humana e das leis pátrias;</w:t>
      </w:r>
    </w:p>
    <w:p w:rsidR="00DB7156" w:rsidRDefault="00DB7156" w:rsidP="00DB7156">
      <w:pPr>
        <w:ind w:firstLine="2552"/>
        <w:jc w:val="both"/>
        <w:rPr>
          <w:sz w:val="24"/>
          <w:szCs w:val="24"/>
        </w:rPr>
      </w:pPr>
    </w:p>
    <w:p w:rsidR="00DB7156" w:rsidRPr="00DB7156" w:rsidRDefault="00DB7156" w:rsidP="00DB7156">
      <w:pPr>
        <w:ind w:firstLine="25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§4º </w:t>
      </w:r>
      <w:r w:rsidR="00C72885">
        <w:rPr>
          <w:sz w:val="24"/>
          <w:szCs w:val="24"/>
        </w:rPr>
        <w:t xml:space="preserve">Realizar questionamentos e acompanhamento de todo e qualquer órgão, autoridade e </w:t>
      </w:r>
      <w:proofErr w:type="spellStart"/>
      <w:r w:rsidR="00C72885">
        <w:rPr>
          <w:sz w:val="24"/>
          <w:szCs w:val="24"/>
        </w:rPr>
        <w:t>etc</w:t>
      </w:r>
      <w:proofErr w:type="spellEnd"/>
      <w:r w:rsidR="00C72885">
        <w:rPr>
          <w:sz w:val="24"/>
          <w:szCs w:val="24"/>
        </w:rPr>
        <w:t>, que violar ou tiver notícia da violação ao direito pleno a vida, estendendo tal observância a questões voltadas a família, conjugando direitos das crianças e adolescentes, mulher, poder familiar e etc.</w:t>
      </w:r>
    </w:p>
    <w:p w:rsidR="00DB7156" w:rsidRDefault="00DB7156" w:rsidP="00DB7156">
      <w:pPr>
        <w:ind w:firstLine="2552"/>
        <w:jc w:val="both"/>
      </w:pPr>
    </w:p>
    <w:p w:rsidR="00D11922" w:rsidRPr="00D11922" w:rsidRDefault="00953532" w:rsidP="00C72885">
      <w:pPr>
        <w:ind w:firstLine="2552"/>
        <w:jc w:val="both"/>
        <w:rPr>
          <w:b/>
          <w:bCs/>
          <w:sz w:val="24"/>
          <w:szCs w:val="24"/>
        </w:rPr>
      </w:pPr>
      <w:r w:rsidRPr="00C72885">
        <w:rPr>
          <w:sz w:val="24"/>
          <w:szCs w:val="24"/>
        </w:rPr>
        <w:t xml:space="preserve">Art. 2º </w:t>
      </w:r>
      <w:r w:rsidR="00D11922" w:rsidRPr="00C72885">
        <w:rPr>
          <w:sz w:val="24"/>
          <w:szCs w:val="24"/>
        </w:rPr>
        <w:t xml:space="preserve">A adesão à Frente Parlamentar </w:t>
      </w:r>
      <w:r w:rsidR="00B73C08" w:rsidRPr="00C72885">
        <w:rPr>
          <w:bCs/>
          <w:sz w:val="24"/>
          <w:szCs w:val="24"/>
        </w:rPr>
        <w:t>em Defesa da Vida e Família</w:t>
      </w:r>
      <w:r w:rsidR="00D11922" w:rsidRPr="00C72885">
        <w:rPr>
          <w:sz w:val="24"/>
          <w:szCs w:val="24"/>
        </w:rPr>
        <w:t xml:space="preserve"> </w:t>
      </w:r>
      <w:r w:rsidR="00B73C08" w:rsidRPr="00C72885">
        <w:rPr>
          <w:bCs/>
          <w:sz w:val="24"/>
          <w:szCs w:val="24"/>
        </w:rPr>
        <w:t>d</w:t>
      </w:r>
      <w:r w:rsidR="00D11922" w:rsidRPr="00C72885">
        <w:rPr>
          <w:sz w:val="24"/>
          <w:szCs w:val="24"/>
        </w:rPr>
        <w:t>a</w:t>
      </w:r>
      <w:r w:rsidR="00D11922" w:rsidRPr="00D11922">
        <w:rPr>
          <w:sz w:val="24"/>
          <w:szCs w:val="24"/>
        </w:rPr>
        <w:t xml:space="preserve"> Cidade de Sorocaba</w:t>
      </w:r>
      <w:r w:rsidR="00D11922">
        <w:rPr>
          <w:sz w:val="24"/>
          <w:szCs w:val="24"/>
        </w:rPr>
        <w:t xml:space="preserve"> será</w:t>
      </w:r>
      <w:r w:rsidR="00390F76">
        <w:rPr>
          <w:sz w:val="24"/>
          <w:szCs w:val="24"/>
        </w:rPr>
        <w:t xml:space="preserve"> facultada a todas as Vereadoras e todos os </w:t>
      </w:r>
      <w:r w:rsidR="00D11922">
        <w:rPr>
          <w:sz w:val="24"/>
          <w:szCs w:val="24"/>
        </w:rPr>
        <w:t xml:space="preserve">Vereadores </w:t>
      </w:r>
      <w:r w:rsidR="00390F76">
        <w:rPr>
          <w:sz w:val="24"/>
          <w:szCs w:val="24"/>
        </w:rPr>
        <w:t>da Câmara Municipal de Sorocaba</w:t>
      </w:r>
      <w:r w:rsidR="00D11922" w:rsidRPr="00D11922">
        <w:rPr>
          <w:sz w:val="24"/>
          <w:szCs w:val="24"/>
        </w:rPr>
        <w:t xml:space="preserve">.   </w:t>
      </w:r>
    </w:p>
    <w:p w:rsidR="00D11922" w:rsidRPr="00D11922" w:rsidRDefault="00D11922" w:rsidP="00DB7156">
      <w:pPr>
        <w:pStyle w:val="Ttulo1"/>
        <w:keepNext w:val="0"/>
        <w:ind w:firstLine="255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1192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</w:p>
    <w:p w:rsidR="00D11922" w:rsidRPr="00D11922" w:rsidRDefault="00153BF1" w:rsidP="00DB7156">
      <w:pPr>
        <w:pStyle w:val="Ttulo1"/>
        <w:keepNext w:val="0"/>
        <w:ind w:firstLine="255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Art. 3º </w:t>
      </w:r>
      <w:r w:rsidR="00D11922" w:rsidRPr="00D11922">
        <w:rPr>
          <w:rFonts w:ascii="Times New Roman" w:hAnsi="Times New Roman" w:cs="Times New Roman"/>
          <w:b w:val="0"/>
          <w:bCs w:val="0"/>
          <w:sz w:val="24"/>
          <w:szCs w:val="24"/>
        </w:rPr>
        <w:t>Os parlamentares desta Casa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D11922" w:rsidRPr="00D1192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poderão solicitar sua adesão a esta Frente Parlamentar</w:t>
      </w:r>
      <w:r w:rsidR="00390F76">
        <w:rPr>
          <w:rFonts w:ascii="Times New Roman" w:hAnsi="Times New Roman" w:cs="Times New Roman"/>
          <w:b w:val="0"/>
          <w:bCs w:val="0"/>
          <w:sz w:val="24"/>
          <w:szCs w:val="24"/>
        </w:rPr>
        <w:t>, através de ofício à mesa diretora</w:t>
      </w:r>
      <w:r w:rsidR="00D11922" w:rsidRPr="00D1192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a partir da promulgação desta resolução.   </w:t>
      </w:r>
    </w:p>
    <w:p w:rsidR="00D11922" w:rsidRPr="00D11922" w:rsidRDefault="00D11922" w:rsidP="00DB7156">
      <w:pPr>
        <w:pStyle w:val="Ttulo1"/>
        <w:keepNext w:val="0"/>
        <w:ind w:firstLine="255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1192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</w:p>
    <w:p w:rsidR="001E5055" w:rsidRDefault="001E5055" w:rsidP="00DB7156">
      <w:pPr>
        <w:pStyle w:val="Ttulo1"/>
        <w:keepNext w:val="0"/>
        <w:tabs>
          <w:tab w:val="left" w:pos="2268"/>
        </w:tabs>
        <w:ind w:firstLine="255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94696B">
        <w:rPr>
          <w:rFonts w:ascii="Times New Roman" w:hAnsi="Times New Roman" w:cs="Times New Roman"/>
          <w:b w:val="0"/>
          <w:bCs w:val="0"/>
          <w:sz w:val="24"/>
          <w:szCs w:val="24"/>
        </w:rPr>
        <w:t>Parágrafo</w:t>
      </w:r>
      <w:r w:rsidR="00E9382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Ú</w:t>
      </w:r>
      <w:r w:rsidR="0094696B">
        <w:rPr>
          <w:rFonts w:ascii="Times New Roman" w:hAnsi="Times New Roman" w:cs="Times New Roman"/>
          <w:b w:val="0"/>
          <w:bCs w:val="0"/>
          <w:sz w:val="24"/>
          <w:szCs w:val="24"/>
        </w:rPr>
        <w:t>nico</w:t>
      </w:r>
      <w:r w:rsidR="002C12E5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D11922" w:rsidRPr="00D1192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Os signatários da presente propositura legislativa </w:t>
      </w:r>
      <w:r w:rsidR="00995C56">
        <w:rPr>
          <w:rFonts w:ascii="Times New Roman" w:hAnsi="Times New Roman" w:cs="Times New Roman"/>
          <w:b w:val="0"/>
          <w:bCs w:val="0"/>
          <w:sz w:val="24"/>
          <w:szCs w:val="24"/>
        </w:rPr>
        <w:t>participarão</w:t>
      </w:r>
      <w:r w:rsidR="00D11922" w:rsidRPr="00D1192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E04BC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da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Comissão Coordenadora, eleita entre seus </w:t>
      </w:r>
      <w:r w:rsidR="00E04BC6">
        <w:rPr>
          <w:rFonts w:ascii="Times New Roman" w:hAnsi="Times New Roman" w:cs="Times New Roman"/>
          <w:b w:val="0"/>
          <w:bCs w:val="0"/>
          <w:sz w:val="24"/>
          <w:szCs w:val="24"/>
        </w:rPr>
        <w:t>pares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, e referendada pela Presidência da Câmara, com a seguinte composição:</w:t>
      </w:r>
    </w:p>
    <w:p w:rsidR="001E5055" w:rsidRDefault="001E5055" w:rsidP="00150BEB">
      <w:pPr>
        <w:ind w:firstLine="2552"/>
      </w:pPr>
    </w:p>
    <w:p w:rsidR="001E5055" w:rsidRPr="0066017A" w:rsidRDefault="001E5055" w:rsidP="00150BEB">
      <w:pPr>
        <w:ind w:firstLine="2552"/>
        <w:rPr>
          <w:sz w:val="24"/>
          <w:szCs w:val="24"/>
        </w:rPr>
      </w:pPr>
      <w:r w:rsidRPr="0066017A">
        <w:rPr>
          <w:sz w:val="24"/>
          <w:szCs w:val="24"/>
        </w:rPr>
        <w:t>- Presidente</w:t>
      </w:r>
    </w:p>
    <w:p w:rsidR="001E5055" w:rsidRPr="0066017A" w:rsidRDefault="001E5055" w:rsidP="00150BEB">
      <w:pPr>
        <w:ind w:firstLine="2552"/>
        <w:rPr>
          <w:sz w:val="24"/>
          <w:szCs w:val="24"/>
        </w:rPr>
      </w:pPr>
      <w:r w:rsidRPr="0066017A">
        <w:rPr>
          <w:sz w:val="24"/>
          <w:szCs w:val="24"/>
        </w:rPr>
        <w:t xml:space="preserve">- Vice </w:t>
      </w:r>
      <w:r>
        <w:rPr>
          <w:sz w:val="24"/>
          <w:szCs w:val="24"/>
        </w:rPr>
        <w:t xml:space="preserve">- </w:t>
      </w:r>
      <w:r w:rsidRPr="0066017A">
        <w:rPr>
          <w:sz w:val="24"/>
          <w:szCs w:val="24"/>
        </w:rPr>
        <w:t>Presidente</w:t>
      </w:r>
    </w:p>
    <w:p w:rsidR="001E5055" w:rsidRDefault="001E5055" w:rsidP="00150BEB">
      <w:pPr>
        <w:ind w:firstLine="2552"/>
        <w:rPr>
          <w:sz w:val="24"/>
          <w:szCs w:val="24"/>
        </w:rPr>
      </w:pPr>
      <w:r w:rsidRPr="0066017A">
        <w:rPr>
          <w:sz w:val="24"/>
          <w:szCs w:val="24"/>
        </w:rPr>
        <w:t>- 1º Secretário</w:t>
      </w:r>
    </w:p>
    <w:p w:rsidR="00153BF1" w:rsidRDefault="001E5055" w:rsidP="00150BEB">
      <w:pPr>
        <w:ind w:firstLine="2552"/>
        <w:rPr>
          <w:sz w:val="24"/>
          <w:szCs w:val="24"/>
        </w:rPr>
      </w:pPr>
      <w:r w:rsidRPr="0066017A">
        <w:rPr>
          <w:sz w:val="24"/>
          <w:szCs w:val="24"/>
        </w:rPr>
        <w:t>- 2º Secretário</w:t>
      </w:r>
      <w:r w:rsidR="00153BF1">
        <w:rPr>
          <w:sz w:val="24"/>
          <w:szCs w:val="24"/>
        </w:rPr>
        <w:tab/>
      </w:r>
      <w:r w:rsidR="00153BF1">
        <w:rPr>
          <w:sz w:val="24"/>
          <w:szCs w:val="24"/>
        </w:rPr>
        <w:tab/>
      </w:r>
    </w:p>
    <w:p w:rsidR="00150BEB" w:rsidRDefault="00150BEB" w:rsidP="00150BEB">
      <w:pPr>
        <w:tabs>
          <w:tab w:val="left" w:pos="2268"/>
        </w:tabs>
        <w:ind w:firstLine="2552"/>
        <w:jc w:val="both"/>
        <w:rPr>
          <w:bCs/>
          <w:sz w:val="24"/>
          <w:szCs w:val="24"/>
        </w:rPr>
      </w:pPr>
    </w:p>
    <w:p w:rsidR="00153BF1" w:rsidRPr="001E5055" w:rsidRDefault="0094696B" w:rsidP="00150BEB">
      <w:pPr>
        <w:tabs>
          <w:tab w:val="left" w:pos="2268"/>
        </w:tabs>
        <w:ind w:firstLine="2552"/>
        <w:jc w:val="both"/>
        <w:rPr>
          <w:sz w:val="24"/>
          <w:szCs w:val="24"/>
        </w:rPr>
      </w:pPr>
      <w:proofErr w:type="spellStart"/>
      <w:r>
        <w:rPr>
          <w:bCs/>
          <w:sz w:val="24"/>
          <w:szCs w:val="24"/>
        </w:rPr>
        <w:lastRenderedPageBreak/>
        <w:t>Art</w:t>
      </w:r>
      <w:proofErr w:type="spellEnd"/>
      <w:r>
        <w:rPr>
          <w:bCs/>
          <w:sz w:val="24"/>
          <w:szCs w:val="24"/>
        </w:rPr>
        <w:t xml:space="preserve"> 4</w:t>
      </w:r>
      <w:r w:rsidR="00153BF1" w:rsidRPr="001E5055">
        <w:rPr>
          <w:sz w:val="24"/>
          <w:szCs w:val="24"/>
        </w:rPr>
        <w:t>º</w:t>
      </w:r>
      <w:r w:rsidR="00153BF1" w:rsidRPr="00D11922">
        <w:rPr>
          <w:sz w:val="24"/>
          <w:szCs w:val="24"/>
        </w:rPr>
        <w:t xml:space="preserve"> </w:t>
      </w:r>
      <w:r w:rsidR="00153BF1" w:rsidRPr="001E5055">
        <w:rPr>
          <w:sz w:val="24"/>
          <w:szCs w:val="24"/>
        </w:rPr>
        <w:t>A </w:t>
      </w:r>
      <w:r w:rsidR="00153BF1">
        <w:rPr>
          <w:sz w:val="24"/>
          <w:szCs w:val="24"/>
        </w:rPr>
        <w:t xml:space="preserve">Comissão Coordenadora terá duração de </w:t>
      </w:r>
      <w:r>
        <w:rPr>
          <w:sz w:val="24"/>
          <w:szCs w:val="24"/>
        </w:rPr>
        <w:t>2 (</w:t>
      </w:r>
      <w:r w:rsidR="00153BF1">
        <w:rPr>
          <w:sz w:val="24"/>
          <w:szCs w:val="24"/>
        </w:rPr>
        <w:t>dois</w:t>
      </w:r>
      <w:r>
        <w:rPr>
          <w:sz w:val="24"/>
          <w:szCs w:val="24"/>
        </w:rPr>
        <w:t>)</w:t>
      </w:r>
      <w:r w:rsidR="00E93822">
        <w:rPr>
          <w:sz w:val="24"/>
          <w:szCs w:val="24"/>
        </w:rPr>
        <w:t xml:space="preserve"> </w:t>
      </w:r>
      <w:r w:rsidR="00153BF1">
        <w:rPr>
          <w:sz w:val="24"/>
          <w:szCs w:val="24"/>
        </w:rPr>
        <w:t>anos</w:t>
      </w:r>
      <w:r>
        <w:rPr>
          <w:sz w:val="24"/>
          <w:szCs w:val="24"/>
        </w:rPr>
        <w:t xml:space="preserve">, </w:t>
      </w:r>
      <w:r w:rsidR="00153BF1">
        <w:rPr>
          <w:sz w:val="24"/>
          <w:szCs w:val="24"/>
        </w:rPr>
        <w:t xml:space="preserve">com alternância obrigatória da presidência </w:t>
      </w:r>
      <w:r>
        <w:rPr>
          <w:sz w:val="24"/>
          <w:szCs w:val="24"/>
        </w:rPr>
        <w:t>em eleição entre seus membros,</w:t>
      </w:r>
      <w:r w:rsidR="00153BF1">
        <w:rPr>
          <w:sz w:val="24"/>
          <w:szCs w:val="24"/>
        </w:rPr>
        <w:t xml:space="preserve"> na data da segunda sessão ordinária</w:t>
      </w:r>
      <w:r w:rsidR="00E343AC">
        <w:rPr>
          <w:sz w:val="24"/>
          <w:szCs w:val="24"/>
        </w:rPr>
        <w:t>,</w:t>
      </w:r>
      <w:r w:rsidR="00153BF1">
        <w:rPr>
          <w:sz w:val="24"/>
          <w:szCs w:val="24"/>
        </w:rPr>
        <w:t xml:space="preserve"> após a eleição da Mesa Diretora da Casa</w:t>
      </w:r>
      <w:r w:rsidR="00153BF1" w:rsidRPr="001E5055">
        <w:rPr>
          <w:sz w:val="24"/>
          <w:szCs w:val="24"/>
        </w:rPr>
        <w:t>.</w:t>
      </w:r>
    </w:p>
    <w:p w:rsidR="00150BEB" w:rsidRDefault="001E5055" w:rsidP="00150BEB">
      <w:pPr>
        <w:pStyle w:val="Ttulo1"/>
        <w:keepNext w:val="0"/>
        <w:ind w:firstLine="255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</w:t>
      </w:r>
    </w:p>
    <w:p w:rsidR="001E5055" w:rsidRPr="001E5055" w:rsidRDefault="00E93822" w:rsidP="00150BEB">
      <w:pPr>
        <w:pStyle w:val="Ttulo1"/>
        <w:keepNext w:val="0"/>
        <w:ind w:firstLine="255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E93822">
        <w:rPr>
          <w:rFonts w:ascii="Times New Roman" w:hAnsi="Times New Roman" w:cs="Times New Roman"/>
          <w:b w:val="0"/>
          <w:bCs w:val="0"/>
          <w:sz w:val="24"/>
          <w:szCs w:val="24"/>
        </w:rPr>
        <w:t>Art</w:t>
      </w:r>
      <w:proofErr w:type="spellEnd"/>
      <w:r w:rsidRPr="00E9382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5º</w:t>
      </w:r>
      <w:r w:rsidRPr="00D1192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2450FB" w:rsidRPr="00D1192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A Frente Parlamentar </w:t>
      </w:r>
      <w:r w:rsidR="00150BEB">
        <w:rPr>
          <w:rFonts w:ascii="Times New Roman" w:hAnsi="Times New Roman" w:cs="Times New Roman"/>
          <w:b w:val="0"/>
          <w:bCs w:val="0"/>
          <w:sz w:val="24"/>
          <w:szCs w:val="24"/>
        </w:rPr>
        <w:t>em Defesa da Vida e da Família da Cidade de Sorocaba</w:t>
      </w:r>
      <w:r w:rsidR="002450F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E505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poderá criar Comissão Especifica que existirá </w:t>
      </w:r>
      <w:r w:rsidR="001E5055" w:rsidRPr="001E5055">
        <w:rPr>
          <w:rFonts w:ascii="Times New Roman" w:hAnsi="Times New Roman" w:cs="Times New Roman"/>
          <w:b w:val="0"/>
          <w:bCs w:val="0"/>
          <w:sz w:val="24"/>
          <w:szCs w:val="24"/>
        </w:rPr>
        <w:t>enquanto persistir o objeto que lhe deu origem, salvo as constituídas com prazo determinado.</w:t>
      </w:r>
    </w:p>
    <w:p w:rsidR="001E5055" w:rsidRPr="001E5055" w:rsidRDefault="001E5055" w:rsidP="00150BEB">
      <w:pPr>
        <w:shd w:val="clear" w:color="auto" w:fill="FFFFFF"/>
        <w:overflowPunct/>
        <w:autoSpaceDE/>
        <w:autoSpaceDN/>
        <w:adjustRightInd/>
        <w:ind w:firstLine="2552"/>
        <w:jc w:val="both"/>
        <w:textAlignment w:val="auto"/>
        <w:rPr>
          <w:sz w:val="24"/>
          <w:szCs w:val="24"/>
        </w:rPr>
      </w:pPr>
      <w:r w:rsidRPr="001E5055">
        <w:rPr>
          <w:sz w:val="24"/>
          <w:szCs w:val="24"/>
        </w:rPr>
        <w:t> </w:t>
      </w:r>
    </w:p>
    <w:p w:rsidR="001E5055" w:rsidRPr="001E5055" w:rsidRDefault="00E93822" w:rsidP="00150BEB">
      <w:pPr>
        <w:shd w:val="clear" w:color="auto" w:fill="FFFFFF"/>
        <w:overflowPunct/>
        <w:autoSpaceDE/>
        <w:autoSpaceDN/>
        <w:adjustRightInd/>
        <w:ind w:firstLine="2552"/>
        <w:jc w:val="both"/>
        <w:textAlignment w:val="auto"/>
        <w:rPr>
          <w:sz w:val="24"/>
          <w:szCs w:val="24"/>
        </w:rPr>
      </w:pPr>
      <w:proofErr w:type="spellStart"/>
      <w:r>
        <w:rPr>
          <w:bCs/>
          <w:sz w:val="24"/>
          <w:szCs w:val="24"/>
        </w:rPr>
        <w:t>Art</w:t>
      </w:r>
      <w:proofErr w:type="spellEnd"/>
      <w:r>
        <w:rPr>
          <w:bCs/>
          <w:sz w:val="24"/>
          <w:szCs w:val="24"/>
        </w:rPr>
        <w:t xml:space="preserve"> 6</w:t>
      </w:r>
      <w:r w:rsidRPr="001E5055">
        <w:rPr>
          <w:sz w:val="24"/>
          <w:szCs w:val="24"/>
        </w:rPr>
        <w:t>º</w:t>
      </w:r>
      <w:r w:rsidR="001E5055" w:rsidRPr="00D11922">
        <w:rPr>
          <w:sz w:val="24"/>
          <w:szCs w:val="24"/>
        </w:rPr>
        <w:t xml:space="preserve"> </w:t>
      </w:r>
      <w:r w:rsidR="00153BF1" w:rsidRPr="001E5055">
        <w:rPr>
          <w:sz w:val="24"/>
          <w:szCs w:val="24"/>
        </w:rPr>
        <w:t xml:space="preserve">Concluídos os trabalhos a Comissão </w:t>
      </w:r>
      <w:r w:rsidR="00153BF1">
        <w:rPr>
          <w:sz w:val="24"/>
          <w:szCs w:val="24"/>
        </w:rPr>
        <w:t>Específica</w:t>
      </w:r>
      <w:r w:rsidR="00153BF1" w:rsidRPr="001E5055">
        <w:rPr>
          <w:sz w:val="24"/>
          <w:szCs w:val="24"/>
        </w:rPr>
        <w:t xml:space="preserve"> deverá apresentar à </w:t>
      </w:r>
      <w:r w:rsidR="00153BF1">
        <w:rPr>
          <w:sz w:val="24"/>
          <w:szCs w:val="24"/>
        </w:rPr>
        <w:t>Comissão Coordenadora</w:t>
      </w:r>
      <w:r w:rsidR="00153BF1" w:rsidRPr="001E5055">
        <w:rPr>
          <w:sz w:val="24"/>
          <w:szCs w:val="24"/>
        </w:rPr>
        <w:t>, no prazo máximo de 10 (dez) dias, um relatório circunstanciado das atividades, elaborado por relator designado pelo Presidente da Comissão e subscrito por todos os membros;</w:t>
      </w:r>
    </w:p>
    <w:p w:rsidR="00953532" w:rsidRDefault="005B7A51" w:rsidP="00150BEB">
      <w:pPr>
        <w:pStyle w:val="Ttulo1"/>
        <w:keepNext w:val="0"/>
        <w:ind w:firstLine="255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</w:t>
      </w:r>
    </w:p>
    <w:p w:rsidR="001E5055" w:rsidRDefault="00E93822" w:rsidP="00150BEB">
      <w:pPr>
        <w:pStyle w:val="Ttulo1"/>
        <w:keepNext w:val="0"/>
        <w:ind w:firstLine="255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E93822">
        <w:rPr>
          <w:rFonts w:ascii="Times New Roman" w:hAnsi="Times New Roman" w:cs="Times New Roman"/>
          <w:b w:val="0"/>
          <w:bCs w:val="0"/>
          <w:sz w:val="24"/>
          <w:szCs w:val="24"/>
        </w:rPr>
        <w:t>Art</w:t>
      </w:r>
      <w:proofErr w:type="spellEnd"/>
      <w:r w:rsidRPr="00E9382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7º</w:t>
      </w:r>
      <w:r w:rsidRPr="00D1192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53BF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A </w:t>
      </w:r>
      <w:r w:rsidR="00153BF1" w:rsidRPr="00D1192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Frente Parlamentar </w:t>
      </w:r>
      <w:r w:rsidR="00150BEB">
        <w:rPr>
          <w:rFonts w:ascii="Times New Roman" w:hAnsi="Times New Roman" w:cs="Times New Roman"/>
          <w:b w:val="0"/>
          <w:bCs w:val="0"/>
          <w:sz w:val="24"/>
          <w:szCs w:val="24"/>
        </w:rPr>
        <w:t>em Defesa da Vida e da Família</w:t>
      </w:r>
      <w:r w:rsidR="00153BF1" w:rsidRPr="00D1192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da Cidade de Sorocaba</w:t>
      </w:r>
      <w:r w:rsidR="00153BF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53BF1" w:rsidRPr="00D11922">
        <w:rPr>
          <w:rFonts w:ascii="Times New Roman" w:hAnsi="Times New Roman" w:cs="Times New Roman"/>
          <w:b w:val="0"/>
          <w:bCs w:val="0"/>
          <w:sz w:val="24"/>
          <w:szCs w:val="24"/>
        </w:rPr>
        <w:t>ter</w:t>
      </w:r>
      <w:r w:rsidR="00153BF1">
        <w:rPr>
          <w:rFonts w:ascii="Times New Roman" w:hAnsi="Times New Roman" w:cs="Times New Roman"/>
          <w:b w:val="0"/>
          <w:bCs w:val="0"/>
          <w:sz w:val="24"/>
          <w:szCs w:val="24"/>
        </w:rPr>
        <w:t>á reunião bimestral, de</w:t>
      </w:r>
      <w:r w:rsidR="00153BF1" w:rsidRPr="00D1192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caráter público, podendo ser assistidas por qualquer cidadão e por instituições civis organizadas</w:t>
      </w:r>
      <w:r w:rsidR="00153BF1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1E5055" w:rsidRDefault="001E5055" w:rsidP="00150BEB">
      <w:pPr>
        <w:pStyle w:val="Ttulo1"/>
        <w:keepNext w:val="0"/>
        <w:ind w:firstLine="255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11922" w:rsidRPr="00D11922" w:rsidRDefault="005B7A51" w:rsidP="00150BEB">
      <w:pPr>
        <w:pStyle w:val="Ttulo1"/>
        <w:keepNext w:val="0"/>
        <w:tabs>
          <w:tab w:val="left" w:pos="2268"/>
        </w:tabs>
        <w:ind w:firstLine="255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7A5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Art. </w:t>
      </w:r>
      <w:r w:rsidR="00E93822">
        <w:rPr>
          <w:rFonts w:ascii="Times New Roman" w:hAnsi="Times New Roman" w:cs="Times New Roman"/>
          <w:b w:val="0"/>
          <w:bCs w:val="0"/>
          <w:sz w:val="24"/>
          <w:szCs w:val="24"/>
        </w:rPr>
        <w:t>8</w:t>
      </w:r>
      <w:r w:rsidRPr="005B7A51">
        <w:rPr>
          <w:rFonts w:ascii="Times New Roman" w:hAnsi="Times New Roman" w:cs="Times New Roman"/>
          <w:b w:val="0"/>
          <w:bCs w:val="0"/>
          <w:sz w:val="24"/>
          <w:szCs w:val="24"/>
        </w:rPr>
        <w:t>º As despesas com a execução da presente Resolução correrão por conta das verbas próprias consignadas no orçamento.</w:t>
      </w:r>
    </w:p>
    <w:p w:rsidR="00D11922" w:rsidRPr="00D11922" w:rsidRDefault="00D11922" w:rsidP="00150BEB">
      <w:pPr>
        <w:pStyle w:val="Ttulo1"/>
        <w:keepNext w:val="0"/>
        <w:ind w:firstLine="255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11922" w:rsidRPr="00D11922" w:rsidRDefault="00E93822" w:rsidP="00150BEB">
      <w:pPr>
        <w:pStyle w:val="Ttulo1"/>
        <w:keepNext w:val="0"/>
        <w:ind w:firstLine="255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Art. 9</w:t>
      </w:r>
      <w:r w:rsidR="00602B53">
        <w:rPr>
          <w:rFonts w:ascii="Times New Roman" w:hAnsi="Times New Roman" w:cs="Times New Roman"/>
          <w:b w:val="0"/>
          <w:bCs w:val="0"/>
          <w:sz w:val="24"/>
          <w:szCs w:val="24"/>
        </w:rPr>
        <w:t>º</w:t>
      </w:r>
      <w:r w:rsidR="00D1192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D11922" w:rsidRPr="00D1192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Esta Resolução entra em </w:t>
      </w:r>
      <w:r w:rsidR="005B7A51">
        <w:rPr>
          <w:rFonts w:ascii="Times New Roman" w:hAnsi="Times New Roman" w:cs="Times New Roman"/>
          <w:b w:val="0"/>
          <w:bCs w:val="0"/>
          <w:sz w:val="24"/>
          <w:szCs w:val="24"/>
        </w:rPr>
        <w:t>vigor na data de sua publicação</w:t>
      </w:r>
      <w:r w:rsidR="00D11922" w:rsidRPr="00D1192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 </w:t>
      </w:r>
    </w:p>
    <w:p w:rsidR="00D11922" w:rsidRPr="00D11922" w:rsidRDefault="00D11922" w:rsidP="00D11922">
      <w:pPr>
        <w:pStyle w:val="Ttulo1"/>
        <w:keepNext w:val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11922" w:rsidRDefault="00D11922" w:rsidP="00D11922"/>
    <w:p w:rsidR="00D11922" w:rsidRDefault="00D11922" w:rsidP="00D11922"/>
    <w:p w:rsidR="00D11922" w:rsidRPr="00D11922" w:rsidRDefault="00D11922" w:rsidP="00D11922">
      <w:pPr>
        <w:jc w:val="center"/>
        <w:rPr>
          <w:sz w:val="24"/>
          <w:szCs w:val="24"/>
        </w:rPr>
      </w:pPr>
      <w:r w:rsidRPr="00D11922">
        <w:rPr>
          <w:sz w:val="24"/>
          <w:szCs w:val="24"/>
        </w:rPr>
        <w:t>S/S.,</w:t>
      </w:r>
      <w:r w:rsidR="00602E4D">
        <w:rPr>
          <w:sz w:val="24"/>
          <w:szCs w:val="24"/>
        </w:rPr>
        <w:t xml:space="preserve"> </w:t>
      </w:r>
      <w:r w:rsidR="00150BEB">
        <w:rPr>
          <w:sz w:val="24"/>
          <w:szCs w:val="24"/>
        </w:rPr>
        <w:t>21</w:t>
      </w:r>
      <w:r w:rsidR="0066017A">
        <w:rPr>
          <w:sz w:val="24"/>
          <w:szCs w:val="24"/>
        </w:rPr>
        <w:t xml:space="preserve"> de </w:t>
      </w:r>
      <w:r w:rsidR="00150BEB">
        <w:rPr>
          <w:sz w:val="24"/>
          <w:szCs w:val="24"/>
        </w:rPr>
        <w:t>setembro</w:t>
      </w:r>
      <w:r w:rsidRPr="00D11922">
        <w:rPr>
          <w:sz w:val="24"/>
          <w:szCs w:val="24"/>
        </w:rPr>
        <w:t xml:space="preserve"> de</w:t>
      </w:r>
      <w:r>
        <w:rPr>
          <w:sz w:val="24"/>
          <w:szCs w:val="24"/>
        </w:rPr>
        <w:t xml:space="preserve"> 2017</w:t>
      </w:r>
    </w:p>
    <w:p w:rsidR="00D11922" w:rsidRPr="00D11922" w:rsidRDefault="00D11922" w:rsidP="00D11922">
      <w:pPr>
        <w:jc w:val="center"/>
        <w:rPr>
          <w:sz w:val="24"/>
          <w:szCs w:val="24"/>
        </w:rPr>
      </w:pPr>
    </w:p>
    <w:p w:rsidR="00D11922" w:rsidRDefault="00D11922" w:rsidP="00D11922">
      <w:pPr>
        <w:jc w:val="center"/>
        <w:rPr>
          <w:sz w:val="24"/>
          <w:szCs w:val="24"/>
        </w:rPr>
      </w:pPr>
    </w:p>
    <w:p w:rsidR="00D11922" w:rsidRDefault="00D11922" w:rsidP="00D11922">
      <w:pPr>
        <w:jc w:val="center"/>
        <w:rPr>
          <w:sz w:val="24"/>
          <w:szCs w:val="24"/>
        </w:rPr>
      </w:pPr>
    </w:p>
    <w:p w:rsidR="00D11922" w:rsidRPr="00D11922" w:rsidRDefault="00D11922" w:rsidP="00D11922">
      <w:pPr>
        <w:jc w:val="center"/>
        <w:rPr>
          <w:sz w:val="24"/>
          <w:szCs w:val="24"/>
        </w:rPr>
      </w:pPr>
    </w:p>
    <w:p w:rsidR="00D11922" w:rsidRPr="00D11922" w:rsidRDefault="00150BEB" w:rsidP="00D11922">
      <w:pPr>
        <w:jc w:val="center"/>
        <w:rPr>
          <w:sz w:val="24"/>
          <w:szCs w:val="24"/>
        </w:rPr>
      </w:pPr>
      <w:r>
        <w:rPr>
          <w:sz w:val="24"/>
          <w:szCs w:val="24"/>
        </w:rPr>
        <w:t>ANSELMO ROLIM NETO</w:t>
      </w:r>
    </w:p>
    <w:p w:rsidR="00D11922" w:rsidRPr="00D11922" w:rsidRDefault="00D11922" w:rsidP="00D11922">
      <w:pPr>
        <w:jc w:val="center"/>
        <w:rPr>
          <w:sz w:val="24"/>
          <w:szCs w:val="24"/>
        </w:rPr>
      </w:pPr>
      <w:r w:rsidRPr="00D11922">
        <w:rPr>
          <w:sz w:val="24"/>
          <w:szCs w:val="24"/>
        </w:rPr>
        <w:t>Vereador</w:t>
      </w:r>
    </w:p>
    <w:p w:rsidR="00D11922" w:rsidRPr="00E4281F" w:rsidRDefault="00D11922" w:rsidP="00D11922">
      <w:pPr>
        <w:rPr>
          <w:sz w:val="24"/>
          <w:szCs w:val="24"/>
        </w:rPr>
      </w:pPr>
    </w:p>
    <w:p w:rsidR="00D11922" w:rsidRPr="00D11922" w:rsidRDefault="00D11922" w:rsidP="00D11922"/>
    <w:p w:rsidR="00D11922" w:rsidRPr="00D11922" w:rsidRDefault="00D11922" w:rsidP="00D11922">
      <w:pPr>
        <w:pStyle w:val="Ttulo1"/>
        <w:keepNext w:val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11922" w:rsidRPr="00D11922" w:rsidRDefault="00D11922" w:rsidP="00150BEB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br w:type="page"/>
      </w:r>
      <w:r w:rsidRPr="00D11922">
        <w:rPr>
          <w:b/>
          <w:bCs/>
          <w:sz w:val="24"/>
          <w:szCs w:val="24"/>
        </w:rPr>
        <w:lastRenderedPageBreak/>
        <w:t>JUSTIFICATIVA</w:t>
      </w:r>
    </w:p>
    <w:p w:rsidR="00D11922" w:rsidRPr="00D11922" w:rsidRDefault="00D11922" w:rsidP="00995C56">
      <w:pPr>
        <w:pStyle w:val="Ttulo1"/>
        <w:keepNext w:val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11922" w:rsidRPr="00D11922" w:rsidRDefault="00D11922" w:rsidP="00995C56">
      <w:pPr>
        <w:pStyle w:val="Ttulo1"/>
        <w:keepNext w:val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1192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150BEB" w:rsidRPr="00150BEB" w:rsidRDefault="00150BEB" w:rsidP="00150BEB">
      <w:pPr>
        <w:ind w:firstLine="2268"/>
        <w:jc w:val="both"/>
        <w:rPr>
          <w:sz w:val="24"/>
          <w:szCs w:val="24"/>
        </w:rPr>
      </w:pPr>
      <w:r w:rsidRPr="00150BEB">
        <w:rPr>
          <w:sz w:val="24"/>
          <w:szCs w:val="24"/>
        </w:rPr>
        <w:t xml:space="preserve">Garantir e defender os direitos fundamentais de todos os membros da família: crianças, adolescentes, jovens e idosos, é a finalidade das ações da Frente Parlamentar em Defesa da Vida e da Família, </w:t>
      </w:r>
      <w:r>
        <w:rPr>
          <w:sz w:val="24"/>
          <w:szCs w:val="24"/>
        </w:rPr>
        <w:t>que pretendemos iniciar através desta proposição</w:t>
      </w:r>
      <w:r w:rsidRPr="00150BEB">
        <w:rPr>
          <w:sz w:val="24"/>
          <w:szCs w:val="24"/>
        </w:rPr>
        <w:t>.</w:t>
      </w:r>
    </w:p>
    <w:p w:rsidR="00150BEB" w:rsidRPr="00150BEB" w:rsidRDefault="00150BEB" w:rsidP="00150BEB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>Temos como principal escopo</w:t>
      </w:r>
      <w:r w:rsidRPr="00150BEB">
        <w:rPr>
          <w:sz w:val="24"/>
          <w:szCs w:val="24"/>
        </w:rPr>
        <w:t xml:space="preserve"> participar e promover debates, fóruns, simpósios, audiências públicas, estudos, reuniões; acompanhar as políticas públicas e propor indicações que se relacionem à defesa e promoção da Vida e dos valores da Família; acompanhar, propor e discutir proposições legislativas que dizem respeito ao tema; bem como realizar estudos visando a atualização da legislação já existente</w:t>
      </w:r>
      <w:r>
        <w:rPr>
          <w:sz w:val="24"/>
          <w:szCs w:val="24"/>
        </w:rPr>
        <w:t>.</w:t>
      </w:r>
    </w:p>
    <w:p w:rsidR="00150BEB" w:rsidRPr="00150BEB" w:rsidRDefault="00150BEB" w:rsidP="00150BEB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Pr="00150BEB">
        <w:rPr>
          <w:sz w:val="24"/>
          <w:szCs w:val="24"/>
        </w:rPr>
        <w:t>essalt</w:t>
      </w:r>
      <w:r>
        <w:rPr>
          <w:sz w:val="24"/>
          <w:szCs w:val="24"/>
        </w:rPr>
        <w:t>emos</w:t>
      </w:r>
      <w:r w:rsidRPr="00150BEB">
        <w:rPr>
          <w:sz w:val="24"/>
          <w:szCs w:val="24"/>
        </w:rPr>
        <w:t xml:space="preserve"> as responsabilidades outorgadas ao </w:t>
      </w:r>
      <w:r>
        <w:rPr>
          <w:sz w:val="24"/>
          <w:szCs w:val="24"/>
        </w:rPr>
        <w:t>P</w:t>
      </w:r>
      <w:r w:rsidRPr="00150BEB">
        <w:rPr>
          <w:sz w:val="24"/>
          <w:szCs w:val="24"/>
        </w:rPr>
        <w:t xml:space="preserve">oder </w:t>
      </w:r>
      <w:r>
        <w:rPr>
          <w:sz w:val="24"/>
          <w:szCs w:val="24"/>
        </w:rPr>
        <w:t>P</w:t>
      </w:r>
      <w:r w:rsidRPr="00150BEB">
        <w:rPr>
          <w:sz w:val="24"/>
          <w:szCs w:val="24"/>
        </w:rPr>
        <w:t xml:space="preserve">úblico </w:t>
      </w:r>
      <w:r>
        <w:rPr>
          <w:sz w:val="24"/>
          <w:szCs w:val="24"/>
        </w:rPr>
        <w:t>M</w:t>
      </w:r>
      <w:r w:rsidRPr="00150BEB">
        <w:rPr>
          <w:sz w:val="24"/>
          <w:szCs w:val="24"/>
        </w:rPr>
        <w:t>unicipal quanto à proteção da vida e da família</w:t>
      </w:r>
      <w:r>
        <w:rPr>
          <w:sz w:val="24"/>
          <w:szCs w:val="24"/>
        </w:rPr>
        <w:t xml:space="preserve">, cabendo a </w:t>
      </w:r>
      <w:r w:rsidRPr="00150BEB">
        <w:rPr>
          <w:sz w:val="24"/>
          <w:szCs w:val="24"/>
        </w:rPr>
        <w:t>Lei Orgânica do Município</w:t>
      </w:r>
      <w:r>
        <w:rPr>
          <w:sz w:val="24"/>
          <w:szCs w:val="24"/>
        </w:rPr>
        <w:t xml:space="preserve"> e a Legislação Municipal </w:t>
      </w:r>
      <w:r w:rsidRPr="00150BEB">
        <w:rPr>
          <w:sz w:val="24"/>
          <w:szCs w:val="24"/>
        </w:rPr>
        <w:t>suplementar a legislação federal e estadual, dispondo sobre a proteção da família; oferecer amparo às famílias numerosas e sem recursos; promover ação contra os males que são instrumentos de dissolução da família; estimular aos pais e às organizações sociais para formação moral, cívica e intelectual da juventude.</w:t>
      </w:r>
    </w:p>
    <w:p w:rsidR="00150BEB" w:rsidRPr="00150BEB" w:rsidRDefault="00150BEB" w:rsidP="00150BEB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Vivemos tempo de grande confusão e ataques a </w:t>
      </w:r>
      <w:r w:rsidRPr="00150BEB">
        <w:rPr>
          <w:sz w:val="24"/>
          <w:szCs w:val="24"/>
        </w:rPr>
        <w:t>instituição familiar por certos setores da sociedade, que procuram, sobretudo através dos meios de comunicação, desfigurar a importância social da entidade familiar.  E de fato, quando as famílias são atingidas em sua estrutura fundamental, os valores que regem a moral e a boa conduta deixam de ser transmitidos entre as gerações, e a probabilidade de desarranjos e problemas de ordem sociais crescem significativamente</w:t>
      </w:r>
      <w:r>
        <w:rPr>
          <w:sz w:val="24"/>
          <w:szCs w:val="24"/>
        </w:rPr>
        <w:t>, pois o ser humano não consegue construir-se sozinho, por si só, mas sim através do bom convívio e boas práticas</w:t>
      </w:r>
      <w:r w:rsidRPr="00150BEB">
        <w:rPr>
          <w:sz w:val="24"/>
          <w:szCs w:val="24"/>
        </w:rPr>
        <w:t>. </w:t>
      </w:r>
    </w:p>
    <w:p w:rsidR="00150BEB" w:rsidRDefault="00150BEB" w:rsidP="00150BEB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Não se trata de atividade combativa ou reativa da presente frente parlamentar, mas espaço franco e aberto de discussão, debates e principalmente </w:t>
      </w:r>
      <w:r w:rsidR="000B11F4">
        <w:rPr>
          <w:sz w:val="24"/>
          <w:szCs w:val="24"/>
        </w:rPr>
        <w:t>de proposição de políticas públicas pró-vida como forma de cumprir nossa Carta Magna.</w:t>
      </w:r>
    </w:p>
    <w:p w:rsidR="000B11F4" w:rsidRDefault="000B11F4" w:rsidP="00150BEB">
      <w:pPr>
        <w:ind w:firstLine="2268"/>
        <w:jc w:val="both"/>
        <w:rPr>
          <w:sz w:val="24"/>
          <w:szCs w:val="24"/>
        </w:rPr>
      </w:pPr>
    </w:p>
    <w:p w:rsidR="00EF1463" w:rsidRDefault="00EF1463" w:rsidP="00747AAB">
      <w:pPr>
        <w:ind w:firstLine="2268"/>
        <w:jc w:val="both"/>
        <w:rPr>
          <w:sz w:val="24"/>
          <w:szCs w:val="24"/>
        </w:rPr>
      </w:pPr>
    </w:p>
    <w:p w:rsidR="000B11F4" w:rsidRPr="00D11922" w:rsidRDefault="000B11F4" w:rsidP="000B11F4">
      <w:pPr>
        <w:jc w:val="center"/>
        <w:rPr>
          <w:sz w:val="24"/>
          <w:szCs w:val="24"/>
        </w:rPr>
      </w:pPr>
      <w:r w:rsidRPr="00D11922">
        <w:rPr>
          <w:sz w:val="24"/>
          <w:szCs w:val="24"/>
        </w:rPr>
        <w:t>S/S.,</w:t>
      </w:r>
      <w:r>
        <w:rPr>
          <w:sz w:val="24"/>
          <w:szCs w:val="24"/>
        </w:rPr>
        <w:t xml:space="preserve"> 21 de setembro</w:t>
      </w:r>
      <w:r w:rsidRPr="00D11922">
        <w:rPr>
          <w:sz w:val="24"/>
          <w:szCs w:val="24"/>
        </w:rPr>
        <w:t xml:space="preserve"> de</w:t>
      </w:r>
      <w:r>
        <w:rPr>
          <w:sz w:val="24"/>
          <w:szCs w:val="24"/>
        </w:rPr>
        <w:t xml:space="preserve"> 2017</w:t>
      </w:r>
    </w:p>
    <w:p w:rsidR="000B11F4" w:rsidRPr="00D11922" w:rsidRDefault="000B11F4" w:rsidP="000B11F4">
      <w:pPr>
        <w:jc w:val="center"/>
        <w:rPr>
          <w:sz w:val="24"/>
          <w:szCs w:val="24"/>
        </w:rPr>
      </w:pPr>
    </w:p>
    <w:p w:rsidR="000B11F4" w:rsidRDefault="000B11F4" w:rsidP="000B11F4">
      <w:pPr>
        <w:jc w:val="center"/>
        <w:rPr>
          <w:sz w:val="24"/>
          <w:szCs w:val="24"/>
        </w:rPr>
      </w:pPr>
    </w:p>
    <w:p w:rsidR="000B11F4" w:rsidRDefault="000B11F4" w:rsidP="000B11F4">
      <w:pPr>
        <w:jc w:val="center"/>
        <w:rPr>
          <w:sz w:val="24"/>
          <w:szCs w:val="24"/>
        </w:rPr>
      </w:pPr>
    </w:p>
    <w:p w:rsidR="000B11F4" w:rsidRPr="00D11922" w:rsidRDefault="000B11F4" w:rsidP="000B11F4">
      <w:pPr>
        <w:jc w:val="center"/>
        <w:rPr>
          <w:sz w:val="24"/>
          <w:szCs w:val="24"/>
        </w:rPr>
      </w:pPr>
    </w:p>
    <w:p w:rsidR="000B11F4" w:rsidRPr="00D11922" w:rsidRDefault="000B11F4" w:rsidP="000B11F4">
      <w:pPr>
        <w:jc w:val="center"/>
        <w:rPr>
          <w:sz w:val="24"/>
          <w:szCs w:val="24"/>
        </w:rPr>
      </w:pPr>
      <w:r>
        <w:rPr>
          <w:sz w:val="24"/>
          <w:szCs w:val="24"/>
        </w:rPr>
        <w:t>ANSELMO ROLIM NETO</w:t>
      </w:r>
    </w:p>
    <w:p w:rsidR="000B11F4" w:rsidRPr="00D11922" w:rsidRDefault="000B11F4" w:rsidP="000B11F4">
      <w:pPr>
        <w:jc w:val="center"/>
        <w:rPr>
          <w:sz w:val="24"/>
          <w:szCs w:val="24"/>
        </w:rPr>
      </w:pPr>
      <w:r w:rsidRPr="00D11922">
        <w:rPr>
          <w:sz w:val="24"/>
          <w:szCs w:val="24"/>
        </w:rPr>
        <w:t>Vereador</w:t>
      </w:r>
    </w:p>
    <w:p w:rsidR="000B11F4" w:rsidRPr="00E4281F" w:rsidRDefault="000B11F4" w:rsidP="00747AAB">
      <w:pPr>
        <w:ind w:firstLine="2268"/>
        <w:jc w:val="both"/>
        <w:rPr>
          <w:sz w:val="24"/>
          <w:szCs w:val="24"/>
        </w:rPr>
      </w:pPr>
    </w:p>
    <w:p w:rsidR="00EF1463" w:rsidRPr="00E4281F" w:rsidRDefault="00EF1463">
      <w:pPr>
        <w:ind w:firstLine="2268"/>
        <w:jc w:val="both"/>
        <w:rPr>
          <w:sz w:val="24"/>
          <w:szCs w:val="24"/>
        </w:rPr>
      </w:pPr>
    </w:p>
    <w:p w:rsidR="00EF1463" w:rsidRPr="00E4281F" w:rsidRDefault="00EF1463">
      <w:pPr>
        <w:rPr>
          <w:sz w:val="24"/>
          <w:szCs w:val="24"/>
        </w:rPr>
      </w:pPr>
    </w:p>
    <w:p w:rsidR="00EF1463" w:rsidRPr="00D11922" w:rsidRDefault="00EF1463">
      <w:pPr>
        <w:rPr>
          <w:sz w:val="24"/>
          <w:szCs w:val="24"/>
        </w:rPr>
      </w:pPr>
    </w:p>
    <w:p w:rsidR="00CA6E24" w:rsidRPr="00E4281F" w:rsidRDefault="00CA6E24" w:rsidP="00CA6E24">
      <w:pPr>
        <w:rPr>
          <w:sz w:val="24"/>
          <w:szCs w:val="24"/>
        </w:rPr>
      </w:pPr>
    </w:p>
    <w:sectPr w:rsidR="00CA6E24" w:rsidRPr="00E4281F" w:rsidSect="001E5055">
      <w:headerReference w:type="default" r:id="rId6"/>
      <w:type w:val="continuous"/>
      <w:pgSz w:w="11907" w:h="16840" w:code="9"/>
      <w:pgMar w:top="3119" w:right="1701" w:bottom="1276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6A8" w:rsidRDefault="001E36A8" w:rsidP="00D866A8">
      <w:r>
        <w:separator/>
      </w:r>
    </w:p>
  </w:endnote>
  <w:endnote w:type="continuationSeparator" w:id="0">
    <w:p w:rsidR="001E36A8" w:rsidRDefault="001E36A8" w:rsidP="00D86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6A8" w:rsidRDefault="001E36A8" w:rsidP="00D866A8">
      <w:r>
        <w:separator/>
      </w:r>
    </w:p>
  </w:footnote>
  <w:footnote w:type="continuationSeparator" w:id="0">
    <w:p w:rsidR="001E36A8" w:rsidRDefault="001E36A8" w:rsidP="00D866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6A8" w:rsidRDefault="00DA33E1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589"/>
    <w:rsid w:val="00026A22"/>
    <w:rsid w:val="0007072E"/>
    <w:rsid w:val="00083C17"/>
    <w:rsid w:val="000924EE"/>
    <w:rsid w:val="000A13FD"/>
    <w:rsid w:val="000B11F4"/>
    <w:rsid w:val="000B1D6F"/>
    <w:rsid w:val="000D0DAB"/>
    <w:rsid w:val="00103560"/>
    <w:rsid w:val="00130ED1"/>
    <w:rsid w:val="00132E2D"/>
    <w:rsid w:val="00150BEB"/>
    <w:rsid w:val="00153BF1"/>
    <w:rsid w:val="00175409"/>
    <w:rsid w:val="00176AC4"/>
    <w:rsid w:val="001C5712"/>
    <w:rsid w:val="001E36A8"/>
    <w:rsid w:val="001E5055"/>
    <w:rsid w:val="00241A27"/>
    <w:rsid w:val="002450FB"/>
    <w:rsid w:val="00265C19"/>
    <w:rsid w:val="00283FB6"/>
    <w:rsid w:val="002B36ED"/>
    <w:rsid w:val="002C12E5"/>
    <w:rsid w:val="002E5589"/>
    <w:rsid w:val="00373C70"/>
    <w:rsid w:val="00390ADA"/>
    <w:rsid w:val="00390F76"/>
    <w:rsid w:val="003C197D"/>
    <w:rsid w:val="00423D95"/>
    <w:rsid w:val="004B5C0E"/>
    <w:rsid w:val="004C40E1"/>
    <w:rsid w:val="00510A61"/>
    <w:rsid w:val="00580F33"/>
    <w:rsid w:val="005B7A51"/>
    <w:rsid w:val="00602B53"/>
    <w:rsid w:val="00602E4D"/>
    <w:rsid w:val="00617B84"/>
    <w:rsid w:val="0066017A"/>
    <w:rsid w:val="006723E7"/>
    <w:rsid w:val="006D3DEE"/>
    <w:rsid w:val="00747AAB"/>
    <w:rsid w:val="007726AB"/>
    <w:rsid w:val="007740E7"/>
    <w:rsid w:val="007815C7"/>
    <w:rsid w:val="007A1515"/>
    <w:rsid w:val="00831DC4"/>
    <w:rsid w:val="00872A92"/>
    <w:rsid w:val="008C22A5"/>
    <w:rsid w:val="008D7637"/>
    <w:rsid w:val="0094696B"/>
    <w:rsid w:val="00947702"/>
    <w:rsid w:val="00953532"/>
    <w:rsid w:val="00995C56"/>
    <w:rsid w:val="00A42486"/>
    <w:rsid w:val="00A671BB"/>
    <w:rsid w:val="00AB432D"/>
    <w:rsid w:val="00AB5463"/>
    <w:rsid w:val="00B73C08"/>
    <w:rsid w:val="00C72885"/>
    <w:rsid w:val="00CA6E24"/>
    <w:rsid w:val="00CB0805"/>
    <w:rsid w:val="00CD3B1A"/>
    <w:rsid w:val="00D052F3"/>
    <w:rsid w:val="00D11922"/>
    <w:rsid w:val="00D866A8"/>
    <w:rsid w:val="00DA33E1"/>
    <w:rsid w:val="00DA3E3F"/>
    <w:rsid w:val="00DB590D"/>
    <w:rsid w:val="00DB7156"/>
    <w:rsid w:val="00DC26DF"/>
    <w:rsid w:val="00DD3E78"/>
    <w:rsid w:val="00DE7977"/>
    <w:rsid w:val="00E04BC6"/>
    <w:rsid w:val="00E066F4"/>
    <w:rsid w:val="00E25BE9"/>
    <w:rsid w:val="00E343AC"/>
    <w:rsid w:val="00E4281F"/>
    <w:rsid w:val="00E6479B"/>
    <w:rsid w:val="00E93822"/>
    <w:rsid w:val="00EB0B8D"/>
    <w:rsid w:val="00EC581A"/>
    <w:rsid w:val="00EC6928"/>
    <w:rsid w:val="00ED703C"/>
    <w:rsid w:val="00EF1463"/>
    <w:rsid w:val="00F402CF"/>
    <w:rsid w:val="00F54EF3"/>
    <w:rsid w:val="00F7223F"/>
    <w:rsid w:val="00FB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6C13418-C090-44E5-8A78-41A99A2E1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4EE"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link w:val="Ttulo1Char"/>
    <w:uiPriority w:val="99"/>
    <w:qFormat/>
    <w:rsid w:val="00D11922"/>
    <w:pPr>
      <w:keepNext/>
      <w:widowControl w:val="0"/>
      <w:overflowPunct/>
      <w:jc w:val="center"/>
      <w:textAlignment w:val="auto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866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866A8"/>
  </w:style>
  <w:style w:type="paragraph" w:styleId="Rodap">
    <w:name w:val="footer"/>
    <w:basedOn w:val="Normal"/>
    <w:link w:val="RodapChar"/>
    <w:rsid w:val="00D866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866A8"/>
  </w:style>
  <w:style w:type="character" w:customStyle="1" w:styleId="Ttulo1Char">
    <w:name w:val="Título 1 Char"/>
    <w:basedOn w:val="Fontepargpadro"/>
    <w:link w:val="Ttulo1"/>
    <w:uiPriority w:val="99"/>
    <w:rsid w:val="00D11922"/>
    <w:rPr>
      <w:rFonts w:ascii="Arial" w:hAnsi="Arial" w:cs="Arial"/>
      <w:b/>
      <w:bCs/>
      <w:sz w:val="28"/>
      <w:szCs w:val="28"/>
    </w:rPr>
  </w:style>
  <w:style w:type="character" w:customStyle="1" w:styleId="apple-converted-space">
    <w:name w:val="apple-converted-space"/>
    <w:basedOn w:val="Fontepargpadro"/>
    <w:rsid w:val="00831DC4"/>
  </w:style>
  <w:style w:type="character" w:styleId="Hyperlink">
    <w:name w:val="Hyperlink"/>
    <w:basedOn w:val="Fontepargpadro"/>
    <w:uiPriority w:val="99"/>
    <w:unhideWhenUsed/>
    <w:rsid w:val="00831DC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31DC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DB7156"/>
    <w:rPr>
      <w:color w:val="808080"/>
    </w:rPr>
  </w:style>
  <w:style w:type="paragraph" w:styleId="Textodebalo">
    <w:name w:val="Balloon Text"/>
    <w:basedOn w:val="Normal"/>
    <w:link w:val="TextodebaloChar"/>
    <w:semiHidden/>
    <w:unhideWhenUsed/>
    <w:rsid w:val="00DB71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B71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6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.pat8118.000\Documents\MODELOS%202017\P_RESOLU&#199;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P_RESOLUÇÃO</Template>
  <TotalTime>0</TotalTime>
  <Pages>3</Pages>
  <Words>771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________/2005</vt:lpstr>
    </vt:vector>
  </TitlesOfParts>
  <Company>P.M. Sorocaba</Company>
  <LinksUpToDate>false</LinksUpToDate>
  <CharactersWithSpaces>4931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________/2005</dc:title>
  <dc:creator>usuario</dc:creator>
  <cp:lastModifiedBy>usuariocamara</cp:lastModifiedBy>
  <cp:revision>2</cp:revision>
  <cp:lastPrinted>2017-06-21T18:08:00Z</cp:lastPrinted>
  <dcterms:created xsi:type="dcterms:W3CDTF">2017-09-27T19:42:00Z</dcterms:created>
  <dcterms:modified xsi:type="dcterms:W3CDTF">2017-09-27T19:42:00Z</dcterms:modified>
</cp:coreProperties>
</file>