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592230" w:rsidRDefault="00446060" w:rsidP="00B42810">
      <w:pPr>
        <w:jc w:val="center"/>
        <w:rPr>
          <w:b/>
        </w:rPr>
      </w:pPr>
      <w:r w:rsidRPr="00592230">
        <w:rPr>
          <w:b/>
        </w:rPr>
        <w:t>PROJETO DE DECRETO LEG</w:t>
      </w:r>
      <w:bookmarkStart w:id="0" w:name="_GoBack"/>
      <w:bookmarkEnd w:id="0"/>
      <w:r w:rsidRPr="00592230">
        <w:rPr>
          <w:b/>
        </w:rPr>
        <w:t>ISLATIVO Nº</w:t>
      </w:r>
      <w:r w:rsidR="00B42810">
        <w:rPr>
          <w:b/>
        </w:rPr>
        <w:t xml:space="preserve"> 62/2017</w:t>
      </w:r>
    </w:p>
    <w:p w:rsidR="00446060" w:rsidRPr="00592230" w:rsidRDefault="00446060" w:rsidP="00446060">
      <w:pPr>
        <w:jc w:val="right"/>
        <w:rPr>
          <w:b/>
        </w:rPr>
      </w:pPr>
    </w:p>
    <w:p w:rsidR="00446060" w:rsidRPr="00592230" w:rsidRDefault="00446060" w:rsidP="00446060"/>
    <w:p w:rsidR="00446060" w:rsidRPr="00592230" w:rsidRDefault="00446060" w:rsidP="00446060"/>
    <w:p w:rsidR="00446060" w:rsidRPr="00592230" w:rsidRDefault="00446060" w:rsidP="00446060">
      <w:pPr>
        <w:ind w:left="2832" w:firstLine="6"/>
        <w:jc w:val="both"/>
        <w:rPr>
          <w:b/>
        </w:rPr>
      </w:pPr>
      <w:r w:rsidRPr="00592230">
        <w:rPr>
          <w:b/>
        </w:rPr>
        <w:t xml:space="preserve">Dispõe sobre </w:t>
      </w:r>
      <w:r w:rsidR="00592230">
        <w:rPr>
          <w:b/>
        </w:rPr>
        <w:t>a concessão de Título de Cidadã Sorocabana à Ilustríssima</w:t>
      </w:r>
      <w:r w:rsidRPr="00592230">
        <w:rPr>
          <w:b/>
        </w:rPr>
        <w:t xml:space="preserve"> “</w:t>
      </w:r>
      <w:proofErr w:type="spellStart"/>
      <w:r w:rsidR="00592230" w:rsidRPr="00E004A2">
        <w:rPr>
          <w:b/>
        </w:rPr>
        <w:t>Zenilda</w:t>
      </w:r>
      <w:proofErr w:type="spellEnd"/>
      <w:r w:rsidR="00592230" w:rsidRPr="00E004A2">
        <w:rPr>
          <w:b/>
        </w:rPr>
        <w:t xml:space="preserve"> Ferreira dos Santos Junqueira</w:t>
      </w:r>
      <w:r w:rsidRPr="00592230">
        <w:rPr>
          <w:b/>
        </w:rPr>
        <w:t>”.</w:t>
      </w:r>
    </w:p>
    <w:p w:rsidR="00446060" w:rsidRPr="00592230" w:rsidRDefault="00446060" w:rsidP="00446060">
      <w:pPr>
        <w:ind w:left="3060"/>
      </w:pPr>
    </w:p>
    <w:p w:rsidR="00446060" w:rsidRPr="00592230" w:rsidRDefault="00446060" w:rsidP="00446060"/>
    <w:p w:rsidR="00446060" w:rsidRPr="00592230" w:rsidRDefault="00446060" w:rsidP="00446060"/>
    <w:p w:rsidR="00446060" w:rsidRPr="00592230" w:rsidRDefault="00446060" w:rsidP="00446060">
      <w:r w:rsidRPr="00592230">
        <w:t xml:space="preserve"> </w:t>
      </w:r>
      <w:r w:rsidRPr="00592230">
        <w:tab/>
      </w:r>
      <w:r w:rsidRPr="00592230">
        <w:tab/>
      </w:r>
      <w:r w:rsidRPr="00592230">
        <w:tab/>
        <w:t>A Câmara Municipal de Sorocaba decreta:</w:t>
      </w:r>
    </w:p>
    <w:p w:rsidR="00446060" w:rsidRPr="00592230" w:rsidRDefault="00446060" w:rsidP="00446060"/>
    <w:p w:rsidR="00446060" w:rsidRPr="00592230" w:rsidRDefault="00446060" w:rsidP="00446060">
      <w:pPr>
        <w:jc w:val="both"/>
      </w:pPr>
      <w:r w:rsidRPr="00592230">
        <w:t xml:space="preserve"> </w:t>
      </w:r>
      <w:r w:rsidRPr="00592230">
        <w:tab/>
      </w:r>
      <w:r w:rsidRPr="00592230">
        <w:tab/>
      </w:r>
      <w:r w:rsidRPr="00592230">
        <w:tab/>
        <w:t>Art. 1º Fi</w:t>
      </w:r>
      <w:r w:rsidR="00592230">
        <w:t>ca concedido o Título de Cidadã Sorocabana à Ilustríssima</w:t>
      </w:r>
      <w:r w:rsidRPr="00592230">
        <w:t xml:space="preserve"> “</w:t>
      </w:r>
      <w:proofErr w:type="spellStart"/>
      <w:r w:rsidR="00592230" w:rsidRPr="00592230">
        <w:t>Zenilda</w:t>
      </w:r>
      <w:proofErr w:type="spellEnd"/>
      <w:r w:rsidR="00592230" w:rsidRPr="00592230">
        <w:t xml:space="preserve"> Ferreira dos Santos Junqueira</w:t>
      </w:r>
      <w:r w:rsidRPr="00592230">
        <w:t>”, pelos relevantes serviços prestados a Sorocaba.</w:t>
      </w:r>
      <w:r w:rsidRPr="00592230">
        <w:tab/>
      </w:r>
    </w:p>
    <w:p w:rsidR="00446060" w:rsidRPr="00592230" w:rsidRDefault="00446060" w:rsidP="00446060">
      <w:pPr>
        <w:jc w:val="both"/>
      </w:pPr>
    </w:p>
    <w:p w:rsidR="00446060" w:rsidRPr="00592230" w:rsidRDefault="00446060" w:rsidP="00446060">
      <w:pPr>
        <w:jc w:val="both"/>
      </w:pPr>
      <w:r w:rsidRPr="00592230">
        <w:t xml:space="preserve"> </w:t>
      </w:r>
      <w:r w:rsidRPr="00592230">
        <w:tab/>
      </w:r>
      <w:r w:rsidRPr="00592230">
        <w:tab/>
        <w:t xml:space="preserve">  </w:t>
      </w:r>
      <w:r w:rsidRPr="00592230">
        <w:tab/>
        <w:t>Art. 2º As despesas decorrentes da aprovação deste Decreto Legislativo correrão à conta de verba orçamentária própria.</w:t>
      </w:r>
    </w:p>
    <w:p w:rsidR="00446060" w:rsidRPr="00592230" w:rsidRDefault="00446060" w:rsidP="00446060">
      <w:pPr>
        <w:jc w:val="both"/>
      </w:pPr>
    </w:p>
    <w:p w:rsidR="00446060" w:rsidRPr="00592230" w:rsidRDefault="00446060" w:rsidP="00446060">
      <w:pPr>
        <w:jc w:val="both"/>
      </w:pPr>
      <w:r w:rsidRPr="00592230">
        <w:t xml:space="preserve">  </w:t>
      </w:r>
      <w:r w:rsidRPr="00592230">
        <w:tab/>
      </w:r>
      <w:r w:rsidRPr="00592230">
        <w:tab/>
      </w:r>
      <w:r w:rsidRPr="00592230">
        <w:tab/>
        <w:t xml:space="preserve">Art. 3º Este Decreto Legislativo entra em vigor na data de sua </w:t>
      </w:r>
      <w:proofErr w:type="gramStart"/>
      <w:r w:rsidRPr="00592230">
        <w:t>publicação</w:t>
      </w:r>
      <w:proofErr w:type="gramEnd"/>
      <w:r w:rsidRPr="00592230">
        <w:t xml:space="preserve">. </w:t>
      </w:r>
    </w:p>
    <w:p w:rsidR="00446060" w:rsidRPr="00592230" w:rsidRDefault="00446060" w:rsidP="00446060">
      <w:pPr>
        <w:jc w:val="right"/>
      </w:pPr>
    </w:p>
    <w:p w:rsidR="00446060" w:rsidRPr="00592230" w:rsidRDefault="00446060" w:rsidP="00446060"/>
    <w:p w:rsidR="00446060" w:rsidRPr="00592230" w:rsidRDefault="00446060" w:rsidP="00446060"/>
    <w:p w:rsidR="00446060" w:rsidRPr="00592230" w:rsidRDefault="00592230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>S,  25</w:t>
      </w:r>
      <w:proofErr w:type="gramEnd"/>
      <w:r w:rsidR="00446060" w:rsidRPr="00592230">
        <w:rPr>
          <w:b/>
        </w:rPr>
        <w:t xml:space="preserve"> de </w:t>
      </w:r>
      <w:r>
        <w:rPr>
          <w:b/>
        </w:rPr>
        <w:t xml:space="preserve">outubro </w:t>
      </w:r>
      <w:r w:rsidR="00446060" w:rsidRPr="00592230">
        <w:rPr>
          <w:b/>
        </w:rPr>
        <w:t>de 2017.</w:t>
      </w: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pStyle w:val="Recuodecorpodetexto"/>
        <w:jc w:val="center"/>
        <w:rPr>
          <w:b/>
        </w:rPr>
      </w:pPr>
      <w:r w:rsidRPr="00592230">
        <w:rPr>
          <w:b/>
        </w:rPr>
        <w:t xml:space="preserve">     Pr. Luis Santos</w:t>
      </w:r>
    </w:p>
    <w:p w:rsidR="00446060" w:rsidRPr="00592230" w:rsidRDefault="00446060" w:rsidP="00446060">
      <w:pPr>
        <w:pStyle w:val="Ttulo1"/>
        <w:rPr>
          <w:b/>
          <w:bCs/>
          <w:caps/>
          <w:sz w:val="24"/>
        </w:rPr>
      </w:pPr>
      <w:r w:rsidRPr="00592230">
        <w:rPr>
          <w:b/>
          <w:sz w:val="24"/>
        </w:rPr>
        <w:t xml:space="preserve">          Vereador</w:t>
      </w: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  <w:r w:rsidRPr="00592230">
        <w:rPr>
          <w:b/>
        </w:rPr>
        <w:lastRenderedPageBreak/>
        <w:t>BIOGRAFIA</w:t>
      </w:r>
    </w:p>
    <w:p w:rsidR="00446060" w:rsidRPr="00592230" w:rsidRDefault="00446060" w:rsidP="00446060">
      <w:pPr>
        <w:jc w:val="center"/>
        <w:rPr>
          <w:b/>
        </w:rPr>
      </w:pPr>
    </w:p>
    <w:p w:rsidR="00446060" w:rsidRPr="00592230" w:rsidRDefault="00592230" w:rsidP="00446060">
      <w:pPr>
        <w:jc w:val="center"/>
        <w:rPr>
          <w:b/>
        </w:rPr>
      </w:pPr>
      <w:r w:rsidRPr="00592230">
        <w:rPr>
          <w:b/>
        </w:rPr>
        <w:t>ZENILDA FERREIRA DOS SANTOS JUNQUEIRA</w:t>
      </w:r>
    </w:p>
    <w:p w:rsidR="00446060" w:rsidRDefault="00446060" w:rsidP="00446060">
      <w:pPr>
        <w:jc w:val="center"/>
        <w:rPr>
          <w:b/>
        </w:rPr>
      </w:pPr>
    </w:p>
    <w:p w:rsidR="00592230" w:rsidRPr="00592230" w:rsidRDefault="00592230" w:rsidP="00446060">
      <w:pPr>
        <w:jc w:val="center"/>
        <w:rPr>
          <w:b/>
        </w:rPr>
      </w:pPr>
    </w:p>
    <w:p w:rsidR="00446060" w:rsidRPr="00592230" w:rsidRDefault="00446060" w:rsidP="00446060">
      <w:pPr>
        <w:jc w:val="center"/>
        <w:rPr>
          <w:b/>
        </w:rPr>
      </w:pPr>
    </w:p>
    <w:p w:rsidR="00D516A7" w:rsidRPr="00592230" w:rsidRDefault="00D516A7" w:rsidP="00446060">
      <w:pPr>
        <w:jc w:val="center"/>
        <w:rPr>
          <w:b/>
        </w:rPr>
      </w:pPr>
    </w:p>
    <w:p w:rsidR="00D516A7" w:rsidRPr="00592230" w:rsidRDefault="00D516A7" w:rsidP="00446060">
      <w:pPr>
        <w:jc w:val="center"/>
        <w:rPr>
          <w:b/>
        </w:rPr>
      </w:pPr>
    </w:p>
    <w:p w:rsidR="00D516A7" w:rsidRPr="00592230" w:rsidRDefault="00D516A7" w:rsidP="00446060">
      <w:pPr>
        <w:jc w:val="center"/>
        <w:rPr>
          <w:b/>
        </w:rPr>
      </w:pPr>
    </w:p>
    <w:p w:rsidR="00446060" w:rsidRPr="00592230" w:rsidRDefault="00446060" w:rsidP="00446060">
      <w:pPr>
        <w:rPr>
          <w:b/>
        </w:rPr>
      </w:pPr>
      <w:r w:rsidRPr="00592230">
        <w:rPr>
          <w:b/>
        </w:rPr>
        <w:t xml:space="preserve">JUSTIFICATIVA: </w:t>
      </w: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92230">
        <w:rPr>
          <w:b/>
        </w:rPr>
        <w:t>Senhor Presidente,</w:t>
      </w: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92230">
        <w:rPr>
          <w:b/>
        </w:rPr>
        <w:t>Senhores Vereadores:</w:t>
      </w: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59223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2230" w:rsidRDefault="0059223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2230" w:rsidRDefault="0059223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2230" w:rsidRPr="00592230" w:rsidRDefault="0059223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2230" w:rsidRDefault="00446060" w:rsidP="00592230">
      <w:pPr>
        <w:ind w:right="-427"/>
        <w:jc w:val="both"/>
      </w:pPr>
      <w:r w:rsidRPr="00592230">
        <w:rPr>
          <w:b/>
        </w:rPr>
        <w:t xml:space="preserve">  </w:t>
      </w:r>
      <w:r w:rsidRPr="00592230">
        <w:rPr>
          <w:b/>
        </w:rPr>
        <w:tab/>
      </w:r>
      <w:r w:rsidRPr="00592230">
        <w:rPr>
          <w:b/>
        </w:rPr>
        <w:tab/>
      </w:r>
      <w:r w:rsidRPr="00592230">
        <w:rPr>
          <w:b/>
        </w:rPr>
        <w:tab/>
      </w:r>
      <w:r w:rsidRPr="00592230">
        <w:t>Este decreto</w:t>
      </w:r>
      <w:r w:rsidR="00592230">
        <w:t xml:space="preserve"> visa conceder Título de Cidadã Sorocabana</w:t>
      </w:r>
      <w:r w:rsidRPr="00592230">
        <w:t xml:space="preserve"> </w:t>
      </w:r>
      <w:r w:rsidR="00592230">
        <w:t xml:space="preserve">à </w:t>
      </w:r>
      <w:r w:rsidR="00592230" w:rsidRPr="00060548">
        <w:t>Sra. ZENILDA FERREIRA DOS SANTOS JUNQUEIRA</w:t>
      </w:r>
      <w:r w:rsidR="00592230">
        <w:t>, auxiliar de e</w:t>
      </w:r>
      <w:r w:rsidR="00592230" w:rsidRPr="00E004A2">
        <w:t>nfermagem</w:t>
      </w:r>
      <w:r w:rsidR="00592230">
        <w:t>, nascida em 28/</w:t>
      </w:r>
      <w:r w:rsidR="00592230" w:rsidRPr="00E004A2">
        <w:t>01</w:t>
      </w:r>
      <w:r w:rsidR="00592230">
        <w:t>/</w:t>
      </w:r>
      <w:r w:rsidR="00592230" w:rsidRPr="00E004A2">
        <w:t>1936</w:t>
      </w:r>
      <w:r w:rsidR="00592230">
        <w:t xml:space="preserve">, </w:t>
      </w:r>
      <w:r w:rsidR="00592230" w:rsidRPr="00E004A2">
        <w:t>Tietê</w:t>
      </w:r>
      <w:r w:rsidR="00592230">
        <w:t>/SP, filha de José</w:t>
      </w:r>
      <w:r w:rsidR="00592230" w:rsidRPr="00E004A2">
        <w:t xml:space="preserve"> Alves dos Santos e </w:t>
      </w:r>
      <w:proofErr w:type="spellStart"/>
      <w:r w:rsidR="00592230" w:rsidRPr="00E004A2">
        <w:t>Auta</w:t>
      </w:r>
      <w:proofErr w:type="spellEnd"/>
      <w:r w:rsidR="00592230" w:rsidRPr="00E004A2">
        <w:t xml:space="preserve"> </w:t>
      </w:r>
      <w:proofErr w:type="spellStart"/>
      <w:r w:rsidR="00592230" w:rsidRPr="00E004A2">
        <w:t>Benedicta</w:t>
      </w:r>
      <w:proofErr w:type="spellEnd"/>
      <w:r w:rsidR="00592230" w:rsidRPr="00E004A2">
        <w:t xml:space="preserve"> Ferreira.</w:t>
      </w:r>
    </w:p>
    <w:p w:rsidR="00592230" w:rsidRPr="00E004A2" w:rsidRDefault="00592230" w:rsidP="00592230">
      <w:pPr>
        <w:ind w:right="-427"/>
        <w:jc w:val="both"/>
      </w:pPr>
    </w:p>
    <w:p w:rsidR="00592230" w:rsidRDefault="00592230" w:rsidP="00592230">
      <w:pPr>
        <w:ind w:right="-427"/>
        <w:jc w:val="both"/>
      </w:pPr>
      <w:r>
        <w:t xml:space="preserve"> </w:t>
      </w:r>
      <w:r>
        <w:tab/>
      </w:r>
      <w:r>
        <w:tab/>
      </w:r>
      <w:r>
        <w:tab/>
      </w:r>
      <w:r w:rsidRPr="00E004A2">
        <w:t>Casou-se em 15</w:t>
      </w:r>
      <w:r>
        <w:t>/</w:t>
      </w:r>
      <w:r w:rsidRPr="00E004A2">
        <w:t>02</w:t>
      </w:r>
      <w:r>
        <w:t>/</w:t>
      </w:r>
      <w:r w:rsidRPr="00E004A2">
        <w:t>1958 com Abílio de Oliveira Junqueira nascido</w:t>
      </w:r>
      <w:r>
        <w:t xml:space="preserve"> em </w:t>
      </w:r>
      <w:r w:rsidRPr="00E004A2">
        <w:t>21</w:t>
      </w:r>
      <w:r>
        <w:t>/</w:t>
      </w:r>
      <w:r w:rsidRPr="00E004A2">
        <w:t>06</w:t>
      </w:r>
      <w:r>
        <w:t>/</w:t>
      </w:r>
      <w:r w:rsidRPr="00E004A2">
        <w:t xml:space="preserve">1929 em </w:t>
      </w:r>
      <w:proofErr w:type="spellStart"/>
      <w:r>
        <w:t>Lavrinhas</w:t>
      </w:r>
      <w:proofErr w:type="spellEnd"/>
      <w:r>
        <w:t>/SP</w:t>
      </w:r>
      <w:r w:rsidRPr="00E004A2">
        <w:t>, falecendo</w:t>
      </w:r>
      <w:r>
        <w:t xml:space="preserve"> em 14/</w:t>
      </w:r>
      <w:r w:rsidRPr="00E004A2">
        <w:t>03</w:t>
      </w:r>
      <w:r>
        <w:t>/</w:t>
      </w:r>
      <w:r w:rsidRPr="00E004A2">
        <w:t>1980 em Sorocaba e tiveram cinco</w:t>
      </w:r>
      <w:r>
        <w:t xml:space="preserve"> filhos: </w:t>
      </w:r>
      <w:r w:rsidRPr="00E004A2">
        <w:t>Emerson dos S</w:t>
      </w:r>
      <w:r>
        <w:t xml:space="preserve">antos Junqueira, </w:t>
      </w:r>
      <w:r w:rsidRPr="00E004A2">
        <w:t xml:space="preserve">nascido </w:t>
      </w:r>
      <w:r>
        <w:t xml:space="preserve">em </w:t>
      </w:r>
      <w:r w:rsidRPr="00E004A2">
        <w:t>11</w:t>
      </w:r>
      <w:r>
        <w:t>/</w:t>
      </w:r>
      <w:r w:rsidRPr="00E004A2">
        <w:t>06</w:t>
      </w:r>
      <w:r>
        <w:t>/</w:t>
      </w:r>
      <w:r w:rsidRPr="00E004A2">
        <w:t>1959</w:t>
      </w:r>
      <w:r>
        <w:t xml:space="preserve">, </w:t>
      </w:r>
      <w:proofErr w:type="spellStart"/>
      <w:r w:rsidRPr="00E004A2">
        <w:t>Eber</w:t>
      </w:r>
      <w:proofErr w:type="spellEnd"/>
      <w:r w:rsidRPr="00E004A2">
        <w:t xml:space="preserve"> dos Santos Junqueira</w:t>
      </w:r>
      <w:r>
        <w:t xml:space="preserve">, </w:t>
      </w:r>
      <w:r w:rsidRPr="00E004A2">
        <w:t xml:space="preserve">nascido </w:t>
      </w:r>
      <w:r>
        <w:t xml:space="preserve">em </w:t>
      </w:r>
      <w:r w:rsidRPr="00E004A2">
        <w:t>15</w:t>
      </w:r>
      <w:r>
        <w:t>/</w:t>
      </w:r>
      <w:r w:rsidRPr="00E004A2">
        <w:t>03</w:t>
      </w:r>
      <w:r>
        <w:t>/</w:t>
      </w:r>
      <w:r w:rsidRPr="00E004A2">
        <w:t>1962</w:t>
      </w:r>
      <w:r>
        <w:t xml:space="preserve">, </w:t>
      </w:r>
      <w:r w:rsidRPr="00E004A2">
        <w:t>Eliseu dos Santos Junqueira</w:t>
      </w:r>
      <w:r>
        <w:t xml:space="preserve">, </w:t>
      </w:r>
      <w:r w:rsidRPr="00E004A2">
        <w:t xml:space="preserve">nascido </w:t>
      </w:r>
      <w:r>
        <w:t xml:space="preserve">em </w:t>
      </w:r>
      <w:r w:rsidRPr="00E004A2">
        <w:t>08.12.1964</w:t>
      </w:r>
      <w:r>
        <w:t xml:space="preserve">, </w:t>
      </w:r>
      <w:r w:rsidRPr="00E004A2">
        <w:t>Eduardo dos S</w:t>
      </w:r>
      <w:r>
        <w:t xml:space="preserve">antos Junqueira, </w:t>
      </w:r>
      <w:r w:rsidRPr="00E004A2">
        <w:t xml:space="preserve">nascido </w:t>
      </w:r>
      <w:r>
        <w:t xml:space="preserve">em </w:t>
      </w:r>
      <w:r w:rsidRPr="00E004A2">
        <w:t>06.06.1967</w:t>
      </w:r>
      <w:r>
        <w:t xml:space="preserve"> e </w:t>
      </w:r>
      <w:proofErr w:type="spellStart"/>
      <w:r w:rsidRPr="00E004A2">
        <w:t>Egle</w:t>
      </w:r>
      <w:proofErr w:type="spellEnd"/>
      <w:r w:rsidRPr="00E004A2">
        <w:t xml:space="preserve"> dos S</w:t>
      </w:r>
      <w:r>
        <w:t xml:space="preserve">antos Junqueira, </w:t>
      </w:r>
      <w:r w:rsidRPr="00E004A2">
        <w:t xml:space="preserve">nascida </w:t>
      </w:r>
      <w:r>
        <w:t xml:space="preserve">em </w:t>
      </w:r>
      <w:r w:rsidRPr="00E004A2">
        <w:t>12</w:t>
      </w:r>
      <w:r>
        <w:t>/</w:t>
      </w:r>
      <w:r w:rsidRPr="00E004A2">
        <w:t>12</w:t>
      </w:r>
      <w:r>
        <w:t>/</w:t>
      </w:r>
      <w:r w:rsidRPr="00E004A2">
        <w:t>1971</w:t>
      </w:r>
      <w:r>
        <w:t>, t</w:t>
      </w:r>
      <w:r w:rsidRPr="00E004A2">
        <w:t>odos casados.</w:t>
      </w:r>
    </w:p>
    <w:p w:rsidR="00592230" w:rsidRPr="00E004A2" w:rsidRDefault="00592230" w:rsidP="00592230">
      <w:pPr>
        <w:ind w:right="-427"/>
        <w:jc w:val="both"/>
      </w:pPr>
    </w:p>
    <w:p w:rsidR="00592230" w:rsidRPr="002C0080" w:rsidRDefault="00592230" w:rsidP="00592230">
      <w:pPr>
        <w:ind w:right="-427"/>
        <w:jc w:val="center"/>
        <w:rPr>
          <w:b/>
          <w:u w:val="single"/>
        </w:rPr>
      </w:pPr>
      <w:r w:rsidRPr="002C0080">
        <w:rPr>
          <w:b/>
          <w:u w:val="single"/>
        </w:rPr>
        <w:t>Atividades Exercidas</w:t>
      </w:r>
    </w:p>
    <w:p w:rsidR="00592230" w:rsidRPr="00E004A2" w:rsidRDefault="00592230" w:rsidP="00592230">
      <w:pPr>
        <w:ind w:right="-427"/>
        <w:jc w:val="center"/>
        <w:rPr>
          <w:u w:val="single"/>
        </w:rPr>
      </w:pPr>
    </w:p>
    <w:p w:rsidR="00592230" w:rsidRPr="000E0176" w:rsidRDefault="00592230" w:rsidP="00592230">
      <w:pPr>
        <w:ind w:right="-427"/>
        <w:jc w:val="both"/>
        <w:rPr>
          <w:b/>
        </w:rPr>
      </w:pPr>
      <w:r w:rsidRPr="000E0176">
        <w:rPr>
          <w:b/>
        </w:rPr>
        <w:t xml:space="preserve">* Associação dos Moradores e Proprietários do Jardim Piazza </w:t>
      </w:r>
      <w:proofErr w:type="spellStart"/>
      <w:r w:rsidRPr="000E0176">
        <w:rPr>
          <w:b/>
        </w:rPr>
        <w:t>di</w:t>
      </w:r>
      <w:proofErr w:type="spellEnd"/>
      <w:r w:rsidRPr="000E0176">
        <w:rPr>
          <w:b/>
        </w:rPr>
        <w:t xml:space="preserve"> Roma, Jardim Arco Íris, Jardim Tulipas, Verde Vale, Jardim Colonial, Central Parque e adjacências.</w:t>
      </w:r>
    </w:p>
    <w:p w:rsidR="00592230" w:rsidRDefault="00592230" w:rsidP="00592230">
      <w:pPr>
        <w:ind w:right="-427"/>
        <w:jc w:val="both"/>
      </w:pPr>
      <w:r w:rsidRPr="00E004A2">
        <w:t xml:space="preserve">Membro da referida Associação desde a fundação </w:t>
      </w:r>
      <w:r>
        <w:t xml:space="preserve">no </w:t>
      </w:r>
      <w:r w:rsidRPr="00E004A2">
        <w:t xml:space="preserve">ano </w:t>
      </w:r>
      <w:r>
        <w:t xml:space="preserve">de </w:t>
      </w:r>
      <w:r w:rsidRPr="00E004A2">
        <w:t>2010, reside em frente à sede da mesma, presente em todas as reuniões ordinárias e extraordinárias, participativa, inclusive com palavras s</w:t>
      </w:r>
      <w:r>
        <w:t>á</w:t>
      </w:r>
      <w:r w:rsidRPr="00E004A2">
        <w:t>bias e objetivas, buscando sempre o bem estar da comunidade, apoiando de forma imparcial os projetos e interesses votados. Atuando de forma altruísta sem esperar algum tipo</w:t>
      </w:r>
      <w:r>
        <w:t xml:space="preserve"> de remuneração financeira, polí</w:t>
      </w:r>
      <w:r w:rsidRPr="00E004A2">
        <w:t>tica e</w:t>
      </w:r>
      <w:r>
        <w:t>/</w:t>
      </w:r>
      <w:r w:rsidRPr="00E004A2">
        <w:t xml:space="preserve">ou partidária. Muito prestativa, positiva, incentivadora e companheira. </w:t>
      </w:r>
    </w:p>
    <w:p w:rsidR="00592230" w:rsidRPr="00E004A2" w:rsidRDefault="00592230" w:rsidP="00592230">
      <w:pPr>
        <w:ind w:right="-427"/>
        <w:jc w:val="both"/>
      </w:pPr>
    </w:p>
    <w:p w:rsidR="00592230" w:rsidRPr="000E0176" w:rsidRDefault="00592230" w:rsidP="00592230">
      <w:pPr>
        <w:ind w:right="-427"/>
        <w:jc w:val="both"/>
        <w:rPr>
          <w:b/>
        </w:rPr>
      </w:pPr>
      <w:r w:rsidRPr="000E0176">
        <w:rPr>
          <w:b/>
        </w:rPr>
        <w:lastRenderedPageBreak/>
        <w:t>* Igreja P</w:t>
      </w:r>
      <w:r>
        <w:rPr>
          <w:b/>
        </w:rPr>
        <w:t>resbiteriana I</w:t>
      </w:r>
      <w:r w:rsidRPr="000E0176">
        <w:rPr>
          <w:b/>
        </w:rPr>
        <w:t xml:space="preserve">ndependente de Sorocaba (oitava igreja) </w:t>
      </w:r>
    </w:p>
    <w:p w:rsidR="00592230" w:rsidRDefault="00592230" w:rsidP="00592230">
      <w:pPr>
        <w:ind w:right="-427"/>
        <w:jc w:val="both"/>
      </w:pPr>
      <w:r>
        <w:t>Tem sua afiliação à</w:t>
      </w:r>
      <w:r w:rsidRPr="00E004A2">
        <w:t xml:space="preserve"> esta denomi</w:t>
      </w:r>
      <w:r>
        <w:t>nação evangélica a nível Brasil</w:t>
      </w:r>
      <w:r w:rsidRPr="00E004A2">
        <w:t xml:space="preserve"> desde jovem</w:t>
      </w:r>
      <w:r>
        <w:t xml:space="preserve">, </w:t>
      </w:r>
      <w:r w:rsidRPr="00E004A2">
        <w:t>casou-se com Abílio que era seminarista e formou-se em teolog</w:t>
      </w:r>
      <w:r>
        <w:t>ia</w:t>
      </w:r>
      <w:r w:rsidRPr="00E004A2">
        <w:t xml:space="preserve"> que atuou como pastor nas Igrejas Presbiterianas Independentes em diversas cidades do interior.</w:t>
      </w:r>
      <w:r>
        <w:t xml:space="preserve"> </w:t>
      </w:r>
      <w:r w:rsidRPr="00E004A2">
        <w:t xml:space="preserve">Em Sorocaba, atuante nesta igreja local desde o início de suas primeiras atividades, em 1980. </w:t>
      </w:r>
      <w:r>
        <w:t>E</w:t>
      </w:r>
      <w:r w:rsidRPr="00E004A2">
        <w:t>m 1995, foi eleita Diaconisa pelos membros da igreja.</w:t>
      </w:r>
      <w:r>
        <w:t xml:space="preserve"> </w:t>
      </w:r>
      <w:r w:rsidRPr="00E004A2">
        <w:t>Como membro atuante nessa igreja exercia seu ministério como professora e diretora de ensino bíblico a crianças e adultos, participação ativa também como congressista, palestrante e organista.</w:t>
      </w:r>
      <w:r>
        <w:t xml:space="preserve"> </w:t>
      </w:r>
      <w:r w:rsidRPr="00E004A2">
        <w:t xml:space="preserve">Atuou firmemente no ministério social atendendo e dando assistência aos necessitados da comunidade religiosa e também para as famílias carentes </w:t>
      </w:r>
      <w:r>
        <w:t>residentes ao redor</w:t>
      </w:r>
      <w:r w:rsidRPr="00E004A2">
        <w:t xml:space="preserve"> </w:t>
      </w:r>
      <w:r>
        <w:t>d</w:t>
      </w:r>
      <w:r w:rsidRPr="00E004A2">
        <w:t xml:space="preserve">a igreja. Sua participação por </w:t>
      </w:r>
      <w:r>
        <w:t>décadas no</w:t>
      </w:r>
      <w:r w:rsidRPr="00E004A2">
        <w:t xml:space="preserve"> </w:t>
      </w:r>
      <w:r>
        <w:t>d</w:t>
      </w:r>
      <w:r w:rsidRPr="00E004A2">
        <w:t>iacona</w:t>
      </w:r>
      <w:r>
        <w:t>to</w:t>
      </w:r>
      <w:r w:rsidRPr="00E004A2">
        <w:t xml:space="preserve"> e a ação social benefici</w:t>
      </w:r>
      <w:r>
        <w:t xml:space="preserve">aram </w:t>
      </w:r>
      <w:r w:rsidRPr="00E004A2">
        <w:t>centenas de pessoas.</w:t>
      </w:r>
      <w:r>
        <w:t xml:space="preserve"> </w:t>
      </w:r>
      <w:r w:rsidRPr="00E004A2">
        <w:t>Trabalhou na manutenção do traba</w:t>
      </w:r>
      <w:r>
        <w:t>lho religioso desde a limpeza até</w:t>
      </w:r>
      <w:r w:rsidRPr="00E004A2">
        <w:t xml:space="preserve"> a ordem litúrgica dos cultos.</w:t>
      </w:r>
      <w:r>
        <w:t xml:space="preserve"> </w:t>
      </w:r>
      <w:r w:rsidRPr="00E004A2">
        <w:t>Em março de 2008, foi eleita Presbítera, participando então do Conselho da Igreja, a liderança eclesiástica, que tem como responsabilidade pastorear e administrar toda a comunidade de fé.</w:t>
      </w:r>
    </w:p>
    <w:p w:rsidR="00592230" w:rsidRPr="00E004A2" w:rsidRDefault="00592230" w:rsidP="00592230">
      <w:pPr>
        <w:ind w:right="-427"/>
        <w:jc w:val="both"/>
      </w:pPr>
    </w:p>
    <w:p w:rsidR="00592230" w:rsidRDefault="00592230" w:rsidP="00592230">
      <w:pPr>
        <w:ind w:right="-427"/>
        <w:jc w:val="both"/>
      </w:pPr>
      <w:r>
        <w:t xml:space="preserve"> </w:t>
      </w:r>
      <w:r>
        <w:tab/>
      </w:r>
      <w:r>
        <w:tab/>
      </w:r>
      <w:r>
        <w:tab/>
      </w:r>
      <w:r w:rsidRPr="00E004A2">
        <w:t xml:space="preserve">Sua liderança não foi exercida apenas do lado de dentro de quatro paredes de uma igreja, mas é uma líder comunitária compromissada em melhorias no bairro através da Associação de Moradores do Piazza </w:t>
      </w:r>
      <w:proofErr w:type="spellStart"/>
      <w:r w:rsidRPr="00E004A2">
        <w:t>di</w:t>
      </w:r>
      <w:proofErr w:type="spellEnd"/>
      <w:r w:rsidRPr="00E004A2">
        <w:t xml:space="preserve"> Roma, Arco Íris e região.</w:t>
      </w:r>
    </w:p>
    <w:p w:rsidR="00E41CFA" w:rsidRDefault="00E41CFA" w:rsidP="00592230">
      <w:pPr>
        <w:ind w:right="-427"/>
        <w:jc w:val="both"/>
      </w:pPr>
    </w:p>
    <w:p w:rsidR="00592230" w:rsidRDefault="00592230" w:rsidP="00592230">
      <w:pPr>
        <w:ind w:right="-427"/>
        <w:jc w:val="both"/>
      </w:pPr>
      <w:r>
        <w:t xml:space="preserve"> </w:t>
      </w:r>
      <w:r>
        <w:tab/>
      </w:r>
      <w:r>
        <w:tab/>
      </w:r>
      <w:r>
        <w:tab/>
      </w:r>
      <w:r w:rsidRPr="00E004A2">
        <w:t>Diante do grande êxodo rural que ocorreu de cidad</w:t>
      </w:r>
      <w:r>
        <w:t>es menores em torno de Sorocaba</w:t>
      </w:r>
      <w:r w:rsidRPr="00E004A2">
        <w:t xml:space="preserve"> para a região oeste de nossa cidade, a</w:t>
      </w:r>
      <w:r>
        <w:t xml:space="preserve"> homenageada</w:t>
      </w:r>
      <w:r w:rsidRPr="00E004A2">
        <w:t xml:space="preserve"> foi uma referência e um ponto de apoio de dezenas de famílias que a conhecia através do ministério pastoral de seu marido em cidades como Capão Bonito, Itapetininga</w:t>
      </w:r>
      <w:r>
        <w:t xml:space="preserve"> e</w:t>
      </w:r>
      <w:r w:rsidRPr="00E004A2">
        <w:t xml:space="preserve"> que </w:t>
      </w:r>
      <w:r>
        <w:t xml:space="preserve">posteriormente </w:t>
      </w:r>
      <w:r w:rsidRPr="00E004A2">
        <w:t>viera</w:t>
      </w:r>
      <w:r>
        <w:t>m morar perto de sua residência</w:t>
      </w:r>
      <w:r w:rsidRPr="00E004A2">
        <w:t xml:space="preserve"> no </w:t>
      </w:r>
      <w:r>
        <w:t>B</w:t>
      </w:r>
      <w:r w:rsidRPr="00E004A2">
        <w:t>airro Arco</w:t>
      </w:r>
      <w:r>
        <w:t xml:space="preserve"> Íris,</w:t>
      </w:r>
      <w:r w:rsidRPr="00E004A2">
        <w:t xml:space="preserve"> frequenta</w:t>
      </w:r>
      <w:r>
        <w:t>ndo junto</w:t>
      </w:r>
      <w:r w:rsidRPr="00E004A2">
        <w:t>s a mesma igreja</w:t>
      </w:r>
      <w:r>
        <w:t xml:space="preserve"> </w:t>
      </w:r>
      <w:r w:rsidRPr="00E004A2">
        <w:t>em Sorocaba.</w:t>
      </w:r>
    </w:p>
    <w:p w:rsidR="00592230" w:rsidRPr="00E004A2" w:rsidRDefault="00592230" w:rsidP="00592230">
      <w:pPr>
        <w:ind w:right="-427"/>
        <w:jc w:val="both"/>
      </w:pPr>
    </w:p>
    <w:p w:rsidR="00592230" w:rsidRDefault="00592230" w:rsidP="00592230">
      <w:pPr>
        <w:ind w:right="-427"/>
        <w:jc w:val="both"/>
      </w:pPr>
      <w:r>
        <w:t xml:space="preserve"> </w:t>
      </w:r>
      <w:r>
        <w:tab/>
      </w:r>
      <w:r>
        <w:tab/>
      </w:r>
      <w:r>
        <w:tab/>
      </w:r>
      <w:r w:rsidRPr="00E004A2">
        <w:t>Uma senhora de grande conhecimento bíblico, integridade irrepreensível e engajamento social.</w:t>
      </w:r>
      <w:r>
        <w:t xml:space="preserve"> </w:t>
      </w:r>
    </w:p>
    <w:p w:rsidR="00592230" w:rsidRPr="00E004A2" w:rsidRDefault="00592230" w:rsidP="00592230">
      <w:pPr>
        <w:ind w:right="-427"/>
        <w:jc w:val="both"/>
      </w:pPr>
    </w:p>
    <w:p w:rsidR="00446060" w:rsidRDefault="00592230" w:rsidP="00E41CFA">
      <w:pPr>
        <w:ind w:right="-427"/>
        <w:jc w:val="both"/>
      </w:pPr>
      <w:r>
        <w:t xml:space="preserve"> </w:t>
      </w:r>
      <w:r>
        <w:tab/>
      </w:r>
      <w:r>
        <w:tab/>
      </w:r>
      <w:r>
        <w:tab/>
      </w:r>
      <w:r w:rsidRPr="000E0176">
        <w:t>Por todo o trabalho desenvolvido em nossa cidade, pelo seu brilhante exemplo de dedicação</w:t>
      </w:r>
      <w:r w:rsidRPr="00E004A2">
        <w:t xml:space="preserve">, não medindo esforços e tempo, para o serviço </w:t>
      </w:r>
      <w:r>
        <w:t xml:space="preserve">religioso, social e comunitário, </w:t>
      </w:r>
      <w:r w:rsidRPr="000E0176">
        <w:t>h</w:t>
      </w:r>
      <w:r>
        <w:t>oje através desta homenagem</w:t>
      </w:r>
      <w:r w:rsidRPr="000E0176">
        <w:t xml:space="preserve">, temos a oportunidade de prestar nossos reconhecimentos e de homenagear </w:t>
      </w:r>
      <w:r>
        <w:t>"</w:t>
      </w:r>
      <w:proofErr w:type="spellStart"/>
      <w:r w:rsidRPr="000E0176">
        <w:t>Zenilda</w:t>
      </w:r>
      <w:proofErr w:type="spellEnd"/>
      <w:r w:rsidRPr="000E0176">
        <w:t xml:space="preserve"> Ferreira dos Santos Junqueira</w:t>
      </w:r>
      <w:r>
        <w:t xml:space="preserve">" </w:t>
      </w:r>
      <w:r w:rsidR="00E41CFA">
        <w:t>acolhendo-a</w:t>
      </w:r>
      <w:r w:rsidR="00517C3E">
        <w:t xml:space="preserve"> como Cidadã Sorocabana</w:t>
      </w:r>
      <w:r w:rsidR="00446060" w:rsidRPr="00592230">
        <w:t>.</w:t>
      </w:r>
    </w:p>
    <w:p w:rsidR="00E41CFA" w:rsidRPr="00592230" w:rsidRDefault="00E41CFA" w:rsidP="00E41CFA">
      <w:pPr>
        <w:ind w:right="-427"/>
        <w:jc w:val="both"/>
      </w:pPr>
    </w:p>
    <w:p w:rsidR="00446060" w:rsidRPr="00592230" w:rsidRDefault="00446060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2230">
        <w:rPr>
          <w:rFonts w:ascii="Times New Roman" w:hAnsi="Times New Roman"/>
          <w:sz w:val="24"/>
          <w:szCs w:val="24"/>
        </w:rPr>
        <w:tab/>
      </w:r>
      <w:r w:rsidRPr="00592230">
        <w:rPr>
          <w:rFonts w:ascii="Times New Roman" w:hAnsi="Times New Roman"/>
          <w:sz w:val="24"/>
          <w:szCs w:val="24"/>
        </w:rPr>
        <w:tab/>
      </w:r>
      <w:r w:rsidRPr="00592230">
        <w:rPr>
          <w:rFonts w:ascii="Times New Roman" w:hAnsi="Times New Roman"/>
          <w:sz w:val="24"/>
          <w:szCs w:val="24"/>
        </w:rPr>
        <w:tab/>
        <w:t>Para tanto, conto com a acolhida dos Senhores Vereadores desta Casa.</w:t>
      </w:r>
    </w:p>
    <w:p w:rsidR="00446060" w:rsidRPr="00592230" w:rsidRDefault="00446060" w:rsidP="00446060">
      <w:pPr>
        <w:jc w:val="center"/>
        <w:rPr>
          <w:b/>
        </w:rPr>
      </w:pPr>
      <w:r w:rsidRPr="00592230">
        <w:rPr>
          <w:b/>
        </w:rPr>
        <w:tab/>
        <w:t>S/</w:t>
      </w:r>
      <w:proofErr w:type="gramStart"/>
      <w:r w:rsidRPr="00592230">
        <w:rPr>
          <w:b/>
        </w:rPr>
        <w:t xml:space="preserve">S,  </w:t>
      </w:r>
      <w:r w:rsidR="00E41CFA">
        <w:rPr>
          <w:b/>
        </w:rPr>
        <w:t>25</w:t>
      </w:r>
      <w:proofErr w:type="gramEnd"/>
      <w:r w:rsidRPr="00592230">
        <w:rPr>
          <w:b/>
        </w:rPr>
        <w:t xml:space="preserve"> de </w:t>
      </w:r>
      <w:r w:rsidR="00E41CFA">
        <w:rPr>
          <w:b/>
        </w:rPr>
        <w:t xml:space="preserve">outubro </w:t>
      </w:r>
      <w:r w:rsidRPr="00592230">
        <w:rPr>
          <w:b/>
        </w:rPr>
        <w:t>de 2017.</w:t>
      </w:r>
    </w:p>
    <w:p w:rsidR="00446060" w:rsidRDefault="00446060" w:rsidP="00446060">
      <w:pPr>
        <w:jc w:val="center"/>
        <w:rPr>
          <w:b/>
        </w:rPr>
      </w:pPr>
    </w:p>
    <w:p w:rsidR="00446060" w:rsidRPr="00592230" w:rsidRDefault="00446060" w:rsidP="00446060">
      <w:pPr>
        <w:pStyle w:val="Recuodecorpodetexto"/>
        <w:jc w:val="center"/>
        <w:rPr>
          <w:b/>
        </w:rPr>
      </w:pPr>
      <w:r w:rsidRPr="00592230">
        <w:rPr>
          <w:b/>
        </w:rPr>
        <w:t xml:space="preserve">   </w:t>
      </w:r>
      <w:r w:rsidRPr="00592230">
        <w:rPr>
          <w:b/>
        </w:rPr>
        <w:tab/>
        <w:t>Pr. Luis Santos</w:t>
      </w:r>
    </w:p>
    <w:p w:rsidR="00401F36" w:rsidRPr="00592230" w:rsidRDefault="00446060" w:rsidP="00663140">
      <w:pPr>
        <w:pStyle w:val="Recuodecorpodetexto"/>
        <w:jc w:val="center"/>
      </w:pPr>
      <w:r w:rsidRPr="00592230">
        <w:rPr>
          <w:b/>
        </w:rPr>
        <w:t xml:space="preserve">      </w:t>
      </w:r>
      <w:r w:rsidRPr="00592230">
        <w:rPr>
          <w:b/>
        </w:rPr>
        <w:tab/>
        <w:t>Vereador</w:t>
      </w:r>
    </w:p>
    <w:sectPr w:rsidR="00401F36" w:rsidRPr="00592230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69" w:rsidRDefault="00A20A69" w:rsidP="00CA056F">
      <w:r>
        <w:separator/>
      </w:r>
    </w:p>
  </w:endnote>
  <w:endnote w:type="continuationSeparator" w:id="0">
    <w:p w:rsidR="00A20A69" w:rsidRDefault="00A20A6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69" w:rsidRDefault="00A20A69" w:rsidP="00CA056F">
      <w:r>
        <w:separator/>
      </w:r>
    </w:p>
  </w:footnote>
  <w:footnote w:type="continuationSeparator" w:id="0">
    <w:p w:rsidR="00A20A69" w:rsidRDefault="00A20A6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73AE0"/>
    <w:rsid w:val="000A6653"/>
    <w:rsid w:val="000D7F11"/>
    <w:rsid w:val="001576DA"/>
    <w:rsid w:val="001E298D"/>
    <w:rsid w:val="001E5D59"/>
    <w:rsid w:val="002210E5"/>
    <w:rsid w:val="00263C7A"/>
    <w:rsid w:val="0026408A"/>
    <w:rsid w:val="003252D2"/>
    <w:rsid w:val="00376218"/>
    <w:rsid w:val="003876D9"/>
    <w:rsid w:val="003F036A"/>
    <w:rsid w:val="00401F36"/>
    <w:rsid w:val="004047F9"/>
    <w:rsid w:val="00446060"/>
    <w:rsid w:val="004A4CC2"/>
    <w:rsid w:val="004B080C"/>
    <w:rsid w:val="004B7988"/>
    <w:rsid w:val="004D2925"/>
    <w:rsid w:val="00517C3E"/>
    <w:rsid w:val="00551ACA"/>
    <w:rsid w:val="00592230"/>
    <w:rsid w:val="005D3669"/>
    <w:rsid w:val="00663140"/>
    <w:rsid w:val="006A7BB2"/>
    <w:rsid w:val="00721186"/>
    <w:rsid w:val="007C5E49"/>
    <w:rsid w:val="00804118"/>
    <w:rsid w:val="00856E3A"/>
    <w:rsid w:val="008B5AB4"/>
    <w:rsid w:val="008D1A2E"/>
    <w:rsid w:val="00954E5C"/>
    <w:rsid w:val="009849B8"/>
    <w:rsid w:val="00A15141"/>
    <w:rsid w:val="00A20A69"/>
    <w:rsid w:val="00B3153A"/>
    <w:rsid w:val="00B42810"/>
    <w:rsid w:val="00B636CA"/>
    <w:rsid w:val="00C73DF4"/>
    <w:rsid w:val="00CA056F"/>
    <w:rsid w:val="00CA7255"/>
    <w:rsid w:val="00CA7295"/>
    <w:rsid w:val="00CD3CF6"/>
    <w:rsid w:val="00D1486C"/>
    <w:rsid w:val="00D516A7"/>
    <w:rsid w:val="00E41CFA"/>
    <w:rsid w:val="00EB16CD"/>
    <w:rsid w:val="00F05A16"/>
    <w:rsid w:val="00F4385A"/>
    <w:rsid w:val="00F70F49"/>
    <w:rsid w:val="00FA3B9E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D729BBFF-F211-4BCB-A210-48BA42A3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38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8</cp:revision>
  <cp:lastPrinted>2017-10-25T17:12:00Z</cp:lastPrinted>
  <dcterms:created xsi:type="dcterms:W3CDTF">2017-10-25T16:42:00Z</dcterms:created>
  <dcterms:modified xsi:type="dcterms:W3CDTF">2017-10-30T10:48:00Z</dcterms:modified>
</cp:coreProperties>
</file>