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Default="00446060" w:rsidP="00446060">
      <w:pPr>
        <w:jc w:val="right"/>
        <w:rPr>
          <w:b/>
        </w:rPr>
      </w:pPr>
      <w:r w:rsidRPr="006D56E1">
        <w:rPr>
          <w:b/>
        </w:rPr>
        <w:t xml:space="preserve">PROJETO DE DECRETO LEGISLATIVO Nº </w:t>
      </w:r>
      <w:r w:rsidR="0062432A">
        <w:rPr>
          <w:b/>
        </w:rPr>
        <w:t>68/2017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6060" w:rsidRPr="006D56E1" w:rsidRDefault="00446060" w:rsidP="00446060">
      <w:pPr>
        <w:jc w:val="right"/>
        <w:rPr>
          <w:b/>
        </w:rPr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pPr>
        <w:ind w:left="2832" w:firstLine="6"/>
        <w:jc w:val="both"/>
        <w:rPr>
          <w:b/>
        </w:rPr>
      </w:pPr>
      <w:bookmarkStart w:id="0" w:name="_GoBack"/>
      <w:r w:rsidRPr="006D56E1">
        <w:rPr>
          <w:b/>
        </w:rPr>
        <w:t xml:space="preserve">Dispõe sobre </w:t>
      </w:r>
      <w:r w:rsidR="00EA26CE">
        <w:rPr>
          <w:b/>
        </w:rPr>
        <w:t>a concessão de Título de Cidadã Sorocabana à Ilustríssima</w:t>
      </w:r>
      <w:r w:rsidRPr="006D56E1">
        <w:rPr>
          <w:b/>
        </w:rPr>
        <w:t xml:space="preserve"> “</w:t>
      </w:r>
      <w:r>
        <w:rPr>
          <w:b/>
        </w:rPr>
        <w:t>Pr</w:t>
      </w:r>
      <w:r w:rsidR="00EA26CE">
        <w:rPr>
          <w:b/>
        </w:rPr>
        <w:t>a</w:t>
      </w:r>
      <w:r>
        <w:rPr>
          <w:b/>
        </w:rPr>
        <w:t xml:space="preserve">. </w:t>
      </w:r>
      <w:r w:rsidR="00EA26CE">
        <w:rPr>
          <w:b/>
        </w:rPr>
        <w:t>Claudete de Mello da Silva</w:t>
      </w:r>
      <w:r w:rsidRPr="006D56E1">
        <w:rPr>
          <w:b/>
        </w:rPr>
        <w:t>”.</w:t>
      </w:r>
    </w:p>
    <w:bookmarkEnd w:id="0"/>
    <w:p w:rsidR="00446060" w:rsidRPr="006D56E1" w:rsidRDefault="00446060" w:rsidP="00446060">
      <w:pPr>
        <w:ind w:left="3060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 Câmara Municipal de Sorocaba decreta:</w:t>
      </w:r>
    </w:p>
    <w:p w:rsidR="00446060" w:rsidRPr="006D56E1" w:rsidRDefault="00446060" w:rsidP="00446060"/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Art. 1º Fi</w:t>
      </w:r>
      <w:r w:rsidR="003E44F9">
        <w:t>ca concedido o Título de Cidadã Sorocabana à Ilustríssima</w:t>
      </w:r>
      <w:r w:rsidRPr="006D56E1">
        <w:t xml:space="preserve"> “</w:t>
      </w:r>
      <w:r>
        <w:t>Pr</w:t>
      </w:r>
      <w:r w:rsidR="003E44F9">
        <w:t>a</w:t>
      </w:r>
      <w:r>
        <w:t xml:space="preserve">. </w:t>
      </w:r>
      <w:r w:rsidR="00EA26CE">
        <w:t>CLAUDETE DE MELLO</w:t>
      </w:r>
      <w:r w:rsidR="002228AB">
        <w:t xml:space="preserve"> DA SILVA</w:t>
      </w:r>
      <w:r w:rsidRPr="006D56E1">
        <w:t>”, pelos relevantes serviços prestados a Sorocaba.</w:t>
      </w:r>
      <w:r w:rsidRPr="006D56E1">
        <w:tab/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  <w:t xml:space="preserve">  </w:t>
      </w:r>
      <w:r w:rsidRPr="006D56E1">
        <w:tab/>
        <w:t>Art. 2º As despesas decorrentes da aprovação deste Decreto Legislativo correrão à conta de verba orçamentária própria.</w:t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 </w:t>
      </w:r>
      <w:r w:rsidRPr="006D56E1">
        <w:tab/>
      </w:r>
      <w:r w:rsidRPr="006D56E1">
        <w:tab/>
      </w:r>
      <w:r w:rsidRPr="006D56E1">
        <w:tab/>
        <w:t xml:space="preserve">Art. 3º Este Decreto Legislativo entra em vigor na data de sua publicação. </w:t>
      </w:r>
    </w:p>
    <w:p w:rsidR="00446060" w:rsidRPr="006D56E1" w:rsidRDefault="00446060" w:rsidP="00446060">
      <w:pPr>
        <w:jc w:val="right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D2925" w:rsidP="00446060">
      <w:pPr>
        <w:ind w:firstLine="708"/>
        <w:jc w:val="center"/>
        <w:rPr>
          <w:b/>
        </w:rPr>
      </w:pPr>
      <w:r>
        <w:rPr>
          <w:b/>
        </w:rPr>
        <w:t>S/</w:t>
      </w:r>
      <w:proofErr w:type="gramStart"/>
      <w:r>
        <w:rPr>
          <w:b/>
        </w:rPr>
        <w:t xml:space="preserve">S,  </w:t>
      </w:r>
      <w:r w:rsidR="002228AB">
        <w:rPr>
          <w:b/>
        </w:rPr>
        <w:t>27</w:t>
      </w:r>
      <w:proofErr w:type="gramEnd"/>
      <w:r w:rsidR="00446060" w:rsidRPr="006D56E1">
        <w:rPr>
          <w:b/>
        </w:rPr>
        <w:t xml:space="preserve"> de </w:t>
      </w:r>
      <w:r w:rsidR="002228AB">
        <w:rPr>
          <w:b/>
        </w:rPr>
        <w:t xml:space="preserve">novembro </w:t>
      </w:r>
      <w:r w:rsidR="00446060" w:rsidRPr="006D56E1">
        <w:rPr>
          <w:b/>
        </w:rPr>
        <w:t>de 201</w:t>
      </w:r>
      <w:r w:rsidR="00446060">
        <w:rPr>
          <w:b/>
        </w:rPr>
        <w:t>7</w:t>
      </w:r>
      <w:r w:rsidR="00446060" w:rsidRPr="006D56E1">
        <w:rPr>
          <w:b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pStyle w:val="Recuodecorpodetexto"/>
        <w:jc w:val="center"/>
        <w:rPr>
          <w:b/>
        </w:rPr>
      </w:pPr>
      <w:r w:rsidRPr="006D56E1">
        <w:rPr>
          <w:b/>
        </w:rPr>
        <w:t xml:space="preserve">     Pr. </w:t>
      </w:r>
      <w:smartTag w:uri="urn:schemas-microsoft-com:office:smarttags" w:element="PersonName">
        <w:r w:rsidRPr="006D56E1">
          <w:rPr>
            <w:b/>
          </w:rPr>
          <w:t>Luis Santos</w:t>
        </w:r>
      </w:smartTag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 w:rsidRPr="006D56E1">
        <w:rPr>
          <w:b/>
        </w:rPr>
        <w:lastRenderedPageBreak/>
        <w:t>BIOGRAFIA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>
        <w:rPr>
          <w:b/>
        </w:rPr>
        <w:t>Pr</w:t>
      </w:r>
      <w:r w:rsidR="00EA26CE">
        <w:rPr>
          <w:b/>
        </w:rPr>
        <w:t>a</w:t>
      </w:r>
      <w:r>
        <w:rPr>
          <w:b/>
        </w:rPr>
        <w:t xml:space="preserve">. </w:t>
      </w:r>
      <w:r w:rsidR="00EA26CE" w:rsidRPr="00EA26CE">
        <w:rPr>
          <w:b/>
        </w:rPr>
        <w:t>CLAUDETE DE MELLO</w:t>
      </w:r>
      <w:r w:rsidR="00EA26CE">
        <w:t xml:space="preserve"> </w:t>
      </w:r>
      <w:r w:rsidR="002228AB" w:rsidRPr="002228AB">
        <w:rPr>
          <w:b/>
        </w:rPr>
        <w:t>DA SILVA</w:t>
      </w:r>
    </w:p>
    <w:p w:rsidR="00446060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Pr="006D56E1" w:rsidRDefault="00D516A7" w:rsidP="00446060">
      <w:pPr>
        <w:jc w:val="center"/>
        <w:rPr>
          <w:b/>
        </w:rPr>
      </w:pPr>
    </w:p>
    <w:p w:rsidR="00446060" w:rsidRPr="006D56E1" w:rsidRDefault="00446060" w:rsidP="00446060">
      <w:pPr>
        <w:rPr>
          <w:b/>
        </w:rPr>
      </w:pPr>
      <w:r w:rsidRPr="006D56E1">
        <w:rPr>
          <w:b/>
        </w:rPr>
        <w:t xml:space="preserve">JUSTIFICATIVA: 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 Presidente,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Senhores Vereadores: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A4B5B" w:rsidRDefault="00446060" w:rsidP="004D2925">
      <w:pPr>
        <w:spacing w:line="360" w:lineRule="auto"/>
        <w:jc w:val="both"/>
      </w:pPr>
      <w:r w:rsidRPr="006D56E1">
        <w:rPr>
          <w:b/>
        </w:rPr>
        <w:t xml:space="preserve">  </w:t>
      </w:r>
      <w:r w:rsidRPr="006D56E1">
        <w:rPr>
          <w:b/>
        </w:rPr>
        <w:tab/>
      </w:r>
      <w:r w:rsidRPr="006D56E1">
        <w:rPr>
          <w:b/>
        </w:rPr>
        <w:tab/>
      </w:r>
      <w:r w:rsidRPr="006D56E1">
        <w:rPr>
          <w:b/>
        </w:rPr>
        <w:tab/>
      </w:r>
      <w:r w:rsidRPr="004D2925">
        <w:t>Este decreto</w:t>
      </w:r>
      <w:r w:rsidR="00105AFE">
        <w:t xml:space="preserve"> visa conceder Título de Cidadã Sorocabana à</w:t>
      </w:r>
      <w:r w:rsidRPr="004D2925">
        <w:t xml:space="preserve"> Pr</w:t>
      </w:r>
      <w:r w:rsidR="00105AFE">
        <w:t>a</w:t>
      </w:r>
      <w:r w:rsidRPr="004D2925">
        <w:t xml:space="preserve">. </w:t>
      </w:r>
      <w:r w:rsidR="00105AFE" w:rsidRPr="00105AFE">
        <w:t>Claudete de Mello</w:t>
      </w:r>
      <w:r w:rsidR="002228AB" w:rsidRPr="002228AB">
        <w:t xml:space="preserve"> da Silva</w:t>
      </w:r>
      <w:r w:rsidR="00C17540">
        <w:t>, professora, nascida</w:t>
      </w:r>
      <w:r w:rsidR="004D2925">
        <w:t xml:space="preserve"> em </w:t>
      </w:r>
      <w:r w:rsidR="00105AFE">
        <w:t>07</w:t>
      </w:r>
      <w:r w:rsidR="004D2925" w:rsidRPr="004D2925">
        <w:t xml:space="preserve"> de </w:t>
      </w:r>
      <w:r w:rsidR="00105AFE">
        <w:t xml:space="preserve">janeiro </w:t>
      </w:r>
      <w:r w:rsidR="004D2925" w:rsidRPr="004D2925">
        <w:t>de 1</w:t>
      </w:r>
      <w:r w:rsidR="004D2925">
        <w:t>.</w:t>
      </w:r>
      <w:r w:rsidR="00BA4B5B">
        <w:t>9</w:t>
      </w:r>
      <w:r w:rsidR="00105AFE">
        <w:t>45</w:t>
      </w:r>
      <w:r w:rsidR="004D2925">
        <w:t xml:space="preserve">, natural de </w:t>
      </w:r>
      <w:r w:rsidR="00105AFE">
        <w:t>Florianópolis/SC</w:t>
      </w:r>
      <w:r w:rsidR="004D2925">
        <w:t xml:space="preserve">. </w:t>
      </w:r>
      <w:r w:rsidR="00C17540">
        <w:t xml:space="preserve">Residiu posteriormente </w:t>
      </w:r>
      <w:r w:rsidR="002228AB">
        <w:t>na cidade de São Paulo</w:t>
      </w:r>
      <w:r w:rsidR="004D2925">
        <w:t>/SP</w:t>
      </w:r>
      <w:r w:rsidR="004D2925" w:rsidRPr="004D2925">
        <w:t xml:space="preserve">, </w:t>
      </w:r>
      <w:r w:rsidR="002228AB">
        <w:t xml:space="preserve">onde a família trabalhava numa rede de farmácias, </w:t>
      </w:r>
      <w:r w:rsidR="004D2925">
        <w:t xml:space="preserve">mas </w:t>
      </w:r>
      <w:r w:rsidR="002228AB">
        <w:t xml:space="preserve">há 30 (trinta) </w:t>
      </w:r>
      <w:r w:rsidR="00574D1B">
        <w:t xml:space="preserve">anos </w:t>
      </w:r>
      <w:r w:rsidR="002228AB">
        <w:t>a família passou a residir na cidade de Sorocaba</w:t>
      </w:r>
      <w:r w:rsidR="002649FE">
        <w:t>, desde</w:t>
      </w:r>
      <w:r w:rsidR="002228AB">
        <w:t xml:space="preserve"> </w:t>
      </w:r>
      <w:r w:rsidR="001373EB">
        <w:t xml:space="preserve">o dia 27 de </w:t>
      </w:r>
      <w:r w:rsidR="002228AB">
        <w:t>dezembro de 1.987</w:t>
      </w:r>
      <w:r w:rsidR="004D2925" w:rsidRPr="004D2925">
        <w:t>.</w:t>
      </w:r>
      <w:r w:rsidR="000A6653">
        <w:t xml:space="preserve"> </w:t>
      </w:r>
    </w:p>
    <w:p w:rsidR="004D2925" w:rsidRDefault="000A6653" w:rsidP="004D2925">
      <w:pPr>
        <w:spacing w:line="360" w:lineRule="auto"/>
        <w:jc w:val="both"/>
      </w:pPr>
      <w:r>
        <w:tab/>
      </w:r>
    </w:p>
    <w:p w:rsidR="004D2925" w:rsidRDefault="004D2925" w:rsidP="00E25A39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0873AB">
        <w:t>Casou-se com o Reverendo Osmar José da Silva - Presidente da Igreja Evangélica Assembleia de Deus – Ministério Belém em Sorocaba</w:t>
      </w:r>
      <w:r w:rsidR="00E25A39" w:rsidRPr="00E25A39">
        <w:t xml:space="preserve">, em 30 de maio de 1964, desta </w:t>
      </w:r>
      <w:r w:rsidR="00C17540">
        <w:t xml:space="preserve">união nasceram três filhos: </w:t>
      </w:r>
      <w:proofErr w:type="spellStart"/>
      <w:r w:rsidR="00C17540">
        <w:t>Salé</w:t>
      </w:r>
      <w:r w:rsidR="00E25A39" w:rsidRPr="00E25A39">
        <w:t>te</w:t>
      </w:r>
      <w:proofErr w:type="spellEnd"/>
      <w:r w:rsidR="00E25A39" w:rsidRPr="00E25A39">
        <w:t xml:space="preserve"> Goulart da Silva </w:t>
      </w:r>
      <w:r w:rsidR="00C17540">
        <w:t xml:space="preserve">Firmino </w:t>
      </w:r>
      <w:r w:rsidR="00E25A39" w:rsidRPr="00E25A39">
        <w:t>casada com Luís Alberto Firmino; Osmar Goulart da Silva casado com Valquíria Andréia Salinas Goulart e Jackson Goulart da Silva.</w:t>
      </w:r>
    </w:p>
    <w:p w:rsidR="00E25A39" w:rsidRPr="00E25A39" w:rsidRDefault="00E25A39" w:rsidP="00E25A39">
      <w:pPr>
        <w:spacing w:line="360" w:lineRule="auto"/>
        <w:jc w:val="both"/>
      </w:pPr>
    </w:p>
    <w:p w:rsidR="00446060" w:rsidRDefault="001576DA" w:rsidP="00446060">
      <w:pPr>
        <w:spacing w:line="360" w:lineRule="auto"/>
        <w:jc w:val="both"/>
      </w:pPr>
      <w:r>
        <w:tab/>
      </w:r>
      <w:r>
        <w:tab/>
      </w:r>
      <w:r>
        <w:tab/>
      </w:r>
      <w:r w:rsidR="00BA4B5B">
        <w:t>Foi separad</w:t>
      </w:r>
      <w:r w:rsidR="00574D1B">
        <w:t>a</w:t>
      </w:r>
      <w:r w:rsidR="00BA4B5B">
        <w:t xml:space="preserve"> ao ministério como pastor</w:t>
      </w:r>
      <w:r w:rsidR="00C17540">
        <w:t>a em 01</w:t>
      </w:r>
      <w:r w:rsidR="00BA4B5B">
        <w:t xml:space="preserve"> de </w:t>
      </w:r>
      <w:r w:rsidR="00C17540">
        <w:t xml:space="preserve">maio de </w:t>
      </w:r>
      <w:r w:rsidR="00BA4B5B">
        <w:t>2.01</w:t>
      </w:r>
      <w:r w:rsidR="00C17540">
        <w:t>0</w:t>
      </w:r>
      <w:r w:rsidR="00BA4B5B">
        <w:t>.</w:t>
      </w:r>
    </w:p>
    <w:p w:rsidR="00BA4B5B" w:rsidRDefault="00BA4B5B" w:rsidP="00446060">
      <w:pPr>
        <w:spacing w:line="360" w:lineRule="auto"/>
        <w:jc w:val="both"/>
      </w:pPr>
    </w:p>
    <w:p w:rsidR="002649FE" w:rsidRDefault="002649FE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É </w:t>
      </w:r>
      <w:r w:rsidR="00C17540">
        <w:t>Diretora Executiva da FAP – Assistência Social de Filantropia de Amor ao Próximo</w:t>
      </w:r>
      <w:r>
        <w:t>.</w:t>
      </w:r>
    </w:p>
    <w:p w:rsidR="00446060" w:rsidRDefault="002649FE" w:rsidP="00446060">
      <w:pPr>
        <w:spacing w:line="360" w:lineRule="auto"/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 w:rsidR="00446060" w:rsidRPr="004D2925">
        <w:t xml:space="preserve">Por todo o trabalho desenvolvido em nossa cidade, que adotou como sua, pelo seu brilhante exemplo de dedicação em seu </w:t>
      </w:r>
      <w:r w:rsidR="00D516A7">
        <w:t xml:space="preserve">trabalho e </w:t>
      </w:r>
      <w:r w:rsidR="00446060" w:rsidRPr="004D2925">
        <w:t>ministério, hoje através deste título, temos a oportunidade de prestar nossos reconh</w:t>
      </w:r>
      <w:r w:rsidR="00C17540">
        <w:t xml:space="preserve">ecimentos e de homenagear </w:t>
      </w:r>
      <w:proofErr w:type="gramStart"/>
      <w:r w:rsidR="00C17540">
        <w:t>a Pra</w:t>
      </w:r>
      <w:proofErr w:type="gramEnd"/>
      <w:r w:rsidR="00C17540">
        <w:t>. CLAUDETE DE MELLO</w:t>
      </w:r>
      <w:r w:rsidRPr="002649FE">
        <w:t xml:space="preserve"> DA SILVA</w:t>
      </w:r>
      <w:r w:rsidR="00C17540">
        <w:t xml:space="preserve">, acolhendo-a como Cidadã </w:t>
      </w:r>
      <w:r w:rsidR="00446060" w:rsidRPr="004D2925">
        <w:t>Sorocaban</w:t>
      </w:r>
      <w:r w:rsidR="00C17540">
        <w:t>a</w:t>
      </w:r>
      <w:r w:rsidR="00446060" w:rsidRPr="004D2925">
        <w:t>.</w:t>
      </w:r>
    </w:p>
    <w:p w:rsidR="00BA4B5B" w:rsidRPr="004D2925" w:rsidRDefault="00BA4B5B" w:rsidP="00446060">
      <w:pPr>
        <w:spacing w:line="360" w:lineRule="auto"/>
        <w:jc w:val="both"/>
      </w:pPr>
    </w:p>
    <w:p w:rsidR="00446060" w:rsidRPr="004D2925" w:rsidRDefault="00446060" w:rsidP="00D516A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2925">
        <w:rPr>
          <w:rFonts w:ascii="Times New Roman" w:hAnsi="Times New Roman"/>
          <w:sz w:val="24"/>
          <w:szCs w:val="24"/>
        </w:rPr>
        <w:tab/>
      </w:r>
      <w:r w:rsidRPr="004D2925">
        <w:rPr>
          <w:rFonts w:ascii="Times New Roman" w:hAnsi="Times New Roman"/>
          <w:sz w:val="24"/>
          <w:szCs w:val="24"/>
        </w:rPr>
        <w:tab/>
      </w:r>
      <w:r w:rsidRPr="004D2925">
        <w:rPr>
          <w:rFonts w:ascii="Times New Roman" w:hAnsi="Times New Roman"/>
          <w:sz w:val="24"/>
          <w:szCs w:val="24"/>
        </w:rPr>
        <w:tab/>
        <w:t>Para tanto, conto com a acolhida dos Senhores Vereadores desta Casa.</w:t>
      </w: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jc w:val="center"/>
        <w:rPr>
          <w:b/>
        </w:rPr>
      </w:pPr>
      <w:r w:rsidRPr="004D2925">
        <w:rPr>
          <w:b/>
        </w:rPr>
        <w:tab/>
        <w:t>S/</w:t>
      </w:r>
      <w:proofErr w:type="gramStart"/>
      <w:r w:rsidRPr="004D2925">
        <w:rPr>
          <w:b/>
        </w:rPr>
        <w:t xml:space="preserve">S,  </w:t>
      </w:r>
      <w:r w:rsidR="002228AB">
        <w:rPr>
          <w:b/>
        </w:rPr>
        <w:t>27</w:t>
      </w:r>
      <w:proofErr w:type="gramEnd"/>
      <w:r w:rsidRPr="004D2925">
        <w:rPr>
          <w:b/>
        </w:rPr>
        <w:t xml:space="preserve"> de </w:t>
      </w:r>
      <w:r w:rsidR="002228AB">
        <w:rPr>
          <w:b/>
        </w:rPr>
        <w:t xml:space="preserve">novembro </w:t>
      </w:r>
      <w:r w:rsidRPr="004D2925">
        <w:rPr>
          <w:b/>
        </w:rPr>
        <w:t>de 2017.</w:t>
      </w: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pStyle w:val="Recuodecorpodetexto"/>
        <w:jc w:val="center"/>
        <w:rPr>
          <w:b/>
        </w:rPr>
      </w:pPr>
      <w:r w:rsidRPr="004D2925">
        <w:rPr>
          <w:b/>
        </w:rPr>
        <w:t xml:space="preserve">   </w:t>
      </w:r>
      <w:r w:rsidRPr="004D2925">
        <w:rPr>
          <w:b/>
        </w:rPr>
        <w:tab/>
        <w:t>Pr. Luis Santos</w:t>
      </w:r>
    </w:p>
    <w:p w:rsidR="00446060" w:rsidRPr="004D2925" w:rsidRDefault="00C46A04" w:rsidP="00446060">
      <w:pPr>
        <w:pStyle w:val="Recuodecorpodetexto"/>
        <w:jc w:val="center"/>
      </w:pPr>
      <w:r>
        <w:rPr>
          <w:b/>
        </w:rPr>
        <w:t xml:space="preserve">      </w:t>
      </w:r>
      <w:r w:rsidR="00446060" w:rsidRPr="004D2925">
        <w:rPr>
          <w:b/>
        </w:rPr>
        <w:t>Vereador</w:t>
      </w:r>
    </w:p>
    <w:p w:rsidR="00401F36" w:rsidRPr="004D2925" w:rsidRDefault="00401F36" w:rsidP="00446060"/>
    <w:sectPr w:rsidR="00401F36" w:rsidRPr="004D2925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A2" w:rsidRDefault="00D312A2" w:rsidP="00CA056F">
      <w:r>
        <w:separator/>
      </w:r>
    </w:p>
  </w:endnote>
  <w:endnote w:type="continuationSeparator" w:id="0">
    <w:p w:rsidR="00D312A2" w:rsidRDefault="00D312A2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A2" w:rsidRDefault="00D312A2" w:rsidP="00CA056F">
      <w:r>
        <w:separator/>
      </w:r>
    </w:p>
  </w:footnote>
  <w:footnote w:type="continuationSeparator" w:id="0">
    <w:p w:rsidR="00D312A2" w:rsidRDefault="00D312A2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60"/>
    <w:rsid w:val="00073AE0"/>
    <w:rsid w:val="000873AB"/>
    <w:rsid w:val="000A6653"/>
    <w:rsid w:val="000D7F11"/>
    <w:rsid w:val="00105AFE"/>
    <w:rsid w:val="001373EB"/>
    <w:rsid w:val="001576DA"/>
    <w:rsid w:val="001E298D"/>
    <w:rsid w:val="001E5D59"/>
    <w:rsid w:val="002210E5"/>
    <w:rsid w:val="002228AB"/>
    <w:rsid w:val="00263C7A"/>
    <w:rsid w:val="0026408A"/>
    <w:rsid w:val="002649FE"/>
    <w:rsid w:val="003252D2"/>
    <w:rsid w:val="00376218"/>
    <w:rsid w:val="003876D9"/>
    <w:rsid w:val="003E44F9"/>
    <w:rsid w:val="003F036A"/>
    <w:rsid w:val="00401F36"/>
    <w:rsid w:val="004047F9"/>
    <w:rsid w:val="00446060"/>
    <w:rsid w:val="004A4CC2"/>
    <w:rsid w:val="004B080C"/>
    <w:rsid w:val="004B7988"/>
    <w:rsid w:val="004D2925"/>
    <w:rsid w:val="004D47B5"/>
    <w:rsid w:val="0053199D"/>
    <w:rsid w:val="00551ACA"/>
    <w:rsid w:val="00574D1B"/>
    <w:rsid w:val="005D1E97"/>
    <w:rsid w:val="005D3669"/>
    <w:rsid w:val="0062432A"/>
    <w:rsid w:val="006A7BB2"/>
    <w:rsid w:val="006C5BE9"/>
    <w:rsid w:val="00721186"/>
    <w:rsid w:val="007827BE"/>
    <w:rsid w:val="007C5E49"/>
    <w:rsid w:val="00804118"/>
    <w:rsid w:val="00856E3A"/>
    <w:rsid w:val="008B5AB4"/>
    <w:rsid w:val="008D1A2E"/>
    <w:rsid w:val="00954E5C"/>
    <w:rsid w:val="00980EC3"/>
    <w:rsid w:val="009849B8"/>
    <w:rsid w:val="00B3153A"/>
    <w:rsid w:val="00B636CA"/>
    <w:rsid w:val="00BA4B5B"/>
    <w:rsid w:val="00C17540"/>
    <w:rsid w:val="00C46A04"/>
    <w:rsid w:val="00C73DF4"/>
    <w:rsid w:val="00CA056F"/>
    <w:rsid w:val="00CA7295"/>
    <w:rsid w:val="00CD3CF6"/>
    <w:rsid w:val="00D05694"/>
    <w:rsid w:val="00D1486C"/>
    <w:rsid w:val="00D312A2"/>
    <w:rsid w:val="00D516A7"/>
    <w:rsid w:val="00E25A39"/>
    <w:rsid w:val="00EA26CE"/>
    <w:rsid w:val="00EB16CD"/>
    <w:rsid w:val="00F05A16"/>
    <w:rsid w:val="00F4385A"/>
    <w:rsid w:val="00F70F49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5:docId w15:val="{DF2F88A6-5B6F-42CB-9CCE-2147BF48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3</Pages>
  <Words>331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2017-11-27T14:50:00Z</cp:lastPrinted>
  <dcterms:created xsi:type="dcterms:W3CDTF">2017-11-29T18:37:00Z</dcterms:created>
  <dcterms:modified xsi:type="dcterms:W3CDTF">2017-11-29T18:37:00Z</dcterms:modified>
</cp:coreProperties>
</file>