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6D56E1" w:rsidRDefault="00446060" w:rsidP="00FA1B07">
      <w:pPr>
        <w:jc w:val="center"/>
        <w:rPr>
          <w:b/>
        </w:rPr>
      </w:pPr>
      <w:r w:rsidRPr="006D56E1">
        <w:rPr>
          <w:b/>
        </w:rPr>
        <w:t xml:space="preserve">PROJETO DE DECRETO LEGISLATIVO Nº </w:t>
      </w:r>
      <w:r w:rsidR="00FA1B07">
        <w:rPr>
          <w:b/>
        </w:rPr>
        <w:t>70/2017</w:t>
      </w: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left="2832" w:firstLine="6"/>
        <w:jc w:val="both"/>
        <w:rPr>
          <w:b/>
        </w:rPr>
      </w:pPr>
      <w:r w:rsidRPr="006D56E1">
        <w:rPr>
          <w:b/>
        </w:rPr>
        <w:t xml:space="preserve">Dispõe sobre </w:t>
      </w:r>
      <w:r w:rsidR="00EA26CE">
        <w:rPr>
          <w:b/>
        </w:rPr>
        <w:t>a concessão de Título de Cidadã Sorocabana à Ilustríssima</w:t>
      </w:r>
      <w:r w:rsidRPr="006D56E1">
        <w:rPr>
          <w:b/>
        </w:rPr>
        <w:t xml:space="preserve"> “</w:t>
      </w:r>
      <w:r w:rsidR="00AA7010">
        <w:rPr>
          <w:b/>
        </w:rPr>
        <w:t xml:space="preserve">Miss. </w:t>
      </w:r>
      <w:proofErr w:type="spellStart"/>
      <w:r w:rsidR="00AA7010">
        <w:rPr>
          <w:b/>
        </w:rPr>
        <w:t>Saléte</w:t>
      </w:r>
      <w:proofErr w:type="spellEnd"/>
      <w:r w:rsidR="00AA7010">
        <w:rPr>
          <w:b/>
        </w:rPr>
        <w:t xml:space="preserve"> Goulart da Silva Firmino</w:t>
      </w:r>
      <w:r w:rsidRPr="006D56E1">
        <w:rPr>
          <w:b/>
        </w:rPr>
        <w:t>”.</w:t>
      </w:r>
    </w:p>
    <w:p w:rsidR="00446060" w:rsidRPr="006D56E1" w:rsidRDefault="00446060" w:rsidP="00446060">
      <w:pPr>
        <w:ind w:left="3060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</w:t>
      </w:r>
      <w:r w:rsidR="00AA7010">
        <w:t>ca concedido o Título de Cidadã Sorocabana à Ilustríssima</w:t>
      </w:r>
      <w:r w:rsidRPr="006D56E1">
        <w:t xml:space="preserve"> “</w:t>
      </w:r>
      <w:r w:rsidR="00AA7010">
        <w:t>Miss.</w:t>
      </w:r>
      <w:r>
        <w:t xml:space="preserve"> </w:t>
      </w:r>
      <w:r w:rsidR="00AA7010">
        <w:t xml:space="preserve">SALÉTE </w:t>
      </w:r>
      <w:proofErr w:type="gramStart"/>
      <w:r w:rsidR="00AA7010">
        <w:t xml:space="preserve">GOULART </w:t>
      </w:r>
      <w:r w:rsidR="002228AB">
        <w:t xml:space="preserve"> DA</w:t>
      </w:r>
      <w:proofErr w:type="gramEnd"/>
      <w:r w:rsidR="002228AB">
        <w:t xml:space="preserve"> SILVA</w:t>
      </w:r>
      <w:r w:rsidR="00AA7010">
        <w:t xml:space="preserve"> FIRMINO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D2925" w:rsidP="00446060">
      <w:pPr>
        <w:ind w:firstLine="708"/>
        <w:jc w:val="center"/>
        <w:rPr>
          <w:b/>
        </w:rPr>
      </w:pPr>
      <w:r>
        <w:rPr>
          <w:b/>
        </w:rPr>
        <w:t>S/</w:t>
      </w:r>
      <w:proofErr w:type="gramStart"/>
      <w:r>
        <w:rPr>
          <w:b/>
        </w:rPr>
        <w:t xml:space="preserve">S,  </w:t>
      </w:r>
      <w:r w:rsidR="002228AB">
        <w:rPr>
          <w:b/>
        </w:rPr>
        <w:t>27</w:t>
      </w:r>
      <w:proofErr w:type="gramEnd"/>
      <w:r w:rsidR="00446060" w:rsidRPr="006D56E1">
        <w:rPr>
          <w:b/>
        </w:rPr>
        <w:t xml:space="preserve"> de </w:t>
      </w:r>
      <w:r w:rsidR="002228AB">
        <w:rPr>
          <w:b/>
        </w:rPr>
        <w:t xml:space="preserve">novembro </w:t>
      </w:r>
      <w:r w:rsidR="00446060" w:rsidRPr="006D56E1">
        <w:rPr>
          <w:b/>
        </w:rPr>
        <w:t>de 201</w:t>
      </w:r>
      <w:r w:rsidR="00446060">
        <w:rPr>
          <w:b/>
        </w:rPr>
        <w:t>7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  Pr. </w:t>
      </w:r>
      <w:smartTag w:uri="urn:schemas-microsoft-com:office:smarttags" w:element="PersonName">
        <w:r w:rsidRPr="006D56E1">
          <w:rPr>
            <w:b/>
          </w:rPr>
          <w:t>Luis Santos</w:t>
        </w:r>
      </w:smartTag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1D5C5A" w:rsidRDefault="001D5C5A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bookmarkStart w:id="0" w:name="_GoBack"/>
      <w:bookmarkEnd w:id="0"/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AA7010" w:rsidRDefault="00AA7010" w:rsidP="00446060">
      <w:pPr>
        <w:jc w:val="center"/>
        <w:rPr>
          <w:b/>
        </w:rPr>
      </w:pPr>
      <w:r w:rsidRPr="00AA7010">
        <w:rPr>
          <w:b/>
        </w:rPr>
        <w:t xml:space="preserve">Miss. SALÉTE </w:t>
      </w:r>
      <w:proofErr w:type="gramStart"/>
      <w:r w:rsidRPr="00AA7010">
        <w:rPr>
          <w:b/>
        </w:rPr>
        <w:t>GOULART  DA</w:t>
      </w:r>
      <w:proofErr w:type="gramEnd"/>
      <w:r w:rsidRPr="00AA7010">
        <w:rPr>
          <w:b/>
        </w:rPr>
        <w:t xml:space="preserve"> SILVA FIRMINO</w:t>
      </w:r>
    </w:p>
    <w:p w:rsidR="00D516A7" w:rsidRDefault="00D516A7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86062" w:rsidRDefault="00486062" w:rsidP="004D2925">
      <w:pPr>
        <w:spacing w:line="360" w:lineRule="auto"/>
        <w:jc w:val="both"/>
        <w:rPr>
          <w:b/>
        </w:rPr>
      </w:pPr>
    </w:p>
    <w:p w:rsidR="00BA4B5B" w:rsidRDefault="00446060" w:rsidP="004D2925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4D2925">
        <w:t>Este decreto</w:t>
      </w:r>
      <w:r w:rsidR="00105AFE">
        <w:t xml:space="preserve"> visa conceder Título de Cidadã Sorocabana à</w:t>
      </w:r>
      <w:r w:rsidRPr="004D2925">
        <w:t xml:space="preserve"> </w:t>
      </w:r>
      <w:proofErr w:type="spellStart"/>
      <w:r w:rsidR="00AA7010" w:rsidRPr="00AA7010">
        <w:t>Miss</w:t>
      </w:r>
      <w:r w:rsidR="00486062">
        <w:t>inária</w:t>
      </w:r>
      <w:proofErr w:type="spellEnd"/>
      <w:r w:rsidR="00486062">
        <w:t>:</w:t>
      </w:r>
      <w:r w:rsidR="00AA7010" w:rsidRPr="00AA7010">
        <w:t xml:space="preserve"> </w:t>
      </w:r>
      <w:proofErr w:type="spellStart"/>
      <w:r w:rsidR="00AA7010" w:rsidRPr="00AA7010">
        <w:t>Saléte</w:t>
      </w:r>
      <w:proofErr w:type="spellEnd"/>
      <w:r w:rsidR="00AA7010" w:rsidRPr="00AA7010">
        <w:t xml:space="preserve"> Goulart da Silva Firmino</w:t>
      </w:r>
      <w:r w:rsidR="00C17540" w:rsidRPr="00AA7010">
        <w:t>,</w:t>
      </w:r>
      <w:r w:rsidR="00C17540">
        <w:t xml:space="preserve"> </w:t>
      </w:r>
      <w:r w:rsidR="00AA7010">
        <w:t>cirurgiã dentista</w:t>
      </w:r>
      <w:r w:rsidR="00C17540">
        <w:t xml:space="preserve">, </w:t>
      </w:r>
      <w:r w:rsidR="004D2925">
        <w:t xml:space="preserve">natural de </w:t>
      </w:r>
      <w:r w:rsidR="00AA7010">
        <w:t>Blumenau</w:t>
      </w:r>
      <w:r w:rsidR="00105AFE">
        <w:t>/SC</w:t>
      </w:r>
      <w:r w:rsidR="004D2925">
        <w:t xml:space="preserve">. </w:t>
      </w:r>
      <w:r w:rsidR="00C17540">
        <w:t xml:space="preserve">Residiu posteriormente </w:t>
      </w:r>
      <w:r w:rsidR="002228AB">
        <w:t>na cidade de São Paulo</w:t>
      </w:r>
      <w:r w:rsidR="004D2925">
        <w:t>/SP</w:t>
      </w:r>
      <w:r w:rsidR="004D2925" w:rsidRPr="004D2925">
        <w:t xml:space="preserve">, </w:t>
      </w:r>
      <w:r w:rsidR="002228AB">
        <w:t xml:space="preserve">onde a família trabalhava numa rede de farmácias, </w:t>
      </w:r>
      <w:r w:rsidR="004D2925">
        <w:t xml:space="preserve">mas </w:t>
      </w:r>
      <w:r w:rsidR="002228AB">
        <w:t xml:space="preserve">há 30 (trinta) </w:t>
      </w:r>
      <w:r w:rsidR="0035355F">
        <w:t xml:space="preserve">anos </w:t>
      </w:r>
      <w:r w:rsidR="002228AB">
        <w:t>a família passou a residir na cidade de Sorocaba</w:t>
      </w:r>
      <w:r w:rsidR="002649FE">
        <w:t>, desde</w:t>
      </w:r>
      <w:r w:rsidR="002228AB">
        <w:t xml:space="preserve"> </w:t>
      </w:r>
      <w:r w:rsidR="001373EB">
        <w:t xml:space="preserve">o dia 27 de </w:t>
      </w:r>
      <w:r w:rsidR="002228AB">
        <w:t>dezembro de 1.987</w:t>
      </w:r>
      <w:r w:rsidR="004D2925" w:rsidRPr="004D2925">
        <w:t>.</w:t>
      </w:r>
      <w:r w:rsidR="000A6653">
        <w:t xml:space="preserve"> </w:t>
      </w:r>
    </w:p>
    <w:p w:rsidR="004D2925" w:rsidRDefault="000A6653" w:rsidP="004D2925">
      <w:pPr>
        <w:spacing w:line="360" w:lineRule="auto"/>
        <w:jc w:val="both"/>
      </w:pPr>
      <w:r>
        <w:tab/>
      </w:r>
    </w:p>
    <w:p w:rsidR="004D2925" w:rsidRDefault="004D2925" w:rsidP="00E25A39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0873AB">
        <w:t xml:space="preserve">Casou-se com o </w:t>
      </w:r>
      <w:r w:rsidR="00AA7010">
        <w:t>Pr.</w:t>
      </w:r>
      <w:r w:rsidR="00486062">
        <w:t xml:space="preserve"> Luís Firmino</w:t>
      </w:r>
      <w:r w:rsidR="000873AB">
        <w:t xml:space="preserve"> </w:t>
      </w:r>
      <w:r w:rsidR="00486062">
        <w:t>–</w:t>
      </w:r>
      <w:r w:rsidR="000873AB">
        <w:t xml:space="preserve"> </w:t>
      </w:r>
      <w:r w:rsidR="00486062">
        <w:t xml:space="preserve">3º </w:t>
      </w:r>
      <w:proofErr w:type="gramStart"/>
      <w:r w:rsidR="00486062">
        <w:t xml:space="preserve">Vice - </w:t>
      </w:r>
      <w:r w:rsidR="000873AB">
        <w:t>Presidente</w:t>
      </w:r>
      <w:proofErr w:type="gramEnd"/>
      <w:r w:rsidR="000873AB">
        <w:t xml:space="preserve"> da Igreja Evangélica Assembleia de Deus – Ministério Belém em Sorocaba</w:t>
      </w:r>
      <w:r w:rsidR="00E25A39" w:rsidRPr="00E25A39">
        <w:t xml:space="preserve">, desta </w:t>
      </w:r>
      <w:r w:rsidR="00C17540">
        <w:t xml:space="preserve">união nasceram </w:t>
      </w:r>
      <w:r w:rsidR="00486062">
        <w:t>dois</w:t>
      </w:r>
      <w:r w:rsidR="00C17540">
        <w:t xml:space="preserve"> filhos: </w:t>
      </w:r>
      <w:r w:rsidR="00486062">
        <w:t>Luis Alberto Goulart Firmino e Mauro José Goulart Firmino</w:t>
      </w:r>
      <w:r w:rsidR="00E25A39" w:rsidRPr="00E25A39">
        <w:t>.</w:t>
      </w:r>
    </w:p>
    <w:p w:rsidR="00E25A39" w:rsidRPr="00E25A39" w:rsidRDefault="00E25A39" w:rsidP="00E25A39">
      <w:pPr>
        <w:spacing w:line="360" w:lineRule="auto"/>
        <w:jc w:val="both"/>
      </w:pPr>
    </w:p>
    <w:p w:rsidR="00446060" w:rsidRDefault="001576DA" w:rsidP="00446060">
      <w:pPr>
        <w:spacing w:line="360" w:lineRule="auto"/>
        <w:jc w:val="both"/>
      </w:pPr>
      <w:r>
        <w:tab/>
      </w:r>
      <w:r>
        <w:tab/>
      </w:r>
      <w:r>
        <w:tab/>
      </w:r>
      <w:r w:rsidR="00486062">
        <w:t>Foi separada</w:t>
      </w:r>
      <w:r w:rsidR="00BA4B5B">
        <w:t xml:space="preserve"> ao ministério como </w:t>
      </w:r>
      <w:r w:rsidR="00486062">
        <w:t>missionária em 04</w:t>
      </w:r>
      <w:r w:rsidR="00BA4B5B">
        <w:t xml:space="preserve"> de </w:t>
      </w:r>
      <w:r w:rsidR="00486062">
        <w:t xml:space="preserve">abril </w:t>
      </w:r>
      <w:r w:rsidR="00C17540">
        <w:t xml:space="preserve">de </w:t>
      </w:r>
      <w:r w:rsidR="00BA4B5B">
        <w:t>2.</w:t>
      </w:r>
      <w:r w:rsidR="00486062">
        <w:t>009</w:t>
      </w:r>
      <w:r w:rsidR="00BA4B5B">
        <w:t>.</w:t>
      </w:r>
    </w:p>
    <w:p w:rsidR="00BA4B5B" w:rsidRDefault="00BA4B5B" w:rsidP="00446060">
      <w:pPr>
        <w:spacing w:line="360" w:lineRule="auto"/>
        <w:jc w:val="both"/>
      </w:pPr>
    </w:p>
    <w:p w:rsidR="002649FE" w:rsidRDefault="002649FE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É </w:t>
      </w:r>
      <w:r w:rsidR="00486062">
        <w:t>Vice-</w:t>
      </w:r>
      <w:r w:rsidR="00C17540">
        <w:t xml:space="preserve">Diretora </w:t>
      </w:r>
      <w:r w:rsidR="00486062">
        <w:t>do CECADS – Centro Educacional e Cultural Acadêmico de Sorocaba</w:t>
      </w:r>
      <w:r>
        <w:t>.</w:t>
      </w:r>
    </w:p>
    <w:p w:rsidR="00486062" w:rsidRDefault="00486062" w:rsidP="00446060">
      <w:pPr>
        <w:spacing w:line="360" w:lineRule="auto"/>
        <w:jc w:val="both"/>
      </w:pPr>
    </w:p>
    <w:p w:rsidR="00446060" w:rsidRDefault="002649FE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446060" w:rsidRPr="004D2925">
        <w:t xml:space="preserve">Por todo o trabalho desenvolvido em nossa cidade, que adotou como sua, pelo seu brilhante exemplo de dedicação em seu </w:t>
      </w:r>
      <w:r w:rsidR="00D516A7">
        <w:t xml:space="preserve">trabalho e </w:t>
      </w:r>
      <w:r w:rsidR="00446060" w:rsidRPr="004D2925">
        <w:t>ministério, hoje através deste título, temos a oportunidade de prestar nossos reconh</w:t>
      </w:r>
      <w:r w:rsidR="00C17540">
        <w:t xml:space="preserve">ecimentos e de homenagear </w:t>
      </w:r>
      <w:proofErr w:type="gramStart"/>
      <w:r w:rsidR="00C17540">
        <w:t>a Pra</w:t>
      </w:r>
      <w:proofErr w:type="gramEnd"/>
      <w:r w:rsidR="00C17540">
        <w:t xml:space="preserve">. </w:t>
      </w:r>
      <w:r w:rsidR="001D5C5A">
        <w:t>SALÉTE GOULART DA SILVA FIRMINO</w:t>
      </w:r>
      <w:r w:rsidR="00C17540">
        <w:t xml:space="preserve">, acolhendo-a como Cidadã </w:t>
      </w:r>
      <w:r w:rsidR="00446060" w:rsidRPr="004D2925">
        <w:t>Sorocaban</w:t>
      </w:r>
      <w:r w:rsidR="00C17540">
        <w:t>a</w:t>
      </w:r>
      <w:r w:rsidR="00446060" w:rsidRPr="004D2925">
        <w:t>.</w:t>
      </w:r>
    </w:p>
    <w:p w:rsidR="00446060" w:rsidRPr="004D2925" w:rsidRDefault="00446060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925">
        <w:rPr>
          <w:rFonts w:ascii="Times New Roman" w:hAnsi="Times New Roman"/>
          <w:sz w:val="24"/>
          <w:szCs w:val="24"/>
        </w:rPr>
        <w:lastRenderedPageBreak/>
        <w:tab/>
      </w: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  <w:t>Para tanto, conto com a acolhida dos Senhores Vereadores desta Casa.</w:t>
      </w: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jc w:val="center"/>
        <w:rPr>
          <w:b/>
        </w:rPr>
      </w:pPr>
      <w:r w:rsidRPr="004D2925">
        <w:rPr>
          <w:b/>
        </w:rPr>
        <w:tab/>
        <w:t>S/</w:t>
      </w:r>
      <w:proofErr w:type="gramStart"/>
      <w:r w:rsidRPr="004D2925">
        <w:rPr>
          <w:b/>
        </w:rPr>
        <w:t xml:space="preserve">S,  </w:t>
      </w:r>
      <w:r w:rsidR="002228AB">
        <w:rPr>
          <w:b/>
        </w:rPr>
        <w:t>27</w:t>
      </w:r>
      <w:proofErr w:type="gramEnd"/>
      <w:r w:rsidRPr="004D2925">
        <w:rPr>
          <w:b/>
        </w:rPr>
        <w:t xml:space="preserve"> de </w:t>
      </w:r>
      <w:r w:rsidR="002228AB">
        <w:rPr>
          <w:b/>
        </w:rPr>
        <w:t xml:space="preserve">novembro </w:t>
      </w:r>
      <w:r w:rsidRPr="004D2925">
        <w:rPr>
          <w:b/>
        </w:rPr>
        <w:t>de 2017.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pStyle w:val="Recuodecorpodetexto"/>
        <w:jc w:val="center"/>
        <w:rPr>
          <w:b/>
        </w:rPr>
      </w:pPr>
      <w:r w:rsidRPr="004D2925">
        <w:rPr>
          <w:b/>
        </w:rPr>
        <w:t xml:space="preserve">   </w:t>
      </w:r>
      <w:r w:rsidRPr="004D2925">
        <w:rPr>
          <w:b/>
        </w:rPr>
        <w:tab/>
        <w:t>Pr. Luis Santos</w:t>
      </w:r>
    </w:p>
    <w:p w:rsidR="00446060" w:rsidRPr="004D2925" w:rsidRDefault="00C46A04" w:rsidP="00446060">
      <w:pPr>
        <w:pStyle w:val="Recuodecorpodetexto"/>
        <w:jc w:val="center"/>
      </w:pPr>
      <w:r>
        <w:rPr>
          <w:b/>
        </w:rPr>
        <w:t xml:space="preserve">      </w:t>
      </w:r>
      <w:r w:rsidR="00446060" w:rsidRPr="004D2925">
        <w:rPr>
          <w:b/>
        </w:rPr>
        <w:t>Vereador</w:t>
      </w:r>
    </w:p>
    <w:p w:rsidR="00401F36" w:rsidRPr="004D2925" w:rsidRDefault="00401F36" w:rsidP="00446060"/>
    <w:sectPr w:rsidR="00401F36" w:rsidRPr="004D2925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A3" w:rsidRDefault="00C771A3" w:rsidP="00CA056F">
      <w:r>
        <w:separator/>
      </w:r>
    </w:p>
  </w:endnote>
  <w:endnote w:type="continuationSeparator" w:id="0">
    <w:p w:rsidR="00C771A3" w:rsidRDefault="00C771A3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A3" w:rsidRDefault="00C771A3" w:rsidP="00CA056F">
      <w:r>
        <w:separator/>
      </w:r>
    </w:p>
  </w:footnote>
  <w:footnote w:type="continuationSeparator" w:id="0">
    <w:p w:rsidR="00C771A3" w:rsidRDefault="00C771A3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0"/>
    <w:rsid w:val="00073AE0"/>
    <w:rsid w:val="000873AB"/>
    <w:rsid w:val="000A6653"/>
    <w:rsid w:val="000C1404"/>
    <w:rsid w:val="000D7F11"/>
    <w:rsid w:val="00105AFE"/>
    <w:rsid w:val="001373EB"/>
    <w:rsid w:val="001576DA"/>
    <w:rsid w:val="001D5C5A"/>
    <w:rsid w:val="001E298D"/>
    <w:rsid w:val="001E5D59"/>
    <w:rsid w:val="002210E5"/>
    <w:rsid w:val="002228AB"/>
    <w:rsid w:val="00263C7A"/>
    <w:rsid w:val="0026408A"/>
    <w:rsid w:val="002649FE"/>
    <w:rsid w:val="003252D2"/>
    <w:rsid w:val="0035355F"/>
    <w:rsid w:val="00376218"/>
    <w:rsid w:val="003876D9"/>
    <w:rsid w:val="003F036A"/>
    <w:rsid w:val="00401F36"/>
    <w:rsid w:val="004047F9"/>
    <w:rsid w:val="00446060"/>
    <w:rsid w:val="00486062"/>
    <w:rsid w:val="004A4CC2"/>
    <w:rsid w:val="004B080C"/>
    <w:rsid w:val="004B7988"/>
    <w:rsid w:val="004D2925"/>
    <w:rsid w:val="004D47B5"/>
    <w:rsid w:val="0053199D"/>
    <w:rsid w:val="00551ACA"/>
    <w:rsid w:val="005D1E97"/>
    <w:rsid w:val="005D3669"/>
    <w:rsid w:val="006A7BB2"/>
    <w:rsid w:val="006C5BE9"/>
    <w:rsid w:val="006E19B9"/>
    <w:rsid w:val="00721186"/>
    <w:rsid w:val="007C5E49"/>
    <w:rsid w:val="00804118"/>
    <w:rsid w:val="00856E3A"/>
    <w:rsid w:val="008B5AB4"/>
    <w:rsid w:val="008D1A2E"/>
    <w:rsid w:val="00954E5C"/>
    <w:rsid w:val="00980EC3"/>
    <w:rsid w:val="009849B8"/>
    <w:rsid w:val="00AA7010"/>
    <w:rsid w:val="00B3153A"/>
    <w:rsid w:val="00B636CA"/>
    <w:rsid w:val="00BA4B5B"/>
    <w:rsid w:val="00C17540"/>
    <w:rsid w:val="00C46A04"/>
    <w:rsid w:val="00C73DF4"/>
    <w:rsid w:val="00C771A3"/>
    <w:rsid w:val="00CA056F"/>
    <w:rsid w:val="00CA7295"/>
    <w:rsid w:val="00CD3CF6"/>
    <w:rsid w:val="00D05694"/>
    <w:rsid w:val="00D1486C"/>
    <w:rsid w:val="00D516A7"/>
    <w:rsid w:val="00E25A39"/>
    <w:rsid w:val="00EA26CE"/>
    <w:rsid w:val="00EB16CD"/>
    <w:rsid w:val="00F05A16"/>
    <w:rsid w:val="00F4385A"/>
    <w:rsid w:val="00F70F49"/>
    <w:rsid w:val="00FA1B07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5:docId w15:val="{6C64E65F-9923-4963-B395-E7F2D02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287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2017-11-27T15:10:00Z</cp:lastPrinted>
  <dcterms:created xsi:type="dcterms:W3CDTF">2017-11-30T16:27:00Z</dcterms:created>
  <dcterms:modified xsi:type="dcterms:W3CDTF">2017-11-30T16:27:00Z</dcterms:modified>
</cp:coreProperties>
</file>