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EF457B" w:rsidRDefault="001B0028" w:rsidP="001B0028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PROJETO DE </w:t>
      </w:r>
      <w:proofErr w:type="gramStart"/>
      <w:r w:rsidR="00C9625D" w:rsidRPr="00EF457B">
        <w:rPr>
          <w:b/>
          <w:smallCaps/>
          <w:szCs w:val="24"/>
        </w:rPr>
        <w:t xml:space="preserve">LEI </w:t>
      </w:r>
      <w:r w:rsidRPr="00EF457B">
        <w:rPr>
          <w:b/>
          <w:smallCaps/>
          <w:szCs w:val="24"/>
        </w:rPr>
        <w:t xml:space="preserve"> Nº</w:t>
      </w:r>
      <w:proofErr w:type="gramEnd"/>
      <w:r w:rsidR="0043694F">
        <w:rPr>
          <w:b/>
          <w:smallCaps/>
          <w:szCs w:val="24"/>
        </w:rPr>
        <w:t xml:space="preserve"> 307</w:t>
      </w:r>
      <w:r w:rsidRPr="00EF457B">
        <w:rPr>
          <w:b/>
          <w:smallCaps/>
          <w:szCs w:val="24"/>
        </w:rPr>
        <w:t>/2017</w:t>
      </w: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ind w:left="3402"/>
        <w:jc w:val="both"/>
        <w:rPr>
          <w:smallCaps/>
          <w:szCs w:val="24"/>
        </w:rPr>
      </w:pPr>
      <w:r w:rsidRPr="00EF457B">
        <w:rPr>
          <w:b/>
          <w:smallCaps/>
          <w:szCs w:val="24"/>
        </w:rPr>
        <w:t xml:space="preserve">Institui </w:t>
      </w:r>
      <w:r w:rsidR="004129B1" w:rsidRPr="00EF457B">
        <w:rPr>
          <w:b/>
          <w:smallCaps/>
          <w:szCs w:val="24"/>
        </w:rPr>
        <w:t>o</w:t>
      </w:r>
      <w:r w:rsidRPr="00EF457B">
        <w:rPr>
          <w:b/>
          <w:smallCaps/>
          <w:szCs w:val="24"/>
        </w:rPr>
        <w:t xml:space="preserve"> “</w:t>
      </w:r>
      <w:r w:rsidR="004129B1" w:rsidRPr="00EF457B">
        <w:rPr>
          <w:b/>
          <w:smallCaps/>
          <w:szCs w:val="24"/>
        </w:rPr>
        <w:t>D</w:t>
      </w:r>
      <w:r w:rsidRPr="00EF457B">
        <w:rPr>
          <w:b/>
          <w:smallCaps/>
          <w:szCs w:val="24"/>
        </w:rPr>
        <w:t>IA MUNICIPAL D</w:t>
      </w:r>
      <w:r w:rsidR="0028666F" w:rsidRPr="00EF457B">
        <w:rPr>
          <w:b/>
          <w:smallCaps/>
          <w:szCs w:val="24"/>
        </w:rPr>
        <w:t xml:space="preserve">O </w:t>
      </w:r>
      <w:r w:rsidR="00BE06EF">
        <w:rPr>
          <w:b/>
          <w:smallCaps/>
          <w:szCs w:val="24"/>
        </w:rPr>
        <w:t>ARTESÃO E ARTESÃ</w:t>
      </w:r>
      <w:r w:rsidRPr="00EF457B">
        <w:rPr>
          <w:b/>
          <w:smallCaps/>
          <w:szCs w:val="24"/>
        </w:rPr>
        <w:t>”.</w:t>
      </w:r>
    </w:p>
    <w:p w:rsidR="001B0028" w:rsidRPr="00EF457B" w:rsidRDefault="001B0028" w:rsidP="001B0028">
      <w:pPr>
        <w:ind w:firstLine="2268"/>
        <w:rPr>
          <w:smallCaps/>
          <w:szCs w:val="24"/>
        </w:rPr>
      </w:pPr>
    </w:p>
    <w:p w:rsidR="001B0028" w:rsidRPr="00EF457B" w:rsidRDefault="001B0028" w:rsidP="001B0028">
      <w:pPr>
        <w:ind w:firstLine="2268"/>
        <w:rPr>
          <w:smallCaps/>
          <w:szCs w:val="24"/>
        </w:rPr>
      </w:pPr>
    </w:p>
    <w:p w:rsidR="001B0028" w:rsidRPr="00EF457B" w:rsidRDefault="001B0028" w:rsidP="001B0028">
      <w:pPr>
        <w:spacing w:before="120"/>
        <w:ind w:firstLine="1560"/>
        <w:jc w:val="both"/>
        <w:rPr>
          <w:smallCaps/>
        </w:rPr>
      </w:pPr>
      <w:r w:rsidRPr="00EF457B">
        <w:rPr>
          <w:smallCaps/>
        </w:rPr>
        <w:t>A Câmara Municipal de Sorocaba decreta:</w:t>
      </w:r>
    </w:p>
    <w:p w:rsidR="001B0028" w:rsidRPr="00EF457B" w:rsidRDefault="001B0028" w:rsidP="001B0028">
      <w:pPr>
        <w:spacing w:before="120"/>
        <w:ind w:firstLine="1560"/>
        <w:jc w:val="both"/>
        <w:rPr>
          <w:smallCaps/>
        </w:rPr>
      </w:pPr>
    </w:p>
    <w:p w:rsidR="001B0028" w:rsidRDefault="001B0028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1º Fica instituído no Município de Sorocaba o “Dia Municipal </w:t>
      </w:r>
      <w:r w:rsidR="00D6070E" w:rsidRPr="00EF457B">
        <w:rPr>
          <w:smallCaps/>
        </w:rPr>
        <w:t>d</w:t>
      </w:r>
      <w:r w:rsidR="0028666F" w:rsidRPr="00EF457B">
        <w:rPr>
          <w:smallCaps/>
        </w:rPr>
        <w:t>o</w:t>
      </w:r>
      <w:r w:rsidR="00BE06EF">
        <w:rPr>
          <w:smallCaps/>
        </w:rPr>
        <w:t xml:space="preserve"> Artesão e Artesã</w:t>
      </w:r>
      <w:r w:rsidRPr="00EF457B">
        <w:rPr>
          <w:smallCaps/>
        </w:rPr>
        <w:t xml:space="preserve">” que será celebrado anualmente todo dia </w:t>
      </w:r>
      <w:r w:rsidR="00BE06EF">
        <w:rPr>
          <w:smallCaps/>
        </w:rPr>
        <w:t>19</w:t>
      </w:r>
      <w:r w:rsidRPr="00EF457B">
        <w:rPr>
          <w:smallCaps/>
        </w:rPr>
        <w:t xml:space="preserve"> de </w:t>
      </w:r>
      <w:r w:rsidR="00BE06EF">
        <w:rPr>
          <w:smallCaps/>
        </w:rPr>
        <w:t>março</w:t>
      </w:r>
      <w:r w:rsidRPr="00EF457B">
        <w:rPr>
          <w:smallCaps/>
        </w:rPr>
        <w:t>.</w:t>
      </w:r>
    </w:p>
    <w:p w:rsidR="00BE06EF" w:rsidRPr="00EF457B" w:rsidRDefault="00BE06EF" w:rsidP="00B21F62">
      <w:pPr>
        <w:spacing w:before="120" w:line="360" w:lineRule="auto"/>
        <w:ind w:firstLine="1559"/>
        <w:jc w:val="both"/>
        <w:rPr>
          <w:smallCaps/>
        </w:rPr>
      </w:pPr>
    </w:p>
    <w:p w:rsidR="00C9625D" w:rsidRDefault="001B0028" w:rsidP="00D15D8A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2º </w:t>
      </w:r>
      <w:r w:rsidR="00D15D8A" w:rsidRPr="00EF457B">
        <w:rPr>
          <w:smallCaps/>
        </w:rPr>
        <w:t xml:space="preserve">Durante </w:t>
      </w:r>
      <w:r w:rsidR="00950C27">
        <w:rPr>
          <w:smallCaps/>
        </w:rPr>
        <w:t>o dia</w:t>
      </w:r>
      <w:r w:rsidR="00E87BFB">
        <w:rPr>
          <w:smallCaps/>
        </w:rPr>
        <w:t xml:space="preserve"> instituído</w:t>
      </w:r>
      <w:r w:rsidR="00D15D8A" w:rsidRPr="00EF457B">
        <w:rPr>
          <w:smallCaps/>
        </w:rPr>
        <w:t xml:space="preserve">, o Poder Executivo </w:t>
      </w:r>
      <w:r w:rsidR="00E87BFB">
        <w:rPr>
          <w:smallCaps/>
        </w:rPr>
        <w:t xml:space="preserve">poderá </w:t>
      </w:r>
      <w:r w:rsidR="00D15D8A" w:rsidRPr="00EF457B">
        <w:rPr>
          <w:smallCaps/>
        </w:rPr>
        <w:t xml:space="preserve">envidar esforços no sentido de promover palestras, eventos, ações, campanhas educativas, </w:t>
      </w:r>
      <w:r w:rsidR="0028666F" w:rsidRPr="00EF457B">
        <w:rPr>
          <w:smallCaps/>
        </w:rPr>
        <w:t xml:space="preserve">homenagens, </w:t>
      </w:r>
      <w:r w:rsidR="00D15D8A" w:rsidRPr="00EF457B">
        <w:rPr>
          <w:smallCaps/>
        </w:rPr>
        <w:t xml:space="preserve">bem como, divulgação de forma ampla </w:t>
      </w:r>
      <w:r w:rsidR="00D106C5" w:rsidRPr="00EF457B">
        <w:rPr>
          <w:smallCaps/>
        </w:rPr>
        <w:t xml:space="preserve">de material relacionados ao </w:t>
      </w:r>
      <w:proofErr w:type="gramStart"/>
      <w:r w:rsidR="00D106C5" w:rsidRPr="00EF457B">
        <w:rPr>
          <w:smallCaps/>
        </w:rPr>
        <w:t xml:space="preserve">tema  </w:t>
      </w:r>
      <w:r w:rsidR="00D15D8A" w:rsidRPr="00EF457B">
        <w:rPr>
          <w:smallCaps/>
        </w:rPr>
        <w:t>através</w:t>
      </w:r>
      <w:proofErr w:type="gramEnd"/>
      <w:r w:rsidR="00D15D8A" w:rsidRPr="00EF457B">
        <w:rPr>
          <w:smallCaps/>
        </w:rPr>
        <w:t xml:space="preserve"> dos mais variados meios de comunicação e mídia </w:t>
      </w:r>
      <w:r w:rsidR="00D106C5" w:rsidRPr="00EF457B">
        <w:rPr>
          <w:smallCaps/>
        </w:rPr>
        <w:t>local</w:t>
      </w:r>
      <w:r w:rsidR="00D15D8A" w:rsidRPr="00EF457B">
        <w:rPr>
          <w:smallCaps/>
        </w:rPr>
        <w:t>.</w:t>
      </w:r>
    </w:p>
    <w:p w:rsidR="00BE06EF" w:rsidRPr="00EF457B" w:rsidRDefault="00BE06EF" w:rsidP="00D15D8A">
      <w:pPr>
        <w:spacing w:before="120" w:line="360" w:lineRule="auto"/>
        <w:ind w:firstLine="1559"/>
        <w:jc w:val="both"/>
        <w:rPr>
          <w:smallCaps/>
        </w:rPr>
      </w:pPr>
    </w:p>
    <w:p w:rsidR="001B0028" w:rsidRDefault="009F2351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</w:t>
      </w:r>
      <w:r w:rsidR="00C9625D" w:rsidRPr="00EF457B">
        <w:rPr>
          <w:smallCaps/>
        </w:rPr>
        <w:t>3</w:t>
      </w:r>
      <w:r w:rsidRPr="00EF457B">
        <w:rPr>
          <w:smallCaps/>
        </w:rPr>
        <w:t xml:space="preserve">º </w:t>
      </w:r>
      <w:r w:rsidR="001B0028" w:rsidRPr="00EF457B">
        <w:rPr>
          <w:smallCaps/>
        </w:rPr>
        <w:t>As despesas decorrentes da aprovação dest</w:t>
      </w:r>
      <w:r w:rsidR="00950C27">
        <w:rPr>
          <w:smallCaps/>
        </w:rPr>
        <w:t>a Lei</w:t>
      </w:r>
      <w:r w:rsidR="001B0028" w:rsidRPr="00EF457B">
        <w:rPr>
          <w:smallCaps/>
        </w:rPr>
        <w:t xml:space="preserve"> correrão à conta de verba orçamentária própria.</w:t>
      </w:r>
    </w:p>
    <w:p w:rsidR="00BE06EF" w:rsidRPr="00EF457B" w:rsidRDefault="00BE06EF" w:rsidP="00B21F62">
      <w:pPr>
        <w:spacing w:before="120" w:line="360" w:lineRule="auto"/>
        <w:ind w:firstLine="1559"/>
        <w:jc w:val="both"/>
        <w:rPr>
          <w:smallCaps/>
        </w:rPr>
      </w:pPr>
    </w:p>
    <w:p w:rsidR="001B0028" w:rsidRPr="00EF457B" w:rsidRDefault="009F2351" w:rsidP="00B21F62">
      <w:pPr>
        <w:spacing w:before="12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Art. </w:t>
      </w:r>
      <w:r w:rsidR="00C9625D" w:rsidRPr="00EF457B">
        <w:rPr>
          <w:smallCaps/>
        </w:rPr>
        <w:t>4</w:t>
      </w:r>
      <w:r w:rsidR="001B0028" w:rsidRPr="00EF457B">
        <w:rPr>
          <w:smallCaps/>
        </w:rPr>
        <w:t>º Est</w:t>
      </w:r>
      <w:r w:rsidR="00D15D8A" w:rsidRPr="00EF457B">
        <w:rPr>
          <w:smallCaps/>
        </w:rPr>
        <w:t xml:space="preserve">a Lei </w:t>
      </w:r>
      <w:r w:rsidR="001B0028" w:rsidRPr="00EF457B">
        <w:rPr>
          <w:smallCaps/>
        </w:rPr>
        <w:t>entra em vigor na data de sua publicação.</w:t>
      </w:r>
    </w:p>
    <w:p w:rsidR="001B0028" w:rsidRPr="00EF457B" w:rsidRDefault="001B0028" w:rsidP="001B0028">
      <w:pPr>
        <w:ind w:firstLine="2268"/>
        <w:jc w:val="both"/>
        <w:rPr>
          <w:smallCaps/>
          <w:szCs w:val="24"/>
        </w:rPr>
      </w:pPr>
    </w:p>
    <w:p w:rsidR="0028666F" w:rsidRPr="00EF457B" w:rsidRDefault="0028666F" w:rsidP="001B0028">
      <w:pPr>
        <w:ind w:firstLine="2268"/>
        <w:jc w:val="both"/>
        <w:rPr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S/S., </w:t>
      </w:r>
      <w:r w:rsidR="00BE06EF">
        <w:rPr>
          <w:b/>
          <w:smallCaps/>
          <w:szCs w:val="24"/>
        </w:rPr>
        <w:t>27</w:t>
      </w:r>
      <w:r w:rsidRPr="00EF457B">
        <w:rPr>
          <w:b/>
          <w:smallCaps/>
          <w:szCs w:val="24"/>
        </w:rPr>
        <w:t xml:space="preserve"> de </w:t>
      </w:r>
      <w:proofErr w:type="gramStart"/>
      <w:r w:rsidR="00BE06EF">
        <w:rPr>
          <w:b/>
          <w:smallCaps/>
          <w:szCs w:val="24"/>
        </w:rPr>
        <w:t>Novembro</w:t>
      </w:r>
      <w:proofErr w:type="gramEnd"/>
      <w:r w:rsidR="00BE06EF">
        <w:rPr>
          <w:b/>
          <w:smallCaps/>
          <w:szCs w:val="24"/>
        </w:rPr>
        <w:t xml:space="preserve"> de 2017</w:t>
      </w: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jc w:val="center"/>
        <w:rPr>
          <w:b/>
          <w:smallCaps/>
          <w:szCs w:val="24"/>
        </w:rPr>
      </w:pPr>
    </w:p>
    <w:p w:rsidR="0028666F" w:rsidRPr="00EF457B" w:rsidRDefault="0028666F" w:rsidP="001B0028">
      <w:pPr>
        <w:jc w:val="center"/>
        <w:rPr>
          <w:b/>
          <w:smallCaps/>
          <w:szCs w:val="24"/>
        </w:rPr>
      </w:pPr>
    </w:p>
    <w:p w:rsidR="001B0028" w:rsidRPr="00EF457B" w:rsidRDefault="001B0028" w:rsidP="001B0028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Rodrigo </w:t>
      </w:r>
      <w:r w:rsidR="00F95152" w:rsidRPr="00EF457B">
        <w:rPr>
          <w:b/>
          <w:smallCaps/>
          <w:szCs w:val="24"/>
        </w:rPr>
        <w:t>Maganhato "</w:t>
      </w:r>
      <w:r w:rsidRPr="00EF457B">
        <w:rPr>
          <w:b/>
          <w:smallCaps/>
          <w:szCs w:val="24"/>
        </w:rPr>
        <w:t>Manga</w:t>
      </w:r>
      <w:r w:rsidR="00F95152" w:rsidRPr="00EF457B">
        <w:rPr>
          <w:b/>
          <w:smallCaps/>
          <w:szCs w:val="24"/>
        </w:rPr>
        <w:t>"</w:t>
      </w:r>
    </w:p>
    <w:p w:rsidR="001B0028" w:rsidRPr="00EF457B" w:rsidRDefault="001B0028" w:rsidP="001B0028">
      <w:pPr>
        <w:spacing w:line="360" w:lineRule="auto"/>
        <w:jc w:val="center"/>
        <w:rPr>
          <w:smallCaps/>
          <w:szCs w:val="24"/>
        </w:rPr>
      </w:pPr>
      <w:r w:rsidRPr="00EF457B">
        <w:rPr>
          <w:b/>
          <w:smallCaps/>
          <w:szCs w:val="24"/>
        </w:rPr>
        <w:t>Vereador</w:t>
      </w:r>
    </w:p>
    <w:p w:rsidR="00EF457B" w:rsidRPr="00EF457B" w:rsidRDefault="00EF457B" w:rsidP="001B0028">
      <w:pPr>
        <w:jc w:val="center"/>
        <w:rPr>
          <w:b/>
          <w:smallCaps/>
          <w:szCs w:val="24"/>
        </w:rPr>
      </w:pPr>
    </w:p>
    <w:p w:rsidR="0043694F" w:rsidRDefault="0043694F" w:rsidP="001B0028">
      <w:pPr>
        <w:jc w:val="both"/>
        <w:rPr>
          <w:b/>
          <w:smallCaps/>
          <w:szCs w:val="24"/>
        </w:rPr>
      </w:pPr>
    </w:p>
    <w:p w:rsidR="0043694F" w:rsidRDefault="0043694F" w:rsidP="001B0028">
      <w:pPr>
        <w:jc w:val="both"/>
        <w:rPr>
          <w:b/>
          <w:smallCaps/>
          <w:szCs w:val="24"/>
        </w:rPr>
      </w:pPr>
    </w:p>
    <w:p w:rsidR="001B0028" w:rsidRPr="00EF457B" w:rsidRDefault="001B0028" w:rsidP="001B0028">
      <w:pPr>
        <w:jc w:val="both"/>
        <w:rPr>
          <w:b/>
          <w:smallCaps/>
          <w:szCs w:val="24"/>
        </w:rPr>
      </w:pPr>
      <w:bookmarkStart w:id="0" w:name="_GoBack"/>
      <w:bookmarkEnd w:id="0"/>
      <w:r w:rsidRPr="00EF457B">
        <w:rPr>
          <w:b/>
          <w:smallCaps/>
          <w:szCs w:val="24"/>
        </w:rPr>
        <w:t>Justificativa:</w:t>
      </w:r>
    </w:p>
    <w:p w:rsidR="00285826" w:rsidRDefault="00285826" w:rsidP="001B0028">
      <w:pPr>
        <w:spacing w:before="240" w:line="360" w:lineRule="auto"/>
        <w:ind w:firstLine="1559"/>
        <w:jc w:val="both"/>
        <w:rPr>
          <w:smallCaps/>
        </w:rPr>
      </w:pPr>
    </w:p>
    <w:p w:rsidR="00BE06EF" w:rsidRPr="00EF457B" w:rsidRDefault="00BE06EF" w:rsidP="001B0028">
      <w:pPr>
        <w:spacing w:before="240" w:line="360" w:lineRule="auto"/>
        <w:ind w:firstLine="1559"/>
        <w:jc w:val="both"/>
        <w:rPr>
          <w:smallCaps/>
        </w:rPr>
      </w:pPr>
      <w:r>
        <w:rPr>
          <w:smallCaps/>
        </w:rPr>
        <w:t>Habilidades especiais, atividade que por vezes se inicia como forma de relaxamento ou simplesmente um "</w:t>
      </w:r>
      <w:r w:rsidRPr="00BE06EF">
        <w:rPr>
          <w:i/>
          <w:smallCaps/>
        </w:rPr>
        <w:t>hobby</w:t>
      </w:r>
      <w:r>
        <w:rPr>
          <w:smallCaps/>
        </w:rPr>
        <w:t>" e que por vezes, torna-se principal fonte de renda.</w:t>
      </w:r>
    </w:p>
    <w:p w:rsidR="001B0028" w:rsidRPr="00EF457B" w:rsidRDefault="00285826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Crise econômica, desemprego, </w:t>
      </w:r>
      <w:r w:rsidR="000B2013" w:rsidRPr="00EF457B">
        <w:rPr>
          <w:smallCaps/>
        </w:rPr>
        <w:t>necessidade financeira, família e filhos a serem sustentados</w:t>
      </w:r>
      <w:r w:rsidR="001B0028" w:rsidRPr="00EF457B">
        <w:rPr>
          <w:smallCaps/>
        </w:rPr>
        <w:t>.</w:t>
      </w:r>
      <w:r w:rsidR="00DF3F8B" w:rsidRPr="00EF457B">
        <w:rPr>
          <w:smallCaps/>
        </w:rPr>
        <w:t xml:space="preserve"> Est</w:t>
      </w:r>
      <w:r w:rsidR="00BE06EF">
        <w:rPr>
          <w:smallCaps/>
        </w:rPr>
        <w:t>a</w:t>
      </w:r>
      <w:r w:rsidR="00DF3F8B" w:rsidRPr="00EF457B">
        <w:rPr>
          <w:smallCaps/>
        </w:rPr>
        <w:t xml:space="preserve">s são algumas das razões que levam um pai ou uma mãe de família a iniciarem suas atividades como </w:t>
      </w:r>
      <w:r w:rsidR="00BE06EF">
        <w:rPr>
          <w:smallCaps/>
        </w:rPr>
        <w:t>artesão</w:t>
      </w:r>
      <w:r w:rsidR="00DF3F8B" w:rsidRPr="00EF457B">
        <w:rPr>
          <w:smallCaps/>
        </w:rPr>
        <w:t>.</w:t>
      </w:r>
    </w:p>
    <w:p w:rsidR="006551CE" w:rsidRPr="00EF457B" w:rsidRDefault="00DF3F8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Esses dedicados pais e mães, garantem o exercício digno de suas atividades, comercializando </w:t>
      </w:r>
      <w:r w:rsidR="00BE06EF">
        <w:rPr>
          <w:smallCaps/>
        </w:rPr>
        <w:t xml:space="preserve">suas </w:t>
      </w:r>
      <w:r w:rsidRPr="00EF457B">
        <w:rPr>
          <w:smallCaps/>
        </w:rPr>
        <w:t xml:space="preserve">mercadorias </w:t>
      </w:r>
      <w:r w:rsidR="00BE06EF">
        <w:rPr>
          <w:smallCaps/>
        </w:rPr>
        <w:t>por eles fabricados, no</w:t>
      </w:r>
      <w:r w:rsidRPr="00EF457B">
        <w:rPr>
          <w:smallCaps/>
        </w:rPr>
        <w:t xml:space="preserve"> caso, sua </w:t>
      </w:r>
      <w:proofErr w:type="gramStart"/>
      <w:r w:rsidRPr="00EF457B">
        <w:rPr>
          <w:smallCaps/>
        </w:rPr>
        <w:t>arte !</w:t>
      </w:r>
      <w:proofErr w:type="gramEnd"/>
    </w:p>
    <w:p w:rsidR="00DF3F8B" w:rsidRPr="00EF457B" w:rsidRDefault="00DF3F8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Estudos recentes apontam que a economia informal cresce pela 1ª vez em mais de uma década</w:t>
      </w:r>
      <w:r w:rsidRPr="00EF457B">
        <w:rPr>
          <w:rStyle w:val="Refdenotaderodap"/>
          <w:smallCaps/>
        </w:rPr>
        <w:footnoteReference w:id="1"/>
      </w:r>
      <w:r w:rsidR="00152AD2" w:rsidRPr="00EF457B">
        <w:rPr>
          <w:smallCaps/>
        </w:rPr>
        <w:t>, mostrando uma realidade que a sociedade brasileira vive em razão da falta de oportunidade e ausência na criação de empregos formais.</w:t>
      </w:r>
    </w:p>
    <w:p w:rsidR="00152AD2" w:rsidRPr="00EF457B" w:rsidRDefault="00152AD2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Aliado ao quadro de desemprego e crise econômica, está o fato da população brasileira ser considera uma das mais empreendedoras.</w:t>
      </w:r>
    </w:p>
    <w:p w:rsidR="00D106C5" w:rsidRDefault="00D106C5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No mais, temos neste mesma esteira, Leis de iniciativa legislativa municipal, as quais contaram com parecer favorável da Secretaria Jurídica</w:t>
      </w:r>
      <w:r w:rsidR="00BE06EF">
        <w:rPr>
          <w:smallCaps/>
        </w:rPr>
        <w:t xml:space="preserve"> desta Casa</w:t>
      </w:r>
      <w:r w:rsidRPr="00EF457B">
        <w:rPr>
          <w:smallCaps/>
        </w:rPr>
        <w:t>:</w:t>
      </w:r>
    </w:p>
    <w:p w:rsidR="00BE06EF" w:rsidRDefault="00BE06EF" w:rsidP="001B0028">
      <w:pPr>
        <w:spacing w:before="240" w:line="360" w:lineRule="auto"/>
        <w:ind w:firstLine="1559"/>
        <w:jc w:val="both"/>
        <w:rPr>
          <w:smallCaps/>
        </w:rPr>
      </w:pPr>
    </w:p>
    <w:p w:rsidR="00BE06EF" w:rsidRPr="00EF457B" w:rsidRDefault="00BE06EF" w:rsidP="001B0028">
      <w:pPr>
        <w:spacing w:before="240" w:line="360" w:lineRule="auto"/>
        <w:ind w:firstLine="1559"/>
        <w:jc w:val="both"/>
        <w:rPr>
          <w:smallCaps/>
        </w:rPr>
      </w:pP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  <w:r w:rsidRPr="00EF457B">
        <w:rPr>
          <w:b/>
          <w:i/>
          <w:smallCaps/>
          <w:u w:val="single"/>
        </w:rPr>
        <w:t xml:space="preserve">"Este Projeto de </w:t>
      </w:r>
      <w:proofErr w:type="gramStart"/>
      <w:r w:rsidRPr="00EF457B">
        <w:rPr>
          <w:b/>
          <w:i/>
          <w:smallCaps/>
          <w:u w:val="single"/>
        </w:rPr>
        <w:t>Lei  encontra</w:t>
      </w:r>
      <w:proofErr w:type="gramEnd"/>
      <w:r w:rsidRPr="00EF457B">
        <w:rPr>
          <w:b/>
          <w:i/>
          <w:smallCaps/>
          <w:u w:val="single"/>
        </w:rPr>
        <w:t xml:space="preserve"> respaldo em nosso Direito Positivo, neste diapasão passa-se a expor: </w:t>
      </w: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</w:p>
    <w:p w:rsidR="007E6DB9" w:rsidRPr="00EF457B" w:rsidRDefault="007E6DB9" w:rsidP="007E6DB9">
      <w:pPr>
        <w:spacing w:before="240" w:line="360" w:lineRule="auto"/>
        <w:ind w:left="1560" w:hanging="1"/>
        <w:jc w:val="both"/>
        <w:rPr>
          <w:b/>
          <w:i/>
          <w:smallCaps/>
          <w:u w:val="single"/>
        </w:rPr>
      </w:pPr>
      <w:r w:rsidRPr="00EF457B">
        <w:rPr>
          <w:b/>
          <w:i/>
          <w:smallCaps/>
          <w:u w:val="single"/>
        </w:rPr>
        <w:t>Constata-se que esta Proposição visa normatizar sobre a instituição do Dia e a Semana Municipal do Grafite e da Arte Urbana, tal intuito esta condizente com os ditames constitucionais, os quais impõe ao Estado (União, Estados, Distrito Federal e Municípios) que garanta o pleno exercício dos direitos culturais, bem como que preste apoio e incentivo a valorização e a difusão das manifestações culturais, nos termos supra estabelece infra a Constituição da República Federativa do Brasil"</w:t>
      </w:r>
      <w:r w:rsidRPr="00EF457B">
        <w:rPr>
          <w:rStyle w:val="Refdenotaderodap"/>
          <w:b/>
          <w:i/>
          <w:smallCaps/>
          <w:u w:val="single"/>
        </w:rPr>
        <w:footnoteReference w:id="2"/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</w:p>
    <w:p w:rsidR="00D106C5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E ainda:</w:t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drawing>
          <wp:inline distT="0" distB="0" distL="0" distR="0">
            <wp:extent cx="4425488" cy="256586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58" cy="256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F457B" w:rsidRDefault="007E6DB9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lastRenderedPageBreak/>
        <w:drawing>
          <wp:inline distT="0" distB="0" distL="0" distR="0">
            <wp:extent cx="4244949" cy="3014749"/>
            <wp:effectExtent l="19050" t="0" r="3201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8" cy="301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B9" w:rsidRPr="00EF457B" w:rsidRDefault="00D0283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>[...]</w:t>
      </w:r>
    </w:p>
    <w:p w:rsidR="007E6DB9" w:rsidRPr="00EF457B" w:rsidRDefault="00D0283B" w:rsidP="001B0028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  <w:noProof/>
        </w:rPr>
        <w:drawing>
          <wp:inline distT="0" distB="0" distL="0" distR="0">
            <wp:extent cx="4244975" cy="885769"/>
            <wp:effectExtent l="19050" t="0" r="317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65" cy="88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28" w:rsidRPr="00EF457B" w:rsidRDefault="001B0028" w:rsidP="00152AD2">
      <w:pPr>
        <w:spacing w:before="240" w:line="360" w:lineRule="auto"/>
        <w:ind w:firstLine="1559"/>
        <w:jc w:val="both"/>
        <w:rPr>
          <w:smallCaps/>
        </w:rPr>
      </w:pPr>
      <w:r w:rsidRPr="00EF457B">
        <w:rPr>
          <w:smallCaps/>
        </w:rPr>
        <w:t xml:space="preserve">Diante desta breve justificativa </w:t>
      </w:r>
      <w:r w:rsidR="00BE06EF">
        <w:rPr>
          <w:smallCaps/>
        </w:rPr>
        <w:t>requeiro</w:t>
      </w:r>
      <w:r w:rsidRPr="00EF457B">
        <w:rPr>
          <w:smallCaps/>
        </w:rPr>
        <w:t xml:space="preserve"> aos Nobres Pares a aprovação </w:t>
      </w:r>
      <w:r w:rsidR="00BE06EF">
        <w:rPr>
          <w:smallCaps/>
        </w:rPr>
        <w:t xml:space="preserve">do presente projeto de lei, </w:t>
      </w:r>
      <w:r w:rsidRPr="00EF457B">
        <w:rPr>
          <w:smallCaps/>
        </w:rPr>
        <w:t xml:space="preserve">para garantirmos </w:t>
      </w:r>
      <w:r w:rsidR="006551CE" w:rsidRPr="00EF457B">
        <w:rPr>
          <w:smallCaps/>
        </w:rPr>
        <w:t xml:space="preserve">a dignidade e </w:t>
      </w:r>
      <w:r w:rsidR="001D372B" w:rsidRPr="00EF457B">
        <w:rPr>
          <w:smallCaps/>
        </w:rPr>
        <w:t>merecidas homenagens</w:t>
      </w:r>
      <w:r w:rsidR="006551CE" w:rsidRPr="00EF457B">
        <w:rPr>
          <w:smallCaps/>
        </w:rPr>
        <w:t xml:space="preserve"> </w:t>
      </w:r>
      <w:r w:rsidR="001D372B" w:rsidRPr="00EF457B">
        <w:rPr>
          <w:smallCaps/>
        </w:rPr>
        <w:t>d</w:t>
      </w:r>
      <w:r w:rsidR="006551CE" w:rsidRPr="00EF457B">
        <w:rPr>
          <w:smallCaps/>
        </w:rPr>
        <w:t xml:space="preserve">estas pessoas, que muitas vezes </w:t>
      </w:r>
      <w:r w:rsidR="00152AD2" w:rsidRPr="00EF457B">
        <w:rPr>
          <w:smallCaps/>
        </w:rPr>
        <w:t>vivem a informalidade como sensação de crime, fato que é uma falsa realidade, vez que são pais e mães de família que somente desejam garantir o sustento de suas famílias</w:t>
      </w:r>
      <w:r w:rsidR="00BE06EF">
        <w:rPr>
          <w:smallCaps/>
        </w:rPr>
        <w:t>, expondo e comercializando a sua arte</w:t>
      </w:r>
      <w:r w:rsidRPr="00EF457B">
        <w:rPr>
          <w:smallCaps/>
        </w:rPr>
        <w:t xml:space="preserve">. </w:t>
      </w:r>
    </w:p>
    <w:p w:rsidR="00152AD2" w:rsidRPr="00EF457B" w:rsidRDefault="00152AD2" w:rsidP="001B0028">
      <w:pPr>
        <w:spacing w:before="120"/>
        <w:ind w:firstLine="1560"/>
        <w:jc w:val="both"/>
        <w:rPr>
          <w:smallCaps/>
        </w:rPr>
      </w:pPr>
    </w:p>
    <w:p w:rsidR="00BE06EF" w:rsidRPr="00EF457B" w:rsidRDefault="00BE06EF" w:rsidP="00BE06EF">
      <w:pPr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 xml:space="preserve">S/S., </w:t>
      </w:r>
      <w:r>
        <w:rPr>
          <w:b/>
          <w:smallCaps/>
          <w:szCs w:val="24"/>
        </w:rPr>
        <w:t>27</w:t>
      </w:r>
      <w:r w:rsidRPr="00EF457B">
        <w:rPr>
          <w:b/>
          <w:smallCaps/>
          <w:szCs w:val="24"/>
        </w:rPr>
        <w:t xml:space="preserve"> de </w:t>
      </w:r>
      <w:proofErr w:type="gramStart"/>
      <w:r>
        <w:rPr>
          <w:b/>
          <w:smallCaps/>
          <w:szCs w:val="24"/>
        </w:rPr>
        <w:t>Novembro</w:t>
      </w:r>
      <w:proofErr w:type="gramEnd"/>
      <w:r>
        <w:rPr>
          <w:b/>
          <w:smallCaps/>
          <w:szCs w:val="24"/>
        </w:rPr>
        <w:t xml:space="preserve"> de 2017</w:t>
      </w:r>
    </w:p>
    <w:p w:rsidR="00BE06EF" w:rsidRPr="00EF457B" w:rsidRDefault="00BE06EF" w:rsidP="00BE06EF">
      <w:pPr>
        <w:jc w:val="center"/>
        <w:rPr>
          <w:b/>
          <w:smallCaps/>
          <w:szCs w:val="24"/>
        </w:rPr>
      </w:pPr>
    </w:p>
    <w:p w:rsidR="00BE06EF" w:rsidRPr="00EF457B" w:rsidRDefault="00BE06EF" w:rsidP="00BE06EF">
      <w:pPr>
        <w:jc w:val="center"/>
        <w:rPr>
          <w:b/>
          <w:smallCaps/>
          <w:szCs w:val="24"/>
        </w:rPr>
      </w:pPr>
    </w:p>
    <w:p w:rsidR="00BE06EF" w:rsidRPr="00EF457B" w:rsidRDefault="00BE06EF" w:rsidP="00BE06EF">
      <w:pPr>
        <w:jc w:val="center"/>
        <w:rPr>
          <w:b/>
          <w:smallCaps/>
          <w:szCs w:val="24"/>
        </w:rPr>
      </w:pPr>
    </w:p>
    <w:p w:rsidR="00BE06EF" w:rsidRPr="00EF457B" w:rsidRDefault="00BE06EF" w:rsidP="00BE06EF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>Rodrigo Maganhato "Manga"</w:t>
      </w:r>
    </w:p>
    <w:p w:rsidR="001B0028" w:rsidRPr="00EF457B" w:rsidRDefault="00BE06EF" w:rsidP="00405875">
      <w:pPr>
        <w:spacing w:line="360" w:lineRule="auto"/>
        <w:jc w:val="center"/>
        <w:rPr>
          <w:b/>
          <w:smallCaps/>
          <w:szCs w:val="24"/>
        </w:rPr>
      </w:pPr>
      <w:r w:rsidRPr="00EF457B">
        <w:rPr>
          <w:b/>
          <w:smallCaps/>
          <w:szCs w:val="24"/>
        </w:rPr>
        <w:t>Vereador</w:t>
      </w:r>
    </w:p>
    <w:sectPr w:rsidR="001B0028" w:rsidRPr="00EF457B" w:rsidSect="00D42F8B">
      <w:headerReference w:type="default" r:id="rId10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4C" w:rsidRDefault="00FB6D4C" w:rsidP="006551CE">
      <w:r>
        <w:separator/>
      </w:r>
    </w:p>
  </w:endnote>
  <w:endnote w:type="continuationSeparator" w:id="0">
    <w:p w:rsidR="00FB6D4C" w:rsidRDefault="00FB6D4C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4C" w:rsidRDefault="00FB6D4C" w:rsidP="006551CE">
      <w:r>
        <w:separator/>
      </w:r>
    </w:p>
  </w:footnote>
  <w:footnote w:type="continuationSeparator" w:id="0">
    <w:p w:rsidR="00FB6D4C" w:rsidRDefault="00FB6D4C" w:rsidP="006551CE">
      <w:r>
        <w:continuationSeparator/>
      </w:r>
    </w:p>
  </w:footnote>
  <w:footnote w:id="1">
    <w:p w:rsidR="00DF3F8B" w:rsidRPr="00152AD2" w:rsidRDefault="00DF3F8B">
      <w:pPr>
        <w:pStyle w:val="Textodenotaderodap"/>
        <w:rPr>
          <w:sz w:val="16"/>
          <w:szCs w:val="16"/>
        </w:rPr>
      </w:pPr>
      <w:r w:rsidRPr="00152AD2">
        <w:rPr>
          <w:rStyle w:val="Refdenotaderodap"/>
          <w:sz w:val="16"/>
          <w:szCs w:val="16"/>
        </w:rPr>
        <w:footnoteRef/>
      </w:r>
      <w:r w:rsidRPr="00152AD2">
        <w:rPr>
          <w:sz w:val="16"/>
          <w:szCs w:val="16"/>
        </w:rPr>
        <w:t xml:space="preserve"> http://g1.globo.com/economia/noticia/2016/06/economia-informal-cresce-pela-1-vez-em-mais-de-uma-decada-diz-estudo.html</w:t>
      </w:r>
      <w:r w:rsidR="00152AD2" w:rsidRPr="00152AD2">
        <w:rPr>
          <w:sz w:val="16"/>
          <w:szCs w:val="16"/>
        </w:rPr>
        <w:t xml:space="preserve"> - consulta realizada em 13/03/2017.</w:t>
      </w:r>
    </w:p>
  </w:footnote>
  <w:footnote w:id="2">
    <w:p w:rsidR="007E6DB9" w:rsidRDefault="007E6DB9" w:rsidP="007E6DB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E6DB9">
        <w:rPr>
          <w:sz w:val="16"/>
          <w:szCs w:val="16"/>
        </w:rPr>
        <w:t xml:space="preserve">Projeto de Lei </w:t>
      </w:r>
      <w:proofErr w:type="gramStart"/>
      <w:r w:rsidRPr="007E6DB9">
        <w:rPr>
          <w:sz w:val="16"/>
          <w:szCs w:val="16"/>
        </w:rPr>
        <w:t>Ordinária  211</w:t>
      </w:r>
      <w:proofErr w:type="gramEnd"/>
      <w:r w:rsidRPr="007E6DB9">
        <w:rPr>
          <w:sz w:val="16"/>
          <w:szCs w:val="16"/>
        </w:rPr>
        <w:t>/2016 - Vereador Francisco Carlos Silveira Leite - Lei 11.433 de 13 de outubro de 2016. Publicados no DOM em 11.11.2016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28"/>
    <w:rsid w:val="000B2013"/>
    <w:rsid w:val="00116653"/>
    <w:rsid w:val="00152AD2"/>
    <w:rsid w:val="0017687F"/>
    <w:rsid w:val="001B0028"/>
    <w:rsid w:val="001D372B"/>
    <w:rsid w:val="001E6114"/>
    <w:rsid w:val="00285826"/>
    <w:rsid w:val="0028666F"/>
    <w:rsid w:val="002C2671"/>
    <w:rsid w:val="003428D0"/>
    <w:rsid w:val="003805FB"/>
    <w:rsid w:val="003B5DD4"/>
    <w:rsid w:val="003D7554"/>
    <w:rsid w:val="003F016B"/>
    <w:rsid w:val="00405875"/>
    <w:rsid w:val="004129B1"/>
    <w:rsid w:val="0043694F"/>
    <w:rsid w:val="004B42F7"/>
    <w:rsid w:val="006551CE"/>
    <w:rsid w:val="00693195"/>
    <w:rsid w:val="006A4167"/>
    <w:rsid w:val="006C0AF8"/>
    <w:rsid w:val="007B209E"/>
    <w:rsid w:val="007E6DB9"/>
    <w:rsid w:val="008044D4"/>
    <w:rsid w:val="00857F3A"/>
    <w:rsid w:val="00950C27"/>
    <w:rsid w:val="00967741"/>
    <w:rsid w:val="009B0B81"/>
    <w:rsid w:val="009E13EF"/>
    <w:rsid w:val="009F2351"/>
    <w:rsid w:val="009F3583"/>
    <w:rsid w:val="00AF38B8"/>
    <w:rsid w:val="00B1175C"/>
    <w:rsid w:val="00B21F62"/>
    <w:rsid w:val="00B54551"/>
    <w:rsid w:val="00BE06EF"/>
    <w:rsid w:val="00C0036F"/>
    <w:rsid w:val="00C26FD0"/>
    <w:rsid w:val="00C9625D"/>
    <w:rsid w:val="00CC6217"/>
    <w:rsid w:val="00CF6917"/>
    <w:rsid w:val="00D0283B"/>
    <w:rsid w:val="00D106C5"/>
    <w:rsid w:val="00D15D8A"/>
    <w:rsid w:val="00D6070E"/>
    <w:rsid w:val="00DE039B"/>
    <w:rsid w:val="00DF3F8B"/>
    <w:rsid w:val="00E87BFB"/>
    <w:rsid w:val="00EF457B"/>
    <w:rsid w:val="00F95152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FFA7F-1791-4404-90CB-D72E028C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3981-F0EE-4F66-A5C3-F0764C7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B9BFC945</Template>
  <TotalTime>0</TotalTime>
  <Pages>4</Pages>
  <Words>453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2</cp:revision>
  <cp:lastPrinted>2017-11-29T11:53:00Z</cp:lastPrinted>
  <dcterms:created xsi:type="dcterms:W3CDTF">2017-11-29T14:50:00Z</dcterms:created>
  <dcterms:modified xsi:type="dcterms:W3CDTF">2017-11-29T14:50:00Z</dcterms:modified>
</cp:coreProperties>
</file>