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72" w:rsidRDefault="00D05072" w:rsidP="002028F4">
      <w:pPr>
        <w:jc w:val="center"/>
        <w:rPr>
          <w:b/>
        </w:rPr>
      </w:pPr>
    </w:p>
    <w:p w:rsidR="00D05072" w:rsidRDefault="00D05072" w:rsidP="002028F4">
      <w:pPr>
        <w:jc w:val="center"/>
        <w:rPr>
          <w:b/>
        </w:rPr>
      </w:pPr>
    </w:p>
    <w:p w:rsidR="00D05072" w:rsidRDefault="00D05072" w:rsidP="002028F4">
      <w:pPr>
        <w:jc w:val="center"/>
        <w:rPr>
          <w:b/>
        </w:rPr>
      </w:pPr>
    </w:p>
    <w:p w:rsidR="002028F4" w:rsidRPr="00D13485" w:rsidRDefault="002028F4" w:rsidP="002028F4">
      <w:pPr>
        <w:jc w:val="center"/>
        <w:rPr>
          <w:b/>
          <w:sz w:val="28"/>
        </w:rPr>
      </w:pPr>
      <w:r w:rsidRPr="00D13485">
        <w:rPr>
          <w:b/>
          <w:sz w:val="28"/>
        </w:rPr>
        <w:t>PROJETO DE DECRETO LEGISLATIVO Nº</w:t>
      </w:r>
      <w:r w:rsidR="0091459E">
        <w:rPr>
          <w:b/>
          <w:sz w:val="28"/>
        </w:rPr>
        <w:t xml:space="preserve"> 71</w:t>
      </w:r>
      <w:r w:rsidRPr="00D13485">
        <w:rPr>
          <w:b/>
          <w:sz w:val="28"/>
        </w:rPr>
        <w:t>/2017</w:t>
      </w:r>
    </w:p>
    <w:p w:rsidR="002028F4" w:rsidRPr="006D56E1" w:rsidRDefault="002028F4" w:rsidP="002028F4">
      <w:pPr>
        <w:jc w:val="right"/>
        <w:rPr>
          <w:b/>
        </w:rPr>
      </w:pPr>
    </w:p>
    <w:p w:rsidR="002028F4" w:rsidRPr="006D56E1" w:rsidRDefault="002028F4" w:rsidP="002028F4"/>
    <w:p w:rsidR="002028F4" w:rsidRPr="00D13485" w:rsidRDefault="002028F4" w:rsidP="002028F4">
      <w:pPr>
        <w:rPr>
          <w:sz w:val="28"/>
        </w:rPr>
      </w:pPr>
    </w:p>
    <w:p w:rsidR="002028F4" w:rsidRPr="00D13485" w:rsidRDefault="002028F4" w:rsidP="002028F4">
      <w:pPr>
        <w:ind w:left="2832" w:firstLine="6"/>
        <w:jc w:val="both"/>
        <w:rPr>
          <w:b/>
          <w:sz w:val="28"/>
        </w:rPr>
      </w:pPr>
      <w:r w:rsidRPr="00D13485">
        <w:rPr>
          <w:b/>
          <w:sz w:val="28"/>
        </w:rPr>
        <w:t>Dispõe sobre a concessão de Título de Cida</w:t>
      </w:r>
      <w:r w:rsidR="006F2F51">
        <w:rPr>
          <w:b/>
          <w:sz w:val="28"/>
        </w:rPr>
        <w:t>dão Sorocabano ao Ilustríssimo Pastor</w:t>
      </w:r>
      <w:r w:rsidRPr="00D13485">
        <w:rPr>
          <w:b/>
          <w:sz w:val="28"/>
        </w:rPr>
        <w:t xml:space="preserve"> </w:t>
      </w:r>
      <w:r w:rsidR="006F2F51">
        <w:rPr>
          <w:b/>
          <w:sz w:val="28"/>
        </w:rPr>
        <w:t>“</w:t>
      </w:r>
      <w:r w:rsidRPr="00D13485">
        <w:rPr>
          <w:b/>
          <w:sz w:val="28"/>
        </w:rPr>
        <w:t>Jackson Goulart da Silva”</w:t>
      </w:r>
    </w:p>
    <w:p w:rsidR="002028F4" w:rsidRPr="006D56E1" w:rsidRDefault="002028F4" w:rsidP="002028F4">
      <w:pPr>
        <w:ind w:left="3060"/>
      </w:pPr>
    </w:p>
    <w:p w:rsidR="002028F4" w:rsidRPr="006D56E1" w:rsidRDefault="002028F4" w:rsidP="002028F4"/>
    <w:p w:rsidR="002028F4" w:rsidRDefault="002028F4" w:rsidP="002028F4"/>
    <w:p w:rsidR="00D05072" w:rsidRDefault="00D05072" w:rsidP="002028F4"/>
    <w:p w:rsidR="00D05072" w:rsidRDefault="00D05072" w:rsidP="002028F4"/>
    <w:p w:rsidR="00D05072" w:rsidRDefault="00D05072" w:rsidP="002028F4"/>
    <w:p w:rsidR="00D05072" w:rsidRDefault="00D05072" w:rsidP="002028F4"/>
    <w:p w:rsidR="00D05072" w:rsidRDefault="00D05072" w:rsidP="002028F4"/>
    <w:p w:rsidR="00D05072" w:rsidRPr="006D56E1" w:rsidRDefault="00D05072" w:rsidP="002028F4"/>
    <w:p w:rsidR="002028F4" w:rsidRPr="00D13485" w:rsidRDefault="002028F4" w:rsidP="002028F4">
      <w:pPr>
        <w:rPr>
          <w:sz w:val="28"/>
        </w:rPr>
      </w:pPr>
      <w:r w:rsidRPr="00D13485">
        <w:rPr>
          <w:sz w:val="28"/>
        </w:rPr>
        <w:tab/>
      </w:r>
      <w:r w:rsidRPr="00D13485">
        <w:rPr>
          <w:sz w:val="28"/>
        </w:rPr>
        <w:tab/>
      </w:r>
      <w:r w:rsidRPr="00D13485">
        <w:rPr>
          <w:sz w:val="28"/>
        </w:rPr>
        <w:tab/>
        <w:t>A Câmara Municipal de Sorocaba decreta:</w:t>
      </w:r>
    </w:p>
    <w:p w:rsidR="002028F4" w:rsidRPr="00D13485" w:rsidRDefault="002028F4" w:rsidP="002028F4">
      <w:pPr>
        <w:rPr>
          <w:sz w:val="28"/>
        </w:rPr>
      </w:pPr>
    </w:p>
    <w:p w:rsidR="002028F4" w:rsidRPr="00D13485" w:rsidRDefault="002028F4" w:rsidP="002028F4">
      <w:pPr>
        <w:jc w:val="both"/>
        <w:rPr>
          <w:sz w:val="28"/>
        </w:rPr>
      </w:pPr>
      <w:r w:rsidRPr="00D13485">
        <w:rPr>
          <w:sz w:val="28"/>
        </w:rPr>
        <w:tab/>
      </w:r>
      <w:r w:rsidRPr="00D13485">
        <w:rPr>
          <w:sz w:val="28"/>
        </w:rPr>
        <w:tab/>
      </w:r>
      <w:r w:rsidRPr="00D13485">
        <w:rPr>
          <w:sz w:val="28"/>
        </w:rPr>
        <w:tab/>
        <w:t xml:space="preserve">Art. 1º Fica concedido o Título de Cidadão Sorocabano ao Ilustríssimo </w:t>
      </w:r>
      <w:r w:rsidR="006F2F51">
        <w:rPr>
          <w:sz w:val="28"/>
        </w:rPr>
        <w:t xml:space="preserve">Pastor </w:t>
      </w:r>
      <w:r w:rsidRPr="00D13485">
        <w:rPr>
          <w:sz w:val="28"/>
        </w:rPr>
        <w:t>“JACKSON GOULART DA SILVA”, pelos relevantes serviços prestados a Sorocaba.</w:t>
      </w:r>
      <w:r w:rsidRPr="00D13485">
        <w:rPr>
          <w:sz w:val="28"/>
        </w:rPr>
        <w:tab/>
      </w:r>
    </w:p>
    <w:p w:rsidR="002028F4" w:rsidRPr="00D13485" w:rsidRDefault="002028F4" w:rsidP="002028F4">
      <w:pPr>
        <w:jc w:val="both"/>
        <w:rPr>
          <w:sz w:val="28"/>
        </w:rPr>
      </w:pPr>
    </w:p>
    <w:p w:rsidR="002028F4" w:rsidRPr="00D13485" w:rsidRDefault="002028F4" w:rsidP="002028F4">
      <w:pPr>
        <w:jc w:val="both"/>
        <w:rPr>
          <w:sz w:val="28"/>
        </w:rPr>
      </w:pPr>
      <w:r w:rsidRPr="00D13485">
        <w:rPr>
          <w:sz w:val="28"/>
        </w:rPr>
        <w:tab/>
      </w:r>
      <w:r w:rsidRPr="00D13485">
        <w:rPr>
          <w:sz w:val="28"/>
        </w:rPr>
        <w:tab/>
      </w:r>
      <w:r w:rsidRPr="00D13485">
        <w:rPr>
          <w:sz w:val="28"/>
        </w:rPr>
        <w:tab/>
        <w:t>Art. 2º As despesas decorrentes da aprovação deste Decreto Legislativo correrão à conta de verba orçamentária própria.</w:t>
      </w:r>
    </w:p>
    <w:p w:rsidR="002028F4" w:rsidRPr="00D13485" w:rsidRDefault="002028F4" w:rsidP="002028F4">
      <w:pPr>
        <w:jc w:val="both"/>
        <w:rPr>
          <w:sz w:val="28"/>
        </w:rPr>
      </w:pPr>
    </w:p>
    <w:p w:rsidR="002028F4" w:rsidRPr="00D13485" w:rsidRDefault="002028F4" w:rsidP="002028F4">
      <w:pPr>
        <w:jc w:val="both"/>
        <w:rPr>
          <w:sz w:val="28"/>
        </w:rPr>
      </w:pPr>
      <w:r w:rsidRPr="00D13485">
        <w:rPr>
          <w:sz w:val="28"/>
        </w:rPr>
        <w:tab/>
      </w:r>
      <w:r w:rsidRPr="00D13485">
        <w:rPr>
          <w:sz w:val="28"/>
        </w:rPr>
        <w:tab/>
      </w:r>
      <w:r w:rsidRPr="00D13485">
        <w:rPr>
          <w:sz w:val="28"/>
        </w:rPr>
        <w:tab/>
        <w:t xml:space="preserve">Art. 3º Este Decreto Legislativo entra em vigor na data de sua publicação. </w:t>
      </w:r>
    </w:p>
    <w:p w:rsidR="002028F4" w:rsidRPr="00D13485" w:rsidRDefault="002028F4" w:rsidP="002028F4">
      <w:pPr>
        <w:jc w:val="right"/>
        <w:rPr>
          <w:sz w:val="28"/>
        </w:rPr>
      </w:pPr>
    </w:p>
    <w:p w:rsidR="002028F4" w:rsidRPr="00D13485" w:rsidRDefault="002028F4" w:rsidP="002028F4">
      <w:pPr>
        <w:rPr>
          <w:sz w:val="28"/>
        </w:rPr>
      </w:pPr>
    </w:p>
    <w:p w:rsidR="002028F4" w:rsidRPr="00D13485" w:rsidRDefault="002028F4" w:rsidP="002028F4">
      <w:pPr>
        <w:rPr>
          <w:sz w:val="28"/>
        </w:rPr>
      </w:pPr>
    </w:p>
    <w:p w:rsidR="002028F4" w:rsidRPr="00D13485" w:rsidRDefault="002028F4" w:rsidP="002028F4">
      <w:pPr>
        <w:ind w:firstLine="708"/>
        <w:jc w:val="center"/>
        <w:rPr>
          <w:b/>
          <w:sz w:val="28"/>
        </w:rPr>
      </w:pPr>
      <w:r w:rsidRPr="00D13485">
        <w:rPr>
          <w:b/>
          <w:sz w:val="28"/>
        </w:rPr>
        <w:t>S/</w:t>
      </w:r>
      <w:proofErr w:type="gramStart"/>
      <w:r w:rsidRPr="00D13485">
        <w:rPr>
          <w:b/>
          <w:sz w:val="28"/>
        </w:rPr>
        <w:t>S,  4</w:t>
      </w:r>
      <w:proofErr w:type="gramEnd"/>
      <w:r w:rsidRPr="00D13485">
        <w:rPr>
          <w:b/>
          <w:sz w:val="28"/>
        </w:rPr>
        <w:t xml:space="preserve"> de dezembro  de 2017.</w:t>
      </w:r>
    </w:p>
    <w:p w:rsidR="002028F4" w:rsidRPr="00D13485" w:rsidRDefault="002028F4" w:rsidP="002028F4">
      <w:pPr>
        <w:jc w:val="center"/>
        <w:rPr>
          <w:b/>
          <w:sz w:val="28"/>
        </w:rPr>
      </w:pPr>
    </w:p>
    <w:p w:rsidR="002028F4" w:rsidRPr="00D13485" w:rsidRDefault="002028F4" w:rsidP="002028F4">
      <w:pPr>
        <w:jc w:val="center"/>
        <w:rPr>
          <w:b/>
          <w:sz w:val="28"/>
        </w:rPr>
      </w:pPr>
    </w:p>
    <w:p w:rsidR="002028F4" w:rsidRPr="00D13485" w:rsidRDefault="002028F4" w:rsidP="002028F4">
      <w:pPr>
        <w:jc w:val="center"/>
        <w:rPr>
          <w:b/>
          <w:sz w:val="28"/>
        </w:rPr>
      </w:pPr>
    </w:p>
    <w:p w:rsidR="002028F4" w:rsidRPr="00D13485" w:rsidRDefault="002028F4" w:rsidP="002028F4">
      <w:pPr>
        <w:jc w:val="center"/>
        <w:rPr>
          <w:b/>
          <w:sz w:val="28"/>
        </w:rPr>
      </w:pPr>
    </w:p>
    <w:p w:rsidR="002028F4" w:rsidRPr="00D13485" w:rsidRDefault="002028F4" w:rsidP="002028F4">
      <w:pPr>
        <w:jc w:val="center"/>
        <w:rPr>
          <w:b/>
          <w:sz w:val="28"/>
        </w:rPr>
      </w:pPr>
    </w:p>
    <w:p w:rsidR="002028F4" w:rsidRPr="00D13485" w:rsidRDefault="002028F4" w:rsidP="002028F4">
      <w:pPr>
        <w:jc w:val="center"/>
        <w:rPr>
          <w:b/>
          <w:sz w:val="28"/>
        </w:rPr>
      </w:pPr>
    </w:p>
    <w:p w:rsidR="002028F4" w:rsidRPr="00D13485" w:rsidRDefault="002028F4" w:rsidP="002028F4">
      <w:pPr>
        <w:pStyle w:val="Recuodecorpodetexto"/>
        <w:jc w:val="center"/>
        <w:rPr>
          <w:b/>
          <w:sz w:val="28"/>
        </w:rPr>
      </w:pPr>
      <w:r w:rsidRPr="00D13485">
        <w:rPr>
          <w:b/>
          <w:sz w:val="28"/>
        </w:rPr>
        <w:t xml:space="preserve">     FAUSTO PERES</w:t>
      </w:r>
    </w:p>
    <w:p w:rsidR="002028F4" w:rsidRPr="00D13485" w:rsidRDefault="002028F4" w:rsidP="002028F4">
      <w:pPr>
        <w:pStyle w:val="Ttulo1"/>
        <w:rPr>
          <w:b/>
          <w:bCs/>
          <w:caps/>
        </w:rPr>
      </w:pPr>
      <w:r w:rsidRPr="00D13485">
        <w:rPr>
          <w:b/>
        </w:rPr>
        <w:t xml:space="preserve">          Vereador</w:t>
      </w:r>
    </w:p>
    <w:p w:rsidR="002028F4" w:rsidRPr="00D13485" w:rsidRDefault="002028F4" w:rsidP="002028F4">
      <w:pPr>
        <w:jc w:val="center"/>
        <w:rPr>
          <w:b/>
          <w:sz w:val="28"/>
        </w:rPr>
      </w:pPr>
    </w:p>
    <w:p w:rsidR="002028F4" w:rsidRPr="006D56E1" w:rsidRDefault="002028F4" w:rsidP="002028F4">
      <w:pPr>
        <w:jc w:val="center"/>
        <w:rPr>
          <w:b/>
        </w:rPr>
      </w:pPr>
    </w:p>
    <w:p w:rsidR="002028F4" w:rsidRPr="006D56E1" w:rsidRDefault="002028F4" w:rsidP="002028F4">
      <w:pPr>
        <w:jc w:val="center"/>
        <w:rPr>
          <w:b/>
        </w:rPr>
      </w:pPr>
    </w:p>
    <w:p w:rsidR="00CB3DA3" w:rsidRPr="00C55C6C" w:rsidRDefault="00CB3DA3" w:rsidP="00CB3DA3">
      <w:pPr>
        <w:jc w:val="center"/>
        <w:rPr>
          <w:b/>
          <w:sz w:val="28"/>
        </w:rPr>
      </w:pPr>
      <w:r w:rsidRPr="00C55C6C">
        <w:rPr>
          <w:b/>
          <w:sz w:val="28"/>
        </w:rPr>
        <w:lastRenderedPageBreak/>
        <w:t>BIOGRAFIA</w:t>
      </w:r>
    </w:p>
    <w:p w:rsidR="00CB3DA3" w:rsidRPr="00C55C6C" w:rsidRDefault="00CB3DA3" w:rsidP="00CB3DA3">
      <w:pPr>
        <w:jc w:val="center"/>
        <w:rPr>
          <w:b/>
          <w:sz w:val="28"/>
        </w:rPr>
      </w:pPr>
    </w:p>
    <w:p w:rsidR="00CB3DA3" w:rsidRPr="00C55C6C" w:rsidRDefault="00CB3DA3" w:rsidP="00CB3DA3">
      <w:pPr>
        <w:jc w:val="center"/>
        <w:rPr>
          <w:b/>
          <w:sz w:val="28"/>
        </w:rPr>
      </w:pPr>
      <w:r w:rsidRPr="00C55C6C">
        <w:rPr>
          <w:b/>
          <w:sz w:val="28"/>
        </w:rPr>
        <w:t>Pr. JACKSON GOULART DA SILVA</w:t>
      </w:r>
    </w:p>
    <w:p w:rsidR="00CB3DA3" w:rsidRPr="00C55C6C" w:rsidRDefault="00CB3DA3" w:rsidP="00CB3DA3">
      <w:pPr>
        <w:jc w:val="center"/>
        <w:rPr>
          <w:b/>
          <w:sz w:val="28"/>
        </w:rPr>
      </w:pPr>
    </w:p>
    <w:p w:rsidR="00CB3DA3" w:rsidRPr="00C55C6C" w:rsidRDefault="00CB3DA3" w:rsidP="00CB3DA3">
      <w:pPr>
        <w:jc w:val="center"/>
        <w:rPr>
          <w:b/>
          <w:sz w:val="28"/>
        </w:rPr>
      </w:pPr>
    </w:p>
    <w:p w:rsidR="00CB3DA3" w:rsidRPr="006D56E1" w:rsidRDefault="00CB3DA3" w:rsidP="00CB3DA3">
      <w:pPr>
        <w:rPr>
          <w:b/>
        </w:rPr>
      </w:pPr>
      <w:r w:rsidRPr="006D56E1">
        <w:rPr>
          <w:b/>
        </w:rPr>
        <w:t xml:space="preserve">JUSTIFICATIVA: </w:t>
      </w:r>
    </w:p>
    <w:p w:rsidR="00CB3DA3" w:rsidRPr="006D56E1" w:rsidRDefault="00CB3DA3" w:rsidP="00CB3DA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B3DA3" w:rsidRPr="003A6AB6" w:rsidRDefault="00CB3DA3" w:rsidP="00CB3DA3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  <w:r w:rsidRPr="003A6AB6">
        <w:rPr>
          <w:b/>
          <w:sz w:val="28"/>
        </w:rPr>
        <w:t>Senhor Presidente,</w:t>
      </w:r>
    </w:p>
    <w:p w:rsidR="00CB3DA3" w:rsidRPr="003A6AB6" w:rsidRDefault="00CB3DA3" w:rsidP="00CB3DA3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CB3DA3" w:rsidRPr="003A6AB6" w:rsidRDefault="00CB3DA3" w:rsidP="00CB3DA3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  <w:r w:rsidRPr="003A6AB6">
        <w:rPr>
          <w:b/>
          <w:sz w:val="28"/>
        </w:rPr>
        <w:t>Senhores Vereadores:</w:t>
      </w:r>
    </w:p>
    <w:p w:rsidR="00CB3DA3" w:rsidRPr="006D56E1" w:rsidRDefault="00CB3DA3" w:rsidP="00CB3DA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B3DA3" w:rsidRDefault="00CB3DA3" w:rsidP="00CB3DA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B3DA3" w:rsidRPr="006D56E1" w:rsidRDefault="00CB3DA3" w:rsidP="00CB3DA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B3DA3" w:rsidRDefault="00CB3DA3" w:rsidP="00CB3DA3">
      <w:pPr>
        <w:spacing w:line="276" w:lineRule="auto"/>
        <w:jc w:val="both"/>
        <w:rPr>
          <w:sz w:val="28"/>
        </w:rPr>
      </w:pPr>
      <w:r w:rsidRPr="003A6AB6">
        <w:rPr>
          <w:b/>
          <w:sz w:val="28"/>
        </w:rPr>
        <w:tab/>
      </w:r>
      <w:r w:rsidRPr="003A6AB6">
        <w:rPr>
          <w:b/>
          <w:sz w:val="28"/>
        </w:rPr>
        <w:tab/>
      </w:r>
      <w:r w:rsidRPr="003A6AB6">
        <w:rPr>
          <w:b/>
          <w:sz w:val="28"/>
        </w:rPr>
        <w:tab/>
      </w:r>
      <w:r w:rsidRPr="003A6AB6">
        <w:rPr>
          <w:sz w:val="28"/>
        </w:rPr>
        <w:t>Este decreto visa conceder Título de Cidadão Sorocabano ao Pr. Jackson Goulart da Silva, nascido em 09 de julho de 1.978</w:t>
      </w:r>
      <w:proofErr w:type="gramStart"/>
      <w:r w:rsidRPr="003A6AB6">
        <w:rPr>
          <w:sz w:val="28"/>
        </w:rPr>
        <w:t>,  filho</w:t>
      </w:r>
      <w:proofErr w:type="gramEnd"/>
      <w:r w:rsidRPr="003A6AB6">
        <w:rPr>
          <w:sz w:val="28"/>
        </w:rPr>
        <w:t xml:space="preserve"> do Reverendo José Osmar da Silva e da Pra. Claudete de Mello da Silva. </w:t>
      </w:r>
      <w:proofErr w:type="gramStart"/>
      <w:r w:rsidRPr="003A6AB6">
        <w:rPr>
          <w:sz w:val="28"/>
        </w:rPr>
        <w:t>natural</w:t>
      </w:r>
      <w:proofErr w:type="gramEnd"/>
      <w:r w:rsidRPr="003A6AB6">
        <w:rPr>
          <w:sz w:val="28"/>
        </w:rPr>
        <w:t xml:space="preserve"> de São Paulo/SP. Seus pais são do Estado de Santa Catarina, residiram na cidade de São Paulo/SP, onde a família trabalhava numa rede de farmácias, a família mudou-se  para  cidade de Sorocaba no dia 27 de dezembro de 1.987. </w:t>
      </w:r>
      <w:proofErr w:type="gramStart"/>
      <w:r w:rsidRPr="003A6AB6">
        <w:rPr>
          <w:sz w:val="28"/>
        </w:rPr>
        <w:t>com</w:t>
      </w:r>
      <w:proofErr w:type="gramEnd"/>
      <w:r w:rsidRPr="003A6AB6">
        <w:rPr>
          <w:sz w:val="28"/>
        </w:rPr>
        <w:t xml:space="preserve"> seus dois  irmãos, Osmar Goulart da Silva e Salete Goulart da Silva Firmino. </w:t>
      </w:r>
    </w:p>
    <w:p w:rsidR="00CB3DA3" w:rsidRDefault="00CB3DA3" w:rsidP="00CB3DA3">
      <w:pPr>
        <w:spacing w:line="276" w:lineRule="auto"/>
        <w:jc w:val="both"/>
        <w:rPr>
          <w:sz w:val="28"/>
        </w:rPr>
      </w:pPr>
    </w:p>
    <w:p w:rsidR="00CB3DA3" w:rsidRPr="003A6AB6" w:rsidRDefault="00CB3DA3" w:rsidP="00CB3DA3">
      <w:pPr>
        <w:spacing w:line="276" w:lineRule="auto"/>
        <w:ind w:firstLine="2126"/>
        <w:jc w:val="both"/>
        <w:rPr>
          <w:sz w:val="28"/>
        </w:rPr>
      </w:pPr>
      <w:r w:rsidRPr="003A6AB6">
        <w:rPr>
          <w:sz w:val="28"/>
        </w:rPr>
        <w:t xml:space="preserve">Foi consagrado a </w:t>
      </w:r>
      <w:proofErr w:type="gramStart"/>
      <w:r w:rsidRPr="003A6AB6">
        <w:rPr>
          <w:sz w:val="28"/>
        </w:rPr>
        <w:t>Pastor</w:t>
      </w:r>
      <w:r>
        <w:rPr>
          <w:sz w:val="28"/>
        </w:rPr>
        <w:t xml:space="preserve">  em</w:t>
      </w:r>
      <w:proofErr w:type="gramEnd"/>
      <w:r>
        <w:rPr>
          <w:sz w:val="28"/>
        </w:rPr>
        <w:t xml:space="preserve"> 02 de outubro de 2.014. Na </w:t>
      </w:r>
      <w:r w:rsidRPr="003A6AB6">
        <w:rPr>
          <w:sz w:val="28"/>
        </w:rPr>
        <w:t xml:space="preserve">Igreja Evangélica </w:t>
      </w:r>
      <w:proofErr w:type="spellStart"/>
      <w:r w:rsidRPr="003A6AB6">
        <w:rPr>
          <w:sz w:val="28"/>
        </w:rPr>
        <w:t>Assembléia</w:t>
      </w:r>
      <w:proofErr w:type="spellEnd"/>
      <w:r w:rsidRPr="003A6AB6">
        <w:rPr>
          <w:sz w:val="28"/>
        </w:rPr>
        <w:t xml:space="preserve"> de Deus – Ministério Belém em Sorocaba.</w:t>
      </w:r>
    </w:p>
    <w:p w:rsidR="00CB3DA3" w:rsidRPr="003A6AB6" w:rsidRDefault="00CB3DA3" w:rsidP="00CB3DA3">
      <w:pPr>
        <w:spacing w:line="276" w:lineRule="auto"/>
        <w:ind w:firstLine="2126"/>
        <w:jc w:val="both"/>
        <w:rPr>
          <w:sz w:val="28"/>
        </w:rPr>
      </w:pPr>
    </w:p>
    <w:p w:rsidR="00CB3DA3" w:rsidRPr="003A6AB6" w:rsidRDefault="00CB3DA3" w:rsidP="00CB3DA3">
      <w:pPr>
        <w:spacing w:line="276" w:lineRule="auto"/>
        <w:ind w:firstLine="2124"/>
        <w:jc w:val="both"/>
        <w:rPr>
          <w:sz w:val="28"/>
        </w:rPr>
      </w:pPr>
      <w:r w:rsidRPr="003A6AB6">
        <w:rPr>
          <w:sz w:val="28"/>
        </w:rPr>
        <w:t xml:space="preserve">Desenvolve </w:t>
      </w:r>
      <w:proofErr w:type="gramStart"/>
      <w:r w:rsidRPr="003A6AB6">
        <w:rPr>
          <w:sz w:val="28"/>
        </w:rPr>
        <w:t>trabalhos  com</w:t>
      </w:r>
      <w:proofErr w:type="gramEnd"/>
      <w:r w:rsidRPr="003A6AB6">
        <w:rPr>
          <w:sz w:val="28"/>
        </w:rPr>
        <w:t xml:space="preserve"> os jovens e adolescentes do ministério AD Belém desde janeiro de 2010 e realiza ações de cunho social </w:t>
      </w:r>
      <w:proofErr w:type="spellStart"/>
      <w:r w:rsidRPr="003A6AB6">
        <w:rPr>
          <w:sz w:val="28"/>
        </w:rPr>
        <w:t>alem</w:t>
      </w:r>
      <w:proofErr w:type="spellEnd"/>
      <w:r w:rsidRPr="003A6AB6">
        <w:rPr>
          <w:sz w:val="28"/>
        </w:rPr>
        <w:t xml:space="preserve"> de evangelização e  diversos projetos </w:t>
      </w:r>
    </w:p>
    <w:p w:rsidR="00CB3DA3" w:rsidRPr="003A6AB6" w:rsidRDefault="00CB3DA3" w:rsidP="00CB3DA3">
      <w:pPr>
        <w:spacing w:line="276" w:lineRule="auto"/>
        <w:jc w:val="both"/>
        <w:rPr>
          <w:sz w:val="28"/>
        </w:rPr>
      </w:pPr>
    </w:p>
    <w:p w:rsidR="00CB3DA3" w:rsidRPr="003A6AB6" w:rsidRDefault="00CB3DA3" w:rsidP="00CB3DA3">
      <w:pPr>
        <w:pStyle w:val="SemEspaamento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3A6AB6">
        <w:rPr>
          <w:rFonts w:ascii="Times New Roman" w:hAnsi="Times New Roman"/>
          <w:sz w:val="28"/>
          <w:szCs w:val="24"/>
        </w:rPr>
        <w:tab/>
      </w:r>
      <w:r w:rsidRPr="003A6AB6">
        <w:rPr>
          <w:rFonts w:ascii="Times New Roman" w:hAnsi="Times New Roman"/>
          <w:sz w:val="28"/>
          <w:szCs w:val="24"/>
        </w:rPr>
        <w:tab/>
      </w:r>
      <w:r w:rsidRPr="003A6AB6">
        <w:rPr>
          <w:rFonts w:ascii="Times New Roman" w:hAnsi="Times New Roman"/>
          <w:sz w:val="28"/>
          <w:szCs w:val="24"/>
        </w:rPr>
        <w:tab/>
        <w:t>Para tanto, conto com a acolhida dos Senhores Vereadores desta Casa.</w:t>
      </w:r>
    </w:p>
    <w:p w:rsidR="00CB3DA3" w:rsidRPr="003A6AB6" w:rsidRDefault="00CB3DA3" w:rsidP="00CB3DA3">
      <w:pPr>
        <w:pStyle w:val="Recuodecorpodetexto2"/>
        <w:spacing w:line="276" w:lineRule="auto"/>
        <w:ind w:left="0"/>
        <w:jc w:val="both"/>
        <w:rPr>
          <w:sz w:val="28"/>
        </w:rPr>
      </w:pPr>
    </w:p>
    <w:p w:rsidR="00CB3DA3" w:rsidRPr="003A6AB6" w:rsidRDefault="00CB3DA3" w:rsidP="00CB3DA3">
      <w:pPr>
        <w:spacing w:line="276" w:lineRule="auto"/>
        <w:jc w:val="center"/>
        <w:rPr>
          <w:b/>
          <w:sz w:val="28"/>
        </w:rPr>
      </w:pPr>
      <w:r w:rsidRPr="003A6AB6">
        <w:rPr>
          <w:b/>
          <w:sz w:val="28"/>
        </w:rPr>
        <w:t>S/</w:t>
      </w:r>
      <w:proofErr w:type="gramStart"/>
      <w:r w:rsidRPr="003A6AB6">
        <w:rPr>
          <w:b/>
          <w:sz w:val="28"/>
        </w:rPr>
        <w:t>S,  4</w:t>
      </w:r>
      <w:proofErr w:type="gramEnd"/>
      <w:r w:rsidRPr="003A6AB6">
        <w:rPr>
          <w:b/>
          <w:sz w:val="28"/>
        </w:rPr>
        <w:t xml:space="preserve"> dezembro  de 2017.</w:t>
      </w:r>
    </w:p>
    <w:p w:rsidR="00CB3DA3" w:rsidRDefault="00CB3DA3" w:rsidP="00CB3DA3">
      <w:pPr>
        <w:jc w:val="center"/>
        <w:rPr>
          <w:b/>
          <w:sz w:val="32"/>
        </w:rPr>
      </w:pPr>
    </w:p>
    <w:p w:rsidR="00CB3DA3" w:rsidRPr="00C55C6C" w:rsidRDefault="00CB3DA3" w:rsidP="00CB3DA3">
      <w:pPr>
        <w:jc w:val="center"/>
        <w:rPr>
          <w:b/>
          <w:sz w:val="32"/>
        </w:rPr>
      </w:pPr>
    </w:p>
    <w:p w:rsidR="00CB3DA3" w:rsidRPr="00C55C6C" w:rsidRDefault="00CB3DA3" w:rsidP="00CB3DA3">
      <w:pPr>
        <w:jc w:val="center"/>
        <w:rPr>
          <w:b/>
          <w:sz w:val="32"/>
        </w:rPr>
      </w:pPr>
    </w:p>
    <w:p w:rsidR="00CB3DA3" w:rsidRPr="00C55C6C" w:rsidRDefault="00CB3DA3" w:rsidP="00CB3DA3">
      <w:pPr>
        <w:jc w:val="center"/>
        <w:rPr>
          <w:b/>
          <w:sz w:val="32"/>
        </w:rPr>
      </w:pPr>
    </w:p>
    <w:p w:rsidR="00CB3DA3" w:rsidRPr="003A6AB6" w:rsidRDefault="00CB3DA3" w:rsidP="00CB3DA3">
      <w:pPr>
        <w:pStyle w:val="Recuodecorpodetexto"/>
        <w:jc w:val="center"/>
        <w:rPr>
          <w:b/>
          <w:sz w:val="28"/>
        </w:rPr>
      </w:pPr>
      <w:r w:rsidRPr="003A6AB6">
        <w:rPr>
          <w:b/>
          <w:sz w:val="28"/>
        </w:rPr>
        <w:t>Fausto Peres</w:t>
      </w:r>
    </w:p>
    <w:p w:rsidR="00ED50B3" w:rsidRPr="00C55C6C" w:rsidRDefault="00CB3DA3" w:rsidP="00CB3DA3">
      <w:pPr>
        <w:pStyle w:val="Recuodecorpodetexto"/>
        <w:jc w:val="center"/>
        <w:rPr>
          <w:sz w:val="32"/>
        </w:rPr>
      </w:pPr>
      <w:r w:rsidRPr="003A6AB6">
        <w:rPr>
          <w:b/>
          <w:sz w:val="28"/>
        </w:rPr>
        <w:t>Vereador</w:t>
      </w:r>
      <w:bookmarkStart w:id="0" w:name="_GoBack"/>
      <w:bookmarkEnd w:id="0"/>
    </w:p>
    <w:sectPr w:rsidR="00ED50B3" w:rsidRPr="00C55C6C" w:rsidSect="00ED5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F4"/>
    <w:rsid w:val="0006200C"/>
    <w:rsid w:val="002028F4"/>
    <w:rsid w:val="004576ED"/>
    <w:rsid w:val="006A0958"/>
    <w:rsid w:val="006F2F51"/>
    <w:rsid w:val="0091459E"/>
    <w:rsid w:val="00C55C6C"/>
    <w:rsid w:val="00CB3DA3"/>
    <w:rsid w:val="00D05072"/>
    <w:rsid w:val="00D13485"/>
    <w:rsid w:val="00E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52EBE-241D-40CD-B36E-14B05986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28F4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28F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028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028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028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028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028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3C112E10</Template>
  <TotalTime>0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</dc:creator>
  <cp:lastModifiedBy>usuariocamara</cp:lastModifiedBy>
  <cp:revision>3</cp:revision>
  <cp:lastPrinted>2017-12-04T17:13:00Z</cp:lastPrinted>
  <dcterms:created xsi:type="dcterms:W3CDTF">2017-12-04T18:03:00Z</dcterms:created>
  <dcterms:modified xsi:type="dcterms:W3CDTF">2017-12-05T11:03:00Z</dcterms:modified>
</cp:coreProperties>
</file>