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A819AF">
        <w:rPr>
          <w:b/>
          <w:sz w:val="24"/>
          <w:szCs w:val="24"/>
        </w:rPr>
        <w:t>75/2017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</w:t>
      </w:r>
      <w:r w:rsidR="00491A74" w:rsidRPr="00491A74">
        <w:rPr>
          <w:b/>
          <w:sz w:val="24"/>
          <w:szCs w:val="24"/>
        </w:rPr>
        <w:t>do Diploma Mulher-Cidadã Salvadora Lopes à Ilustríssima Senhora “</w:t>
      </w:r>
      <w:r w:rsidR="000738D0">
        <w:rPr>
          <w:b/>
          <w:sz w:val="24"/>
          <w:szCs w:val="24"/>
        </w:rPr>
        <w:t>ANA PAULA FÁ</w:t>
      </w:r>
      <w:r w:rsidR="00C96802">
        <w:rPr>
          <w:b/>
          <w:sz w:val="24"/>
          <w:szCs w:val="24"/>
        </w:rPr>
        <w:t xml:space="preserve">VERO </w:t>
      </w:r>
      <w:proofErr w:type="gramStart"/>
      <w:r w:rsidR="00C96802">
        <w:rPr>
          <w:b/>
          <w:sz w:val="24"/>
          <w:szCs w:val="24"/>
        </w:rPr>
        <w:t>SAKANO</w:t>
      </w:r>
      <w:r w:rsidR="00491A74">
        <w:rPr>
          <w:b/>
          <w:sz w:val="24"/>
          <w:szCs w:val="24"/>
        </w:rPr>
        <w:t xml:space="preserve"> ”</w:t>
      </w:r>
      <w:proofErr w:type="gramEnd"/>
      <w:r w:rsidR="00491A74">
        <w:rPr>
          <w:b/>
          <w:sz w:val="24"/>
          <w:szCs w:val="24"/>
        </w:rPr>
        <w:t>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concedido </w:t>
      </w:r>
      <w:r w:rsidR="00491A74" w:rsidRPr="00491A74">
        <w:rPr>
          <w:sz w:val="24"/>
          <w:szCs w:val="24"/>
        </w:rPr>
        <w:t xml:space="preserve">o Diploma Mulher-Cidadã Salvadora Lopes à Ilustríssima Senhora </w:t>
      </w:r>
      <w:r w:rsidR="00491A74" w:rsidRPr="00C96802">
        <w:rPr>
          <w:b/>
          <w:sz w:val="24"/>
          <w:szCs w:val="24"/>
        </w:rPr>
        <w:t xml:space="preserve">“ </w:t>
      </w:r>
      <w:r w:rsidR="000738D0">
        <w:rPr>
          <w:b/>
          <w:sz w:val="24"/>
          <w:szCs w:val="24"/>
        </w:rPr>
        <w:t>ANA PAULA FÁ</w:t>
      </w:r>
      <w:r w:rsidR="00C96802" w:rsidRPr="00C96802">
        <w:rPr>
          <w:b/>
          <w:sz w:val="24"/>
          <w:szCs w:val="24"/>
        </w:rPr>
        <w:t>VERO SAKANO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C96802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C96802">
        <w:rPr>
          <w:b/>
          <w:sz w:val="24"/>
          <w:szCs w:val="24"/>
        </w:rPr>
        <w:t>11</w:t>
      </w:r>
      <w:r w:rsidRPr="00551ACA">
        <w:rPr>
          <w:b/>
          <w:sz w:val="24"/>
          <w:szCs w:val="24"/>
        </w:rPr>
        <w:t xml:space="preserve"> de</w:t>
      </w:r>
      <w:r w:rsidR="00C96802"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</w:t>
      </w:r>
      <w:r w:rsidR="00C96802">
        <w:rPr>
          <w:b/>
          <w:sz w:val="24"/>
          <w:szCs w:val="24"/>
        </w:rPr>
        <w:t xml:space="preserve"> 2017</w:t>
      </w:r>
    </w:p>
    <w:p w:rsidR="00C96802" w:rsidRDefault="00C96802">
      <w:pPr>
        <w:jc w:val="center"/>
        <w:rPr>
          <w:b/>
          <w:sz w:val="24"/>
          <w:szCs w:val="24"/>
        </w:rPr>
      </w:pPr>
    </w:p>
    <w:p w:rsidR="00C96802" w:rsidRDefault="00C96802">
      <w:pPr>
        <w:jc w:val="center"/>
        <w:rPr>
          <w:b/>
          <w:sz w:val="24"/>
          <w:szCs w:val="24"/>
        </w:rPr>
      </w:pPr>
    </w:p>
    <w:p w:rsidR="00C96802" w:rsidRDefault="00C96802">
      <w:pPr>
        <w:jc w:val="center"/>
        <w:rPr>
          <w:b/>
          <w:sz w:val="24"/>
          <w:szCs w:val="24"/>
        </w:rPr>
      </w:pPr>
    </w:p>
    <w:p w:rsidR="00401F36" w:rsidRPr="00551ACA" w:rsidRDefault="00C968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  <w:r w:rsidR="00B3153A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C96802" w:rsidRDefault="00C96802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sociedade Moderna, a mulher está cada vez </w:t>
      </w:r>
      <w:proofErr w:type="gramStart"/>
      <w:r>
        <w:rPr>
          <w:sz w:val="24"/>
          <w:szCs w:val="24"/>
        </w:rPr>
        <w:t>mais  conquistando</w:t>
      </w:r>
      <w:proofErr w:type="gramEnd"/>
      <w:r>
        <w:rPr>
          <w:sz w:val="24"/>
          <w:szCs w:val="24"/>
        </w:rPr>
        <w:t xml:space="preserve"> seu espaço no ambiente profissional e participando das mudanças ocorridas na contemporaneidade. Aos poucos as habilidades e características femininas começam s ser valorizadas pela sociedade, deixado a mulher, aos poucos de ser uma mera coadjuvante em determinados segmentos sociais e profissionais, possibilitando cada vez mais o seu acesso às posições estratégicas em suas profissões.</w:t>
      </w:r>
    </w:p>
    <w:p w:rsidR="00C96802" w:rsidRDefault="00C96802" w:rsidP="004B080C">
      <w:pPr>
        <w:ind w:firstLine="1701"/>
        <w:jc w:val="both"/>
        <w:rPr>
          <w:sz w:val="24"/>
          <w:szCs w:val="24"/>
        </w:rPr>
      </w:pPr>
    </w:p>
    <w:p w:rsidR="00C96802" w:rsidRDefault="002802F0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Em Sorocaba não é diferente, as</w:t>
      </w:r>
      <w:r w:rsidR="00C96802">
        <w:rPr>
          <w:sz w:val="24"/>
          <w:szCs w:val="24"/>
        </w:rPr>
        <w:t xml:space="preserve"> mulher</w:t>
      </w:r>
      <w:r>
        <w:rPr>
          <w:sz w:val="24"/>
          <w:szCs w:val="24"/>
        </w:rPr>
        <w:t>es vem se destacado, exem</w:t>
      </w:r>
      <w:r w:rsidR="00D9570C">
        <w:rPr>
          <w:sz w:val="24"/>
          <w:szCs w:val="24"/>
        </w:rPr>
        <w:t>plo disso é a</w:t>
      </w:r>
      <w:r w:rsidR="00FE031B">
        <w:rPr>
          <w:sz w:val="24"/>
          <w:szCs w:val="24"/>
        </w:rPr>
        <w:t xml:space="preserve"> </w:t>
      </w:r>
      <w:proofErr w:type="gramStart"/>
      <w:r w:rsidR="00FE031B">
        <w:rPr>
          <w:sz w:val="24"/>
          <w:szCs w:val="24"/>
        </w:rPr>
        <w:t>Senhora</w:t>
      </w:r>
      <w:r w:rsidR="000738D0">
        <w:rPr>
          <w:sz w:val="24"/>
          <w:szCs w:val="24"/>
        </w:rPr>
        <w:t xml:space="preserve"> </w:t>
      </w:r>
      <w:r w:rsidR="00113D2A" w:rsidRPr="00D9570C">
        <w:rPr>
          <w:b/>
          <w:sz w:val="24"/>
          <w:szCs w:val="24"/>
        </w:rPr>
        <w:t xml:space="preserve"> ANA</w:t>
      </w:r>
      <w:proofErr w:type="gramEnd"/>
      <w:r w:rsidR="00113D2A" w:rsidRPr="00D9570C">
        <w:rPr>
          <w:b/>
          <w:sz w:val="24"/>
          <w:szCs w:val="24"/>
        </w:rPr>
        <w:t xml:space="preserve"> PAULA</w:t>
      </w:r>
      <w:r w:rsidR="000738D0">
        <w:rPr>
          <w:b/>
          <w:sz w:val="24"/>
          <w:szCs w:val="24"/>
        </w:rPr>
        <w:t xml:space="preserve"> FÁ</w:t>
      </w:r>
      <w:r w:rsidR="00113D2A" w:rsidRPr="00D9570C">
        <w:rPr>
          <w:b/>
          <w:sz w:val="24"/>
          <w:szCs w:val="24"/>
        </w:rPr>
        <w:t>VERO SAKANO</w:t>
      </w:r>
      <w:r w:rsidR="00113D2A">
        <w:rPr>
          <w:sz w:val="24"/>
          <w:szCs w:val="24"/>
        </w:rPr>
        <w:t>.</w:t>
      </w:r>
    </w:p>
    <w:p w:rsidR="00D9570C" w:rsidRDefault="00D9570C" w:rsidP="004B080C">
      <w:pPr>
        <w:ind w:firstLine="1701"/>
        <w:jc w:val="both"/>
        <w:rPr>
          <w:sz w:val="24"/>
          <w:szCs w:val="24"/>
        </w:rPr>
      </w:pPr>
    </w:p>
    <w:p w:rsidR="00DE6FF3" w:rsidRPr="002E4D46" w:rsidRDefault="00113D2A" w:rsidP="00DE6FF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Natural da cidade de Botucatu, onde nasceu em 08 de</w:t>
      </w:r>
      <w:r w:rsidR="00DE6FF3">
        <w:rPr>
          <w:sz w:val="24"/>
          <w:szCs w:val="24"/>
        </w:rPr>
        <w:t xml:space="preserve"> fevereiro de 1964,</w:t>
      </w:r>
      <w:r w:rsidR="00DE6FF3" w:rsidRPr="002E4D46">
        <w:rPr>
          <w:sz w:val="24"/>
          <w:szCs w:val="24"/>
        </w:rPr>
        <w:t xml:space="preserve"> filha de Walter Aristides Fávero e Therezinha de Jesus Lyra Fávero, </w:t>
      </w:r>
      <w:proofErr w:type="gramStart"/>
      <w:r w:rsidR="00DE6FF3" w:rsidRPr="002E4D46">
        <w:rPr>
          <w:sz w:val="24"/>
          <w:szCs w:val="24"/>
        </w:rPr>
        <w:t>tem  5</w:t>
      </w:r>
      <w:proofErr w:type="gramEnd"/>
      <w:r w:rsidR="00DE6FF3" w:rsidRPr="002E4D46">
        <w:rPr>
          <w:sz w:val="24"/>
          <w:szCs w:val="24"/>
        </w:rPr>
        <w:t xml:space="preserve"> irmãos: Carmen Teresa, Walter Roberto,Maria de Fátima, João Marcos e Maria Claudia.</w:t>
      </w:r>
    </w:p>
    <w:p w:rsidR="00DE6FF3" w:rsidRDefault="00DE6FF3" w:rsidP="00DE6FF3">
      <w:pPr>
        <w:jc w:val="both"/>
        <w:rPr>
          <w:sz w:val="24"/>
          <w:szCs w:val="24"/>
        </w:rPr>
      </w:pPr>
    </w:p>
    <w:p w:rsidR="00DE6FF3" w:rsidRPr="002E4D46" w:rsidRDefault="00DE6FF3" w:rsidP="00DE6F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2E4D46">
        <w:rPr>
          <w:sz w:val="24"/>
          <w:szCs w:val="24"/>
        </w:rPr>
        <w:t>Em 1970 mudou-se para Sorocaba, onde estudou na Escola Estadual de Primeiro e Segundo Grau Dr. Julio Prestes de Albuquerque – Estadão.</w:t>
      </w:r>
    </w:p>
    <w:p w:rsidR="00DE6FF3" w:rsidRPr="002E4D46" w:rsidRDefault="00DE6FF3" w:rsidP="00DE6FF3">
      <w:pPr>
        <w:jc w:val="both"/>
        <w:rPr>
          <w:sz w:val="24"/>
          <w:szCs w:val="24"/>
        </w:rPr>
      </w:pPr>
      <w:r w:rsidRPr="002E4D46">
        <w:rPr>
          <w:sz w:val="24"/>
          <w:szCs w:val="24"/>
        </w:rPr>
        <w:t>Aos 13 anos voltou para sua cidade de natal onde concluiu seus estudos no nível médio na Escola Estadual de Primeiro e Segundo Grau Dr. Cardoso de Almeida – EECA, antiga Escola Normal.</w:t>
      </w:r>
    </w:p>
    <w:p w:rsidR="00DE6FF3" w:rsidRPr="002E4D46" w:rsidRDefault="00DE6FF3" w:rsidP="00DE6FF3">
      <w:pPr>
        <w:jc w:val="both"/>
        <w:rPr>
          <w:sz w:val="24"/>
          <w:szCs w:val="24"/>
        </w:rPr>
      </w:pPr>
    </w:p>
    <w:p w:rsidR="00DE6FF3" w:rsidRPr="002E4D46" w:rsidRDefault="00DE6FF3" w:rsidP="00DE6F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2E4D46">
        <w:rPr>
          <w:sz w:val="24"/>
          <w:szCs w:val="24"/>
        </w:rPr>
        <w:t xml:space="preserve">Formou-se em </w:t>
      </w:r>
      <w:r>
        <w:rPr>
          <w:sz w:val="24"/>
          <w:szCs w:val="24"/>
        </w:rPr>
        <w:t xml:space="preserve">Processamentos de Dados </w:t>
      </w:r>
      <w:proofErr w:type="gramStart"/>
      <w:r>
        <w:rPr>
          <w:sz w:val="24"/>
          <w:szCs w:val="24"/>
        </w:rPr>
        <w:t xml:space="preserve">em </w:t>
      </w:r>
      <w:r w:rsidRPr="002E4D46">
        <w:rPr>
          <w:sz w:val="24"/>
          <w:szCs w:val="24"/>
        </w:rPr>
        <w:t xml:space="preserve"> 1985</w:t>
      </w:r>
      <w:proofErr w:type="gramEnd"/>
      <w:r w:rsidRPr="002E4D46">
        <w:rPr>
          <w:sz w:val="24"/>
          <w:szCs w:val="24"/>
        </w:rPr>
        <w:t xml:space="preserve">  pela Universidade de Bauru atualmente UNESP.</w:t>
      </w:r>
    </w:p>
    <w:p w:rsidR="00DE6FF3" w:rsidRDefault="00DE6FF3" w:rsidP="00DE6F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DE6FF3" w:rsidRPr="002E4D46" w:rsidRDefault="00DE6FF3" w:rsidP="00DE6F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2E4D46">
        <w:rPr>
          <w:sz w:val="24"/>
          <w:szCs w:val="24"/>
        </w:rPr>
        <w:t>Em 1986, ingressou como servidora pública na UNESP de Botucatu.</w:t>
      </w:r>
    </w:p>
    <w:p w:rsidR="00DE6FF3" w:rsidRDefault="00DE6FF3" w:rsidP="00DE6F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DE6FF3" w:rsidRPr="002E4D46" w:rsidRDefault="00DE6FF3" w:rsidP="00DE6F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2E4D46">
        <w:rPr>
          <w:sz w:val="24"/>
          <w:szCs w:val="24"/>
        </w:rPr>
        <w:t xml:space="preserve">Em 1987 ingressou na pós graduação da Faculdade de Medicina de Botucatu – </w:t>
      </w:r>
      <w:proofErr w:type="gramStart"/>
      <w:r w:rsidRPr="002E4D46">
        <w:rPr>
          <w:sz w:val="24"/>
          <w:szCs w:val="24"/>
        </w:rPr>
        <w:t>UNESP ,</w:t>
      </w:r>
      <w:proofErr w:type="gramEnd"/>
      <w:r w:rsidRPr="002E4D46">
        <w:rPr>
          <w:sz w:val="24"/>
          <w:szCs w:val="24"/>
        </w:rPr>
        <w:t xml:space="preserve"> no curso de  “Estatística e Desenvolvimento Científico”.</w:t>
      </w:r>
    </w:p>
    <w:p w:rsidR="00DE6FF3" w:rsidRDefault="00DE6FF3" w:rsidP="00DE6F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DE6FF3" w:rsidRPr="002E4D46" w:rsidRDefault="00DE6FF3" w:rsidP="00DE6F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2E4D46">
        <w:rPr>
          <w:sz w:val="24"/>
          <w:szCs w:val="24"/>
        </w:rPr>
        <w:t xml:space="preserve">No início da década de 80 em Botucatu, conheceu Marcos </w:t>
      </w:r>
      <w:proofErr w:type="spellStart"/>
      <w:r w:rsidRPr="002E4D46">
        <w:rPr>
          <w:sz w:val="24"/>
          <w:szCs w:val="24"/>
        </w:rPr>
        <w:t>Nobuyuki</w:t>
      </w:r>
      <w:proofErr w:type="spellEnd"/>
      <w:r w:rsidRPr="002E4D46">
        <w:rPr>
          <w:sz w:val="24"/>
          <w:szCs w:val="24"/>
        </w:rPr>
        <w:t xml:space="preserve"> </w:t>
      </w:r>
      <w:proofErr w:type="spellStart"/>
      <w:r w:rsidRPr="002E4D46">
        <w:rPr>
          <w:sz w:val="24"/>
          <w:szCs w:val="24"/>
        </w:rPr>
        <w:t>Sakano</w:t>
      </w:r>
      <w:proofErr w:type="spellEnd"/>
      <w:r w:rsidRPr="002E4D46">
        <w:rPr>
          <w:sz w:val="24"/>
          <w:szCs w:val="24"/>
        </w:rPr>
        <w:t xml:space="preserve">, estudante de medicina </w:t>
      </w:r>
      <w:r>
        <w:rPr>
          <w:sz w:val="24"/>
          <w:szCs w:val="24"/>
        </w:rPr>
        <w:t>n</w:t>
      </w:r>
      <w:r w:rsidRPr="002E4D46">
        <w:rPr>
          <w:sz w:val="24"/>
          <w:szCs w:val="24"/>
        </w:rPr>
        <w:t>a época. Casaram-se no dia 09/01/1988 e dessa união matrimonial nasceram os filhos Marcos Tadeu e Victor Luis.</w:t>
      </w:r>
    </w:p>
    <w:p w:rsidR="00DE6FF3" w:rsidRDefault="00DE6FF3" w:rsidP="00DE6F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DE6FF3" w:rsidRPr="002E4D46" w:rsidRDefault="00DE6FF3" w:rsidP="00DE6F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2E4D46">
        <w:rPr>
          <w:sz w:val="24"/>
          <w:szCs w:val="24"/>
        </w:rPr>
        <w:t xml:space="preserve">Depois do casamento, acompanhou o marido e foi morar em Sorocaba. </w:t>
      </w:r>
    </w:p>
    <w:p w:rsidR="00DE6FF3" w:rsidRDefault="00DE6FF3" w:rsidP="00DE6FF3">
      <w:pPr>
        <w:jc w:val="both"/>
        <w:rPr>
          <w:sz w:val="24"/>
          <w:szCs w:val="24"/>
        </w:rPr>
      </w:pPr>
    </w:p>
    <w:p w:rsidR="00DE6FF3" w:rsidRPr="002E4D46" w:rsidRDefault="00DE6FF3" w:rsidP="00DE6F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2E4D46">
        <w:rPr>
          <w:sz w:val="24"/>
          <w:szCs w:val="24"/>
        </w:rPr>
        <w:t>Ingressou na Prefeitura Municipal de Sorocaba em 1993, como Analista de Sistemas.</w:t>
      </w:r>
    </w:p>
    <w:p w:rsidR="00DE6FF3" w:rsidRDefault="00DE6FF3" w:rsidP="00DE6F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DE6FF3" w:rsidRDefault="00DE6FF3" w:rsidP="00DE6FF3">
      <w:pPr>
        <w:jc w:val="both"/>
        <w:rPr>
          <w:sz w:val="24"/>
          <w:szCs w:val="24"/>
        </w:rPr>
      </w:pPr>
    </w:p>
    <w:p w:rsidR="00DE6FF3" w:rsidRDefault="00DE6FF3" w:rsidP="00DE6FF3">
      <w:pPr>
        <w:jc w:val="both"/>
        <w:rPr>
          <w:sz w:val="24"/>
          <w:szCs w:val="24"/>
        </w:rPr>
      </w:pPr>
    </w:p>
    <w:p w:rsidR="00DE6FF3" w:rsidRDefault="00DE6FF3" w:rsidP="00DE6FF3">
      <w:pPr>
        <w:jc w:val="both"/>
        <w:rPr>
          <w:sz w:val="24"/>
          <w:szCs w:val="24"/>
        </w:rPr>
      </w:pPr>
    </w:p>
    <w:p w:rsidR="00DE6FF3" w:rsidRPr="002E4D46" w:rsidRDefault="00DE6FF3" w:rsidP="00DE6F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2E4D46">
        <w:rPr>
          <w:sz w:val="24"/>
          <w:szCs w:val="24"/>
        </w:rPr>
        <w:t>Em sua carreira na Prefeitura passou por diversas áreas, sendo chefe da Divisão de Informática de 1997 a 2000, foi Assessora Técnica na área de Recursos Humanos na Secretaria de Administração de 2000 a 2004, de 2004 a 2008 foi Diretora de Previdência e Assistência Social da FUNSERV e finalmente no período de 2011 a fevereiro de 2017, foi Presidente da FUNSERV, atualmente ocupa o cargo de Vice Presidente da FUNSERV.</w:t>
      </w:r>
    </w:p>
    <w:p w:rsidR="00DE6FF3" w:rsidRDefault="00C44960" w:rsidP="00DE6F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Em 2013 concluiu o curso de pós-graduação em Gestão Empresarial, pela Fundação Getúlio Vargas.</w:t>
      </w:r>
      <w:r w:rsidR="00DE6FF3">
        <w:rPr>
          <w:sz w:val="24"/>
          <w:szCs w:val="24"/>
        </w:rPr>
        <w:t xml:space="preserve">                            </w:t>
      </w:r>
    </w:p>
    <w:p w:rsidR="00C44960" w:rsidRDefault="00C44960" w:rsidP="00DE6FF3">
      <w:pPr>
        <w:jc w:val="both"/>
        <w:rPr>
          <w:sz w:val="24"/>
          <w:szCs w:val="24"/>
        </w:rPr>
      </w:pPr>
    </w:p>
    <w:p w:rsidR="00DE6FF3" w:rsidRPr="002E4D46" w:rsidRDefault="00DE6FF3" w:rsidP="00DE6F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2E4D46">
        <w:rPr>
          <w:sz w:val="24"/>
          <w:szCs w:val="24"/>
        </w:rPr>
        <w:t>Sua carreira no serviço público sempre foi motivada por grandes desafios e vontade de servir.</w:t>
      </w:r>
      <w:r w:rsidR="00BE7F67">
        <w:rPr>
          <w:sz w:val="24"/>
          <w:szCs w:val="24"/>
        </w:rPr>
        <w:t xml:space="preserve"> </w:t>
      </w:r>
      <w:r w:rsidRPr="002E4D46">
        <w:rPr>
          <w:sz w:val="24"/>
          <w:szCs w:val="24"/>
        </w:rPr>
        <w:t>Foi professora de artesanato como voluntária no Projeto Social “Vida Melhor”, até 2009, onde trabalhava com crianças e adolescentes, no Jardim Aeroporto.</w:t>
      </w:r>
    </w:p>
    <w:p w:rsidR="00DE6FF3" w:rsidRDefault="00DE6FF3" w:rsidP="00DE6FF3">
      <w:pPr>
        <w:ind w:firstLine="1701"/>
        <w:jc w:val="both"/>
        <w:rPr>
          <w:sz w:val="24"/>
          <w:szCs w:val="24"/>
        </w:rPr>
      </w:pPr>
    </w:p>
    <w:p w:rsidR="00DE6FF3" w:rsidRPr="002E4D46" w:rsidRDefault="00DE6FF3" w:rsidP="00DE6FF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E4D46">
        <w:rPr>
          <w:sz w:val="24"/>
          <w:szCs w:val="24"/>
        </w:rPr>
        <w:t xml:space="preserve">Em 2009, sua mãe veio a falecer deixando dois irmãos especiais, o João Marcos com paralisia </w:t>
      </w:r>
      <w:proofErr w:type="gramStart"/>
      <w:r w:rsidRPr="002E4D46">
        <w:rPr>
          <w:sz w:val="24"/>
          <w:szCs w:val="24"/>
        </w:rPr>
        <w:t>cerebral  e</w:t>
      </w:r>
      <w:proofErr w:type="gramEnd"/>
      <w:r w:rsidRPr="002E4D46">
        <w:rPr>
          <w:sz w:val="24"/>
          <w:szCs w:val="24"/>
        </w:rPr>
        <w:t xml:space="preserve"> Maria Claudia portadora de síndrome de </w:t>
      </w:r>
      <w:proofErr w:type="spellStart"/>
      <w:r w:rsidRPr="002E4D46">
        <w:rPr>
          <w:sz w:val="24"/>
          <w:szCs w:val="24"/>
        </w:rPr>
        <w:t>down</w:t>
      </w:r>
      <w:proofErr w:type="spellEnd"/>
      <w:r w:rsidRPr="002E4D46">
        <w:rPr>
          <w:sz w:val="24"/>
          <w:szCs w:val="24"/>
        </w:rPr>
        <w:t xml:space="preserve"> e autismo, que a época estavam com 43 e 36 anos respectivamente e foi  então que deixou o projeto</w:t>
      </w:r>
      <w:r>
        <w:rPr>
          <w:sz w:val="24"/>
          <w:szCs w:val="24"/>
        </w:rPr>
        <w:t xml:space="preserve"> </w:t>
      </w:r>
      <w:r w:rsidRPr="002E4D46">
        <w:rPr>
          <w:sz w:val="24"/>
          <w:szCs w:val="24"/>
        </w:rPr>
        <w:t>social e dedicou-se aos irmãos, trazendo-os para morar em sua casa, os quais permanecem com ela até hoje.</w:t>
      </w:r>
    </w:p>
    <w:p w:rsidR="00DE6FF3" w:rsidRDefault="00DE6FF3" w:rsidP="00DE6F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DE6FF3" w:rsidRPr="002E4D46" w:rsidRDefault="00DE6FF3" w:rsidP="00DE6F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2E4D46">
        <w:rPr>
          <w:sz w:val="24"/>
          <w:szCs w:val="24"/>
        </w:rPr>
        <w:t>Costumava dizer, que Deus sempre preparou seu caminho, que quando seus filhos deixaram o ninho para fazerem faculdade, Ele encaminhou outros dois para preenche-lo.</w:t>
      </w:r>
    </w:p>
    <w:p w:rsidR="00802471" w:rsidRDefault="00DE6FF3" w:rsidP="008024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2E4D46">
        <w:rPr>
          <w:sz w:val="24"/>
          <w:szCs w:val="24"/>
        </w:rPr>
        <w:t xml:space="preserve">Meus irmãos e meus pais foram o exemplo vivo que Deus me deu, para ser uma pessoa forte, otimista, batalhadora, enfrentar os </w:t>
      </w:r>
      <w:proofErr w:type="gramStart"/>
      <w:r w:rsidRPr="002E4D46">
        <w:rPr>
          <w:sz w:val="24"/>
          <w:szCs w:val="24"/>
        </w:rPr>
        <w:t>desafios  sem</w:t>
      </w:r>
      <w:proofErr w:type="gramEnd"/>
      <w:r w:rsidRPr="002E4D46">
        <w:rPr>
          <w:sz w:val="24"/>
          <w:szCs w:val="24"/>
        </w:rPr>
        <w:t xml:space="preserve"> jamais  perder a fé. Meu marido e meus filhos foram o meu presente e a certeza de que </w:t>
      </w:r>
      <w:proofErr w:type="gramStart"/>
      <w:r w:rsidRPr="002E4D46">
        <w:rPr>
          <w:sz w:val="24"/>
          <w:szCs w:val="24"/>
        </w:rPr>
        <w:t>Deus  está</w:t>
      </w:r>
      <w:proofErr w:type="gramEnd"/>
      <w:r w:rsidRPr="002E4D46">
        <w:rPr>
          <w:sz w:val="24"/>
          <w:szCs w:val="24"/>
        </w:rPr>
        <w:t xml:space="preserve"> à frente de todos os meus propósitos.</w:t>
      </w:r>
    </w:p>
    <w:p w:rsidR="00802471" w:rsidRDefault="00802471" w:rsidP="008024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02471" w:rsidRDefault="00802471" w:rsidP="008024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Pelo exposto é que propomos a outorga do Diploma Mulher-Cidadã Salvadora Lopes á Ilustríssima Senhora " </w:t>
      </w:r>
      <w:r w:rsidR="000738D0">
        <w:rPr>
          <w:b/>
          <w:sz w:val="24"/>
          <w:szCs w:val="24"/>
        </w:rPr>
        <w:t>ANA PAULA FÁ</w:t>
      </w:r>
      <w:r w:rsidRPr="00802471">
        <w:rPr>
          <w:b/>
          <w:sz w:val="24"/>
          <w:szCs w:val="24"/>
        </w:rPr>
        <w:t>VERO SAKANO</w:t>
      </w:r>
      <w:r w:rsidR="00FE031B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pelos relevantes serviços prestados a Sorocaba</w:t>
      </w:r>
    </w:p>
    <w:p w:rsidR="00802471" w:rsidRDefault="00802471" w:rsidP="00802471">
      <w:pPr>
        <w:ind w:firstLine="2268"/>
        <w:jc w:val="both"/>
        <w:rPr>
          <w:sz w:val="24"/>
          <w:szCs w:val="24"/>
        </w:rPr>
      </w:pPr>
    </w:p>
    <w:p w:rsidR="00802471" w:rsidRDefault="00802471" w:rsidP="00802471">
      <w:pPr>
        <w:ind w:firstLine="2268"/>
        <w:jc w:val="both"/>
        <w:rPr>
          <w:sz w:val="24"/>
          <w:szCs w:val="24"/>
        </w:rPr>
      </w:pPr>
    </w:p>
    <w:p w:rsidR="00802471" w:rsidRDefault="00802471" w:rsidP="00802471">
      <w:pPr>
        <w:ind w:firstLine="2268"/>
        <w:jc w:val="both"/>
        <w:rPr>
          <w:sz w:val="24"/>
          <w:szCs w:val="24"/>
        </w:rPr>
      </w:pPr>
    </w:p>
    <w:p w:rsidR="002A35C4" w:rsidRPr="00802471" w:rsidRDefault="00802471" w:rsidP="00802471">
      <w:pPr>
        <w:ind w:firstLine="22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401F36" w:rsidRPr="00551ACA">
        <w:rPr>
          <w:b/>
          <w:sz w:val="24"/>
          <w:szCs w:val="24"/>
        </w:rPr>
        <w:t xml:space="preserve">S/S., </w:t>
      </w:r>
      <w:r w:rsidR="002A35C4">
        <w:rPr>
          <w:b/>
          <w:sz w:val="24"/>
          <w:szCs w:val="24"/>
        </w:rPr>
        <w:t>11</w:t>
      </w:r>
      <w:r w:rsidR="00401F36" w:rsidRPr="00551ACA">
        <w:rPr>
          <w:b/>
          <w:sz w:val="24"/>
          <w:szCs w:val="24"/>
        </w:rPr>
        <w:t xml:space="preserve"> de</w:t>
      </w:r>
      <w:r w:rsidR="002A35C4">
        <w:rPr>
          <w:b/>
          <w:sz w:val="24"/>
          <w:szCs w:val="24"/>
        </w:rPr>
        <w:t xml:space="preserve"> Dezembro</w:t>
      </w:r>
      <w:r w:rsidR="00401F36" w:rsidRPr="00551ACA">
        <w:rPr>
          <w:b/>
          <w:sz w:val="24"/>
          <w:szCs w:val="24"/>
        </w:rPr>
        <w:t xml:space="preserve"> de</w:t>
      </w:r>
      <w:r w:rsidR="002A35C4">
        <w:rPr>
          <w:b/>
          <w:sz w:val="24"/>
          <w:szCs w:val="24"/>
        </w:rPr>
        <w:t xml:space="preserve"> 2017</w:t>
      </w:r>
    </w:p>
    <w:p w:rsidR="002A35C4" w:rsidRDefault="002A35C4">
      <w:pPr>
        <w:jc w:val="center"/>
        <w:rPr>
          <w:b/>
          <w:sz w:val="24"/>
          <w:szCs w:val="24"/>
        </w:rPr>
      </w:pPr>
    </w:p>
    <w:p w:rsidR="002A35C4" w:rsidRDefault="002A35C4">
      <w:pPr>
        <w:jc w:val="center"/>
        <w:rPr>
          <w:b/>
          <w:sz w:val="24"/>
          <w:szCs w:val="24"/>
        </w:rPr>
      </w:pPr>
    </w:p>
    <w:p w:rsidR="00802471" w:rsidRDefault="00802471">
      <w:pPr>
        <w:jc w:val="center"/>
        <w:rPr>
          <w:b/>
          <w:sz w:val="24"/>
          <w:szCs w:val="24"/>
        </w:rPr>
      </w:pPr>
    </w:p>
    <w:p w:rsidR="00401F36" w:rsidRPr="00551ACA" w:rsidRDefault="002A35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  <w:r w:rsidR="00401F36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DCB" w:rsidRDefault="00E61DCB" w:rsidP="00C4467E">
      <w:r>
        <w:separator/>
      </w:r>
    </w:p>
  </w:endnote>
  <w:endnote w:type="continuationSeparator" w:id="0">
    <w:p w:rsidR="00E61DCB" w:rsidRDefault="00E61DCB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DCB" w:rsidRDefault="00E61DCB" w:rsidP="00C4467E">
      <w:r>
        <w:separator/>
      </w:r>
    </w:p>
  </w:footnote>
  <w:footnote w:type="continuationSeparator" w:id="0">
    <w:p w:rsidR="00E61DCB" w:rsidRDefault="00E61DCB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113D2A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13D2A"/>
    <w:rsid w:val="00072FD8"/>
    <w:rsid w:val="000738D0"/>
    <w:rsid w:val="000901F1"/>
    <w:rsid w:val="000D7F11"/>
    <w:rsid w:val="000E10C6"/>
    <w:rsid w:val="00113D2A"/>
    <w:rsid w:val="0013431F"/>
    <w:rsid w:val="001813C1"/>
    <w:rsid w:val="001E5D59"/>
    <w:rsid w:val="00217F8E"/>
    <w:rsid w:val="00263C7A"/>
    <w:rsid w:val="0026408A"/>
    <w:rsid w:val="002802F0"/>
    <w:rsid w:val="002A35C4"/>
    <w:rsid w:val="003803CA"/>
    <w:rsid w:val="0038343E"/>
    <w:rsid w:val="00401F36"/>
    <w:rsid w:val="00415CD6"/>
    <w:rsid w:val="00461225"/>
    <w:rsid w:val="00491A74"/>
    <w:rsid w:val="004A4CC2"/>
    <w:rsid w:val="004B080C"/>
    <w:rsid w:val="00551ACA"/>
    <w:rsid w:val="005B511D"/>
    <w:rsid w:val="005D3669"/>
    <w:rsid w:val="0063505D"/>
    <w:rsid w:val="007C5E49"/>
    <w:rsid w:val="0080060C"/>
    <w:rsid w:val="00802471"/>
    <w:rsid w:val="00804118"/>
    <w:rsid w:val="00856E3A"/>
    <w:rsid w:val="00954E5C"/>
    <w:rsid w:val="009742A1"/>
    <w:rsid w:val="00982BDC"/>
    <w:rsid w:val="009849B8"/>
    <w:rsid w:val="009D2D2C"/>
    <w:rsid w:val="00A819AF"/>
    <w:rsid w:val="00AA6887"/>
    <w:rsid w:val="00B3153A"/>
    <w:rsid w:val="00B50310"/>
    <w:rsid w:val="00B636CA"/>
    <w:rsid w:val="00BE7F67"/>
    <w:rsid w:val="00C4467E"/>
    <w:rsid w:val="00C44960"/>
    <w:rsid w:val="00C44A1E"/>
    <w:rsid w:val="00C75F01"/>
    <w:rsid w:val="00C96802"/>
    <w:rsid w:val="00CA7295"/>
    <w:rsid w:val="00CD3CF6"/>
    <w:rsid w:val="00D1486C"/>
    <w:rsid w:val="00D9570C"/>
    <w:rsid w:val="00DA10E1"/>
    <w:rsid w:val="00DA4364"/>
    <w:rsid w:val="00DE5E64"/>
    <w:rsid w:val="00DE6FF3"/>
    <w:rsid w:val="00E61DCB"/>
    <w:rsid w:val="00EE049B"/>
    <w:rsid w:val="00F05A16"/>
    <w:rsid w:val="00F97BEA"/>
    <w:rsid w:val="00FA3B9E"/>
    <w:rsid w:val="00FE031B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595060A9-72AA-4D92-B0E6-FC9658BC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3C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DIPLOMA%20SALVADORA%20LOP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PDL_DIPLOMA SALVADORA LOPES</Template>
  <TotalTime>96</TotalTime>
  <Pages>3</Pages>
  <Words>748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14</cp:revision>
  <cp:lastPrinted>2017-12-08T17:06:00Z</cp:lastPrinted>
  <dcterms:created xsi:type="dcterms:W3CDTF">2017-12-05T14:59:00Z</dcterms:created>
  <dcterms:modified xsi:type="dcterms:W3CDTF">2017-12-11T14:04:00Z</dcterms:modified>
</cp:coreProperties>
</file>