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0E69A1">
        <w:rPr>
          <w:b/>
          <w:sz w:val="24"/>
          <w:szCs w:val="24"/>
        </w:rPr>
        <w:t>81/2017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014510" w:rsidRPr="00014510">
        <w:rPr>
          <w:b/>
          <w:sz w:val="24"/>
          <w:szCs w:val="24"/>
        </w:rPr>
        <w:t>André Cordeiro Alves dos Santos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Fica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014510">
        <w:rPr>
          <w:sz w:val="24"/>
          <w:szCs w:val="24"/>
        </w:rPr>
        <w:t>André Cordeiro Alves dos Santos</w:t>
      </w:r>
      <w:r w:rsidR="008D56D5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8D56D5" w:rsidRPr="00551ACA" w:rsidRDefault="008D56D5" w:rsidP="008D56D5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8D56D5" w:rsidRPr="00551ACA" w:rsidRDefault="008D56D5" w:rsidP="008D56D5">
      <w:pPr>
        <w:ind w:firstLine="2268"/>
        <w:rPr>
          <w:b/>
          <w:sz w:val="24"/>
          <w:szCs w:val="24"/>
        </w:rPr>
      </w:pPr>
    </w:p>
    <w:p w:rsidR="008D56D5" w:rsidRPr="00551ACA" w:rsidRDefault="008D56D5" w:rsidP="008D56D5">
      <w:pPr>
        <w:ind w:firstLine="2268"/>
        <w:rPr>
          <w:b/>
          <w:sz w:val="24"/>
          <w:szCs w:val="24"/>
        </w:rPr>
      </w:pPr>
    </w:p>
    <w:p w:rsidR="008D56D5" w:rsidRPr="00551ACA" w:rsidRDefault="008D56D5" w:rsidP="008D56D5">
      <w:pPr>
        <w:jc w:val="center"/>
        <w:rPr>
          <w:b/>
          <w:sz w:val="24"/>
          <w:szCs w:val="24"/>
        </w:rPr>
      </w:pPr>
    </w:p>
    <w:p w:rsidR="008D56D5" w:rsidRDefault="008D56D5" w:rsidP="008D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8D56D5" w:rsidRDefault="008D56D5" w:rsidP="008D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8D56D5" w:rsidRPr="00551ACA" w:rsidRDefault="008D56D5" w:rsidP="008D56D5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8D56D5" w:rsidRPr="00551ACA" w:rsidRDefault="008D56D5" w:rsidP="008D56D5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3A540D" w:rsidRPr="00546F6C" w:rsidRDefault="003A540D" w:rsidP="004A4CC2">
      <w:pPr>
        <w:ind w:firstLine="2268"/>
        <w:jc w:val="both"/>
        <w:rPr>
          <w:sz w:val="24"/>
          <w:szCs w:val="24"/>
        </w:rPr>
      </w:pPr>
    </w:p>
    <w:p w:rsidR="00910299" w:rsidRDefault="00910299" w:rsidP="00910299">
      <w:pPr>
        <w:spacing w:line="360" w:lineRule="auto"/>
        <w:ind w:firstLine="720"/>
        <w:jc w:val="both"/>
        <w:rPr>
          <w:sz w:val="24"/>
          <w:szCs w:val="24"/>
        </w:rPr>
      </w:pPr>
      <w:r w:rsidRPr="00910299">
        <w:rPr>
          <w:sz w:val="24"/>
          <w:szCs w:val="24"/>
        </w:rPr>
        <w:t xml:space="preserve">Possui graduação em Ciências Biológicas pela Universidade de Santo Amaro (1990), mestrado e doutorado em Ciências da Engenharia Ambiental pela Universidade de São Paulo (1996 e 2003). </w:t>
      </w:r>
    </w:p>
    <w:p w:rsidR="00910299" w:rsidRDefault="00910299" w:rsidP="00910299">
      <w:pPr>
        <w:spacing w:line="360" w:lineRule="auto"/>
        <w:ind w:firstLine="709"/>
        <w:jc w:val="both"/>
        <w:rPr>
          <w:sz w:val="24"/>
          <w:szCs w:val="24"/>
        </w:rPr>
      </w:pPr>
      <w:r w:rsidRPr="00910299">
        <w:rPr>
          <w:sz w:val="24"/>
          <w:szCs w:val="24"/>
        </w:rPr>
        <w:t xml:space="preserve">Foi diretor presidente da Fundação Agência da Bacia do Rio Sorocaba e Médio Tietê. </w:t>
      </w:r>
      <w:r>
        <w:rPr>
          <w:sz w:val="24"/>
          <w:szCs w:val="24"/>
        </w:rPr>
        <w:t xml:space="preserve">     </w:t>
      </w:r>
    </w:p>
    <w:p w:rsidR="00910299" w:rsidRDefault="00910299" w:rsidP="00910299">
      <w:pPr>
        <w:spacing w:line="360" w:lineRule="auto"/>
        <w:ind w:firstLine="709"/>
        <w:jc w:val="both"/>
        <w:rPr>
          <w:sz w:val="24"/>
          <w:szCs w:val="24"/>
        </w:rPr>
      </w:pPr>
      <w:r w:rsidRPr="00910299">
        <w:rPr>
          <w:sz w:val="24"/>
          <w:szCs w:val="24"/>
        </w:rPr>
        <w:t xml:space="preserve">Atualmente é professor associado da Universidade Federal de São Carlos - Campus Sorocaba. </w:t>
      </w:r>
    </w:p>
    <w:p w:rsidR="00401F36" w:rsidRDefault="00910299" w:rsidP="00910299">
      <w:pPr>
        <w:spacing w:line="360" w:lineRule="auto"/>
        <w:ind w:firstLine="709"/>
        <w:jc w:val="both"/>
        <w:rPr>
          <w:sz w:val="24"/>
          <w:szCs w:val="24"/>
        </w:rPr>
      </w:pPr>
      <w:r w:rsidRPr="00910299">
        <w:rPr>
          <w:sz w:val="24"/>
          <w:szCs w:val="24"/>
        </w:rPr>
        <w:t xml:space="preserve">Tem experiência na área de Ecologia Aquática e Gestão Ambiental, com ênfase em Limnologia, atuando principalmente nos seguintes temas: comunidade </w:t>
      </w:r>
      <w:proofErr w:type="spellStart"/>
      <w:r w:rsidRPr="00910299">
        <w:rPr>
          <w:sz w:val="24"/>
          <w:szCs w:val="24"/>
        </w:rPr>
        <w:t>fitoplanctônica</w:t>
      </w:r>
      <w:proofErr w:type="spellEnd"/>
      <w:r w:rsidRPr="00910299">
        <w:rPr>
          <w:sz w:val="24"/>
          <w:szCs w:val="24"/>
        </w:rPr>
        <w:t>, ecossistemas aquáticos, limnologia, microbiologia aplica a engenharia ambiental e recursos híd</w:t>
      </w:r>
      <w:r>
        <w:rPr>
          <w:sz w:val="24"/>
          <w:szCs w:val="24"/>
        </w:rPr>
        <w:t>ricos.</w:t>
      </w:r>
    </w:p>
    <w:p w:rsidR="007D48A5" w:rsidRDefault="007D48A5" w:rsidP="00910299">
      <w:pPr>
        <w:spacing w:line="360" w:lineRule="auto"/>
        <w:ind w:firstLine="709"/>
        <w:jc w:val="both"/>
        <w:rPr>
          <w:sz w:val="24"/>
          <w:szCs w:val="24"/>
        </w:rPr>
      </w:pPr>
    </w:p>
    <w:p w:rsidR="007D48A5" w:rsidRDefault="007D48A5" w:rsidP="0091029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Tem realizado várias ações na militância Política sendo, inclusive, candidato a vice-prefeito pelo Partido dos T</w:t>
      </w:r>
      <w:r w:rsidR="0086588C">
        <w:rPr>
          <w:sz w:val="24"/>
          <w:szCs w:val="24"/>
        </w:rPr>
        <w:t>rabalhado</w:t>
      </w:r>
      <w:r>
        <w:rPr>
          <w:sz w:val="24"/>
          <w:szCs w:val="24"/>
        </w:rPr>
        <w:t>res - PT no ano de 2016.</w:t>
      </w:r>
    </w:p>
    <w:p w:rsidR="00377C0E" w:rsidRDefault="00377C0E" w:rsidP="00910299">
      <w:pPr>
        <w:spacing w:line="360" w:lineRule="auto"/>
        <w:ind w:firstLine="709"/>
        <w:jc w:val="both"/>
        <w:rPr>
          <w:sz w:val="24"/>
          <w:szCs w:val="24"/>
        </w:rPr>
      </w:pPr>
    </w:p>
    <w:p w:rsidR="00377C0E" w:rsidRDefault="00377C0E" w:rsidP="00910299">
      <w:pPr>
        <w:spacing w:line="360" w:lineRule="auto"/>
        <w:ind w:firstLine="709"/>
        <w:jc w:val="both"/>
        <w:rPr>
          <w:sz w:val="24"/>
          <w:szCs w:val="24"/>
        </w:rPr>
      </w:pPr>
    </w:p>
    <w:p w:rsidR="00377C0E" w:rsidRPr="00910299" w:rsidRDefault="00377C0E" w:rsidP="00910299">
      <w:pPr>
        <w:spacing w:line="360" w:lineRule="auto"/>
        <w:ind w:firstLine="709"/>
        <w:jc w:val="both"/>
        <w:rPr>
          <w:sz w:val="24"/>
          <w:szCs w:val="24"/>
        </w:rPr>
      </w:pPr>
    </w:p>
    <w:p w:rsidR="00401F36" w:rsidRPr="00910299" w:rsidRDefault="00401F36" w:rsidP="00910299">
      <w:pPr>
        <w:spacing w:line="360" w:lineRule="auto"/>
        <w:jc w:val="both"/>
      </w:pPr>
    </w:p>
    <w:p w:rsidR="008D56D5" w:rsidRPr="00551ACA" w:rsidRDefault="008D56D5" w:rsidP="008D56D5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8D56D5" w:rsidRPr="00551ACA" w:rsidRDefault="008D56D5" w:rsidP="008D56D5">
      <w:pPr>
        <w:ind w:firstLine="2268"/>
        <w:rPr>
          <w:b/>
          <w:sz w:val="24"/>
          <w:szCs w:val="24"/>
        </w:rPr>
      </w:pPr>
    </w:p>
    <w:p w:rsidR="008D56D5" w:rsidRPr="00551ACA" w:rsidRDefault="008D56D5" w:rsidP="008D56D5">
      <w:pPr>
        <w:ind w:firstLine="2268"/>
        <w:rPr>
          <w:b/>
          <w:sz w:val="24"/>
          <w:szCs w:val="24"/>
        </w:rPr>
      </w:pPr>
    </w:p>
    <w:p w:rsidR="008D56D5" w:rsidRPr="00551ACA" w:rsidRDefault="008D56D5" w:rsidP="008D56D5">
      <w:pPr>
        <w:jc w:val="center"/>
        <w:rPr>
          <w:b/>
          <w:sz w:val="24"/>
          <w:szCs w:val="24"/>
        </w:rPr>
      </w:pPr>
    </w:p>
    <w:p w:rsidR="008D56D5" w:rsidRDefault="008D56D5" w:rsidP="008D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8D56D5" w:rsidRDefault="008D56D5" w:rsidP="008D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8D56D5" w:rsidRPr="00551ACA" w:rsidRDefault="008D56D5" w:rsidP="008D56D5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9D" w:rsidRDefault="00A51D9D" w:rsidP="00C4467E">
      <w:r>
        <w:separator/>
      </w:r>
    </w:p>
  </w:endnote>
  <w:endnote w:type="continuationSeparator" w:id="0">
    <w:p w:rsidR="00A51D9D" w:rsidRDefault="00A51D9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9D" w:rsidRDefault="00A51D9D" w:rsidP="00C4467E">
      <w:r>
        <w:separator/>
      </w:r>
    </w:p>
  </w:footnote>
  <w:footnote w:type="continuationSeparator" w:id="0">
    <w:p w:rsidR="00A51D9D" w:rsidRDefault="00A51D9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01A2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71DBC"/>
    <w:rsid w:val="00014510"/>
    <w:rsid w:val="00072FD8"/>
    <w:rsid w:val="000D7F11"/>
    <w:rsid w:val="000E10C6"/>
    <w:rsid w:val="000E69A1"/>
    <w:rsid w:val="001E5D59"/>
    <w:rsid w:val="00217F8E"/>
    <w:rsid w:val="00263C7A"/>
    <w:rsid w:val="0026408A"/>
    <w:rsid w:val="00301A29"/>
    <w:rsid w:val="00371DBC"/>
    <w:rsid w:val="00377C0E"/>
    <w:rsid w:val="0038343E"/>
    <w:rsid w:val="00397B84"/>
    <w:rsid w:val="003A540D"/>
    <w:rsid w:val="003D7F24"/>
    <w:rsid w:val="00401F36"/>
    <w:rsid w:val="00491A74"/>
    <w:rsid w:val="004A4CC2"/>
    <w:rsid w:val="004B080C"/>
    <w:rsid w:val="00546F6C"/>
    <w:rsid w:val="00551ACA"/>
    <w:rsid w:val="005D3669"/>
    <w:rsid w:val="00683226"/>
    <w:rsid w:val="006B7213"/>
    <w:rsid w:val="007704B7"/>
    <w:rsid w:val="007C5E49"/>
    <w:rsid w:val="007D48A5"/>
    <w:rsid w:val="0080060C"/>
    <w:rsid w:val="00804118"/>
    <w:rsid w:val="00856E3A"/>
    <w:rsid w:val="0086588C"/>
    <w:rsid w:val="008D56D5"/>
    <w:rsid w:val="00910299"/>
    <w:rsid w:val="00954E5C"/>
    <w:rsid w:val="009742A1"/>
    <w:rsid w:val="009849B8"/>
    <w:rsid w:val="009D2D2C"/>
    <w:rsid w:val="00A11478"/>
    <w:rsid w:val="00A51D9D"/>
    <w:rsid w:val="00AA6887"/>
    <w:rsid w:val="00B3153A"/>
    <w:rsid w:val="00B636CA"/>
    <w:rsid w:val="00BF1452"/>
    <w:rsid w:val="00C4467E"/>
    <w:rsid w:val="00C44A1E"/>
    <w:rsid w:val="00CA7295"/>
    <w:rsid w:val="00CD3CF6"/>
    <w:rsid w:val="00D1486C"/>
    <w:rsid w:val="00D33C70"/>
    <w:rsid w:val="00DA10E1"/>
    <w:rsid w:val="00DE5E64"/>
    <w:rsid w:val="00E636B8"/>
    <w:rsid w:val="00E741DB"/>
    <w:rsid w:val="00F0374D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C78B53D-3D83-47D4-9E02-5DADE6A8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78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0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2017-10-18T11:23:00Z</cp:lastPrinted>
  <dcterms:created xsi:type="dcterms:W3CDTF">2017-12-13T18:53:00Z</dcterms:created>
  <dcterms:modified xsi:type="dcterms:W3CDTF">2017-12-18T11:27:00Z</dcterms:modified>
</cp:coreProperties>
</file>