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D590E">
        <w:rPr>
          <w:b/>
          <w:sz w:val="24"/>
          <w:szCs w:val="24"/>
        </w:rPr>
        <w:t>83/2017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C368F0">
      <w:pPr>
        <w:ind w:left="3600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7767B6" w:rsidRPr="007767B6">
        <w:rPr>
          <w:b/>
          <w:sz w:val="24"/>
          <w:szCs w:val="24"/>
        </w:rPr>
        <w:t>Márcia Regina Gonçalves Viana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</w:t>
      </w:r>
      <w:r w:rsidR="00491A74" w:rsidRPr="00C368F0">
        <w:rPr>
          <w:sz w:val="24"/>
          <w:szCs w:val="24"/>
        </w:rPr>
        <w:t>“</w:t>
      </w:r>
      <w:r w:rsidR="00C368F0" w:rsidRPr="00C368F0">
        <w:rPr>
          <w:sz w:val="24"/>
          <w:szCs w:val="24"/>
        </w:rPr>
        <w:t>Márcia</w:t>
      </w:r>
      <w:r w:rsidR="007767B6">
        <w:rPr>
          <w:sz w:val="24"/>
          <w:szCs w:val="24"/>
        </w:rPr>
        <w:t xml:space="preserve"> Regina Gonçalves</w:t>
      </w:r>
      <w:r w:rsidR="00C368F0" w:rsidRPr="00C368F0">
        <w:rPr>
          <w:sz w:val="24"/>
          <w:szCs w:val="24"/>
        </w:rPr>
        <w:t xml:space="preserve"> Viana</w:t>
      </w:r>
      <w:r w:rsidR="00491A74" w:rsidRPr="00C368F0">
        <w:rPr>
          <w:sz w:val="24"/>
          <w:szCs w:val="24"/>
        </w:rPr>
        <w:t>”</w:t>
      </w:r>
      <w:r w:rsidR="00491A74" w:rsidRPr="00491A74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C368F0" w:rsidRPr="00551ACA" w:rsidRDefault="00C368F0" w:rsidP="00C368F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C368F0" w:rsidRPr="00551ACA" w:rsidRDefault="00C368F0" w:rsidP="00C368F0">
      <w:pPr>
        <w:ind w:firstLine="2268"/>
        <w:rPr>
          <w:b/>
          <w:sz w:val="24"/>
          <w:szCs w:val="24"/>
        </w:rPr>
      </w:pPr>
    </w:p>
    <w:p w:rsidR="00C368F0" w:rsidRPr="00551ACA" w:rsidRDefault="00C368F0" w:rsidP="00C368F0">
      <w:pPr>
        <w:ind w:firstLine="2268"/>
        <w:rPr>
          <w:b/>
          <w:sz w:val="24"/>
          <w:szCs w:val="24"/>
        </w:rPr>
      </w:pPr>
    </w:p>
    <w:p w:rsidR="00C368F0" w:rsidRPr="00551ACA" w:rsidRDefault="00C368F0" w:rsidP="00C368F0">
      <w:pPr>
        <w:jc w:val="center"/>
        <w:rPr>
          <w:b/>
          <w:sz w:val="24"/>
          <w:szCs w:val="24"/>
        </w:rPr>
      </w:pPr>
    </w:p>
    <w:p w:rsidR="00C368F0" w:rsidRDefault="00C368F0" w:rsidP="00C36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C368F0" w:rsidRDefault="00C368F0" w:rsidP="00C36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C368F0" w:rsidRPr="00551ACA" w:rsidRDefault="00C368F0" w:rsidP="00C368F0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335BB6" w:rsidRDefault="00335BB6" w:rsidP="004A4CC2">
      <w:pPr>
        <w:ind w:firstLine="2268"/>
        <w:jc w:val="both"/>
        <w:rPr>
          <w:sz w:val="24"/>
          <w:szCs w:val="24"/>
        </w:rPr>
      </w:pPr>
    </w:p>
    <w:p w:rsidR="00335BB6" w:rsidRDefault="00335BB6" w:rsidP="004A4CC2">
      <w:pPr>
        <w:ind w:firstLine="2268"/>
        <w:jc w:val="both"/>
        <w:rPr>
          <w:sz w:val="24"/>
          <w:szCs w:val="24"/>
        </w:rPr>
      </w:pPr>
    </w:p>
    <w:p w:rsidR="00335BB6" w:rsidRDefault="00335BB6" w:rsidP="004A4CC2">
      <w:pPr>
        <w:ind w:firstLine="2268"/>
        <w:jc w:val="both"/>
        <w:rPr>
          <w:sz w:val="24"/>
          <w:szCs w:val="24"/>
        </w:rPr>
      </w:pPr>
    </w:p>
    <w:p w:rsidR="007767B6" w:rsidRDefault="007767B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7767B6">
        <w:rPr>
          <w:sz w:val="24"/>
          <w:szCs w:val="24"/>
        </w:rPr>
        <w:t xml:space="preserve">Márcia Regina Gonçalves Viana, 49 anos, é formada em Gestão Pública pela Universidade Metodista de São Paulo, e </w:t>
      </w:r>
      <w:r w:rsidR="004A02A6" w:rsidRPr="007767B6">
        <w:rPr>
          <w:sz w:val="24"/>
          <w:szCs w:val="24"/>
        </w:rPr>
        <w:t>pós-graduada</w:t>
      </w:r>
      <w:r w:rsidRPr="007767B6">
        <w:rPr>
          <w:sz w:val="24"/>
          <w:szCs w:val="24"/>
        </w:rPr>
        <w:t xml:space="preserve"> em Gestão de Políticas Públicas  pela Fundação Perseu </w:t>
      </w:r>
      <w:proofErr w:type="spellStart"/>
      <w:r w:rsidRPr="007767B6">
        <w:rPr>
          <w:sz w:val="24"/>
          <w:szCs w:val="24"/>
        </w:rPr>
        <w:t>Abramo</w:t>
      </w:r>
      <w:proofErr w:type="spellEnd"/>
      <w:r w:rsidRPr="007767B6">
        <w:rPr>
          <w:sz w:val="24"/>
          <w:szCs w:val="24"/>
        </w:rPr>
        <w:t>.</w:t>
      </w:r>
    </w:p>
    <w:p w:rsidR="004A02A6" w:rsidRPr="007767B6" w:rsidRDefault="004A02A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7767B6" w:rsidRDefault="007767B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7767B6">
        <w:rPr>
          <w:sz w:val="24"/>
          <w:szCs w:val="24"/>
        </w:rPr>
        <w:t>Está como secretaria geral do Banco de Alimentos de Sorocaba.</w:t>
      </w:r>
    </w:p>
    <w:p w:rsidR="004A02A6" w:rsidRPr="007767B6" w:rsidRDefault="004A02A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7767B6" w:rsidRDefault="007767B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7767B6">
        <w:rPr>
          <w:sz w:val="24"/>
          <w:szCs w:val="24"/>
        </w:rPr>
        <w:t>Está atualmente como Secretária Geral do Sindicato dos Trabalhadores nas Indústrias do Vestuário de Sorocaba e Região, filiado a CUT, exerceu a presidência deste sindicato por quatro mandatos no período 1998  até 2014.</w:t>
      </w:r>
    </w:p>
    <w:p w:rsidR="004A02A6" w:rsidRPr="007767B6" w:rsidRDefault="004A02A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7767B6" w:rsidRDefault="007767B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7767B6">
        <w:rPr>
          <w:sz w:val="24"/>
          <w:szCs w:val="24"/>
        </w:rPr>
        <w:t>Esta Secretaria  de Comunicação da CNTRV/CUT – Confederação Nacional dos Trabalhadores do Ramo Vestuário.</w:t>
      </w:r>
    </w:p>
    <w:p w:rsidR="004A02A6" w:rsidRPr="007767B6" w:rsidRDefault="004A02A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7767B6" w:rsidRPr="007767B6" w:rsidRDefault="007767B6" w:rsidP="004A02A6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7767B6">
        <w:rPr>
          <w:sz w:val="24"/>
          <w:szCs w:val="24"/>
        </w:rPr>
        <w:t>Em agosto de 2015, Congresso Estadual  da CUT são Paulo, foi eleita para compor a sua direção, e em agosto de 2017 assumiu a Secretaria Estadual da  Mulher Trabalhadora  da CUT SP.</w:t>
      </w:r>
    </w:p>
    <w:p w:rsidR="00335BB6" w:rsidRPr="00551ACA" w:rsidRDefault="00335BB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335BB6" w:rsidRPr="00551ACA" w:rsidRDefault="00335BB6" w:rsidP="00335BB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335BB6" w:rsidRPr="00551ACA" w:rsidRDefault="00335BB6" w:rsidP="00335BB6">
      <w:pPr>
        <w:ind w:firstLine="2268"/>
        <w:rPr>
          <w:b/>
          <w:sz w:val="24"/>
          <w:szCs w:val="24"/>
        </w:rPr>
      </w:pPr>
    </w:p>
    <w:p w:rsidR="00335BB6" w:rsidRPr="00551ACA" w:rsidRDefault="00335BB6" w:rsidP="00335BB6">
      <w:pPr>
        <w:ind w:firstLine="2268"/>
        <w:rPr>
          <w:b/>
          <w:sz w:val="24"/>
          <w:szCs w:val="24"/>
        </w:rPr>
      </w:pPr>
    </w:p>
    <w:p w:rsidR="00335BB6" w:rsidRPr="00551ACA" w:rsidRDefault="00335BB6" w:rsidP="00335BB6">
      <w:pPr>
        <w:jc w:val="center"/>
        <w:rPr>
          <w:b/>
          <w:sz w:val="24"/>
          <w:szCs w:val="24"/>
        </w:rPr>
      </w:pPr>
    </w:p>
    <w:p w:rsidR="00335BB6" w:rsidRDefault="00335BB6" w:rsidP="00335B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335BB6" w:rsidRDefault="00335BB6" w:rsidP="00335B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335BB6" w:rsidRPr="00551ACA" w:rsidRDefault="00335BB6" w:rsidP="00335BB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CA" w:rsidRDefault="00C246CA" w:rsidP="00C4467E">
      <w:r>
        <w:separator/>
      </w:r>
    </w:p>
  </w:endnote>
  <w:endnote w:type="continuationSeparator" w:id="0">
    <w:p w:rsidR="00C246CA" w:rsidRDefault="00C246C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CA" w:rsidRDefault="00C246CA" w:rsidP="00C4467E">
      <w:r>
        <w:separator/>
      </w:r>
    </w:p>
  </w:footnote>
  <w:footnote w:type="continuationSeparator" w:id="0">
    <w:p w:rsidR="00C246CA" w:rsidRDefault="00C246C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368F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0017C"/>
    <w:rsid w:val="00004374"/>
    <w:rsid w:val="00072FD8"/>
    <w:rsid w:val="000D7F11"/>
    <w:rsid w:val="000E10C6"/>
    <w:rsid w:val="0010017C"/>
    <w:rsid w:val="001E5D59"/>
    <w:rsid w:val="00217F8E"/>
    <w:rsid w:val="00263C7A"/>
    <w:rsid w:val="0026408A"/>
    <w:rsid w:val="002A3F07"/>
    <w:rsid w:val="00335BB6"/>
    <w:rsid w:val="0038343E"/>
    <w:rsid w:val="00401F36"/>
    <w:rsid w:val="00491A74"/>
    <w:rsid w:val="00493C24"/>
    <w:rsid w:val="004A02A6"/>
    <w:rsid w:val="004A4CC2"/>
    <w:rsid w:val="004B080C"/>
    <w:rsid w:val="00551ACA"/>
    <w:rsid w:val="005D3669"/>
    <w:rsid w:val="007767B6"/>
    <w:rsid w:val="007C5E49"/>
    <w:rsid w:val="0080060C"/>
    <w:rsid w:val="00804118"/>
    <w:rsid w:val="00856E3A"/>
    <w:rsid w:val="00954E5C"/>
    <w:rsid w:val="00970742"/>
    <w:rsid w:val="009742A1"/>
    <w:rsid w:val="009849B8"/>
    <w:rsid w:val="00990B6B"/>
    <w:rsid w:val="009D2D2C"/>
    <w:rsid w:val="00AA6887"/>
    <w:rsid w:val="00B3153A"/>
    <w:rsid w:val="00B636CA"/>
    <w:rsid w:val="00BD590E"/>
    <w:rsid w:val="00BE2D0D"/>
    <w:rsid w:val="00C246CA"/>
    <w:rsid w:val="00C368F0"/>
    <w:rsid w:val="00C4467E"/>
    <w:rsid w:val="00C44A1E"/>
    <w:rsid w:val="00CA7295"/>
    <w:rsid w:val="00CD3CF6"/>
    <w:rsid w:val="00D1486C"/>
    <w:rsid w:val="00DA10E1"/>
    <w:rsid w:val="00DA753B"/>
    <w:rsid w:val="00DE5E64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8F32AE0C-3703-4DE9-9DD2-8B9530D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6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2017-10-18T11:41:00Z</cp:lastPrinted>
  <dcterms:created xsi:type="dcterms:W3CDTF">2017-12-13T18:55:00Z</dcterms:created>
  <dcterms:modified xsi:type="dcterms:W3CDTF">2017-12-18T11:30:00Z</dcterms:modified>
</cp:coreProperties>
</file>