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636EB">
        <w:rPr>
          <w:b/>
          <w:sz w:val="24"/>
          <w:szCs w:val="24"/>
        </w:rPr>
        <w:t>79/2017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DC57CB">
        <w:rPr>
          <w:b/>
          <w:sz w:val="24"/>
          <w:szCs w:val="24"/>
        </w:rPr>
        <w:t xml:space="preserve">Flávia </w:t>
      </w:r>
      <w:proofErr w:type="gramStart"/>
      <w:r w:rsidR="00DC57CB">
        <w:rPr>
          <w:b/>
          <w:sz w:val="24"/>
          <w:szCs w:val="24"/>
        </w:rPr>
        <w:t>Biggs</w:t>
      </w:r>
      <w:r w:rsidR="00491A74">
        <w:rPr>
          <w:b/>
          <w:sz w:val="24"/>
          <w:szCs w:val="24"/>
        </w:rPr>
        <w:t xml:space="preserve"> ”</w:t>
      </w:r>
      <w:proofErr w:type="gramEnd"/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DC57CB" w:rsidRPr="00DC57CB">
        <w:rPr>
          <w:sz w:val="24"/>
          <w:szCs w:val="24"/>
        </w:rPr>
        <w:t>Flávia Biggs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C57CB" w:rsidRDefault="00DC57CB">
      <w:pPr>
        <w:ind w:firstLine="2268"/>
        <w:jc w:val="both"/>
        <w:rPr>
          <w:sz w:val="24"/>
          <w:szCs w:val="24"/>
        </w:rPr>
      </w:pPr>
    </w:p>
    <w:p w:rsidR="00DC57CB" w:rsidRDefault="00DC57CB">
      <w:pPr>
        <w:ind w:firstLine="2268"/>
        <w:jc w:val="both"/>
        <w:rPr>
          <w:sz w:val="24"/>
          <w:szCs w:val="24"/>
        </w:rPr>
      </w:pPr>
    </w:p>
    <w:p w:rsidR="00DC57CB" w:rsidRPr="00551ACA" w:rsidRDefault="00DC57CB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C57CB" w:rsidRPr="00551ACA" w:rsidRDefault="00DC57CB" w:rsidP="00DC57C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DC57CB" w:rsidRPr="00551ACA" w:rsidRDefault="00DC57CB" w:rsidP="00DC57CB">
      <w:pPr>
        <w:ind w:firstLine="2268"/>
        <w:rPr>
          <w:b/>
          <w:sz w:val="24"/>
          <w:szCs w:val="24"/>
        </w:rPr>
      </w:pPr>
    </w:p>
    <w:p w:rsidR="00DC57CB" w:rsidRPr="00551ACA" w:rsidRDefault="00DC57CB" w:rsidP="00DC57CB">
      <w:pPr>
        <w:ind w:firstLine="2268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Pr="00551ACA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DC57CB" w:rsidRDefault="00DC57CB" w:rsidP="00DC5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DC57CB" w:rsidRDefault="00DC57CB" w:rsidP="00DC57C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Pr="00551ACA" w:rsidRDefault="00DC57CB" w:rsidP="00DC57C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406AD" w:rsidRDefault="00DC57CB">
      <w:pPr>
        <w:ind w:firstLine="2268"/>
        <w:jc w:val="both"/>
        <w:rPr>
          <w:sz w:val="24"/>
          <w:szCs w:val="24"/>
        </w:rPr>
      </w:pPr>
      <w:r w:rsidRPr="004406AD">
        <w:rPr>
          <w:sz w:val="24"/>
          <w:szCs w:val="24"/>
        </w:rPr>
        <w:t xml:space="preserve">Socióloga, Educadora, Guitarrista. Idealizadora da "Oficina de Guitarra para Meninas", </w:t>
      </w:r>
    </w:p>
    <w:p w:rsidR="00401F36" w:rsidRPr="00551ACA" w:rsidRDefault="00DC57CB">
      <w:pPr>
        <w:ind w:firstLine="2268"/>
        <w:jc w:val="both"/>
        <w:rPr>
          <w:sz w:val="24"/>
          <w:szCs w:val="24"/>
        </w:rPr>
      </w:pPr>
      <w:r w:rsidRPr="004406AD">
        <w:rPr>
          <w:sz w:val="24"/>
          <w:szCs w:val="24"/>
        </w:rPr>
        <w:t xml:space="preserve">Coordenadora do Projeto Viva Meninas - </w:t>
      </w:r>
      <w:proofErr w:type="spellStart"/>
      <w:r w:rsidRPr="004406AD">
        <w:rPr>
          <w:sz w:val="24"/>
          <w:szCs w:val="24"/>
        </w:rPr>
        <w:t>Empoderamento</w:t>
      </w:r>
      <w:proofErr w:type="spellEnd"/>
      <w:r w:rsidRPr="004406AD">
        <w:rPr>
          <w:sz w:val="24"/>
          <w:szCs w:val="24"/>
        </w:rPr>
        <w:t xml:space="preserve"> e Cidadania, Organizadora da Mostra Independente de Arte das Mulheres de Sorocaba e toca na banda THE BIGGS! 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582E48" w:rsidRDefault="00582E48">
      <w:pPr>
        <w:ind w:firstLine="2268"/>
        <w:jc w:val="both"/>
        <w:rPr>
          <w:sz w:val="24"/>
          <w:szCs w:val="24"/>
        </w:rPr>
      </w:pPr>
    </w:p>
    <w:p w:rsidR="00582E48" w:rsidRPr="00551ACA" w:rsidRDefault="00582E48">
      <w:pPr>
        <w:ind w:firstLine="2268"/>
        <w:jc w:val="both"/>
        <w:rPr>
          <w:sz w:val="24"/>
          <w:szCs w:val="24"/>
        </w:rPr>
      </w:pPr>
    </w:p>
    <w:p w:rsidR="00DC57CB" w:rsidRPr="00551ACA" w:rsidRDefault="00DC57CB" w:rsidP="00DC57C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DC57CB" w:rsidRPr="00551ACA" w:rsidRDefault="00DC57CB" w:rsidP="00DC57CB">
      <w:pPr>
        <w:ind w:firstLine="2268"/>
        <w:rPr>
          <w:b/>
          <w:sz w:val="24"/>
          <w:szCs w:val="24"/>
        </w:rPr>
      </w:pPr>
    </w:p>
    <w:p w:rsidR="00DC57CB" w:rsidRPr="00551ACA" w:rsidRDefault="00DC57CB" w:rsidP="00DC57CB">
      <w:pPr>
        <w:ind w:firstLine="2268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</w:p>
    <w:p w:rsidR="00DC57CB" w:rsidRPr="00551ACA" w:rsidRDefault="00DC57CB" w:rsidP="00DC57CB">
      <w:pPr>
        <w:jc w:val="center"/>
        <w:rPr>
          <w:b/>
          <w:sz w:val="24"/>
          <w:szCs w:val="24"/>
        </w:rPr>
      </w:pPr>
    </w:p>
    <w:p w:rsidR="00DC57CB" w:rsidRDefault="00DC57CB" w:rsidP="00DC5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DC57CB" w:rsidRDefault="00DC57CB" w:rsidP="00DC5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DC57CB" w:rsidRDefault="00DC57CB" w:rsidP="00DC57C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 w:rsidP="00DC57CB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9" w:rsidRDefault="000143B9" w:rsidP="00C4467E">
      <w:r>
        <w:separator/>
      </w:r>
    </w:p>
  </w:endnote>
  <w:endnote w:type="continuationSeparator" w:id="0">
    <w:p w:rsidR="000143B9" w:rsidRDefault="000143B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9" w:rsidRDefault="000143B9" w:rsidP="00C4467E">
      <w:r>
        <w:separator/>
      </w:r>
    </w:p>
  </w:footnote>
  <w:footnote w:type="continuationSeparator" w:id="0">
    <w:p w:rsidR="000143B9" w:rsidRDefault="000143B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582E4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06AD"/>
    <w:rsid w:val="000143B9"/>
    <w:rsid w:val="00072FD8"/>
    <w:rsid w:val="00074F69"/>
    <w:rsid w:val="000D7F11"/>
    <w:rsid w:val="000E10C6"/>
    <w:rsid w:val="001E5D59"/>
    <w:rsid w:val="00217F8E"/>
    <w:rsid w:val="00263C7A"/>
    <w:rsid w:val="0026408A"/>
    <w:rsid w:val="0038343E"/>
    <w:rsid w:val="00401F36"/>
    <w:rsid w:val="004406AD"/>
    <w:rsid w:val="00491A74"/>
    <w:rsid w:val="00493C24"/>
    <w:rsid w:val="004A4CC2"/>
    <w:rsid w:val="004B080C"/>
    <w:rsid w:val="00551ACA"/>
    <w:rsid w:val="00582E48"/>
    <w:rsid w:val="005D3669"/>
    <w:rsid w:val="006636EB"/>
    <w:rsid w:val="006C4D0F"/>
    <w:rsid w:val="007C5E49"/>
    <w:rsid w:val="0080060C"/>
    <w:rsid w:val="00804118"/>
    <w:rsid w:val="008139D7"/>
    <w:rsid w:val="00856E3A"/>
    <w:rsid w:val="00954E5C"/>
    <w:rsid w:val="009742A1"/>
    <w:rsid w:val="009849B8"/>
    <w:rsid w:val="009D2D2C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C57CB"/>
    <w:rsid w:val="00DE5E64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2BE47D-45CF-46C8-BE53-8F00413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6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0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2017-12-13T19:54:00Z</cp:lastPrinted>
  <dcterms:created xsi:type="dcterms:W3CDTF">2017-12-13T20:18:00Z</dcterms:created>
  <dcterms:modified xsi:type="dcterms:W3CDTF">2017-12-18T11:22:00Z</dcterms:modified>
</cp:coreProperties>
</file>