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73E68">
        <w:rPr>
          <w:b/>
          <w:sz w:val="24"/>
          <w:szCs w:val="24"/>
        </w:rPr>
        <w:t>91/2017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</w:t>
      </w:r>
      <w:r w:rsidR="006C224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Sorocaban</w:t>
      </w:r>
      <w:r w:rsidR="006C2246">
        <w:rPr>
          <w:b/>
          <w:sz w:val="24"/>
          <w:szCs w:val="24"/>
        </w:rPr>
        <w:t>a a Ilustríssima</w:t>
      </w:r>
      <w:r w:rsidRPr="00551ACA">
        <w:rPr>
          <w:b/>
          <w:sz w:val="24"/>
          <w:szCs w:val="24"/>
        </w:rPr>
        <w:t xml:space="preserve"> Senhor</w:t>
      </w:r>
      <w:r w:rsidR="006C2246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6C2246">
        <w:rPr>
          <w:b/>
          <w:sz w:val="24"/>
          <w:szCs w:val="24"/>
        </w:rPr>
        <w:t>“</w:t>
      </w:r>
      <w:r w:rsidR="006C2246">
        <w:rPr>
          <w:b/>
          <w:sz w:val="24"/>
          <w:szCs w:val="24"/>
        </w:rPr>
        <w:t>Maria Lucia Gonçalves, a Lucinha”</w:t>
      </w:r>
      <w:r w:rsidRPr="006C2246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</w:t>
      </w:r>
      <w:r w:rsidR="00C06378">
        <w:rPr>
          <w:sz w:val="24"/>
          <w:szCs w:val="24"/>
        </w:rPr>
        <w:t>ca concedido o Título de Cidadã</w:t>
      </w:r>
      <w:r w:rsidRPr="00551ACA">
        <w:rPr>
          <w:sz w:val="24"/>
          <w:szCs w:val="24"/>
        </w:rPr>
        <w:t xml:space="preserve"> </w:t>
      </w:r>
      <w:r w:rsidR="00C06378">
        <w:rPr>
          <w:sz w:val="24"/>
          <w:szCs w:val="24"/>
        </w:rPr>
        <w:t>Emérita</w:t>
      </w:r>
      <w:r w:rsidR="00551ACA">
        <w:rPr>
          <w:sz w:val="24"/>
          <w:szCs w:val="24"/>
        </w:rPr>
        <w:t xml:space="preserve"> </w:t>
      </w:r>
      <w:r w:rsidR="00C06378">
        <w:rPr>
          <w:sz w:val="24"/>
          <w:szCs w:val="24"/>
        </w:rPr>
        <w:t xml:space="preserve">à </w:t>
      </w:r>
      <w:r w:rsidRPr="00551ACA">
        <w:rPr>
          <w:sz w:val="24"/>
          <w:szCs w:val="24"/>
        </w:rPr>
        <w:t>I</w:t>
      </w:r>
      <w:r w:rsidR="00C06378">
        <w:rPr>
          <w:sz w:val="24"/>
          <w:szCs w:val="24"/>
        </w:rPr>
        <w:t>lustríssima</w:t>
      </w:r>
      <w:r w:rsidRPr="00551ACA">
        <w:rPr>
          <w:sz w:val="24"/>
          <w:szCs w:val="24"/>
        </w:rPr>
        <w:t xml:space="preserve"> </w:t>
      </w:r>
      <w:r w:rsidRPr="00C06378">
        <w:rPr>
          <w:sz w:val="24"/>
          <w:szCs w:val="24"/>
        </w:rPr>
        <w:t>Senhor</w:t>
      </w:r>
      <w:r w:rsidR="00C06378" w:rsidRPr="00C06378">
        <w:rPr>
          <w:sz w:val="24"/>
          <w:szCs w:val="24"/>
        </w:rPr>
        <w:t xml:space="preserve">a </w:t>
      </w:r>
      <w:r w:rsidR="009A1AAD" w:rsidRPr="009A1AAD">
        <w:rPr>
          <w:sz w:val="24"/>
          <w:szCs w:val="24"/>
        </w:rPr>
        <w:t>Maria Lucia Gonçalves, a Lucinha</w:t>
      </w:r>
      <w:r w:rsidR="00C06378" w:rsidRPr="00C06378">
        <w:rPr>
          <w:sz w:val="24"/>
          <w:szCs w:val="24"/>
        </w:rPr>
        <w:t>,</w:t>
      </w:r>
      <w:r w:rsidRPr="00C06378">
        <w:rPr>
          <w:sz w:val="24"/>
          <w:szCs w:val="24"/>
        </w:rPr>
        <w:t xml:space="preserve"> pelos</w:t>
      </w:r>
      <w:r w:rsidRPr="00551ACA">
        <w:rPr>
          <w:sz w:val="24"/>
          <w:szCs w:val="24"/>
        </w:rPr>
        <w:t xml:space="preserve">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06378"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 w:rsidR="00C06378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 w:rsidR="00C06378">
        <w:rPr>
          <w:b/>
          <w:sz w:val="24"/>
          <w:szCs w:val="24"/>
        </w:rPr>
        <w:t>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C06378" w:rsidRDefault="00C0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C06378" w:rsidRDefault="00C0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C06378">
        <w:rPr>
          <w:b/>
          <w:sz w:val="24"/>
          <w:szCs w:val="24"/>
        </w:rPr>
        <w:t>a</w:t>
      </w:r>
    </w:p>
    <w:p w:rsidR="00401F36" w:rsidRPr="00F24AF3" w:rsidRDefault="00401F36" w:rsidP="00F24AF3">
      <w:r w:rsidRPr="00551ACA">
        <w:br w:type="page"/>
      </w:r>
      <w:r w:rsidRPr="00551ACA"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972EA0" w:rsidRDefault="00972EA0" w:rsidP="00F24AF3">
      <w:pPr>
        <w:ind w:firstLine="720"/>
        <w:jc w:val="both"/>
        <w:rPr>
          <w:sz w:val="24"/>
          <w:szCs w:val="24"/>
        </w:rPr>
      </w:pPr>
      <w:r w:rsidRPr="009A1AAD">
        <w:rPr>
          <w:sz w:val="24"/>
          <w:szCs w:val="24"/>
        </w:rPr>
        <w:t>Maria Lucia Gonçalves, a Lucinha</w:t>
      </w:r>
      <w:r>
        <w:rPr>
          <w:sz w:val="24"/>
          <w:szCs w:val="24"/>
        </w:rPr>
        <w:t xml:space="preserve"> nasceu na cidade de Cordisburgo, e como ela mesma diz com orgulho, a cidade de Guimarães Rosa. </w:t>
      </w:r>
    </w:p>
    <w:p w:rsidR="00972EA0" w:rsidRDefault="00972EA0" w:rsidP="00F24AF3">
      <w:pPr>
        <w:ind w:firstLine="720"/>
        <w:jc w:val="both"/>
        <w:rPr>
          <w:sz w:val="24"/>
          <w:szCs w:val="24"/>
        </w:rPr>
      </w:pPr>
    </w:p>
    <w:p w:rsidR="00774FB2" w:rsidRDefault="00972EA0" w:rsidP="00F24A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Lucinha veio de uma família numerosa, 11 irmãos e ainda jovem veio para São Paulo onde foi trabalha na indústria e iniciou sua longa trajetória na vida sindical, mais particularmente na Central Única dos Trabalhadores – CUT.</w:t>
      </w:r>
    </w:p>
    <w:p w:rsidR="00972EA0" w:rsidRDefault="00972EA0" w:rsidP="00F24AF3">
      <w:pPr>
        <w:ind w:firstLine="720"/>
        <w:jc w:val="both"/>
        <w:rPr>
          <w:sz w:val="24"/>
          <w:szCs w:val="24"/>
        </w:rPr>
      </w:pPr>
    </w:p>
    <w:p w:rsidR="00972EA0" w:rsidRDefault="00972EA0" w:rsidP="00F24A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Lucinha atuou na organização sindical na cidade de Ourinhos por alguns anos e em 1994 foi que ela chegou a cidade de Sorocaba onde </w:t>
      </w:r>
      <w:r w:rsidR="00E276BB">
        <w:rPr>
          <w:sz w:val="24"/>
          <w:szCs w:val="24"/>
        </w:rPr>
        <w:t>fez e faz uma linda história de amor e luta.</w:t>
      </w:r>
    </w:p>
    <w:p w:rsidR="00E276BB" w:rsidRDefault="00E276BB" w:rsidP="00F24AF3">
      <w:pPr>
        <w:ind w:firstLine="720"/>
        <w:jc w:val="both"/>
        <w:rPr>
          <w:sz w:val="24"/>
          <w:szCs w:val="24"/>
        </w:rPr>
      </w:pPr>
    </w:p>
    <w:p w:rsidR="00972EA0" w:rsidRDefault="00E276BB" w:rsidP="00F24AF3">
      <w:pPr>
        <w:ind w:firstLine="720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sz w:val="24"/>
          <w:szCs w:val="24"/>
        </w:rPr>
        <w:t xml:space="preserve">Lucinha foi durante anos, Coordenadora da Regional da CUT onde promoveu inúmeras ações de cunho político e social. Por vários anos coordenou a Campanha Natal Sem Fome que arrecada alimentos para </w:t>
      </w:r>
      <w:r w:rsidRPr="00E276BB">
        <w:rPr>
          <w:sz w:val="24"/>
          <w:szCs w:val="24"/>
        </w:rPr>
        <w:t>52 entidades da região chegando a distribuir mais de 1.500 cestas básicas, num total de mais de 30 toneladas de alimentos.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E276BB" w:rsidRDefault="00E276BB" w:rsidP="00F24AF3">
      <w:pPr>
        <w:ind w:firstLine="720"/>
        <w:jc w:val="both"/>
        <w:rPr>
          <w:rFonts w:ascii="Arial" w:hAnsi="Arial" w:cs="Arial"/>
          <w:color w:val="545454"/>
          <w:shd w:val="clear" w:color="auto" w:fill="FFFFFF"/>
        </w:rPr>
      </w:pPr>
    </w:p>
    <w:p w:rsidR="00E276BB" w:rsidRDefault="00E276BB" w:rsidP="00F24AF3">
      <w:pPr>
        <w:ind w:firstLine="720"/>
        <w:jc w:val="both"/>
        <w:rPr>
          <w:sz w:val="24"/>
          <w:szCs w:val="24"/>
        </w:rPr>
      </w:pPr>
      <w:r w:rsidRPr="00E276BB">
        <w:rPr>
          <w:sz w:val="24"/>
          <w:szCs w:val="24"/>
        </w:rPr>
        <w:t xml:space="preserve">O trabalho dessa lutadora não termina ai, Lucinha coordenou por mais de 10 anos o Banco de Alimento de Sorocaba, instituição que </w:t>
      </w:r>
      <w:r w:rsidR="002B5C85">
        <w:rPr>
          <w:sz w:val="24"/>
          <w:szCs w:val="24"/>
        </w:rPr>
        <w:t>responsável por arrecadar, esterilizar, higienizar e distribuir às entidades assistenciais toneladas de alimentos que seriam descartados.</w:t>
      </w:r>
    </w:p>
    <w:p w:rsidR="002B5C85" w:rsidRDefault="002B5C85" w:rsidP="00F24AF3">
      <w:pPr>
        <w:ind w:firstLine="720"/>
        <w:jc w:val="both"/>
        <w:rPr>
          <w:sz w:val="24"/>
          <w:szCs w:val="24"/>
        </w:rPr>
      </w:pPr>
    </w:p>
    <w:p w:rsidR="002B5C85" w:rsidRDefault="002B5C85" w:rsidP="00F24A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incansável mulher atua em Sorocaba nos movimentos de defesa da mulher, nas mobilizações dos trabalhadores, na organização sindical e nas lutas em defesa dos Direitos Humanos. </w:t>
      </w:r>
    </w:p>
    <w:p w:rsidR="002B5C85" w:rsidRDefault="002B5C85" w:rsidP="00F24AF3">
      <w:pPr>
        <w:ind w:firstLine="720"/>
        <w:jc w:val="both"/>
        <w:rPr>
          <w:sz w:val="24"/>
          <w:szCs w:val="24"/>
        </w:rPr>
      </w:pPr>
    </w:p>
    <w:p w:rsidR="002B5C85" w:rsidRPr="00E276BB" w:rsidRDefault="002B5C85" w:rsidP="00F24AF3">
      <w:pPr>
        <w:ind w:firstLine="720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C06378" w:rsidRPr="00551ACA" w:rsidRDefault="00C06378" w:rsidP="00C0637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C06378" w:rsidRPr="00551ACA" w:rsidRDefault="00C06378" w:rsidP="00C06378">
      <w:pPr>
        <w:ind w:firstLine="2268"/>
        <w:rPr>
          <w:b/>
          <w:sz w:val="24"/>
          <w:szCs w:val="24"/>
        </w:rPr>
      </w:pPr>
    </w:p>
    <w:p w:rsidR="00C06378" w:rsidRPr="00551ACA" w:rsidRDefault="00C06378" w:rsidP="00C06378">
      <w:pPr>
        <w:ind w:firstLine="2268"/>
        <w:rPr>
          <w:b/>
          <w:sz w:val="24"/>
          <w:szCs w:val="24"/>
        </w:rPr>
      </w:pPr>
    </w:p>
    <w:p w:rsidR="00C06378" w:rsidRPr="00551ACA" w:rsidRDefault="00C06378" w:rsidP="00C06378">
      <w:pPr>
        <w:jc w:val="center"/>
        <w:rPr>
          <w:b/>
          <w:sz w:val="24"/>
          <w:szCs w:val="24"/>
        </w:rPr>
      </w:pPr>
    </w:p>
    <w:p w:rsidR="00C06378" w:rsidRDefault="00C06378" w:rsidP="00C0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C06378" w:rsidRDefault="00C06378" w:rsidP="00C0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C06378" w:rsidRPr="00551ACA" w:rsidRDefault="00C06378" w:rsidP="00C0637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FA" w:rsidRDefault="00A618FA" w:rsidP="00CA056F">
      <w:r>
        <w:separator/>
      </w:r>
    </w:p>
  </w:endnote>
  <w:endnote w:type="continuationSeparator" w:id="0">
    <w:p w:rsidR="00A618FA" w:rsidRDefault="00A618FA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FA" w:rsidRDefault="00A618FA" w:rsidP="00CA056F">
      <w:r>
        <w:separator/>
      </w:r>
    </w:p>
  </w:footnote>
  <w:footnote w:type="continuationSeparator" w:id="0">
    <w:p w:rsidR="00A618FA" w:rsidRDefault="00A618FA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C224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A1AAD"/>
    <w:rsid w:val="00006716"/>
    <w:rsid w:val="000D7F11"/>
    <w:rsid w:val="00175835"/>
    <w:rsid w:val="001D64D6"/>
    <w:rsid w:val="001E5D59"/>
    <w:rsid w:val="00263C7A"/>
    <w:rsid w:val="0026408A"/>
    <w:rsid w:val="002B5C85"/>
    <w:rsid w:val="003876D9"/>
    <w:rsid w:val="003F036A"/>
    <w:rsid w:val="00401F36"/>
    <w:rsid w:val="004A4CC2"/>
    <w:rsid w:val="004B080C"/>
    <w:rsid w:val="004E5A40"/>
    <w:rsid w:val="00551ACA"/>
    <w:rsid w:val="005D3669"/>
    <w:rsid w:val="006C2246"/>
    <w:rsid w:val="00774FB2"/>
    <w:rsid w:val="007C5E49"/>
    <w:rsid w:val="00804118"/>
    <w:rsid w:val="00805E6D"/>
    <w:rsid w:val="00856E3A"/>
    <w:rsid w:val="00895976"/>
    <w:rsid w:val="008D1A2E"/>
    <w:rsid w:val="00954E5C"/>
    <w:rsid w:val="00972EA0"/>
    <w:rsid w:val="009849B8"/>
    <w:rsid w:val="009A1AAD"/>
    <w:rsid w:val="009A36B4"/>
    <w:rsid w:val="00A618FA"/>
    <w:rsid w:val="00B3153A"/>
    <w:rsid w:val="00B636CA"/>
    <w:rsid w:val="00C06378"/>
    <w:rsid w:val="00CA056F"/>
    <w:rsid w:val="00CA7295"/>
    <w:rsid w:val="00CD3CF6"/>
    <w:rsid w:val="00D1486C"/>
    <w:rsid w:val="00D55503"/>
    <w:rsid w:val="00D70B36"/>
    <w:rsid w:val="00E276BB"/>
    <w:rsid w:val="00ED217A"/>
    <w:rsid w:val="00F05A16"/>
    <w:rsid w:val="00F24AF3"/>
    <w:rsid w:val="00F73E68"/>
    <w:rsid w:val="00FA3B9E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25C3540-DFF4-410C-847A-85B35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D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styleId="nfase">
    <w:name w:val="Emphasis"/>
    <w:basedOn w:val="Fontepargpadro"/>
    <w:uiPriority w:val="20"/>
    <w:qFormat/>
    <w:rsid w:val="009A1AAD"/>
    <w:rPr>
      <w:i/>
      <w:iCs/>
    </w:rPr>
  </w:style>
  <w:style w:type="paragraph" w:styleId="NormalWeb">
    <w:name w:val="Normal (Web)"/>
    <w:basedOn w:val="Normal"/>
    <w:uiPriority w:val="99"/>
    <w:unhideWhenUsed/>
    <w:rsid w:val="00D555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2017-10-17T18:51:00Z</cp:lastPrinted>
  <dcterms:created xsi:type="dcterms:W3CDTF">2017-12-13T18:53:00Z</dcterms:created>
  <dcterms:modified xsi:type="dcterms:W3CDTF">2017-12-18T11:41:00Z</dcterms:modified>
</cp:coreProperties>
</file>