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371997">
        <w:rPr>
          <w:b/>
          <w:sz w:val="24"/>
          <w:szCs w:val="24"/>
        </w:rPr>
        <w:t>03/2018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D7656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6D632C">
        <w:rPr>
          <w:b/>
          <w:sz w:val="24"/>
          <w:szCs w:val="24"/>
        </w:rPr>
        <w:t>“</w:t>
      </w:r>
      <w:r w:rsidR="004F0C1B">
        <w:rPr>
          <w:b/>
          <w:sz w:val="24"/>
          <w:szCs w:val="24"/>
        </w:rPr>
        <w:t>Luiz Cláudio Santos Rosa</w:t>
      </w:r>
      <w:r w:rsidR="00551ACA" w:rsidRPr="006D632C">
        <w:rPr>
          <w:b/>
          <w:sz w:val="24"/>
          <w:szCs w:val="24"/>
        </w:rPr>
        <w:t>”</w:t>
      </w:r>
      <w:r w:rsidRPr="006D632C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4F0C1B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ao Ilustríssimo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 xml:space="preserve">Senhor </w:t>
      </w:r>
      <w:r w:rsidR="006D632C">
        <w:rPr>
          <w:sz w:val="24"/>
          <w:szCs w:val="24"/>
        </w:rPr>
        <w:t>“</w:t>
      </w:r>
      <w:r w:rsidR="004F0C1B">
        <w:rPr>
          <w:sz w:val="24"/>
          <w:szCs w:val="24"/>
        </w:rPr>
        <w:t>Luiz Cláudio Santos Rosa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B3153A" w:rsidRPr="00551ACA">
        <w:rPr>
          <w:b/>
          <w:sz w:val="24"/>
          <w:szCs w:val="24"/>
        </w:rPr>
        <w:t>,</w:t>
      </w:r>
      <w:r w:rsidR="006D63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="00B3153A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janeiro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F0C1B"/>
    <w:p w:rsidR="00401F36" w:rsidRPr="004F0C1B" w:rsidRDefault="00401F36" w:rsidP="004F0C1B"/>
    <w:p w:rsidR="004F0C1B" w:rsidRPr="004F0C1B" w:rsidRDefault="004F0C1B" w:rsidP="004F0C1B">
      <w:pPr>
        <w:ind w:firstLine="720"/>
        <w:rPr>
          <w:rStyle w:val="Forte"/>
          <w:b w:val="0"/>
          <w:sz w:val="24"/>
          <w:szCs w:val="24"/>
        </w:rPr>
      </w:pPr>
      <w:r w:rsidRPr="004F0C1B">
        <w:rPr>
          <w:rStyle w:val="Forte"/>
          <w:b w:val="0"/>
          <w:sz w:val="24"/>
          <w:szCs w:val="24"/>
        </w:rPr>
        <w:t xml:space="preserve">Luiz Cláudio Santos Rosa, 55 anos, é natural do Rio de janeiro onde nasceu em 09 de setembro de 1962, filho de Gonçalves Albina Rosa e de </w:t>
      </w:r>
      <w:proofErr w:type="spellStart"/>
      <w:r w:rsidRPr="004F0C1B">
        <w:rPr>
          <w:rStyle w:val="Forte"/>
          <w:b w:val="0"/>
          <w:sz w:val="24"/>
          <w:szCs w:val="24"/>
        </w:rPr>
        <w:t>Nilcéa</w:t>
      </w:r>
      <w:proofErr w:type="spellEnd"/>
      <w:r w:rsidRPr="004F0C1B">
        <w:rPr>
          <w:rStyle w:val="Forte"/>
          <w:b w:val="0"/>
          <w:sz w:val="24"/>
          <w:szCs w:val="24"/>
        </w:rPr>
        <w:t xml:space="preserve"> Silva Santos Rosa.  Casado há 34 anos com Tereza de Jesus Reis Rosa, com quem teve três filhas, veio para Sorocaba em 1988, especificamente no mês de Maio, respondendo a um convite profissional para atuar como responsável pela área de engenharia de desenvolvimento de produtos de transmissão na SPLICE do BRASIL. Rapidamente adaptado à cidade e ao estilo de vida Sorocabano, decidiu juntamente com sua esposa mudar para Sorocaba com as filhas pequenas, ainda com apenas  dois anos as gêmeas Luciana e Liliana e três anos a mais velha Luana. Foi uma decisão difícil e arriscada, pois não tinham nenhum parente nem amigos próximos. As “distâncias”, na época, eram muito maiores. Não havia transporte direto entre as cidades e nem sequer telefone podiam contar para a comunicação com seus parentes e amigos. </w:t>
      </w:r>
    </w:p>
    <w:p w:rsidR="004F0C1B" w:rsidRPr="004F0C1B" w:rsidRDefault="004F0C1B" w:rsidP="004F0C1B">
      <w:pPr>
        <w:ind w:firstLine="720"/>
        <w:rPr>
          <w:rStyle w:val="Forte"/>
          <w:b w:val="0"/>
          <w:sz w:val="24"/>
          <w:szCs w:val="24"/>
        </w:rPr>
      </w:pPr>
      <w:r w:rsidRPr="004F0C1B">
        <w:rPr>
          <w:rStyle w:val="Forte"/>
          <w:b w:val="0"/>
          <w:sz w:val="24"/>
          <w:szCs w:val="24"/>
        </w:rPr>
        <w:t>Apesar das dificuldades Sorocaba foi acolhedora com a família Rosa. Depois de quase sete anos na SPLICE onde Luiz Claudio Atuou como Gerente da área de Engenharia de Desenvolvimento, recebeu convite de uma multinacional americana, a AT&amp;T (posteriormente mudou o nome para Lucent Technologies) e transferiu o local de trabalho inicialmente para São Paulo e posteriormente para Campinas nos onze anos que atuou nas posições de Gerente, Diretor e Vice-</w:t>
      </w:r>
      <w:proofErr w:type="gramStart"/>
      <w:r w:rsidRPr="004F0C1B">
        <w:rPr>
          <w:rStyle w:val="Forte"/>
          <w:b w:val="0"/>
          <w:sz w:val="24"/>
          <w:szCs w:val="24"/>
        </w:rPr>
        <w:t>Presidente  da</w:t>
      </w:r>
      <w:proofErr w:type="gramEnd"/>
      <w:r w:rsidRPr="004F0C1B">
        <w:rPr>
          <w:rStyle w:val="Forte"/>
          <w:b w:val="0"/>
          <w:sz w:val="24"/>
          <w:szCs w:val="24"/>
        </w:rPr>
        <w:t xml:space="preserve"> Lucent Technologies entre 1995 e 2006. Nunca, porém, mudou o endereço de residência. Preferiu sacrificar-se com viagens diárias para São Paulo e Campinas, mas jamais ventilou a possibilidade de deslocar a família de Sorocaba. As raízes cariocas já estavam adotando o jeito interiorano. Sempre curioso com as evoluções da tecnologia, em 2006 Luiz Claudio montou a sua própria empresa na cidade de Sorocaba. A VIRIDIAN ECOENERGIA é dedicada a realizar projetos, vendas e instalação de sistemas de geração de energia solar fotovoltaica. </w:t>
      </w:r>
    </w:p>
    <w:p w:rsidR="004F0C1B" w:rsidRPr="004F0C1B" w:rsidRDefault="004F0C1B" w:rsidP="004F0C1B">
      <w:pPr>
        <w:ind w:firstLine="720"/>
        <w:rPr>
          <w:rStyle w:val="Forte"/>
          <w:b w:val="0"/>
          <w:sz w:val="24"/>
          <w:szCs w:val="24"/>
        </w:rPr>
      </w:pPr>
      <w:r w:rsidRPr="004F0C1B">
        <w:rPr>
          <w:rStyle w:val="Forte"/>
          <w:b w:val="0"/>
          <w:sz w:val="24"/>
          <w:szCs w:val="24"/>
        </w:rPr>
        <w:t xml:space="preserve">Técnico em eletrônica com diploma desde os 17 anos, toda sua carreira profissional e executiva foi basicamente construída com o diploma de nível médio. A prioridade do casal foi focar na educação e formação das suas três filhas. Só em 2007, com as filhas formadas, entrou na faculdade para fazer o curso de Administração e Gestão de Negócios pela FGV- Fundação Getúlio Vargas.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29</w:t>
      </w:r>
      <w:r w:rsidR="006D632C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janeiro</w:t>
      </w:r>
      <w:r w:rsidR="006D632C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4F0C1B" w:rsidP="006D632C">
      <w:pPr>
        <w:ind w:firstLine="2268"/>
        <w:rPr>
          <w:b/>
          <w:sz w:val="24"/>
          <w:szCs w:val="24"/>
        </w:rPr>
      </w:pPr>
    </w:p>
    <w:p w:rsidR="004F0C1B" w:rsidRPr="00551ACA" w:rsidRDefault="004F0C1B" w:rsidP="006D632C">
      <w:pPr>
        <w:ind w:firstLine="2268"/>
        <w:rPr>
          <w:b/>
          <w:sz w:val="24"/>
          <w:szCs w:val="24"/>
        </w:rPr>
      </w:pP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4F0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694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B" w:rsidRDefault="00FA41AB" w:rsidP="00CA056F">
      <w:r>
        <w:separator/>
      </w:r>
    </w:p>
  </w:endnote>
  <w:endnote w:type="continuationSeparator" w:id="0">
    <w:p w:rsidR="00FA41AB" w:rsidRDefault="00FA41A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B" w:rsidRDefault="00FA41AB" w:rsidP="00CA056F">
      <w:r>
        <w:separator/>
      </w:r>
    </w:p>
  </w:footnote>
  <w:footnote w:type="continuationSeparator" w:id="0">
    <w:p w:rsidR="00FA41AB" w:rsidRDefault="00FA41A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D7F11"/>
    <w:rsid w:val="00120BDF"/>
    <w:rsid w:val="001767EB"/>
    <w:rsid w:val="001E5D59"/>
    <w:rsid w:val="00263C7A"/>
    <w:rsid w:val="0026408A"/>
    <w:rsid w:val="00371997"/>
    <w:rsid w:val="003876D9"/>
    <w:rsid w:val="003F036A"/>
    <w:rsid w:val="00401F36"/>
    <w:rsid w:val="004A4CC2"/>
    <w:rsid w:val="004B080C"/>
    <w:rsid w:val="004F0C1B"/>
    <w:rsid w:val="004F5ABF"/>
    <w:rsid w:val="00551ACA"/>
    <w:rsid w:val="005D3669"/>
    <w:rsid w:val="006D632C"/>
    <w:rsid w:val="007C5E49"/>
    <w:rsid w:val="00804118"/>
    <w:rsid w:val="00856E3A"/>
    <w:rsid w:val="008D1A2E"/>
    <w:rsid w:val="00954E5C"/>
    <w:rsid w:val="009849B8"/>
    <w:rsid w:val="00A21BC1"/>
    <w:rsid w:val="00B3153A"/>
    <w:rsid w:val="00B636CA"/>
    <w:rsid w:val="00CA056F"/>
    <w:rsid w:val="00CA7295"/>
    <w:rsid w:val="00CD3CF6"/>
    <w:rsid w:val="00D1486C"/>
    <w:rsid w:val="00D76566"/>
    <w:rsid w:val="00EF484B"/>
    <w:rsid w:val="00F05A16"/>
    <w:rsid w:val="00FA3B9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861EE03-BEED-45D5-A9BE-636D33B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6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2017-12-13T19:24:00Z</cp:lastPrinted>
  <dcterms:created xsi:type="dcterms:W3CDTF">2018-01-29T15:04:00Z</dcterms:created>
  <dcterms:modified xsi:type="dcterms:W3CDTF">2018-02-05T14:51:00Z</dcterms:modified>
</cp:coreProperties>
</file>