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AE" w:rsidRDefault="001C53AE" w:rsidP="001B0028">
      <w:pPr>
        <w:jc w:val="center"/>
        <w:rPr>
          <w:rFonts w:ascii="Book Antiqua" w:hAnsi="Book Antiqua"/>
          <w:b/>
          <w:szCs w:val="24"/>
        </w:rPr>
      </w:pPr>
    </w:p>
    <w:p w:rsidR="001C53AE" w:rsidRDefault="001C53AE" w:rsidP="001B0028">
      <w:pPr>
        <w:jc w:val="center"/>
        <w:rPr>
          <w:rFonts w:ascii="Book Antiqua" w:hAnsi="Book Antiqua"/>
          <w:b/>
          <w:szCs w:val="24"/>
        </w:rPr>
      </w:pP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PROJETO DE </w:t>
      </w:r>
      <w:r w:rsidR="00113794">
        <w:rPr>
          <w:rFonts w:ascii="Book Antiqua" w:hAnsi="Book Antiqua"/>
          <w:b/>
          <w:szCs w:val="24"/>
        </w:rPr>
        <w:t xml:space="preserve">LEI </w:t>
      </w:r>
      <w:r w:rsidR="00113794" w:rsidRPr="00683742">
        <w:rPr>
          <w:rFonts w:ascii="Book Antiqua" w:hAnsi="Book Antiqua"/>
          <w:b/>
          <w:szCs w:val="24"/>
        </w:rPr>
        <w:t>Nº</w:t>
      </w:r>
      <w:r>
        <w:rPr>
          <w:rFonts w:ascii="Book Antiqua" w:hAnsi="Book Antiqua"/>
          <w:b/>
          <w:szCs w:val="24"/>
        </w:rPr>
        <w:t xml:space="preserve"> </w:t>
      </w:r>
      <w:r w:rsidR="00C1111C">
        <w:rPr>
          <w:rFonts w:ascii="Book Antiqua" w:hAnsi="Book Antiqua"/>
          <w:b/>
          <w:szCs w:val="24"/>
        </w:rPr>
        <w:t>49/2018</w:t>
      </w: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595EAA" w:rsidRDefault="00595EAA" w:rsidP="001B0028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1B0028" w:rsidRPr="00B835E2" w:rsidRDefault="00997E60" w:rsidP="00791879">
      <w:pPr>
        <w:ind w:left="3402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Cs w:val="24"/>
        </w:rPr>
        <w:t>“</w:t>
      </w:r>
      <w:bookmarkStart w:id="0" w:name="_GoBack"/>
      <w:bookmarkEnd w:id="0"/>
      <w:r w:rsidR="00791879">
        <w:rPr>
          <w:rFonts w:ascii="Book Antiqua" w:hAnsi="Book Antiqua"/>
          <w:b/>
          <w:sz w:val="28"/>
          <w:szCs w:val="28"/>
        </w:rPr>
        <w:t xml:space="preserve">Institui o dia do </w:t>
      </w:r>
      <w:r w:rsidR="001C53AE">
        <w:rPr>
          <w:rFonts w:ascii="Book Antiqua" w:hAnsi="Book Antiqua"/>
          <w:b/>
          <w:sz w:val="28"/>
          <w:szCs w:val="28"/>
        </w:rPr>
        <w:t xml:space="preserve">Catador do Material reciclável no </w:t>
      </w:r>
      <w:r w:rsidR="00791879">
        <w:rPr>
          <w:rFonts w:ascii="Book Antiqua" w:hAnsi="Book Antiqua"/>
          <w:b/>
          <w:sz w:val="28"/>
          <w:szCs w:val="28"/>
        </w:rPr>
        <w:t>calendário oficial do município de Sorocaba</w:t>
      </w:r>
      <w:r w:rsidRPr="00B835E2">
        <w:rPr>
          <w:rFonts w:ascii="Book Antiqua" w:hAnsi="Book Antiqua"/>
          <w:b/>
          <w:sz w:val="28"/>
          <w:szCs w:val="28"/>
        </w:rPr>
        <w:t>”.</w:t>
      </w:r>
    </w:p>
    <w:p w:rsidR="00595EAA" w:rsidRPr="00B835E2" w:rsidRDefault="00595EAA" w:rsidP="001B0028">
      <w:pPr>
        <w:ind w:firstLine="2268"/>
        <w:rPr>
          <w:rFonts w:ascii="Book Antiqua" w:hAnsi="Book Antiqua"/>
          <w:sz w:val="28"/>
          <w:szCs w:val="28"/>
        </w:rPr>
      </w:pPr>
    </w:p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860826" w:rsidRDefault="000814D8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60826" w:rsidRDefault="00860826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</w:p>
    <w:p w:rsidR="00997E60" w:rsidRPr="007E0352" w:rsidRDefault="00997E60" w:rsidP="00B835E2">
      <w:pPr>
        <w:ind w:left="1416" w:firstLine="708"/>
        <w:rPr>
          <w:sz w:val="32"/>
          <w:szCs w:val="32"/>
        </w:rPr>
      </w:pPr>
      <w:r w:rsidRPr="007E0352">
        <w:rPr>
          <w:sz w:val="32"/>
          <w:szCs w:val="32"/>
        </w:rPr>
        <w:t>A Câmara Municipal de Sorocaba decreta:</w:t>
      </w:r>
    </w:p>
    <w:p w:rsidR="00997E60" w:rsidRPr="009554FB" w:rsidRDefault="00997E60" w:rsidP="00997E60">
      <w:pPr>
        <w:spacing w:line="360" w:lineRule="auto"/>
        <w:ind w:left="3686"/>
        <w:jc w:val="both"/>
        <w:rPr>
          <w:b/>
          <w:bCs/>
          <w:szCs w:val="24"/>
        </w:rPr>
      </w:pPr>
    </w:p>
    <w:p w:rsidR="00743AB6" w:rsidRDefault="00743AB6" w:rsidP="007E0352">
      <w:pPr>
        <w:ind w:firstLine="851"/>
        <w:jc w:val="both"/>
        <w:rPr>
          <w:sz w:val="26"/>
          <w:szCs w:val="26"/>
        </w:rPr>
      </w:pPr>
    </w:p>
    <w:p w:rsidR="007E0352" w:rsidRPr="001C53AE" w:rsidRDefault="007E0352" w:rsidP="007E0352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Art. 1</w:t>
      </w:r>
      <w:r w:rsidRPr="00AA7EBC">
        <w:rPr>
          <w:sz w:val="26"/>
          <w:szCs w:val="26"/>
        </w:rPr>
        <w:t>º</w:t>
      </w:r>
      <w:r>
        <w:rPr>
          <w:sz w:val="26"/>
          <w:szCs w:val="26"/>
        </w:rPr>
        <w:t xml:space="preserve"> </w:t>
      </w:r>
      <w:r w:rsidR="001C53AE" w:rsidRPr="001C53AE">
        <w:rPr>
          <w:sz w:val="26"/>
          <w:szCs w:val="26"/>
        </w:rPr>
        <w:t xml:space="preserve">Fica instituído o dia </w:t>
      </w:r>
      <w:r w:rsidR="001C53AE">
        <w:rPr>
          <w:sz w:val="26"/>
          <w:szCs w:val="26"/>
        </w:rPr>
        <w:t>7 de junho</w:t>
      </w:r>
      <w:r w:rsidR="001C53AE" w:rsidRPr="001C53AE">
        <w:rPr>
          <w:sz w:val="26"/>
          <w:szCs w:val="26"/>
        </w:rPr>
        <w:t xml:space="preserve"> como o Dia Municipal do Catador de Material Reciclável, com o objetivo de divulg</w:t>
      </w:r>
      <w:r w:rsidR="001C53AE">
        <w:rPr>
          <w:sz w:val="26"/>
          <w:szCs w:val="26"/>
        </w:rPr>
        <w:t>ar a toda a população do município de Sorocaba</w:t>
      </w:r>
      <w:r w:rsidR="001C53AE" w:rsidRPr="001C53AE">
        <w:rPr>
          <w:sz w:val="26"/>
          <w:szCs w:val="26"/>
        </w:rPr>
        <w:t xml:space="preserve"> a importância dos profissionais que realizam a coleta, separação e destinação dos materiais recicláveis.</w:t>
      </w:r>
    </w:p>
    <w:p w:rsidR="001C53AE" w:rsidRDefault="001C53AE" w:rsidP="001C53A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1C53AE" w:rsidRDefault="001C53AE" w:rsidP="001C53A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1C53AE" w:rsidRDefault="001C53AE" w:rsidP="001C53A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7E0352" w:rsidRPr="001C53AE" w:rsidRDefault="007E0352" w:rsidP="001C53AE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1C53AE">
        <w:rPr>
          <w:rFonts w:eastAsia="Calibri"/>
          <w:sz w:val="26"/>
          <w:szCs w:val="26"/>
          <w:lang w:eastAsia="en-US"/>
        </w:rPr>
        <w:t xml:space="preserve">Art. 2° </w:t>
      </w:r>
      <w:r w:rsidR="001C53AE" w:rsidRPr="001C53AE">
        <w:rPr>
          <w:sz w:val="26"/>
          <w:szCs w:val="26"/>
        </w:rPr>
        <w:t>A Prefeitura Municipal dará ampla divulgação nos meios de comunicação, do Dia Municipal do Catador de Material Reciclável, dando ênfase à conscientização da sociedade para a importância da reciclagem de materiais.</w:t>
      </w:r>
    </w:p>
    <w:p w:rsidR="00662F87" w:rsidRPr="001C53AE" w:rsidRDefault="00860826" w:rsidP="00860826">
      <w:pPr>
        <w:spacing w:line="360" w:lineRule="auto"/>
        <w:rPr>
          <w:bCs/>
          <w:sz w:val="26"/>
          <w:szCs w:val="26"/>
        </w:rPr>
      </w:pPr>
      <w:r w:rsidRPr="001C53AE">
        <w:rPr>
          <w:bCs/>
          <w:sz w:val="26"/>
          <w:szCs w:val="26"/>
        </w:rPr>
        <w:t xml:space="preserve">                         </w:t>
      </w:r>
    </w:p>
    <w:p w:rsidR="00662F87" w:rsidRPr="009554FB" w:rsidRDefault="00662F87" w:rsidP="00662F87">
      <w:pPr>
        <w:spacing w:line="360" w:lineRule="auto"/>
        <w:rPr>
          <w:bCs/>
          <w:szCs w:val="24"/>
        </w:rPr>
      </w:pPr>
    </w:p>
    <w:p w:rsidR="00743AB6" w:rsidRDefault="007E0352" w:rsidP="00662F8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             </w:t>
      </w:r>
    </w:p>
    <w:p w:rsidR="00EF5475" w:rsidRDefault="00743AB6" w:rsidP="00662F87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             </w:t>
      </w:r>
    </w:p>
    <w:p w:rsidR="00EF5475" w:rsidRDefault="00EF5475" w:rsidP="00662F87">
      <w:pPr>
        <w:spacing w:line="360" w:lineRule="auto"/>
        <w:rPr>
          <w:bCs/>
          <w:szCs w:val="24"/>
        </w:rPr>
      </w:pPr>
    </w:p>
    <w:p w:rsidR="00EF5475" w:rsidRDefault="00EF5475" w:rsidP="00662F87">
      <w:pPr>
        <w:spacing w:line="360" w:lineRule="auto"/>
        <w:rPr>
          <w:bCs/>
          <w:szCs w:val="24"/>
        </w:rPr>
      </w:pPr>
    </w:p>
    <w:p w:rsidR="00EF5475" w:rsidRDefault="00EF5475" w:rsidP="00662F87">
      <w:pPr>
        <w:spacing w:line="360" w:lineRule="auto"/>
        <w:rPr>
          <w:bCs/>
          <w:szCs w:val="24"/>
        </w:rPr>
      </w:pPr>
    </w:p>
    <w:p w:rsidR="00662F87" w:rsidRPr="007E0352" w:rsidRDefault="00743AB6" w:rsidP="00662F87">
      <w:pPr>
        <w:spacing w:line="360" w:lineRule="auto"/>
        <w:rPr>
          <w:bCs/>
          <w:sz w:val="28"/>
          <w:szCs w:val="28"/>
        </w:rPr>
      </w:pPr>
      <w:r>
        <w:rPr>
          <w:bCs/>
          <w:szCs w:val="24"/>
        </w:rPr>
        <w:lastRenderedPageBreak/>
        <w:t xml:space="preserve"> </w:t>
      </w:r>
      <w:r w:rsidR="00EF5475">
        <w:rPr>
          <w:bCs/>
          <w:szCs w:val="24"/>
        </w:rPr>
        <w:t xml:space="preserve">              </w:t>
      </w:r>
      <w:r w:rsidR="00662F87" w:rsidRPr="009554FB">
        <w:rPr>
          <w:bCs/>
          <w:szCs w:val="24"/>
        </w:rPr>
        <w:t xml:space="preserve"> </w:t>
      </w:r>
      <w:r w:rsidR="001F6E92" w:rsidRPr="007E0352">
        <w:rPr>
          <w:bCs/>
          <w:sz w:val="28"/>
          <w:szCs w:val="28"/>
        </w:rPr>
        <w:t>Art.</w:t>
      </w:r>
      <w:r w:rsidR="007E03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1F6E92" w:rsidRPr="007E0352">
        <w:rPr>
          <w:bCs/>
          <w:sz w:val="28"/>
          <w:szCs w:val="28"/>
        </w:rPr>
        <w:t xml:space="preserve">º </w:t>
      </w:r>
      <w:r w:rsidR="00662F87" w:rsidRPr="001C53AE">
        <w:rPr>
          <w:sz w:val="26"/>
          <w:szCs w:val="26"/>
        </w:rPr>
        <w:t>As despesas decorrentes com a execução da presente Lei correrão por conta de verbas próprias consignadas no orçamento</w:t>
      </w:r>
      <w:r w:rsidR="00662F87" w:rsidRPr="001C53AE">
        <w:rPr>
          <w:bCs/>
          <w:sz w:val="26"/>
          <w:szCs w:val="26"/>
        </w:rPr>
        <w:t>.</w:t>
      </w:r>
    </w:p>
    <w:p w:rsidR="00662F87" w:rsidRPr="007E0352" w:rsidRDefault="00662F87" w:rsidP="00164A10">
      <w:pPr>
        <w:spacing w:line="360" w:lineRule="auto"/>
        <w:rPr>
          <w:bCs/>
          <w:sz w:val="28"/>
          <w:szCs w:val="28"/>
        </w:rPr>
      </w:pPr>
    </w:p>
    <w:p w:rsidR="00662F87" w:rsidRPr="007E0352" w:rsidRDefault="00662F87" w:rsidP="00164A10">
      <w:pPr>
        <w:spacing w:line="360" w:lineRule="auto"/>
        <w:rPr>
          <w:bCs/>
          <w:sz w:val="28"/>
          <w:szCs w:val="28"/>
        </w:rPr>
      </w:pPr>
    </w:p>
    <w:p w:rsidR="00743AB6" w:rsidRDefault="00B835E2" w:rsidP="00164A1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E0352">
        <w:rPr>
          <w:bCs/>
          <w:sz w:val="28"/>
          <w:szCs w:val="28"/>
        </w:rPr>
        <w:t xml:space="preserve"> </w:t>
      </w:r>
    </w:p>
    <w:p w:rsidR="00743AB6" w:rsidRDefault="00743AB6" w:rsidP="00164A10">
      <w:pPr>
        <w:spacing w:line="360" w:lineRule="auto"/>
        <w:rPr>
          <w:bCs/>
          <w:sz w:val="28"/>
          <w:szCs w:val="28"/>
        </w:rPr>
      </w:pPr>
    </w:p>
    <w:p w:rsidR="00164A10" w:rsidRPr="001C53AE" w:rsidRDefault="00743AB6" w:rsidP="00164A10">
      <w:pPr>
        <w:spacing w:line="360" w:lineRule="auto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      </w:t>
      </w:r>
      <w:r w:rsidR="007E0352">
        <w:rPr>
          <w:bCs/>
          <w:sz w:val="28"/>
          <w:szCs w:val="28"/>
        </w:rPr>
        <w:t xml:space="preserve">  </w:t>
      </w:r>
      <w:r w:rsidR="00662F87" w:rsidRPr="007E0352">
        <w:rPr>
          <w:bCs/>
          <w:sz w:val="28"/>
          <w:szCs w:val="28"/>
        </w:rPr>
        <w:t>Art.</w:t>
      </w:r>
      <w:r w:rsidR="007E03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662F87" w:rsidRPr="007E0352">
        <w:rPr>
          <w:bCs/>
          <w:sz w:val="28"/>
          <w:szCs w:val="28"/>
        </w:rPr>
        <w:t xml:space="preserve">º </w:t>
      </w:r>
      <w:r w:rsidR="00662F87" w:rsidRPr="001C53AE">
        <w:rPr>
          <w:bCs/>
          <w:sz w:val="26"/>
          <w:szCs w:val="26"/>
        </w:rPr>
        <w:t>Esta</w:t>
      </w:r>
      <w:r w:rsidR="00164A10" w:rsidRPr="001C53AE">
        <w:rPr>
          <w:sz w:val="26"/>
          <w:szCs w:val="26"/>
        </w:rPr>
        <w:t xml:space="preserve"> Lei entra em vigor na data de sua publicação.</w:t>
      </w:r>
    </w:p>
    <w:p w:rsidR="00860826" w:rsidRDefault="00860826" w:rsidP="00164A10">
      <w:pPr>
        <w:spacing w:line="360" w:lineRule="auto"/>
        <w:rPr>
          <w:szCs w:val="24"/>
        </w:rPr>
      </w:pPr>
    </w:p>
    <w:p w:rsidR="00860826" w:rsidRDefault="00860826" w:rsidP="00164A10">
      <w:pPr>
        <w:spacing w:line="360" w:lineRule="auto"/>
        <w:rPr>
          <w:szCs w:val="24"/>
        </w:rPr>
      </w:pPr>
    </w:p>
    <w:p w:rsidR="00000281" w:rsidRDefault="00000281" w:rsidP="00860826">
      <w:pPr>
        <w:jc w:val="center"/>
        <w:rPr>
          <w:szCs w:val="24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743AB6" w:rsidRDefault="00743AB6" w:rsidP="00860826">
      <w:pPr>
        <w:jc w:val="center"/>
        <w:rPr>
          <w:b/>
          <w:sz w:val="26"/>
          <w:szCs w:val="26"/>
        </w:rPr>
      </w:pPr>
    </w:p>
    <w:p w:rsidR="00743AB6" w:rsidRDefault="00743AB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 xml:space="preserve"> </w:t>
      </w:r>
      <w:r w:rsidR="00000281">
        <w:rPr>
          <w:b/>
          <w:sz w:val="26"/>
          <w:szCs w:val="26"/>
        </w:rPr>
        <w:t xml:space="preserve"> </w:t>
      </w:r>
      <w:r w:rsidR="00A013C6">
        <w:rPr>
          <w:b/>
          <w:sz w:val="26"/>
          <w:szCs w:val="26"/>
        </w:rPr>
        <w:t>01 de março</w:t>
      </w:r>
      <w:r w:rsidR="00000281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60826" w:rsidRPr="00820A43" w:rsidRDefault="00860826" w:rsidP="008608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860826" w:rsidRPr="007059ED" w:rsidRDefault="00860826" w:rsidP="00860826">
      <w:pPr>
        <w:jc w:val="center"/>
      </w:pPr>
      <w:r w:rsidRPr="00820A43">
        <w:rPr>
          <w:b/>
          <w:sz w:val="26"/>
          <w:szCs w:val="26"/>
        </w:rPr>
        <w:t>Vereador</w:t>
      </w:r>
    </w:p>
    <w:p w:rsidR="00860826" w:rsidRPr="00FD1ED9" w:rsidRDefault="00860826" w:rsidP="00860826">
      <w:pPr>
        <w:jc w:val="center"/>
        <w:rPr>
          <w:b/>
          <w:szCs w:val="24"/>
        </w:rPr>
      </w:pPr>
    </w:p>
    <w:p w:rsidR="00860826" w:rsidRPr="009554FB" w:rsidRDefault="00860826" w:rsidP="00164A10">
      <w:pPr>
        <w:spacing w:line="360" w:lineRule="auto"/>
        <w:rPr>
          <w:szCs w:val="24"/>
        </w:rPr>
      </w:pPr>
    </w:p>
    <w:p w:rsidR="00164A10" w:rsidRDefault="00164A10" w:rsidP="00164A10">
      <w:pPr>
        <w:spacing w:line="360" w:lineRule="auto"/>
        <w:rPr>
          <w:szCs w:val="24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164A10" w:rsidRDefault="00164A10" w:rsidP="00997E60">
      <w:pPr>
        <w:spacing w:line="360" w:lineRule="auto"/>
        <w:ind w:left="1416" w:firstLine="708"/>
        <w:rPr>
          <w:szCs w:val="24"/>
        </w:rPr>
      </w:pPr>
    </w:p>
    <w:p w:rsidR="00595EAA" w:rsidRDefault="00595EAA" w:rsidP="00997E60">
      <w:pPr>
        <w:tabs>
          <w:tab w:val="left" w:pos="1701"/>
        </w:tabs>
        <w:jc w:val="both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595EAA" w:rsidRPr="00FD1ED9" w:rsidRDefault="00595EAA" w:rsidP="001B0028">
      <w:pPr>
        <w:jc w:val="center"/>
        <w:rPr>
          <w:b/>
          <w:szCs w:val="24"/>
        </w:rPr>
      </w:pPr>
    </w:p>
    <w:p w:rsidR="002413A5" w:rsidRDefault="002413A5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1C53AE" w:rsidRDefault="001C53AE" w:rsidP="007E0352">
      <w:pPr>
        <w:rPr>
          <w:b/>
          <w:sz w:val="28"/>
          <w:szCs w:val="28"/>
        </w:rPr>
      </w:pPr>
    </w:p>
    <w:p w:rsidR="001C53AE" w:rsidRDefault="001C53AE" w:rsidP="007E0352">
      <w:pPr>
        <w:rPr>
          <w:b/>
          <w:sz w:val="28"/>
          <w:szCs w:val="28"/>
        </w:rPr>
      </w:pPr>
    </w:p>
    <w:p w:rsidR="001C53AE" w:rsidRDefault="001C53AE" w:rsidP="007E0352">
      <w:pPr>
        <w:rPr>
          <w:b/>
          <w:sz w:val="28"/>
          <w:szCs w:val="28"/>
        </w:rPr>
      </w:pPr>
    </w:p>
    <w:p w:rsidR="001C53AE" w:rsidRDefault="001C53AE" w:rsidP="007E0352">
      <w:pPr>
        <w:rPr>
          <w:b/>
          <w:sz w:val="28"/>
          <w:szCs w:val="28"/>
        </w:rPr>
      </w:pPr>
    </w:p>
    <w:p w:rsidR="007E0352" w:rsidRDefault="007E0352" w:rsidP="007E0352">
      <w:pPr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>JUSTIFICATIVA</w:t>
      </w:r>
      <w:r>
        <w:rPr>
          <w:b/>
          <w:sz w:val="28"/>
          <w:szCs w:val="28"/>
        </w:rPr>
        <w:t>:</w:t>
      </w:r>
    </w:p>
    <w:p w:rsidR="007E0352" w:rsidRPr="006C7E56" w:rsidRDefault="007E0352" w:rsidP="007E0352">
      <w:pPr>
        <w:rPr>
          <w:b/>
          <w:sz w:val="28"/>
          <w:szCs w:val="28"/>
        </w:rPr>
      </w:pPr>
    </w:p>
    <w:p w:rsidR="007E0352" w:rsidRDefault="007E0352" w:rsidP="007E0352">
      <w:pPr>
        <w:jc w:val="both"/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ab/>
      </w:r>
    </w:p>
    <w:p w:rsidR="00806AAF" w:rsidRPr="00806AAF" w:rsidRDefault="001C53AE" w:rsidP="001C53AE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  <w:rPr>
          <w:sz w:val="26"/>
          <w:szCs w:val="26"/>
        </w:rPr>
      </w:pPr>
      <w:r w:rsidRPr="00806AAF">
        <w:rPr>
          <w:sz w:val="26"/>
          <w:szCs w:val="26"/>
        </w:rPr>
        <w:t>Do total dos resíduos gerados no Brasil, 30% são considerados materiais recicláveis, ou seja, 78 mil toneladas. Grande parte deste material é recuperada diariamente por catadores e catadoras, que coletam nos lixões e nas ruas, na maioria das vezes em condições insalubres, em meio à vulnerabilidade social.</w:t>
      </w:r>
    </w:p>
    <w:p w:rsidR="001C53AE" w:rsidRPr="00806AAF" w:rsidRDefault="001C53AE" w:rsidP="001C53AE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  <w:rPr>
          <w:sz w:val="26"/>
          <w:szCs w:val="26"/>
        </w:rPr>
      </w:pPr>
      <w:r w:rsidRPr="00806AAF">
        <w:rPr>
          <w:sz w:val="26"/>
          <w:szCs w:val="26"/>
        </w:rPr>
        <w:t>Responsáveis pela coleta de 20% de todo resíduo urbano descartado no Brasil, segundo dados do IBGE, os catadores e catadoras de materiais recicláveis se tornaram essenciais para a sustentabilidade sócio ambiental do país, contribuindo substancialmente na preservação e manutenção do planeta.</w:t>
      </w:r>
    </w:p>
    <w:p w:rsidR="001C53AE" w:rsidRPr="00806AAF" w:rsidRDefault="001C53AE" w:rsidP="001C53AE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  <w:rPr>
          <w:sz w:val="26"/>
          <w:szCs w:val="26"/>
        </w:rPr>
      </w:pPr>
      <w:r w:rsidRPr="00806AAF">
        <w:rPr>
          <w:sz w:val="26"/>
          <w:szCs w:val="26"/>
        </w:rPr>
        <w:t>É neste cenário que catadores e catadoras de todo Brasil se mostram fortes e prontos para enfrentar e superar todos os desafios e lutas de uma profissão ainda à margem da sociedade.</w:t>
      </w:r>
    </w:p>
    <w:p w:rsidR="000814D8" w:rsidRDefault="002B1048" w:rsidP="001C53A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A917C9" w:rsidRDefault="00A917C9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A013C6">
        <w:rPr>
          <w:b/>
          <w:sz w:val="26"/>
          <w:szCs w:val="26"/>
        </w:rPr>
        <w:t>01 de março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 w:rsidR="007E0352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b/>
          <w:sz w:val="26"/>
          <w:szCs w:val="26"/>
        </w:rPr>
      </w:pPr>
    </w:p>
    <w:p w:rsidR="00A013C6" w:rsidRDefault="008411C6" w:rsidP="008411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 w:rsidR="00A013C6" w:rsidRDefault="00A013C6" w:rsidP="008411C6">
      <w:pPr>
        <w:rPr>
          <w:b/>
          <w:sz w:val="26"/>
          <w:szCs w:val="26"/>
        </w:rPr>
      </w:pPr>
    </w:p>
    <w:p w:rsidR="00AF7922" w:rsidRPr="00820A43" w:rsidRDefault="00A013C6" w:rsidP="008411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8411C6">
        <w:rPr>
          <w:b/>
          <w:sz w:val="26"/>
          <w:szCs w:val="26"/>
        </w:rPr>
        <w:t xml:space="preserve">    </w:t>
      </w:r>
      <w:r w:rsidR="00AF7922">
        <w:rPr>
          <w:b/>
          <w:sz w:val="26"/>
          <w:szCs w:val="26"/>
        </w:rPr>
        <w:t>VITÃO DO CACHORRÃO</w:t>
      </w:r>
    </w:p>
    <w:p w:rsidR="00AF7922" w:rsidRPr="007059ED" w:rsidRDefault="00AF7922" w:rsidP="00AF7922">
      <w:pPr>
        <w:jc w:val="center"/>
      </w:pPr>
      <w:r w:rsidRPr="00820A43">
        <w:rPr>
          <w:b/>
          <w:sz w:val="26"/>
          <w:szCs w:val="26"/>
        </w:rPr>
        <w:t>Vereador</w:t>
      </w:r>
    </w:p>
    <w:p w:rsidR="006551CE" w:rsidRPr="00FD1ED9" w:rsidRDefault="006551CE" w:rsidP="001B0028">
      <w:pPr>
        <w:jc w:val="center"/>
        <w:rPr>
          <w:b/>
          <w:szCs w:val="24"/>
        </w:rPr>
      </w:pPr>
    </w:p>
    <w:sectPr w:rsidR="006551CE" w:rsidRPr="00FD1ED9" w:rsidSect="00D42F8B">
      <w:headerReference w:type="default" r:id="rId7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39" w:rsidRDefault="00763439" w:rsidP="006551CE">
      <w:r>
        <w:separator/>
      </w:r>
    </w:p>
  </w:endnote>
  <w:endnote w:type="continuationSeparator" w:id="0">
    <w:p w:rsidR="00763439" w:rsidRDefault="00763439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39" w:rsidRDefault="00763439" w:rsidP="006551CE">
      <w:r>
        <w:separator/>
      </w:r>
    </w:p>
  </w:footnote>
  <w:footnote w:type="continuationSeparator" w:id="0">
    <w:p w:rsidR="00763439" w:rsidRDefault="00763439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00281"/>
    <w:rsid w:val="000814D8"/>
    <w:rsid w:val="00097473"/>
    <w:rsid w:val="000B2013"/>
    <w:rsid w:val="000B7034"/>
    <w:rsid w:val="000E07C8"/>
    <w:rsid w:val="00113794"/>
    <w:rsid w:val="00152AD2"/>
    <w:rsid w:val="00164A10"/>
    <w:rsid w:val="0017687F"/>
    <w:rsid w:val="001A2155"/>
    <w:rsid w:val="001B0028"/>
    <w:rsid w:val="001C53AE"/>
    <w:rsid w:val="001D372B"/>
    <w:rsid w:val="001E6114"/>
    <w:rsid w:val="001F6E92"/>
    <w:rsid w:val="00206889"/>
    <w:rsid w:val="002413A5"/>
    <w:rsid w:val="0024645C"/>
    <w:rsid w:val="002528D4"/>
    <w:rsid w:val="0027125E"/>
    <w:rsid w:val="00281D77"/>
    <w:rsid w:val="00285826"/>
    <w:rsid w:val="0028666F"/>
    <w:rsid w:val="002B1048"/>
    <w:rsid w:val="002B278F"/>
    <w:rsid w:val="002C0E23"/>
    <w:rsid w:val="002C2671"/>
    <w:rsid w:val="002C5E4A"/>
    <w:rsid w:val="002E4983"/>
    <w:rsid w:val="003428D0"/>
    <w:rsid w:val="003512E7"/>
    <w:rsid w:val="003B5DD4"/>
    <w:rsid w:val="003B76FE"/>
    <w:rsid w:val="003D7554"/>
    <w:rsid w:val="003F016B"/>
    <w:rsid w:val="00405875"/>
    <w:rsid w:val="00496223"/>
    <w:rsid w:val="004A6023"/>
    <w:rsid w:val="004B2BEC"/>
    <w:rsid w:val="004B42F7"/>
    <w:rsid w:val="00595EAA"/>
    <w:rsid w:val="005F0ADD"/>
    <w:rsid w:val="005F5447"/>
    <w:rsid w:val="00613A76"/>
    <w:rsid w:val="006551CE"/>
    <w:rsid w:val="00662F87"/>
    <w:rsid w:val="006A4167"/>
    <w:rsid w:val="006B722F"/>
    <w:rsid w:val="006C0AF8"/>
    <w:rsid w:val="006D3897"/>
    <w:rsid w:val="006D40EA"/>
    <w:rsid w:val="0070112C"/>
    <w:rsid w:val="00736A50"/>
    <w:rsid w:val="00743AB6"/>
    <w:rsid w:val="00763439"/>
    <w:rsid w:val="00767F45"/>
    <w:rsid w:val="00791879"/>
    <w:rsid w:val="007E0352"/>
    <w:rsid w:val="007E347C"/>
    <w:rsid w:val="007E6DB9"/>
    <w:rsid w:val="008044D4"/>
    <w:rsid w:val="00806AAF"/>
    <w:rsid w:val="0084116E"/>
    <w:rsid w:val="008411C6"/>
    <w:rsid w:val="00857F3A"/>
    <w:rsid w:val="00860826"/>
    <w:rsid w:val="008A6A4C"/>
    <w:rsid w:val="008B7FEA"/>
    <w:rsid w:val="008C183E"/>
    <w:rsid w:val="008E4B74"/>
    <w:rsid w:val="00943A02"/>
    <w:rsid w:val="009554FB"/>
    <w:rsid w:val="00962E12"/>
    <w:rsid w:val="00967741"/>
    <w:rsid w:val="00974DF9"/>
    <w:rsid w:val="00997E60"/>
    <w:rsid w:val="009D53A4"/>
    <w:rsid w:val="009E13EF"/>
    <w:rsid w:val="009F2351"/>
    <w:rsid w:val="009F3583"/>
    <w:rsid w:val="00A013C6"/>
    <w:rsid w:val="00A4648E"/>
    <w:rsid w:val="00A917C9"/>
    <w:rsid w:val="00AF38B8"/>
    <w:rsid w:val="00AF7922"/>
    <w:rsid w:val="00B1175C"/>
    <w:rsid w:val="00B21F62"/>
    <w:rsid w:val="00B54551"/>
    <w:rsid w:val="00B715CF"/>
    <w:rsid w:val="00B835E2"/>
    <w:rsid w:val="00BE08AC"/>
    <w:rsid w:val="00C1111C"/>
    <w:rsid w:val="00C26FD0"/>
    <w:rsid w:val="00C522F1"/>
    <w:rsid w:val="00C9625D"/>
    <w:rsid w:val="00CC6217"/>
    <w:rsid w:val="00CF528D"/>
    <w:rsid w:val="00CF6917"/>
    <w:rsid w:val="00D0282E"/>
    <w:rsid w:val="00D0283B"/>
    <w:rsid w:val="00D106C5"/>
    <w:rsid w:val="00D15D8A"/>
    <w:rsid w:val="00D16443"/>
    <w:rsid w:val="00D6070E"/>
    <w:rsid w:val="00D62407"/>
    <w:rsid w:val="00DC5C7C"/>
    <w:rsid w:val="00DF3F8B"/>
    <w:rsid w:val="00E87195"/>
    <w:rsid w:val="00EF5475"/>
    <w:rsid w:val="00F45F20"/>
    <w:rsid w:val="00F519EA"/>
    <w:rsid w:val="00F63566"/>
    <w:rsid w:val="00F95152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2B98-3456-46F5-816E-EE77BA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E0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E49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53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6DA33-C091-4BDF-9FD1-3644926F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DE4A907</Template>
  <TotalTime>8</TotalTime>
  <Pages>4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5</cp:revision>
  <cp:lastPrinted>2018-03-01T15:36:00Z</cp:lastPrinted>
  <dcterms:created xsi:type="dcterms:W3CDTF">2018-03-01T15:36:00Z</dcterms:created>
  <dcterms:modified xsi:type="dcterms:W3CDTF">2018-03-02T12:27:00Z</dcterms:modified>
</cp:coreProperties>
</file>