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PROJETO DE </w:t>
      </w:r>
      <w:r w:rsidR="00113794">
        <w:rPr>
          <w:rFonts w:ascii="Book Antiqua" w:hAnsi="Book Antiqua"/>
          <w:b/>
          <w:szCs w:val="24"/>
        </w:rPr>
        <w:t xml:space="preserve">LEI </w:t>
      </w:r>
      <w:r w:rsidR="00113794" w:rsidRPr="00683742">
        <w:rPr>
          <w:rFonts w:ascii="Book Antiqua" w:hAnsi="Book Antiqua"/>
          <w:b/>
          <w:szCs w:val="24"/>
        </w:rPr>
        <w:t>Nº</w:t>
      </w:r>
      <w:r>
        <w:rPr>
          <w:rFonts w:ascii="Book Antiqua" w:hAnsi="Book Antiqua"/>
          <w:b/>
          <w:szCs w:val="24"/>
        </w:rPr>
        <w:t xml:space="preserve"> </w:t>
      </w:r>
      <w:r w:rsidR="00E0247A">
        <w:rPr>
          <w:rFonts w:ascii="Book Antiqua" w:hAnsi="Book Antiqua"/>
          <w:b/>
          <w:szCs w:val="24"/>
        </w:rPr>
        <w:t>50/2018</w:t>
      </w:r>
    </w:p>
    <w:p w:rsidR="001B0028" w:rsidRPr="00683742" w:rsidRDefault="001B0028" w:rsidP="001B0028">
      <w:pPr>
        <w:jc w:val="center"/>
        <w:rPr>
          <w:rFonts w:ascii="Book Antiqua" w:hAnsi="Book Antiqua"/>
          <w:b/>
          <w:szCs w:val="24"/>
        </w:rPr>
      </w:pPr>
    </w:p>
    <w:p w:rsidR="00595EAA" w:rsidRDefault="00595EAA" w:rsidP="001B0028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860826" w:rsidRDefault="00860826" w:rsidP="00997E60">
      <w:pPr>
        <w:ind w:left="3402"/>
        <w:jc w:val="both"/>
        <w:rPr>
          <w:rFonts w:ascii="Book Antiqua" w:hAnsi="Book Antiqua"/>
          <w:b/>
          <w:szCs w:val="24"/>
        </w:rPr>
      </w:pPr>
    </w:p>
    <w:p w:rsidR="001B0028" w:rsidRPr="00B835E2" w:rsidRDefault="00997E60" w:rsidP="00791879">
      <w:pPr>
        <w:ind w:left="3402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Cs w:val="24"/>
        </w:rPr>
        <w:t>“</w:t>
      </w:r>
      <w:bookmarkStart w:id="0" w:name="_GoBack"/>
      <w:bookmarkEnd w:id="0"/>
      <w:r w:rsidR="00791879">
        <w:rPr>
          <w:rFonts w:ascii="Book Antiqua" w:hAnsi="Book Antiqua"/>
          <w:b/>
          <w:sz w:val="28"/>
          <w:szCs w:val="28"/>
        </w:rPr>
        <w:t>Institui o dia do Cuidador de Idosos no   calendário oficial do município de Sorocaba</w:t>
      </w:r>
      <w:r w:rsidRPr="00B835E2">
        <w:rPr>
          <w:rFonts w:ascii="Book Antiqua" w:hAnsi="Book Antiqua"/>
          <w:b/>
          <w:sz w:val="28"/>
          <w:szCs w:val="28"/>
        </w:rPr>
        <w:t>”.</w:t>
      </w:r>
    </w:p>
    <w:p w:rsidR="00595EAA" w:rsidRPr="00B835E2" w:rsidRDefault="00595EAA" w:rsidP="001B0028">
      <w:pPr>
        <w:ind w:firstLine="2268"/>
        <w:rPr>
          <w:rFonts w:ascii="Book Antiqua" w:hAnsi="Book Antiqua"/>
          <w:sz w:val="28"/>
          <w:szCs w:val="28"/>
        </w:rPr>
      </w:pPr>
    </w:p>
    <w:p w:rsidR="001B0028" w:rsidRPr="00683742" w:rsidRDefault="001B0028" w:rsidP="001B0028">
      <w:pPr>
        <w:ind w:firstLine="2268"/>
        <w:rPr>
          <w:rFonts w:ascii="Book Antiqua" w:hAnsi="Book Antiqua"/>
          <w:szCs w:val="24"/>
        </w:rPr>
      </w:pPr>
    </w:p>
    <w:p w:rsidR="00860826" w:rsidRDefault="000814D8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60826" w:rsidRDefault="00860826" w:rsidP="000814D8">
      <w:pPr>
        <w:tabs>
          <w:tab w:val="left" w:pos="1701"/>
        </w:tabs>
        <w:spacing w:before="120"/>
        <w:jc w:val="both"/>
        <w:rPr>
          <w:rFonts w:ascii="Book Antiqua" w:hAnsi="Book Antiqua"/>
        </w:rPr>
      </w:pPr>
    </w:p>
    <w:p w:rsidR="00997E60" w:rsidRPr="007E0352" w:rsidRDefault="00997E60" w:rsidP="00B835E2">
      <w:pPr>
        <w:ind w:left="1416" w:firstLine="708"/>
        <w:rPr>
          <w:sz w:val="32"/>
          <w:szCs w:val="32"/>
        </w:rPr>
      </w:pPr>
      <w:r w:rsidRPr="007E0352">
        <w:rPr>
          <w:sz w:val="32"/>
          <w:szCs w:val="32"/>
        </w:rPr>
        <w:t>A Câmara Municipal de Sorocaba decreta:</w:t>
      </w:r>
    </w:p>
    <w:p w:rsidR="00997E60" w:rsidRPr="009554FB" w:rsidRDefault="00997E60" w:rsidP="00997E60">
      <w:pPr>
        <w:spacing w:line="360" w:lineRule="auto"/>
        <w:ind w:left="3686"/>
        <w:jc w:val="both"/>
        <w:rPr>
          <w:b/>
          <w:bCs/>
          <w:szCs w:val="24"/>
        </w:rPr>
      </w:pPr>
    </w:p>
    <w:p w:rsidR="00743AB6" w:rsidRDefault="00743AB6" w:rsidP="007E0352">
      <w:pPr>
        <w:ind w:firstLine="851"/>
        <w:jc w:val="both"/>
        <w:rPr>
          <w:sz w:val="26"/>
          <w:szCs w:val="26"/>
        </w:rPr>
      </w:pPr>
    </w:p>
    <w:p w:rsidR="007E0352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6"/>
          <w:szCs w:val="26"/>
        </w:rPr>
        <w:t>Art. 1</w:t>
      </w:r>
      <w:r w:rsidRPr="00AA7EBC">
        <w:rPr>
          <w:sz w:val="26"/>
          <w:szCs w:val="26"/>
        </w:rPr>
        <w:t>º</w:t>
      </w:r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Fica </w:t>
      </w:r>
      <w:r w:rsidR="00791879">
        <w:rPr>
          <w:rFonts w:eastAsia="Calibri"/>
          <w:sz w:val="28"/>
          <w:szCs w:val="28"/>
          <w:lang w:eastAsia="en-US"/>
        </w:rPr>
        <w:t>instituído no calendário oficial no município de Sorocaba o dia do Cuidador de Idosos, a ser comemorado oficialmente em 20 de março.</w:t>
      </w: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Art. 2° </w:t>
      </w:r>
      <w:r w:rsidR="00791879">
        <w:rPr>
          <w:rFonts w:eastAsia="Calibri"/>
          <w:sz w:val="28"/>
          <w:szCs w:val="28"/>
          <w:lang w:eastAsia="en-US"/>
        </w:rPr>
        <w:t>A instituição do dia de Cuidador de Idosos tem como objetivos;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7E0352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43AB6" w:rsidRDefault="00743AB6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A7EBC">
        <w:rPr>
          <w:rFonts w:eastAsia="Calibri"/>
          <w:sz w:val="28"/>
          <w:szCs w:val="28"/>
          <w:lang w:eastAsia="en-US"/>
        </w:rPr>
        <w:t xml:space="preserve">I- </w:t>
      </w:r>
      <w:r w:rsidR="00791879">
        <w:rPr>
          <w:rFonts w:eastAsia="Calibri"/>
          <w:sz w:val="28"/>
          <w:szCs w:val="28"/>
          <w:lang w:eastAsia="en-US"/>
        </w:rPr>
        <w:t>Contribuir para a valorização do Cuidador de Idosos;</w:t>
      </w:r>
    </w:p>
    <w:p w:rsidR="00743AB6" w:rsidRDefault="00743AB6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A7EBC">
        <w:rPr>
          <w:rFonts w:eastAsia="Calibri"/>
          <w:sz w:val="28"/>
          <w:szCs w:val="28"/>
          <w:lang w:eastAsia="en-US"/>
        </w:rPr>
        <w:t xml:space="preserve">II </w:t>
      </w:r>
      <w:r w:rsidR="00791879">
        <w:rPr>
          <w:rFonts w:eastAsia="Calibri"/>
          <w:sz w:val="28"/>
          <w:szCs w:val="28"/>
          <w:lang w:eastAsia="en-US"/>
        </w:rPr>
        <w:t>–</w:t>
      </w:r>
      <w:r w:rsidRPr="00AA7EBC">
        <w:rPr>
          <w:rFonts w:eastAsia="Calibri"/>
          <w:sz w:val="28"/>
          <w:szCs w:val="28"/>
          <w:lang w:eastAsia="en-US"/>
        </w:rPr>
        <w:t xml:space="preserve"> </w:t>
      </w:r>
      <w:r w:rsidR="00791879">
        <w:rPr>
          <w:rFonts w:eastAsia="Calibri"/>
          <w:sz w:val="28"/>
          <w:szCs w:val="28"/>
          <w:lang w:eastAsia="en-US"/>
        </w:rPr>
        <w:t>Conscientizar a sociedade da importância do Cuidador de idosos;</w:t>
      </w:r>
    </w:p>
    <w:p w:rsidR="00743AB6" w:rsidRDefault="00743AB6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43AB6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III </w:t>
      </w:r>
      <w:r w:rsidR="0079187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1879">
        <w:rPr>
          <w:rFonts w:eastAsia="Calibri"/>
          <w:sz w:val="28"/>
          <w:szCs w:val="28"/>
          <w:lang w:eastAsia="en-US"/>
        </w:rPr>
        <w:t xml:space="preserve">divulgar a importância do Cuidador de idosos para o </w:t>
      </w:r>
      <w:r w:rsidR="00743AB6">
        <w:rPr>
          <w:rFonts w:eastAsia="Calibri"/>
          <w:sz w:val="28"/>
          <w:szCs w:val="28"/>
          <w:lang w:eastAsia="en-US"/>
        </w:rPr>
        <w:t xml:space="preserve">       </w:t>
      </w:r>
      <w:r w:rsidR="00791879">
        <w:rPr>
          <w:rFonts w:eastAsia="Calibri"/>
          <w:sz w:val="28"/>
          <w:szCs w:val="28"/>
          <w:lang w:eastAsia="en-US"/>
        </w:rPr>
        <w:t xml:space="preserve">desenvolvimento efetivo, físico, </w:t>
      </w:r>
      <w:r w:rsidR="00743AB6">
        <w:rPr>
          <w:rFonts w:eastAsia="Calibri"/>
          <w:sz w:val="28"/>
          <w:szCs w:val="28"/>
          <w:lang w:eastAsia="en-US"/>
        </w:rPr>
        <w:t>cognitivo e sociocultural dos idosos;</w:t>
      </w:r>
    </w:p>
    <w:p w:rsidR="00743AB6" w:rsidRDefault="00743AB6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E0352" w:rsidRPr="00AA7EBC" w:rsidRDefault="00791879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E0352">
        <w:rPr>
          <w:rFonts w:eastAsia="Calibri"/>
          <w:sz w:val="28"/>
          <w:szCs w:val="28"/>
          <w:lang w:eastAsia="en-US"/>
        </w:rPr>
        <w:t xml:space="preserve">IV- </w:t>
      </w:r>
      <w:r w:rsidR="00743AB6">
        <w:rPr>
          <w:rFonts w:eastAsia="Calibri"/>
          <w:sz w:val="28"/>
          <w:szCs w:val="28"/>
          <w:lang w:eastAsia="en-US"/>
        </w:rPr>
        <w:t>Difundir conhecimentos a respeitos com os cuidados com os idosos, por meio de promoção e realização de campanhas educativas, cursos, exposições, publicações, reuniões e seminários.</w:t>
      </w:r>
    </w:p>
    <w:p w:rsidR="007E0352" w:rsidRPr="00AA7EBC" w:rsidRDefault="007E0352" w:rsidP="007E035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62F87" w:rsidRPr="009554FB" w:rsidRDefault="00860826" w:rsidP="00860826">
      <w:pPr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                  </w:t>
      </w:r>
    </w:p>
    <w:p w:rsidR="00662F87" w:rsidRPr="009554FB" w:rsidRDefault="00662F87" w:rsidP="00662F87">
      <w:pPr>
        <w:spacing w:line="360" w:lineRule="auto"/>
        <w:rPr>
          <w:bCs/>
          <w:szCs w:val="24"/>
        </w:rPr>
      </w:pPr>
    </w:p>
    <w:p w:rsidR="00743AB6" w:rsidRDefault="007E0352" w:rsidP="00662F87">
      <w:pPr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       </w:t>
      </w:r>
    </w:p>
    <w:p w:rsidR="00662F87" w:rsidRPr="007E0352" w:rsidRDefault="00743AB6" w:rsidP="00662F87">
      <w:pPr>
        <w:spacing w:line="360" w:lineRule="auto"/>
        <w:rPr>
          <w:bCs/>
          <w:sz w:val="28"/>
          <w:szCs w:val="28"/>
        </w:rPr>
      </w:pPr>
      <w:r>
        <w:rPr>
          <w:bCs/>
          <w:szCs w:val="24"/>
        </w:rPr>
        <w:t xml:space="preserve">               </w:t>
      </w:r>
      <w:r w:rsidR="00662F87" w:rsidRPr="009554FB">
        <w:rPr>
          <w:bCs/>
          <w:szCs w:val="24"/>
        </w:rPr>
        <w:t xml:space="preserve"> </w:t>
      </w:r>
      <w:r w:rsidR="001F6E92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1F6E92" w:rsidRPr="007E0352">
        <w:rPr>
          <w:bCs/>
          <w:sz w:val="28"/>
          <w:szCs w:val="28"/>
        </w:rPr>
        <w:t xml:space="preserve">º </w:t>
      </w:r>
      <w:r w:rsidR="00662F87" w:rsidRPr="007E0352">
        <w:rPr>
          <w:sz w:val="28"/>
          <w:szCs w:val="28"/>
        </w:rPr>
        <w:t>As despesas decorrentes com a execução da presente Lei correrão por conta de verbas próprias consignadas no orçamento</w:t>
      </w:r>
      <w:r w:rsidR="00662F87" w:rsidRPr="007E0352">
        <w:rPr>
          <w:bCs/>
          <w:sz w:val="28"/>
          <w:szCs w:val="28"/>
        </w:rPr>
        <w:t>.</w:t>
      </w:r>
    </w:p>
    <w:p w:rsidR="00662F87" w:rsidRPr="007E0352" w:rsidRDefault="00662F87" w:rsidP="00164A10">
      <w:pPr>
        <w:spacing w:line="360" w:lineRule="auto"/>
        <w:rPr>
          <w:bCs/>
          <w:sz w:val="28"/>
          <w:szCs w:val="28"/>
        </w:rPr>
      </w:pPr>
    </w:p>
    <w:p w:rsidR="00662F87" w:rsidRPr="007E0352" w:rsidRDefault="00662F87" w:rsidP="00164A10">
      <w:pPr>
        <w:spacing w:line="360" w:lineRule="auto"/>
        <w:rPr>
          <w:bCs/>
          <w:sz w:val="28"/>
          <w:szCs w:val="28"/>
        </w:rPr>
      </w:pPr>
    </w:p>
    <w:p w:rsidR="00743AB6" w:rsidRDefault="00B835E2" w:rsidP="00164A1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E0352">
        <w:rPr>
          <w:bCs/>
          <w:sz w:val="28"/>
          <w:szCs w:val="28"/>
        </w:rPr>
        <w:t xml:space="preserve"> </w:t>
      </w:r>
    </w:p>
    <w:p w:rsidR="00743AB6" w:rsidRDefault="00743AB6" w:rsidP="00164A10">
      <w:pPr>
        <w:spacing w:line="360" w:lineRule="auto"/>
        <w:rPr>
          <w:bCs/>
          <w:sz w:val="28"/>
          <w:szCs w:val="28"/>
        </w:rPr>
      </w:pPr>
    </w:p>
    <w:p w:rsidR="00164A10" w:rsidRPr="00B835E2" w:rsidRDefault="00743AB6" w:rsidP="00164A1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E0352">
        <w:rPr>
          <w:bCs/>
          <w:sz w:val="28"/>
          <w:szCs w:val="28"/>
        </w:rPr>
        <w:t xml:space="preserve">  </w:t>
      </w:r>
      <w:r w:rsidR="00662F87" w:rsidRPr="007E0352">
        <w:rPr>
          <w:bCs/>
          <w:sz w:val="28"/>
          <w:szCs w:val="28"/>
        </w:rPr>
        <w:t>Art.</w:t>
      </w:r>
      <w:r w:rsidR="007E03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662F87" w:rsidRPr="007E0352">
        <w:rPr>
          <w:bCs/>
          <w:sz w:val="28"/>
          <w:szCs w:val="28"/>
        </w:rPr>
        <w:t>º Esta</w:t>
      </w:r>
      <w:r w:rsidR="00164A10" w:rsidRPr="007E0352">
        <w:rPr>
          <w:sz w:val="28"/>
          <w:szCs w:val="28"/>
        </w:rPr>
        <w:t xml:space="preserve"> Lei entra em vigor na data de sua publicação.</w:t>
      </w:r>
    </w:p>
    <w:p w:rsidR="00860826" w:rsidRDefault="00860826" w:rsidP="00164A10">
      <w:pPr>
        <w:spacing w:line="360" w:lineRule="auto"/>
        <w:rPr>
          <w:szCs w:val="24"/>
        </w:rPr>
      </w:pPr>
    </w:p>
    <w:p w:rsidR="00860826" w:rsidRDefault="00860826" w:rsidP="00164A10">
      <w:pPr>
        <w:spacing w:line="360" w:lineRule="auto"/>
        <w:rPr>
          <w:szCs w:val="24"/>
        </w:rPr>
      </w:pPr>
    </w:p>
    <w:p w:rsidR="00000281" w:rsidRDefault="00000281" w:rsidP="00860826">
      <w:pPr>
        <w:jc w:val="center"/>
        <w:rPr>
          <w:szCs w:val="24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743AB6" w:rsidRDefault="00743AB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 </w:t>
      </w:r>
      <w:r w:rsidR="00000281">
        <w:rPr>
          <w:b/>
          <w:sz w:val="26"/>
          <w:szCs w:val="26"/>
        </w:rPr>
        <w:t xml:space="preserve"> </w:t>
      </w:r>
      <w:r w:rsidR="00A013C6">
        <w:rPr>
          <w:b/>
          <w:sz w:val="26"/>
          <w:szCs w:val="26"/>
        </w:rPr>
        <w:t>01 de março</w:t>
      </w:r>
      <w:r w:rsidR="00000281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Default="00860826" w:rsidP="00860826">
      <w:pPr>
        <w:jc w:val="center"/>
        <w:rPr>
          <w:b/>
          <w:sz w:val="26"/>
          <w:szCs w:val="26"/>
        </w:rPr>
      </w:pPr>
    </w:p>
    <w:p w:rsidR="00860826" w:rsidRPr="004F10CA" w:rsidRDefault="0086082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411C6" w:rsidRDefault="008411C6" w:rsidP="00860826">
      <w:pPr>
        <w:jc w:val="center"/>
        <w:rPr>
          <w:b/>
          <w:sz w:val="26"/>
          <w:szCs w:val="26"/>
        </w:rPr>
      </w:pPr>
    </w:p>
    <w:p w:rsidR="00860826" w:rsidRPr="00820A43" w:rsidRDefault="00860826" w:rsidP="008608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860826" w:rsidRPr="007059ED" w:rsidRDefault="00860826" w:rsidP="00860826">
      <w:pPr>
        <w:jc w:val="center"/>
      </w:pPr>
      <w:r w:rsidRPr="00820A43">
        <w:rPr>
          <w:b/>
          <w:sz w:val="26"/>
          <w:szCs w:val="26"/>
        </w:rPr>
        <w:t>Vereador</w:t>
      </w:r>
    </w:p>
    <w:p w:rsidR="00860826" w:rsidRPr="00FD1ED9" w:rsidRDefault="00860826" w:rsidP="00860826">
      <w:pPr>
        <w:jc w:val="center"/>
        <w:rPr>
          <w:b/>
          <w:szCs w:val="24"/>
        </w:rPr>
      </w:pPr>
    </w:p>
    <w:p w:rsidR="00860826" w:rsidRPr="009554FB" w:rsidRDefault="00860826" w:rsidP="00164A10">
      <w:pPr>
        <w:spacing w:line="360" w:lineRule="auto"/>
        <w:rPr>
          <w:szCs w:val="24"/>
        </w:rPr>
      </w:pPr>
    </w:p>
    <w:p w:rsidR="00164A10" w:rsidRDefault="00164A10" w:rsidP="00164A10">
      <w:pPr>
        <w:spacing w:line="360" w:lineRule="auto"/>
        <w:rPr>
          <w:szCs w:val="24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164A10" w:rsidRDefault="00164A10" w:rsidP="00997E60">
      <w:pPr>
        <w:spacing w:line="360" w:lineRule="auto"/>
        <w:ind w:left="1416" w:firstLine="708"/>
        <w:rPr>
          <w:szCs w:val="24"/>
        </w:rPr>
      </w:pPr>
    </w:p>
    <w:p w:rsidR="00595EAA" w:rsidRDefault="00595EAA" w:rsidP="00997E60">
      <w:pPr>
        <w:tabs>
          <w:tab w:val="left" w:pos="1701"/>
        </w:tabs>
        <w:jc w:val="both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Default="00595EAA" w:rsidP="001B0028">
      <w:pPr>
        <w:jc w:val="center"/>
        <w:rPr>
          <w:b/>
          <w:szCs w:val="24"/>
        </w:rPr>
      </w:pPr>
    </w:p>
    <w:p w:rsidR="00595EAA" w:rsidRPr="00FD1ED9" w:rsidRDefault="00595EAA" w:rsidP="001B0028">
      <w:pPr>
        <w:jc w:val="center"/>
        <w:rPr>
          <w:b/>
          <w:szCs w:val="24"/>
        </w:rPr>
      </w:pPr>
    </w:p>
    <w:p w:rsidR="002413A5" w:rsidRDefault="002413A5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860826" w:rsidRDefault="00860826" w:rsidP="001B0028">
      <w:pPr>
        <w:jc w:val="both"/>
        <w:rPr>
          <w:b/>
          <w:smallCaps/>
          <w:szCs w:val="24"/>
        </w:rPr>
      </w:pPr>
    </w:p>
    <w:p w:rsidR="007E0352" w:rsidRDefault="007E0352" w:rsidP="007E0352">
      <w:pPr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>:</w:t>
      </w:r>
    </w:p>
    <w:p w:rsidR="007E0352" w:rsidRPr="006C7E56" w:rsidRDefault="007E0352" w:rsidP="007E0352">
      <w:pPr>
        <w:rPr>
          <w:b/>
          <w:sz w:val="28"/>
          <w:szCs w:val="28"/>
        </w:rPr>
      </w:pPr>
    </w:p>
    <w:p w:rsidR="007E0352" w:rsidRDefault="007E0352" w:rsidP="007E0352">
      <w:pPr>
        <w:jc w:val="both"/>
        <w:rPr>
          <w:b/>
          <w:sz w:val="28"/>
          <w:szCs w:val="28"/>
        </w:rPr>
      </w:pPr>
      <w:r w:rsidRPr="006C7E56">
        <w:rPr>
          <w:b/>
          <w:sz w:val="28"/>
          <w:szCs w:val="28"/>
        </w:rPr>
        <w:tab/>
      </w:r>
    </w:p>
    <w:p w:rsidR="007E0352" w:rsidRDefault="007E0352" w:rsidP="007E0352">
      <w:pPr>
        <w:jc w:val="both"/>
        <w:rPr>
          <w:b/>
          <w:sz w:val="28"/>
          <w:szCs w:val="28"/>
        </w:rPr>
      </w:pPr>
    </w:p>
    <w:p w:rsidR="007E0352" w:rsidRDefault="007E0352" w:rsidP="00743A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O </w:t>
      </w:r>
      <w:r w:rsidR="00743AB6">
        <w:rPr>
          <w:sz w:val="28"/>
          <w:szCs w:val="28"/>
        </w:rPr>
        <w:t>cuidador do idoso preza pelo bem-estar, saúde, alimentação, higiene, cuidados gerais e recreação do idoso, buscando qualidade de vida para as pessoas com idade mais avançada, para o cuidador são necessários três pilares básicos para sua atuação, carinho, paciência e atenção, antes mesmo de realizar qualquer curso na área.</w:t>
      </w:r>
    </w:p>
    <w:p w:rsidR="00743AB6" w:rsidRDefault="00743AB6" w:rsidP="00743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2BEC">
        <w:rPr>
          <w:sz w:val="28"/>
          <w:szCs w:val="28"/>
        </w:rPr>
        <w:t>O cuidador</w:t>
      </w:r>
      <w:r>
        <w:rPr>
          <w:sz w:val="28"/>
          <w:szCs w:val="28"/>
        </w:rPr>
        <w:t xml:space="preserve"> de idoso</w:t>
      </w:r>
      <w:r w:rsidR="004B2BEC">
        <w:rPr>
          <w:sz w:val="28"/>
          <w:szCs w:val="28"/>
        </w:rPr>
        <w:t xml:space="preserve"> é um ser humano de qualidades especiais, que preza o amor, a solidariedade e a doação. </w:t>
      </w:r>
    </w:p>
    <w:p w:rsidR="004B2BEC" w:rsidRPr="006C7E56" w:rsidRDefault="004B2BEC" w:rsidP="00743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Sendo assim, entendo oportuna e merecida a homenagem instituída por esse projeto, motivo pelo qual conto com o apoio do Plenário à sua aprovação.</w:t>
      </w:r>
    </w:p>
    <w:p w:rsidR="000814D8" w:rsidRDefault="002B1048" w:rsidP="00F45F20">
      <w:pPr>
        <w:spacing w:before="120"/>
        <w:ind w:firstLine="15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A917C9" w:rsidRDefault="00A917C9" w:rsidP="001B0028">
      <w:pPr>
        <w:spacing w:before="120"/>
        <w:ind w:firstLine="1560"/>
        <w:jc w:val="both"/>
        <w:rPr>
          <w:rFonts w:ascii="Book Antiqua" w:hAnsi="Book Antiqua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860826" w:rsidRDefault="00860826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A013C6">
        <w:rPr>
          <w:b/>
          <w:sz w:val="26"/>
          <w:szCs w:val="26"/>
        </w:rPr>
        <w:t>01 de março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 w:rsidR="007E0352">
        <w:rPr>
          <w:b/>
          <w:sz w:val="26"/>
          <w:szCs w:val="26"/>
        </w:rPr>
        <w:t xml:space="preserve"> 2018</w:t>
      </w:r>
      <w:r>
        <w:rPr>
          <w:b/>
          <w:sz w:val="26"/>
          <w:szCs w:val="26"/>
        </w:rPr>
        <w:t>.</w:t>
      </w: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AF7922" w:rsidRPr="004F10CA" w:rsidRDefault="00AF7922" w:rsidP="00AF7922">
      <w:pPr>
        <w:jc w:val="center"/>
        <w:rPr>
          <w:b/>
          <w:sz w:val="26"/>
          <w:szCs w:val="26"/>
        </w:rPr>
      </w:pPr>
    </w:p>
    <w:p w:rsidR="00A013C6" w:rsidRDefault="008411C6" w:rsidP="00841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A013C6" w:rsidRDefault="00A013C6" w:rsidP="008411C6">
      <w:pPr>
        <w:rPr>
          <w:b/>
          <w:sz w:val="26"/>
          <w:szCs w:val="26"/>
        </w:rPr>
      </w:pPr>
    </w:p>
    <w:p w:rsidR="00AF7922" w:rsidRPr="00820A43" w:rsidRDefault="00A013C6" w:rsidP="008411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8411C6">
        <w:rPr>
          <w:b/>
          <w:sz w:val="26"/>
          <w:szCs w:val="26"/>
        </w:rPr>
        <w:t xml:space="preserve">    </w:t>
      </w:r>
      <w:r w:rsidR="00AF7922">
        <w:rPr>
          <w:b/>
          <w:sz w:val="26"/>
          <w:szCs w:val="26"/>
        </w:rPr>
        <w:t>VITÃO DO CACHORRÃO</w:t>
      </w:r>
    </w:p>
    <w:p w:rsidR="00AF7922" w:rsidRPr="007059ED" w:rsidRDefault="00AF7922" w:rsidP="00AF7922">
      <w:pPr>
        <w:jc w:val="center"/>
      </w:pPr>
      <w:r w:rsidRPr="00820A43">
        <w:rPr>
          <w:b/>
          <w:sz w:val="26"/>
          <w:szCs w:val="26"/>
        </w:rPr>
        <w:t>Vereador</w:t>
      </w:r>
    </w:p>
    <w:p w:rsidR="006551CE" w:rsidRPr="00FD1ED9" w:rsidRDefault="006551CE" w:rsidP="001B0028">
      <w:pPr>
        <w:jc w:val="center"/>
        <w:rPr>
          <w:b/>
          <w:szCs w:val="24"/>
        </w:rPr>
      </w:pPr>
    </w:p>
    <w:sectPr w:rsidR="006551CE" w:rsidRPr="00FD1ED9" w:rsidSect="00D42F8B">
      <w:headerReference w:type="default" r:id="rId7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12" w:rsidRDefault="00962E12" w:rsidP="006551CE">
      <w:r>
        <w:separator/>
      </w:r>
    </w:p>
  </w:endnote>
  <w:endnote w:type="continuationSeparator" w:id="0">
    <w:p w:rsidR="00962E12" w:rsidRDefault="00962E12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12" w:rsidRDefault="00962E12" w:rsidP="006551CE">
      <w:r>
        <w:separator/>
      </w:r>
    </w:p>
  </w:footnote>
  <w:footnote w:type="continuationSeparator" w:id="0">
    <w:p w:rsidR="00962E12" w:rsidRDefault="00962E12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00281"/>
    <w:rsid w:val="000814D8"/>
    <w:rsid w:val="00097473"/>
    <w:rsid w:val="000B2013"/>
    <w:rsid w:val="000B7034"/>
    <w:rsid w:val="000E07C8"/>
    <w:rsid w:val="00113794"/>
    <w:rsid w:val="00152AD2"/>
    <w:rsid w:val="00164A10"/>
    <w:rsid w:val="0017687F"/>
    <w:rsid w:val="001A2155"/>
    <w:rsid w:val="001B0028"/>
    <w:rsid w:val="001D372B"/>
    <w:rsid w:val="001E6114"/>
    <w:rsid w:val="001F6E92"/>
    <w:rsid w:val="00206889"/>
    <w:rsid w:val="002413A5"/>
    <w:rsid w:val="0024645C"/>
    <w:rsid w:val="002528D4"/>
    <w:rsid w:val="0027125E"/>
    <w:rsid w:val="00281D77"/>
    <w:rsid w:val="00285826"/>
    <w:rsid w:val="0028666F"/>
    <w:rsid w:val="002B1048"/>
    <w:rsid w:val="002B278F"/>
    <w:rsid w:val="002C0E23"/>
    <w:rsid w:val="002C2671"/>
    <w:rsid w:val="002C5E4A"/>
    <w:rsid w:val="002E4983"/>
    <w:rsid w:val="003428D0"/>
    <w:rsid w:val="003512E7"/>
    <w:rsid w:val="003B5DD4"/>
    <w:rsid w:val="003B76FE"/>
    <w:rsid w:val="003D7554"/>
    <w:rsid w:val="003F016B"/>
    <w:rsid w:val="00405875"/>
    <w:rsid w:val="00496223"/>
    <w:rsid w:val="004A6023"/>
    <w:rsid w:val="004B2BEC"/>
    <w:rsid w:val="004B42F7"/>
    <w:rsid w:val="00574EA1"/>
    <w:rsid w:val="00595EAA"/>
    <w:rsid w:val="005F0ADD"/>
    <w:rsid w:val="005F5447"/>
    <w:rsid w:val="00613A76"/>
    <w:rsid w:val="006551CE"/>
    <w:rsid w:val="00662F87"/>
    <w:rsid w:val="006A4167"/>
    <w:rsid w:val="006B722F"/>
    <w:rsid w:val="006C0AF8"/>
    <w:rsid w:val="006D40EA"/>
    <w:rsid w:val="0070112C"/>
    <w:rsid w:val="00736A50"/>
    <w:rsid w:val="00743AB6"/>
    <w:rsid w:val="00767F45"/>
    <w:rsid w:val="00791879"/>
    <w:rsid w:val="007E0352"/>
    <w:rsid w:val="007E347C"/>
    <w:rsid w:val="007E6DB9"/>
    <w:rsid w:val="008044D4"/>
    <w:rsid w:val="0084116E"/>
    <w:rsid w:val="008411C6"/>
    <w:rsid w:val="00857F3A"/>
    <w:rsid w:val="00860826"/>
    <w:rsid w:val="008A6A4C"/>
    <w:rsid w:val="008B7FEA"/>
    <w:rsid w:val="008C183E"/>
    <w:rsid w:val="008E4B74"/>
    <w:rsid w:val="00943A02"/>
    <w:rsid w:val="009554FB"/>
    <w:rsid w:val="00962E12"/>
    <w:rsid w:val="00967741"/>
    <w:rsid w:val="00974DF9"/>
    <w:rsid w:val="00997E60"/>
    <w:rsid w:val="009D53A4"/>
    <w:rsid w:val="009E13EF"/>
    <w:rsid w:val="009F2351"/>
    <w:rsid w:val="009F3583"/>
    <w:rsid w:val="00A013C6"/>
    <w:rsid w:val="00A4648E"/>
    <w:rsid w:val="00A917C9"/>
    <w:rsid w:val="00AF38B8"/>
    <w:rsid w:val="00AF7922"/>
    <w:rsid w:val="00B1175C"/>
    <w:rsid w:val="00B21F62"/>
    <w:rsid w:val="00B54551"/>
    <w:rsid w:val="00B715CF"/>
    <w:rsid w:val="00B835E2"/>
    <w:rsid w:val="00BE08AC"/>
    <w:rsid w:val="00C26FD0"/>
    <w:rsid w:val="00C522F1"/>
    <w:rsid w:val="00C9625D"/>
    <w:rsid w:val="00CC6217"/>
    <w:rsid w:val="00CF528D"/>
    <w:rsid w:val="00CF6917"/>
    <w:rsid w:val="00D0282E"/>
    <w:rsid w:val="00D0283B"/>
    <w:rsid w:val="00D106C5"/>
    <w:rsid w:val="00D15D8A"/>
    <w:rsid w:val="00D16443"/>
    <w:rsid w:val="00D6070E"/>
    <w:rsid w:val="00D62407"/>
    <w:rsid w:val="00DC5C7C"/>
    <w:rsid w:val="00DF3F8B"/>
    <w:rsid w:val="00E0247A"/>
    <w:rsid w:val="00E87195"/>
    <w:rsid w:val="00F45F20"/>
    <w:rsid w:val="00F519EA"/>
    <w:rsid w:val="00F63566"/>
    <w:rsid w:val="00F95152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2B98-3456-46F5-816E-EE77BA2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E0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69A07-A874-4C53-9B24-04535DD2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76BE25A</Template>
  <TotalTime>1</TotalTime>
  <Pages>3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5</cp:revision>
  <cp:lastPrinted>2018-02-27T15:12:00Z</cp:lastPrinted>
  <dcterms:created xsi:type="dcterms:W3CDTF">2018-03-01T12:38:00Z</dcterms:created>
  <dcterms:modified xsi:type="dcterms:W3CDTF">2018-03-02T12:28:00Z</dcterms:modified>
</cp:coreProperties>
</file>