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59586E">
        <w:rPr>
          <w:b/>
          <w:sz w:val="24"/>
          <w:szCs w:val="24"/>
        </w:rPr>
        <w:t xml:space="preserve"> 62/2018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E34ECF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E01007">
        <w:rPr>
          <w:b/>
          <w:sz w:val="24"/>
          <w:szCs w:val="24"/>
        </w:rPr>
        <w:t>ECLARA DE UTILIDADE PÚBLICA A "COMUNIDADE SAGRADA FACE DE JESUS EUCARÍSTICO" E DÁ OUTRAS PROVIDÊNCIAS</w:t>
      </w:r>
      <w:r w:rsidR="0011440F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357FDC">
        <w:rPr>
          <w:b/>
          <w:sz w:val="24"/>
          <w:szCs w:val="24"/>
        </w:rPr>
        <w:t>Art. 1º</w:t>
      </w:r>
      <w:r w:rsidRPr="004870EE">
        <w:rPr>
          <w:sz w:val="24"/>
          <w:szCs w:val="24"/>
        </w:rPr>
        <w:t xml:space="preserve"> </w:t>
      </w:r>
      <w:r w:rsidR="00E34ECF">
        <w:rPr>
          <w:sz w:val="24"/>
          <w:szCs w:val="24"/>
        </w:rPr>
        <w:t xml:space="preserve">- </w:t>
      </w:r>
      <w:r w:rsidR="00E01007">
        <w:rPr>
          <w:rStyle w:val="fontelaw1"/>
          <w:rFonts w:ascii="Times New Roman" w:hAnsi="Times New Roman"/>
          <w:sz w:val="24"/>
          <w:szCs w:val="24"/>
        </w:rPr>
        <w:t>Fica declarada de Utilidade Pública, de conformidade com a Lei nº 11.093, de 6 de maio de 2015 a "COMUNIDADE SAGRADA FACE DE JESUS EUCARÍSTICO"</w:t>
      </w:r>
      <w:r w:rsidR="009155D7">
        <w:rPr>
          <w:rStyle w:val="fontelaw1"/>
          <w:rFonts w:ascii="Times New Roman" w:hAnsi="Times New Roman"/>
          <w:sz w:val="24"/>
          <w:szCs w:val="24"/>
        </w:rPr>
        <w:t>.</w:t>
      </w:r>
    </w:p>
    <w:p w:rsidR="00557567" w:rsidRPr="004870EE" w:rsidRDefault="00557567">
      <w:pPr>
        <w:ind w:firstLine="2268"/>
        <w:jc w:val="both"/>
        <w:rPr>
          <w:sz w:val="24"/>
          <w:szCs w:val="24"/>
        </w:rPr>
      </w:pPr>
    </w:p>
    <w:p w:rsidR="00201C4D" w:rsidRDefault="00DD1055">
      <w:pPr>
        <w:ind w:firstLine="2268"/>
        <w:jc w:val="both"/>
        <w:rPr>
          <w:sz w:val="24"/>
          <w:szCs w:val="24"/>
        </w:rPr>
      </w:pPr>
      <w:r w:rsidRPr="0007496A">
        <w:rPr>
          <w:b/>
          <w:sz w:val="24"/>
          <w:szCs w:val="24"/>
        </w:rPr>
        <w:t xml:space="preserve">Art. </w:t>
      </w:r>
      <w:r w:rsidR="003A463A">
        <w:rPr>
          <w:b/>
          <w:sz w:val="24"/>
          <w:szCs w:val="24"/>
        </w:rPr>
        <w:t>2</w:t>
      </w:r>
      <w:r w:rsidRPr="0007496A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</w:t>
      </w:r>
      <w:r w:rsidR="00D924F9">
        <w:rPr>
          <w:sz w:val="24"/>
          <w:szCs w:val="24"/>
        </w:rPr>
        <w:t xml:space="preserve">As despesas decorrente da execução da presente </w:t>
      </w:r>
      <w:r w:rsidR="003A463A">
        <w:rPr>
          <w:sz w:val="24"/>
          <w:szCs w:val="24"/>
        </w:rPr>
        <w:t>L</w:t>
      </w:r>
      <w:r w:rsidR="00D924F9">
        <w:rPr>
          <w:sz w:val="24"/>
          <w:szCs w:val="24"/>
        </w:rPr>
        <w:t>ei ocorrerão à conta de verba própria designada no orçamento vigente.</w:t>
      </w:r>
    </w:p>
    <w:p w:rsidR="0007496A" w:rsidRPr="004870EE" w:rsidRDefault="0007496A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07496A">
        <w:rPr>
          <w:b/>
          <w:sz w:val="24"/>
          <w:szCs w:val="24"/>
        </w:rPr>
        <w:t xml:space="preserve">Art. </w:t>
      </w:r>
      <w:r w:rsidR="006F054D">
        <w:rPr>
          <w:b/>
          <w:sz w:val="24"/>
          <w:szCs w:val="24"/>
        </w:rPr>
        <w:t>3</w:t>
      </w:r>
      <w:r w:rsidRPr="0007496A">
        <w:rPr>
          <w:b/>
          <w:sz w:val="24"/>
          <w:szCs w:val="24"/>
        </w:rPr>
        <w:t>º</w:t>
      </w:r>
      <w:r w:rsidRPr="004870EE">
        <w:rPr>
          <w:sz w:val="24"/>
          <w:szCs w:val="24"/>
        </w:rPr>
        <w:t xml:space="preserve"> Est</w:t>
      </w:r>
      <w:r w:rsidR="000A578B">
        <w:rPr>
          <w:sz w:val="24"/>
          <w:szCs w:val="24"/>
        </w:rPr>
        <w:t>a</w:t>
      </w:r>
      <w:r w:rsidRPr="004870EE">
        <w:rPr>
          <w:sz w:val="24"/>
          <w:szCs w:val="24"/>
        </w:rPr>
        <w:t xml:space="preserve"> Lei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sz w:val="24"/>
          <w:szCs w:val="24"/>
        </w:rPr>
      </w:pPr>
    </w:p>
    <w:p w:rsidR="008234B2" w:rsidRPr="004870EE" w:rsidRDefault="008234B2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6A1AFE">
        <w:rPr>
          <w:b/>
          <w:sz w:val="24"/>
          <w:szCs w:val="24"/>
        </w:rPr>
        <w:t>1</w:t>
      </w:r>
      <w:r w:rsidR="003A463A">
        <w:rPr>
          <w:b/>
          <w:sz w:val="24"/>
          <w:szCs w:val="24"/>
        </w:rPr>
        <w:t>3</w:t>
      </w:r>
      <w:r w:rsidR="00B660C2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 xml:space="preserve">de </w:t>
      </w:r>
      <w:r w:rsidR="00D924F9">
        <w:rPr>
          <w:b/>
          <w:sz w:val="24"/>
          <w:szCs w:val="24"/>
        </w:rPr>
        <w:t>Març</w:t>
      </w:r>
      <w:r w:rsidR="00E34ECF">
        <w:rPr>
          <w:b/>
          <w:sz w:val="24"/>
          <w:szCs w:val="24"/>
        </w:rPr>
        <w:t xml:space="preserve">o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2018.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E34ECF" w:rsidRDefault="00E34ECF">
      <w:pPr>
        <w:jc w:val="center"/>
        <w:rPr>
          <w:b/>
          <w:sz w:val="24"/>
          <w:szCs w:val="24"/>
        </w:rPr>
      </w:pPr>
    </w:p>
    <w:p w:rsidR="00E34ECF" w:rsidRPr="004870EE" w:rsidRDefault="00E34E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201C4D" w:rsidRDefault="00201C4D" w:rsidP="00E34ECF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mallCaps/>
          <w:sz w:val="24"/>
          <w:szCs w:val="24"/>
        </w:rPr>
      </w:pPr>
      <w:r w:rsidRPr="008E3011">
        <w:rPr>
          <w:b/>
          <w:smallCaps/>
          <w:sz w:val="24"/>
          <w:szCs w:val="24"/>
        </w:rPr>
        <w:lastRenderedPageBreak/>
        <w:t>Justificativa:</w:t>
      </w:r>
    </w:p>
    <w:p w:rsidR="00E34ECF" w:rsidRPr="008E3011" w:rsidRDefault="00E34ECF" w:rsidP="00E34ECF">
      <w:pPr>
        <w:ind w:firstLine="2268"/>
        <w:jc w:val="both"/>
        <w:rPr>
          <w:sz w:val="24"/>
          <w:szCs w:val="24"/>
        </w:rPr>
      </w:pPr>
    </w:p>
    <w:p w:rsidR="00923582" w:rsidRDefault="00B660C2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 Projeto visa declarar de Utilidade Pública a C</w:t>
      </w:r>
      <w:r w:rsidR="00B16971">
        <w:rPr>
          <w:sz w:val="24"/>
          <w:szCs w:val="24"/>
        </w:rPr>
        <w:t>OMUNIDADE SAGRADA FACE DE JESUS EUCARÍSTICO</w:t>
      </w:r>
      <w:r>
        <w:rPr>
          <w:sz w:val="24"/>
          <w:szCs w:val="24"/>
        </w:rPr>
        <w:t xml:space="preserve">, fundada em </w:t>
      </w:r>
      <w:r w:rsidR="00B16971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B16971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</w:t>
      </w:r>
      <w:r w:rsidR="00B16971">
        <w:rPr>
          <w:sz w:val="24"/>
          <w:szCs w:val="24"/>
        </w:rPr>
        <w:t>1993</w:t>
      </w:r>
      <w:r>
        <w:rPr>
          <w:sz w:val="24"/>
          <w:szCs w:val="24"/>
        </w:rPr>
        <w:t xml:space="preserve">, organizada para desenvolver ações compartilhadas com a municipalidade </w:t>
      </w:r>
      <w:r w:rsidR="00923582">
        <w:rPr>
          <w:sz w:val="24"/>
          <w:szCs w:val="24"/>
        </w:rPr>
        <w:t>visando o crescimento dos cidadãos e cidadãs do município, bem como, o atendimento às pessoas em situações de vulnerabilidade social.</w:t>
      </w:r>
    </w:p>
    <w:p w:rsidR="00923582" w:rsidRDefault="00923582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FD74DC" w:rsidRDefault="00923582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Inicialmente a </w:t>
      </w:r>
      <w:r w:rsidR="00FD74DC">
        <w:rPr>
          <w:sz w:val="24"/>
          <w:szCs w:val="24"/>
        </w:rPr>
        <w:t xml:space="preserve">associação desenvolveu um trabalho de caráter mais espiritual, no sentido de aconselhar e preparar as pessoas que estavam enfrentando </w:t>
      </w:r>
      <w:proofErr w:type="spellStart"/>
      <w:r w:rsidR="00FD74DC">
        <w:rPr>
          <w:sz w:val="24"/>
          <w:szCs w:val="24"/>
        </w:rPr>
        <w:t>esas</w:t>
      </w:r>
      <w:proofErr w:type="spellEnd"/>
      <w:r w:rsidR="00FD74DC">
        <w:rPr>
          <w:sz w:val="24"/>
          <w:szCs w:val="24"/>
        </w:rPr>
        <w:t xml:space="preserve"> situações de vulnerabilidade social;</w:t>
      </w:r>
    </w:p>
    <w:p w:rsidR="00FD74DC" w:rsidRDefault="00FD74DC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FD74DC" w:rsidRDefault="00FD74DC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 passar dos anos, a Comunidade dedicou-se a efetivamente cumprir sua missão específica, qual seja, atividades que promovem a defesa de direitos sociais, conforme consta no próprio CNPJ. </w:t>
      </w:r>
      <w:proofErr w:type="gramStart"/>
      <w:r>
        <w:rPr>
          <w:sz w:val="24"/>
          <w:szCs w:val="24"/>
        </w:rPr>
        <w:t>com</w:t>
      </w:r>
      <w:proofErr w:type="gramEnd"/>
      <w:r>
        <w:rPr>
          <w:sz w:val="24"/>
          <w:szCs w:val="24"/>
        </w:rPr>
        <w:t xml:space="preserve"> cópia anexa;</w:t>
      </w:r>
    </w:p>
    <w:p w:rsidR="00FD74DC" w:rsidRDefault="00FD74DC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FD74DC" w:rsidRDefault="00FD74DC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Hoje entre todos os serviços comunitários que desenvolve, está o de proporcionar às pessoas em situação de rua, higiene pessoal e alimentação, além de palestras motivacionais para que consigam superar a atual situação de vulnerabilidade social e se reintegraram ao mercado de trabalho;</w:t>
      </w:r>
    </w:p>
    <w:p w:rsidR="00FD74DC" w:rsidRDefault="00FD74DC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B660C2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  <w:r w:rsidRPr="008E3011">
        <w:rPr>
          <w:sz w:val="24"/>
          <w:szCs w:val="24"/>
        </w:rPr>
        <w:t xml:space="preserve">A </w:t>
      </w:r>
      <w:r w:rsidR="00B660C2">
        <w:rPr>
          <w:sz w:val="24"/>
          <w:szCs w:val="24"/>
        </w:rPr>
        <w:t xml:space="preserve">presente entidade funciona totalmente através de doações de pessoas físicas e jurídicas e iniciativas de seus envolvidos com o projeto e desta forma a Declaração Pública iria ajudar nos custos, através de requisição de verbas e </w:t>
      </w:r>
      <w:proofErr w:type="spellStart"/>
      <w:r w:rsidR="00B660C2">
        <w:rPr>
          <w:sz w:val="24"/>
          <w:szCs w:val="24"/>
        </w:rPr>
        <w:t>etc</w:t>
      </w:r>
      <w:proofErr w:type="spellEnd"/>
      <w:r w:rsidR="00B660C2">
        <w:rPr>
          <w:sz w:val="24"/>
          <w:szCs w:val="24"/>
        </w:rPr>
        <w:t>, uma vez que presta um importante trabalho social no município e não tem nenhum tipo de ajuda governamental até a presente data.</w:t>
      </w:r>
    </w:p>
    <w:p w:rsidR="00FD74DC" w:rsidRDefault="00FD74DC" w:rsidP="00B16971">
      <w:pPr>
        <w:spacing w:line="276" w:lineRule="auto"/>
        <w:ind w:firstLine="1701"/>
        <w:jc w:val="both"/>
        <w:rPr>
          <w:sz w:val="24"/>
          <w:szCs w:val="24"/>
        </w:rPr>
      </w:pPr>
    </w:p>
    <w:p w:rsidR="00B16971" w:rsidRDefault="00B16971" w:rsidP="00B16971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660C2">
        <w:rPr>
          <w:sz w:val="24"/>
          <w:szCs w:val="24"/>
        </w:rPr>
        <w:t>or estes motivos contamos com a aprovação</w:t>
      </w:r>
      <w:r>
        <w:rPr>
          <w:sz w:val="24"/>
          <w:szCs w:val="24"/>
        </w:rPr>
        <w:t>, desta propositura, por parte dos Nobres Vereadores.</w:t>
      </w:r>
    </w:p>
    <w:p w:rsidR="00084935" w:rsidRDefault="00C558EF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 xml:space="preserve">S/S., </w:t>
      </w:r>
      <w:r w:rsidR="006A1AFE">
        <w:rPr>
          <w:b/>
          <w:sz w:val="24"/>
          <w:szCs w:val="24"/>
        </w:rPr>
        <w:t>1</w:t>
      </w:r>
      <w:r w:rsidR="00B16971">
        <w:rPr>
          <w:b/>
          <w:sz w:val="24"/>
          <w:szCs w:val="24"/>
        </w:rPr>
        <w:t>3</w:t>
      </w:r>
      <w:r w:rsidRPr="008E3011">
        <w:rPr>
          <w:b/>
          <w:sz w:val="24"/>
          <w:szCs w:val="24"/>
        </w:rPr>
        <w:t xml:space="preserve"> de </w:t>
      </w:r>
      <w:r w:rsidR="006A1AFE">
        <w:rPr>
          <w:b/>
          <w:sz w:val="24"/>
          <w:szCs w:val="24"/>
        </w:rPr>
        <w:t>Março</w:t>
      </w:r>
      <w:r w:rsidRPr="008E3011">
        <w:rPr>
          <w:b/>
          <w:sz w:val="24"/>
          <w:szCs w:val="24"/>
        </w:rPr>
        <w:t xml:space="preserve"> de 2018.</w:t>
      </w: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ANSELMO ROLIM NETO</w:t>
      </w:r>
    </w:p>
    <w:p w:rsidR="00E34ECF" w:rsidRPr="004870EE" w:rsidRDefault="00E34ECF" w:rsidP="00E34ECF">
      <w:pPr>
        <w:jc w:val="center"/>
        <w:rPr>
          <w:sz w:val="24"/>
          <w:szCs w:val="24"/>
        </w:rPr>
      </w:pPr>
      <w:r w:rsidRPr="008E3011">
        <w:rPr>
          <w:b/>
          <w:sz w:val="24"/>
          <w:szCs w:val="24"/>
        </w:rPr>
        <w:t>Vereador</w:t>
      </w:r>
    </w:p>
    <w:sectPr w:rsidR="00E34ECF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C4" w:rsidRDefault="008916C4" w:rsidP="00091627">
      <w:r>
        <w:separator/>
      </w:r>
    </w:p>
  </w:endnote>
  <w:endnote w:type="continuationSeparator" w:id="0">
    <w:p w:rsidR="008916C4" w:rsidRDefault="008916C4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C4" w:rsidRDefault="008916C4" w:rsidP="00091627">
      <w:r>
        <w:separator/>
      </w:r>
    </w:p>
  </w:footnote>
  <w:footnote w:type="continuationSeparator" w:id="0">
    <w:p w:rsidR="008916C4" w:rsidRDefault="008916C4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11A81"/>
    <w:rsid w:val="000263E3"/>
    <w:rsid w:val="00056D89"/>
    <w:rsid w:val="0007496A"/>
    <w:rsid w:val="00084935"/>
    <w:rsid w:val="00091627"/>
    <w:rsid w:val="00092619"/>
    <w:rsid w:val="000A578B"/>
    <w:rsid w:val="000A7B51"/>
    <w:rsid w:val="000D3E21"/>
    <w:rsid w:val="000E1412"/>
    <w:rsid w:val="0011440F"/>
    <w:rsid w:val="00184094"/>
    <w:rsid w:val="00185E55"/>
    <w:rsid w:val="001962D5"/>
    <w:rsid w:val="001A410D"/>
    <w:rsid w:val="001C183D"/>
    <w:rsid w:val="001E0E2C"/>
    <w:rsid w:val="00201C4D"/>
    <w:rsid w:val="0020708B"/>
    <w:rsid w:val="00247302"/>
    <w:rsid w:val="002A59A4"/>
    <w:rsid w:val="003073D1"/>
    <w:rsid w:val="00330188"/>
    <w:rsid w:val="00347188"/>
    <w:rsid w:val="00354F8C"/>
    <w:rsid w:val="00355503"/>
    <w:rsid w:val="00357FDC"/>
    <w:rsid w:val="003947BE"/>
    <w:rsid w:val="003A463A"/>
    <w:rsid w:val="003A5C64"/>
    <w:rsid w:val="003B2678"/>
    <w:rsid w:val="003B7F9F"/>
    <w:rsid w:val="003E7C32"/>
    <w:rsid w:val="003F16B5"/>
    <w:rsid w:val="00422527"/>
    <w:rsid w:val="00454DD7"/>
    <w:rsid w:val="004870EE"/>
    <w:rsid w:val="00492629"/>
    <w:rsid w:val="004F6174"/>
    <w:rsid w:val="00512DCC"/>
    <w:rsid w:val="0051663C"/>
    <w:rsid w:val="00534EE5"/>
    <w:rsid w:val="00557567"/>
    <w:rsid w:val="00573DDE"/>
    <w:rsid w:val="00582D31"/>
    <w:rsid w:val="0059586E"/>
    <w:rsid w:val="00622214"/>
    <w:rsid w:val="006A1AFE"/>
    <w:rsid w:val="006B61D2"/>
    <w:rsid w:val="006C09D3"/>
    <w:rsid w:val="006F054D"/>
    <w:rsid w:val="007010B0"/>
    <w:rsid w:val="00710277"/>
    <w:rsid w:val="00744449"/>
    <w:rsid w:val="00752E3B"/>
    <w:rsid w:val="007602A6"/>
    <w:rsid w:val="00772298"/>
    <w:rsid w:val="007F46F0"/>
    <w:rsid w:val="00816D21"/>
    <w:rsid w:val="008234B2"/>
    <w:rsid w:val="008916C4"/>
    <w:rsid w:val="008A79D4"/>
    <w:rsid w:val="009155D7"/>
    <w:rsid w:val="00923582"/>
    <w:rsid w:val="009450B2"/>
    <w:rsid w:val="00990DBF"/>
    <w:rsid w:val="00991FAC"/>
    <w:rsid w:val="009F2A4A"/>
    <w:rsid w:val="00A036F1"/>
    <w:rsid w:val="00A6151C"/>
    <w:rsid w:val="00AA328A"/>
    <w:rsid w:val="00AD069C"/>
    <w:rsid w:val="00B16971"/>
    <w:rsid w:val="00B441BF"/>
    <w:rsid w:val="00B660C2"/>
    <w:rsid w:val="00BC54DF"/>
    <w:rsid w:val="00C02646"/>
    <w:rsid w:val="00C136A2"/>
    <w:rsid w:val="00C31F2F"/>
    <w:rsid w:val="00C42F37"/>
    <w:rsid w:val="00C558EF"/>
    <w:rsid w:val="00CA3F38"/>
    <w:rsid w:val="00CD7089"/>
    <w:rsid w:val="00CE454C"/>
    <w:rsid w:val="00D42CA0"/>
    <w:rsid w:val="00D924F9"/>
    <w:rsid w:val="00DA4862"/>
    <w:rsid w:val="00DD1055"/>
    <w:rsid w:val="00DF46CA"/>
    <w:rsid w:val="00E01007"/>
    <w:rsid w:val="00E32E67"/>
    <w:rsid w:val="00E34ECF"/>
    <w:rsid w:val="00E41C9A"/>
    <w:rsid w:val="00E80CF6"/>
    <w:rsid w:val="00E86733"/>
    <w:rsid w:val="00E87D3B"/>
    <w:rsid w:val="00F53685"/>
    <w:rsid w:val="00F61E7D"/>
    <w:rsid w:val="00F742A7"/>
    <w:rsid w:val="00FD4E08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61F7CBE-C467-4F1E-B2A0-8783C9AD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71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9</cp:revision>
  <cp:lastPrinted>2018-03-13T16:56:00Z</cp:lastPrinted>
  <dcterms:created xsi:type="dcterms:W3CDTF">2018-03-13T16:08:00Z</dcterms:created>
  <dcterms:modified xsi:type="dcterms:W3CDTF">2018-03-14T14:37:00Z</dcterms:modified>
</cp:coreProperties>
</file>