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C04774">
        <w:rPr>
          <w:b/>
          <w:sz w:val="24"/>
          <w:szCs w:val="24"/>
        </w:rPr>
        <w:t xml:space="preserve"> 03/2018</w:t>
      </w:r>
      <w:bookmarkStart w:id="0" w:name="_GoBack"/>
      <w:bookmarkEnd w:id="0"/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241A27" w:rsidRDefault="00241A27" w:rsidP="00241A27">
      <w:pPr>
        <w:ind w:left="3402"/>
        <w:jc w:val="both"/>
        <w:rPr>
          <w:b/>
          <w:sz w:val="24"/>
          <w:szCs w:val="24"/>
        </w:rPr>
      </w:pPr>
    </w:p>
    <w:p w:rsidR="00EF1463" w:rsidRPr="00E4281F" w:rsidRDefault="002B0AAB" w:rsidP="00241A27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a denominação do Servidor Público RINALDO DE ASSIS FERREIRA</w:t>
      </w:r>
      <w:r w:rsidR="007726A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dependências desta Casa de Leis.</w:t>
      </w:r>
    </w:p>
    <w:p w:rsidR="00EF1463" w:rsidRPr="00E4281F" w:rsidRDefault="00EF1463">
      <w:pPr>
        <w:ind w:left="4253"/>
        <w:jc w:val="both"/>
        <w:rPr>
          <w:sz w:val="24"/>
          <w:szCs w:val="24"/>
        </w:rPr>
      </w:pPr>
    </w:p>
    <w:p w:rsidR="00EF1463" w:rsidRPr="00E4281F" w:rsidRDefault="00EF1463">
      <w:pPr>
        <w:ind w:left="4253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EF1463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Art. 1º</w:t>
      </w:r>
      <w:r w:rsidR="00E4281F">
        <w:rPr>
          <w:sz w:val="24"/>
          <w:szCs w:val="24"/>
        </w:rPr>
        <w:t xml:space="preserve">  </w:t>
      </w:r>
      <w:r w:rsidR="002B0AAB">
        <w:rPr>
          <w:sz w:val="24"/>
          <w:szCs w:val="24"/>
        </w:rPr>
        <w:t>Fica denominado de Servidor Público RINALDO DE ASSIS FERREIRA, o refeitório dos servidores desta Casa de Leis.</w:t>
      </w:r>
    </w:p>
    <w:p w:rsidR="002B0AAB" w:rsidRDefault="002B0AAB">
      <w:pPr>
        <w:ind w:firstLine="2268"/>
        <w:jc w:val="both"/>
        <w:rPr>
          <w:sz w:val="24"/>
          <w:szCs w:val="24"/>
        </w:rPr>
      </w:pPr>
    </w:p>
    <w:p w:rsidR="002B0AAB" w:rsidRPr="00E4281F" w:rsidRDefault="002B0AA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2º A placa indicativa conterá, além do nome, a expressão "Servidor Emérito 1965-2018"</w:t>
      </w: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 xml:space="preserve">Art. </w:t>
      </w:r>
      <w:r w:rsidR="002B0AAB">
        <w:rPr>
          <w:sz w:val="24"/>
          <w:szCs w:val="24"/>
        </w:rPr>
        <w:t>3</w:t>
      </w:r>
      <w:r w:rsidRPr="00E4281F">
        <w:rPr>
          <w:sz w:val="24"/>
          <w:szCs w:val="24"/>
        </w:rPr>
        <w:t>º</w:t>
      </w:r>
      <w:r w:rsidR="00E4281F">
        <w:rPr>
          <w:sz w:val="24"/>
          <w:szCs w:val="24"/>
        </w:rPr>
        <w:t xml:space="preserve"> </w:t>
      </w:r>
      <w:r w:rsidRPr="00E4281F">
        <w:rPr>
          <w:sz w:val="24"/>
          <w:szCs w:val="24"/>
        </w:rPr>
        <w:t xml:space="preserve"> As despesas com a execução da presente Resolução correrão por conta das verbas próprias consignadas no orçamento.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D703C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 xml:space="preserve">Art. </w:t>
      </w:r>
      <w:r w:rsidR="002B0AAB">
        <w:rPr>
          <w:sz w:val="24"/>
          <w:szCs w:val="24"/>
        </w:rPr>
        <w:t>4</w:t>
      </w:r>
      <w:r w:rsidR="00EF1463" w:rsidRPr="00E4281F">
        <w:rPr>
          <w:sz w:val="24"/>
          <w:szCs w:val="24"/>
        </w:rPr>
        <w:t xml:space="preserve">º </w:t>
      </w:r>
      <w:r w:rsidR="00E4281F">
        <w:rPr>
          <w:sz w:val="24"/>
          <w:szCs w:val="24"/>
        </w:rPr>
        <w:t xml:space="preserve"> </w:t>
      </w:r>
      <w:r w:rsidR="00EF1463" w:rsidRPr="00E4281F">
        <w:rPr>
          <w:sz w:val="24"/>
          <w:szCs w:val="24"/>
        </w:rPr>
        <w:t>Esta Resolução entra em vigor na data de sua publicação.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 xml:space="preserve">S/S., </w:t>
      </w:r>
      <w:r w:rsidR="002B0AAB">
        <w:rPr>
          <w:b/>
          <w:sz w:val="24"/>
          <w:szCs w:val="24"/>
        </w:rPr>
        <w:t xml:space="preserve">13 </w:t>
      </w:r>
      <w:r w:rsidRPr="00E4281F">
        <w:rPr>
          <w:b/>
          <w:sz w:val="24"/>
          <w:szCs w:val="24"/>
        </w:rPr>
        <w:t xml:space="preserve">de </w:t>
      </w:r>
      <w:r w:rsidR="002B0AAB">
        <w:rPr>
          <w:b/>
          <w:sz w:val="24"/>
          <w:szCs w:val="24"/>
        </w:rPr>
        <w:t xml:space="preserve">Março </w:t>
      </w:r>
      <w:r w:rsidRPr="00E4281F">
        <w:rPr>
          <w:b/>
          <w:sz w:val="24"/>
          <w:szCs w:val="24"/>
        </w:rPr>
        <w:t>de</w:t>
      </w:r>
      <w:r w:rsidR="002B0AAB">
        <w:rPr>
          <w:b/>
          <w:sz w:val="24"/>
          <w:szCs w:val="24"/>
        </w:rPr>
        <w:t xml:space="preserve"> 2018.</w:t>
      </w:r>
    </w:p>
    <w:p w:rsidR="00EF1463" w:rsidRPr="00E4281F" w:rsidRDefault="00EF1463">
      <w:pPr>
        <w:jc w:val="center"/>
        <w:rPr>
          <w:b/>
          <w:sz w:val="24"/>
          <w:szCs w:val="24"/>
        </w:rPr>
      </w:pPr>
    </w:p>
    <w:p w:rsidR="00EF1463" w:rsidRDefault="00EF1463">
      <w:pPr>
        <w:jc w:val="center"/>
        <w:rPr>
          <w:b/>
          <w:sz w:val="24"/>
          <w:szCs w:val="24"/>
        </w:rPr>
      </w:pPr>
    </w:p>
    <w:p w:rsidR="002B0AAB" w:rsidRPr="00E4281F" w:rsidRDefault="002B0AAB">
      <w:pPr>
        <w:jc w:val="center"/>
        <w:rPr>
          <w:b/>
          <w:sz w:val="24"/>
          <w:szCs w:val="24"/>
        </w:rPr>
      </w:pPr>
    </w:p>
    <w:p w:rsidR="00EF1463" w:rsidRPr="00E4281F" w:rsidRDefault="002B0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EF1463" w:rsidRPr="00E4281F" w:rsidRDefault="00EF1463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p w:rsidR="00EF1463" w:rsidRPr="00E4281F" w:rsidRDefault="00EF1463">
      <w:pPr>
        <w:rPr>
          <w:sz w:val="24"/>
          <w:szCs w:val="24"/>
        </w:rPr>
      </w:pPr>
    </w:p>
    <w:p w:rsidR="00EF1463" w:rsidRPr="00E4281F" w:rsidRDefault="00EF1463">
      <w:pPr>
        <w:rPr>
          <w:sz w:val="24"/>
          <w:szCs w:val="24"/>
        </w:rPr>
      </w:pPr>
    </w:p>
    <w:p w:rsidR="00EF1463" w:rsidRPr="00E4281F" w:rsidRDefault="00EF1463">
      <w:pPr>
        <w:rPr>
          <w:b/>
          <w:sz w:val="24"/>
          <w:szCs w:val="24"/>
        </w:rPr>
      </w:pPr>
    </w:p>
    <w:p w:rsidR="00EF1463" w:rsidRDefault="00EF1463">
      <w:pPr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br w:type="page"/>
      </w:r>
      <w:r w:rsidRPr="00E4281F">
        <w:rPr>
          <w:b/>
          <w:sz w:val="24"/>
          <w:szCs w:val="24"/>
        </w:rPr>
        <w:lastRenderedPageBreak/>
        <w:t>JUSTIFICATIVA:</w:t>
      </w:r>
    </w:p>
    <w:p w:rsidR="00E30A90" w:rsidRDefault="00E30A90">
      <w:pPr>
        <w:rPr>
          <w:b/>
          <w:sz w:val="24"/>
          <w:szCs w:val="24"/>
        </w:rPr>
      </w:pPr>
    </w:p>
    <w:p w:rsidR="00E30A90" w:rsidRDefault="00E30A90" w:rsidP="004D06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Rinaldo de Assis Ferreira, nascido na cidade de Capão Bonito/SP, em 23 de janeiro de 1965, filho de João Justino Ferreira e Maria Ribeiro Ferreira.</w:t>
      </w:r>
    </w:p>
    <w:p w:rsidR="004D06EB" w:rsidRDefault="00E30A90" w:rsidP="004D06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Ingressou nesta Casa de Leis por concurso público em 03</w:t>
      </w:r>
      <w:r w:rsidR="004D06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março de 2006, no cargo de Agente de Apoio Legislativo, com uma linda história de força e superação, que merece nosso reconhecimento, sempre muito íntegro, companheiro e se destacava profissionalmente no cuidado desta Câmara Municipal. </w:t>
      </w:r>
    </w:p>
    <w:p w:rsidR="00E30A90" w:rsidRDefault="00E30A90" w:rsidP="004D06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Quando servidor veio</w:t>
      </w:r>
      <w:r w:rsidR="004D06EB">
        <w:rPr>
          <w:b/>
          <w:sz w:val="24"/>
          <w:szCs w:val="24"/>
        </w:rPr>
        <w:t xml:space="preserve"> se destacando tanto profissionalmente quanto nos estudos e concluiu sua pós graduação em Marketing.</w:t>
      </w:r>
    </w:p>
    <w:p w:rsidR="004D06EB" w:rsidRPr="00E4281F" w:rsidRDefault="004D06EB" w:rsidP="004D06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Seu falecimento se deu no dia 13 de março de 2018, deixando saudades a todos nós que por ele éramos cuidados diariamente.</w:t>
      </w:r>
    </w:p>
    <w:p w:rsidR="00EF1463" w:rsidRPr="00E4281F" w:rsidRDefault="00EF1463" w:rsidP="004D06EB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CA6E24" w:rsidRPr="00E4281F" w:rsidRDefault="00EC6928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</w:t>
      </w:r>
      <w:r w:rsidR="004D06EB"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>de</w:t>
      </w:r>
      <w:r w:rsidR="004D06EB">
        <w:rPr>
          <w:b/>
          <w:sz w:val="24"/>
          <w:szCs w:val="24"/>
        </w:rPr>
        <w:t xml:space="preserve"> Março</w:t>
      </w:r>
      <w:r>
        <w:rPr>
          <w:b/>
          <w:sz w:val="24"/>
          <w:szCs w:val="24"/>
        </w:rPr>
        <w:t xml:space="preserve"> de</w:t>
      </w:r>
      <w:r w:rsidR="004D06EB">
        <w:rPr>
          <w:b/>
          <w:sz w:val="24"/>
          <w:szCs w:val="24"/>
        </w:rPr>
        <w:t xml:space="preserve"> 2018.</w:t>
      </w:r>
      <w:r>
        <w:rPr>
          <w:b/>
          <w:sz w:val="24"/>
          <w:szCs w:val="24"/>
        </w:rPr>
        <w:t xml:space="preserve"> </w:t>
      </w:r>
    </w:p>
    <w:p w:rsidR="00CA6E24" w:rsidRDefault="00CA6E24" w:rsidP="00CA6E24">
      <w:pPr>
        <w:jc w:val="center"/>
        <w:rPr>
          <w:b/>
          <w:sz w:val="24"/>
          <w:szCs w:val="24"/>
        </w:rPr>
      </w:pPr>
    </w:p>
    <w:p w:rsidR="004D06EB" w:rsidRPr="00E4281F" w:rsidRDefault="004D06EB" w:rsidP="00CA6E24">
      <w:pPr>
        <w:jc w:val="center"/>
        <w:rPr>
          <w:b/>
          <w:sz w:val="24"/>
          <w:szCs w:val="24"/>
        </w:rPr>
      </w:pPr>
    </w:p>
    <w:p w:rsidR="00CA6E24" w:rsidRDefault="00CA6E24" w:rsidP="00CA6E24">
      <w:pPr>
        <w:jc w:val="center"/>
        <w:rPr>
          <w:b/>
          <w:sz w:val="24"/>
          <w:szCs w:val="24"/>
        </w:rPr>
      </w:pPr>
    </w:p>
    <w:p w:rsidR="004D06EB" w:rsidRPr="00E4281F" w:rsidRDefault="004D06EB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CA6E24" w:rsidRPr="00E4281F" w:rsidRDefault="00CA6E24" w:rsidP="00CA6E24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E066F4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99" w:rsidRDefault="00D95E99" w:rsidP="00D866A8">
      <w:r>
        <w:separator/>
      </w:r>
    </w:p>
  </w:endnote>
  <w:endnote w:type="continuationSeparator" w:id="0">
    <w:p w:rsidR="00D95E99" w:rsidRDefault="00D95E99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99" w:rsidRDefault="00D95E99" w:rsidP="00D866A8">
      <w:r>
        <w:separator/>
      </w:r>
    </w:p>
  </w:footnote>
  <w:footnote w:type="continuationSeparator" w:id="0">
    <w:p w:rsidR="00D95E99" w:rsidRDefault="00D95E99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4D06E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30A90"/>
    <w:rsid w:val="0007072E"/>
    <w:rsid w:val="00083C17"/>
    <w:rsid w:val="000D0DAB"/>
    <w:rsid w:val="00130ED1"/>
    <w:rsid w:val="00132E2D"/>
    <w:rsid w:val="00241A27"/>
    <w:rsid w:val="002B0AAB"/>
    <w:rsid w:val="003C197D"/>
    <w:rsid w:val="00423D95"/>
    <w:rsid w:val="004D06EB"/>
    <w:rsid w:val="00580F33"/>
    <w:rsid w:val="006723E7"/>
    <w:rsid w:val="007726AB"/>
    <w:rsid w:val="007A1515"/>
    <w:rsid w:val="00872A92"/>
    <w:rsid w:val="00AB432D"/>
    <w:rsid w:val="00C04774"/>
    <w:rsid w:val="00CA6E24"/>
    <w:rsid w:val="00D866A8"/>
    <w:rsid w:val="00D95E99"/>
    <w:rsid w:val="00DA3E3F"/>
    <w:rsid w:val="00E066F4"/>
    <w:rsid w:val="00E30A90"/>
    <w:rsid w:val="00E4281F"/>
    <w:rsid w:val="00EC6928"/>
    <w:rsid w:val="00ED703C"/>
    <w:rsid w:val="00EF1463"/>
    <w:rsid w:val="00F402CF"/>
    <w:rsid w:val="00F54EF3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3E5D745-7CC9-40A6-9F2B-5DC43A6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31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usuariocamara</cp:lastModifiedBy>
  <cp:revision>2</cp:revision>
  <cp:lastPrinted>2005-06-17T18:29:00Z</cp:lastPrinted>
  <dcterms:created xsi:type="dcterms:W3CDTF">2018-03-14T12:18:00Z</dcterms:created>
  <dcterms:modified xsi:type="dcterms:W3CDTF">2018-03-14T14:41:00Z</dcterms:modified>
</cp:coreProperties>
</file>