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6DF" w:rsidRPr="008A3371" w:rsidRDefault="00F00D99" w:rsidP="00CF4FD8">
      <w:pPr>
        <w:tabs>
          <w:tab w:val="left" w:pos="1985"/>
          <w:tab w:val="left" w:pos="2268"/>
        </w:tabs>
        <w:spacing w:line="300" w:lineRule="auto"/>
        <w:ind w:firstLine="2268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 xml:space="preserve">PROJETO DE LEI </w:t>
      </w:r>
      <w:r w:rsidR="008A3371">
        <w:rPr>
          <w:rFonts w:ascii="Times New Roman" w:hAnsi="Times New Roman"/>
          <w:b/>
          <w:smallCaps/>
          <w:sz w:val="28"/>
          <w:szCs w:val="28"/>
        </w:rPr>
        <w:t>Nº 63/2018</w:t>
      </w:r>
      <w:bookmarkStart w:id="0" w:name="_GoBack"/>
      <w:bookmarkEnd w:id="0"/>
    </w:p>
    <w:p w:rsidR="002F06DF" w:rsidRPr="009902FD" w:rsidRDefault="002F06DF" w:rsidP="00CF4FD8">
      <w:pPr>
        <w:tabs>
          <w:tab w:val="left" w:pos="1985"/>
          <w:tab w:val="left" w:pos="2268"/>
        </w:tabs>
        <w:spacing w:line="300" w:lineRule="auto"/>
        <w:rPr>
          <w:rFonts w:ascii="Times New Roman" w:hAnsi="Times New Roman"/>
          <w:b/>
          <w:szCs w:val="24"/>
        </w:rPr>
      </w:pPr>
    </w:p>
    <w:p w:rsidR="002F06DF" w:rsidRPr="00CF4FD8" w:rsidRDefault="002F06DF" w:rsidP="00CF4FD8">
      <w:pPr>
        <w:tabs>
          <w:tab w:val="left" w:pos="1985"/>
          <w:tab w:val="left" w:pos="2268"/>
        </w:tabs>
        <w:spacing w:line="300" w:lineRule="auto"/>
        <w:ind w:left="2268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CF4FD8">
        <w:rPr>
          <w:rFonts w:ascii="Times New Roman" w:hAnsi="Times New Roman"/>
          <w:b/>
          <w:spacing w:val="-4"/>
          <w:sz w:val="28"/>
          <w:szCs w:val="28"/>
        </w:rPr>
        <w:t xml:space="preserve">Dispõe sobre </w:t>
      </w:r>
      <w:r w:rsidR="00763B5F" w:rsidRPr="001A406F">
        <w:rPr>
          <w:rFonts w:ascii="Times New Roman" w:hAnsi="Times New Roman"/>
          <w:b/>
          <w:spacing w:val="-4"/>
          <w:sz w:val="28"/>
          <w:szCs w:val="28"/>
        </w:rPr>
        <w:t>eficaz</w:t>
      </w:r>
      <w:r w:rsidR="00763B5F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7A58C3">
        <w:rPr>
          <w:rFonts w:ascii="Times New Roman" w:hAnsi="Times New Roman"/>
          <w:b/>
          <w:spacing w:val="-4"/>
          <w:sz w:val="28"/>
          <w:szCs w:val="28"/>
        </w:rPr>
        <w:t xml:space="preserve">acesso </w:t>
      </w:r>
      <w:r w:rsidR="00763B5F">
        <w:rPr>
          <w:rFonts w:ascii="Times New Roman" w:hAnsi="Times New Roman"/>
          <w:b/>
          <w:spacing w:val="-4"/>
          <w:sz w:val="28"/>
          <w:szCs w:val="28"/>
        </w:rPr>
        <w:t xml:space="preserve">às </w:t>
      </w:r>
      <w:r w:rsidRPr="00CF4FD8">
        <w:rPr>
          <w:rFonts w:ascii="Times New Roman" w:hAnsi="Times New Roman"/>
          <w:b/>
          <w:spacing w:val="-4"/>
          <w:sz w:val="28"/>
          <w:szCs w:val="28"/>
        </w:rPr>
        <w:t xml:space="preserve">informações </w:t>
      </w:r>
      <w:r w:rsidR="001C177E">
        <w:rPr>
          <w:rFonts w:ascii="Times New Roman" w:hAnsi="Times New Roman"/>
          <w:b/>
          <w:spacing w:val="-4"/>
          <w:sz w:val="28"/>
          <w:szCs w:val="28"/>
        </w:rPr>
        <w:t xml:space="preserve">referentes aos </w:t>
      </w:r>
      <w:r w:rsidR="001C177E" w:rsidRPr="001C177E">
        <w:rPr>
          <w:rFonts w:ascii="Times New Roman" w:hAnsi="Times New Roman"/>
          <w:b/>
          <w:spacing w:val="-4"/>
          <w:sz w:val="28"/>
          <w:szCs w:val="28"/>
        </w:rPr>
        <w:t>pontos de venda credenciados do cartão horário</w:t>
      </w:r>
      <w:r w:rsidR="001C177E" w:rsidRPr="00CF4FD8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DC3E94">
        <w:rPr>
          <w:rFonts w:ascii="Times New Roman" w:hAnsi="Times New Roman"/>
          <w:b/>
          <w:spacing w:val="-4"/>
          <w:sz w:val="28"/>
          <w:szCs w:val="28"/>
        </w:rPr>
        <w:t xml:space="preserve">da </w:t>
      </w:r>
      <w:r w:rsidR="00F00D99">
        <w:rPr>
          <w:rFonts w:ascii="Times New Roman" w:hAnsi="Times New Roman"/>
          <w:b/>
          <w:spacing w:val="-4"/>
          <w:sz w:val="28"/>
          <w:szCs w:val="28"/>
        </w:rPr>
        <w:t>Zona Azul –</w:t>
      </w:r>
      <w:r w:rsidRPr="00CF4FD8">
        <w:rPr>
          <w:rFonts w:ascii="Times New Roman" w:hAnsi="Times New Roman"/>
          <w:b/>
          <w:spacing w:val="-4"/>
          <w:sz w:val="28"/>
          <w:szCs w:val="28"/>
        </w:rPr>
        <w:t>estacionamento rotativo obrigatório</w:t>
      </w:r>
      <w:r w:rsidR="00763B5F">
        <w:rPr>
          <w:rFonts w:ascii="Times New Roman" w:hAnsi="Times New Roman"/>
          <w:b/>
          <w:spacing w:val="-4"/>
          <w:sz w:val="28"/>
          <w:szCs w:val="28"/>
        </w:rPr>
        <w:t xml:space="preserve">- </w:t>
      </w:r>
      <w:r w:rsidRPr="00CF4FD8">
        <w:rPr>
          <w:rFonts w:ascii="Times New Roman" w:hAnsi="Times New Roman"/>
          <w:b/>
          <w:spacing w:val="-4"/>
          <w:sz w:val="28"/>
          <w:szCs w:val="28"/>
        </w:rPr>
        <w:t>e dá outras providências.</w:t>
      </w:r>
    </w:p>
    <w:p w:rsidR="002F06DF" w:rsidRPr="009902FD" w:rsidRDefault="002F06DF" w:rsidP="00CF4FD8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2F06DF" w:rsidRPr="009902FD" w:rsidRDefault="002F06DF" w:rsidP="00CF4FD8">
      <w:pPr>
        <w:tabs>
          <w:tab w:val="left" w:pos="2268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9902FD">
        <w:rPr>
          <w:rFonts w:ascii="Times New Roman" w:hAnsi="Times New Roman"/>
          <w:szCs w:val="24"/>
        </w:rPr>
        <w:tab/>
        <w:t>A Câmara Municipal de Sorocaba decreta:</w:t>
      </w:r>
    </w:p>
    <w:p w:rsidR="002F06DF" w:rsidRPr="009902FD" w:rsidRDefault="002F06DF" w:rsidP="00CF4FD8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4B607E" w:rsidRPr="009902FD" w:rsidRDefault="002F06DF" w:rsidP="009C4F35">
      <w:pPr>
        <w:tabs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Cs w:val="24"/>
        </w:rPr>
      </w:pPr>
      <w:r w:rsidRPr="009902FD">
        <w:rPr>
          <w:rFonts w:ascii="Times New Roman" w:hAnsi="Times New Roman"/>
          <w:szCs w:val="24"/>
        </w:rPr>
        <w:tab/>
      </w:r>
      <w:r w:rsidRPr="009902FD">
        <w:rPr>
          <w:rFonts w:ascii="Times New Roman" w:hAnsi="Times New Roman"/>
          <w:b/>
          <w:szCs w:val="24"/>
        </w:rPr>
        <w:t>Art.1</w:t>
      </w:r>
      <w:r w:rsidR="000A2061" w:rsidRPr="009902FD">
        <w:rPr>
          <w:rFonts w:ascii="Times New Roman" w:hAnsi="Times New Roman"/>
          <w:b/>
          <w:szCs w:val="24"/>
          <w:u w:val="single"/>
          <w:vertAlign w:val="superscript"/>
        </w:rPr>
        <w:t>o</w:t>
      </w:r>
      <w:r w:rsidRPr="009902FD">
        <w:rPr>
          <w:rFonts w:ascii="Times New Roman" w:hAnsi="Times New Roman"/>
          <w:szCs w:val="24"/>
        </w:rPr>
        <w:t xml:space="preserve"> </w:t>
      </w:r>
      <w:r w:rsidR="00C01ED3" w:rsidRPr="009902FD">
        <w:rPr>
          <w:rFonts w:ascii="Times New Roman" w:hAnsi="Times New Roman"/>
          <w:szCs w:val="24"/>
        </w:rPr>
        <w:t>O usuári</w:t>
      </w:r>
      <w:r w:rsidR="00AD1CE8" w:rsidRPr="009902FD">
        <w:rPr>
          <w:rFonts w:ascii="Times New Roman" w:hAnsi="Times New Roman"/>
          <w:szCs w:val="24"/>
        </w:rPr>
        <w:t>o d</w:t>
      </w:r>
      <w:r w:rsidR="007B56E4" w:rsidRPr="009902FD">
        <w:rPr>
          <w:rFonts w:ascii="Times New Roman" w:hAnsi="Times New Roman"/>
          <w:szCs w:val="24"/>
        </w:rPr>
        <w:t>a Zona Azul -</w:t>
      </w:r>
      <w:r w:rsidR="00AC4EC5" w:rsidRPr="009902FD">
        <w:rPr>
          <w:rFonts w:ascii="Times New Roman" w:hAnsi="Times New Roman"/>
          <w:szCs w:val="24"/>
        </w:rPr>
        <w:t>estacionamento rotativo obrigatório</w:t>
      </w:r>
      <w:r w:rsidR="007B56E4" w:rsidRPr="009902FD">
        <w:rPr>
          <w:rFonts w:ascii="Times New Roman" w:hAnsi="Times New Roman"/>
          <w:szCs w:val="24"/>
        </w:rPr>
        <w:t>-</w:t>
      </w:r>
      <w:r w:rsidR="004B607E" w:rsidRPr="009902FD">
        <w:rPr>
          <w:rFonts w:ascii="Times New Roman" w:hAnsi="Times New Roman"/>
          <w:szCs w:val="24"/>
        </w:rPr>
        <w:t xml:space="preserve"> </w:t>
      </w:r>
      <w:r w:rsidR="00C01ED3" w:rsidRPr="009902FD">
        <w:rPr>
          <w:rFonts w:ascii="Times New Roman" w:hAnsi="Times New Roman"/>
          <w:szCs w:val="24"/>
        </w:rPr>
        <w:t>deve</w:t>
      </w:r>
      <w:r w:rsidR="0030398A" w:rsidRPr="009902FD">
        <w:rPr>
          <w:rFonts w:ascii="Times New Roman" w:hAnsi="Times New Roman"/>
          <w:szCs w:val="24"/>
        </w:rPr>
        <w:t xml:space="preserve"> </w:t>
      </w:r>
      <w:r w:rsidR="00AC4EC5" w:rsidRPr="009902FD">
        <w:rPr>
          <w:rFonts w:ascii="Times New Roman" w:hAnsi="Times New Roman"/>
          <w:szCs w:val="24"/>
        </w:rPr>
        <w:t xml:space="preserve">ter fácil acesso aos </w:t>
      </w:r>
      <w:r w:rsidR="00D66040" w:rsidRPr="009902FD">
        <w:rPr>
          <w:rFonts w:ascii="Times New Roman" w:hAnsi="Times New Roman"/>
          <w:szCs w:val="24"/>
        </w:rPr>
        <w:t>nome</w:t>
      </w:r>
      <w:r w:rsidRPr="009902FD">
        <w:rPr>
          <w:rFonts w:ascii="Times New Roman" w:hAnsi="Times New Roman"/>
          <w:szCs w:val="24"/>
        </w:rPr>
        <w:t xml:space="preserve">s </w:t>
      </w:r>
      <w:r w:rsidR="00D66040" w:rsidRPr="009902FD">
        <w:rPr>
          <w:rFonts w:ascii="Times New Roman" w:hAnsi="Times New Roman"/>
          <w:szCs w:val="24"/>
        </w:rPr>
        <w:t xml:space="preserve">e </w:t>
      </w:r>
      <w:r w:rsidRPr="009902FD">
        <w:rPr>
          <w:rFonts w:ascii="Times New Roman" w:hAnsi="Times New Roman"/>
          <w:szCs w:val="24"/>
        </w:rPr>
        <w:t xml:space="preserve">endereços dos pontos </w:t>
      </w:r>
      <w:r w:rsidR="00D31612" w:rsidRPr="009902FD">
        <w:rPr>
          <w:rFonts w:ascii="Times New Roman" w:hAnsi="Times New Roman"/>
          <w:szCs w:val="24"/>
        </w:rPr>
        <w:t xml:space="preserve">de venda </w:t>
      </w:r>
      <w:r w:rsidR="00B266CA" w:rsidRPr="009902FD">
        <w:rPr>
          <w:rFonts w:ascii="Times New Roman" w:hAnsi="Times New Roman"/>
          <w:szCs w:val="24"/>
        </w:rPr>
        <w:t>credenciados</w:t>
      </w:r>
      <w:r w:rsidR="00AC4EC5" w:rsidRPr="009902FD">
        <w:rPr>
          <w:rFonts w:ascii="Times New Roman" w:hAnsi="Times New Roman"/>
          <w:szCs w:val="24"/>
        </w:rPr>
        <w:t xml:space="preserve"> próximos </w:t>
      </w:r>
      <w:r w:rsidR="000D104D" w:rsidRPr="009902FD">
        <w:rPr>
          <w:rFonts w:ascii="Times New Roman" w:hAnsi="Times New Roman"/>
          <w:szCs w:val="24"/>
        </w:rPr>
        <w:t>à</w:t>
      </w:r>
      <w:r w:rsidR="00AC4EC5" w:rsidRPr="009902FD">
        <w:rPr>
          <w:rFonts w:ascii="Times New Roman" w:hAnsi="Times New Roman"/>
          <w:szCs w:val="24"/>
        </w:rPr>
        <w:t xml:space="preserve"> vaga utilizada</w:t>
      </w:r>
      <w:r w:rsidR="00695450" w:rsidRPr="009902FD">
        <w:rPr>
          <w:rFonts w:ascii="Times New Roman" w:hAnsi="Times New Roman"/>
          <w:szCs w:val="24"/>
        </w:rPr>
        <w:t xml:space="preserve">, </w:t>
      </w:r>
      <w:r w:rsidR="009C4F35" w:rsidRPr="009902FD">
        <w:rPr>
          <w:rFonts w:ascii="Times New Roman" w:hAnsi="Times New Roman"/>
          <w:szCs w:val="24"/>
        </w:rPr>
        <w:t>por meio de pl</w:t>
      </w:r>
      <w:r w:rsidR="004B607E" w:rsidRPr="009902FD">
        <w:rPr>
          <w:rFonts w:ascii="Times New Roman" w:hAnsi="Times New Roman"/>
          <w:szCs w:val="24"/>
        </w:rPr>
        <w:t>acas adicionais informativas acopladas às já existentes</w:t>
      </w:r>
      <w:r w:rsidR="0084409A" w:rsidRPr="009902FD">
        <w:rPr>
          <w:rFonts w:ascii="Times New Roman" w:hAnsi="Times New Roman"/>
          <w:szCs w:val="24"/>
        </w:rPr>
        <w:t xml:space="preserve"> referentes </w:t>
      </w:r>
      <w:r w:rsidR="007B56E4" w:rsidRPr="009902FD">
        <w:rPr>
          <w:rFonts w:ascii="Times New Roman" w:hAnsi="Times New Roman"/>
          <w:szCs w:val="24"/>
        </w:rPr>
        <w:t>ao serviço</w:t>
      </w:r>
      <w:r w:rsidR="00695450" w:rsidRPr="009902FD">
        <w:rPr>
          <w:rFonts w:ascii="Times New Roman" w:hAnsi="Times New Roman"/>
          <w:szCs w:val="24"/>
        </w:rPr>
        <w:t xml:space="preserve">, </w:t>
      </w:r>
      <w:r w:rsidR="00612EEE" w:rsidRPr="009902FD">
        <w:rPr>
          <w:rFonts w:ascii="Times New Roman" w:hAnsi="Times New Roman"/>
          <w:szCs w:val="24"/>
        </w:rPr>
        <w:t>para adquirir o cartão horário</w:t>
      </w:r>
      <w:r w:rsidR="009C4F35" w:rsidRPr="009902FD">
        <w:rPr>
          <w:rFonts w:ascii="Times New Roman" w:hAnsi="Times New Roman"/>
          <w:szCs w:val="24"/>
        </w:rPr>
        <w:t>.</w:t>
      </w:r>
    </w:p>
    <w:p w:rsidR="004B607E" w:rsidRPr="009902FD" w:rsidRDefault="000A2061" w:rsidP="00B80904">
      <w:pPr>
        <w:tabs>
          <w:tab w:val="left" w:pos="2268"/>
        </w:tabs>
        <w:spacing w:line="334" w:lineRule="auto"/>
        <w:ind w:right="-57"/>
        <w:jc w:val="both"/>
        <w:rPr>
          <w:rFonts w:ascii="Times New Roman" w:hAnsi="Times New Roman"/>
          <w:szCs w:val="24"/>
        </w:rPr>
      </w:pPr>
      <w:r w:rsidRPr="009902FD">
        <w:rPr>
          <w:rFonts w:ascii="Times New Roman" w:hAnsi="Times New Roman"/>
          <w:szCs w:val="24"/>
        </w:rPr>
        <w:tab/>
      </w:r>
      <w:r w:rsidR="008F1779" w:rsidRPr="009902FD">
        <w:rPr>
          <w:rFonts w:ascii="Times New Roman" w:hAnsi="Times New Roman"/>
          <w:b/>
          <w:szCs w:val="24"/>
        </w:rPr>
        <w:t>Parágrafo único</w:t>
      </w:r>
      <w:r w:rsidR="008F1779" w:rsidRPr="009902FD">
        <w:rPr>
          <w:rFonts w:ascii="Times New Roman" w:hAnsi="Times New Roman"/>
          <w:szCs w:val="24"/>
        </w:rPr>
        <w:t xml:space="preserve"> – </w:t>
      </w:r>
      <w:r w:rsidRPr="009902FD">
        <w:rPr>
          <w:rFonts w:ascii="Times New Roman" w:hAnsi="Times New Roman"/>
          <w:szCs w:val="24"/>
        </w:rPr>
        <w:t xml:space="preserve">Na parte inferior </w:t>
      </w:r>
      <w:r w:rsidR="004B607E" w:rsidRPr="009902FD">
        <w:rPr>
          <w:rFonts w:ascii="Times New Roman" w:hAnsi="Times New Roman"/>
          <w:szCs w:val="24"/>
        </w:rPr>
        <w:t>d</w:t>
      </w:r>
      <w:r w:rsidRPr="009902FD">
        <w:rPr>
          <w:rFonts w:ascii="Times New Roman" w:hAnsi="Times New Roman"/>
          <w:szCs w:val="24"/>
        </w:rPr>
        <w:t>as</w:t>
      </w:r>
      <w:r w:rsidR="004B607E" w:rsidRPr="009902FD">
        <w:rPr>
          <w:rFonts w:ascii="Times New Roman" w:hAnsi="Times New Roman"/>
          <w:szCs w:val="24"/>
        </w:rPr>
        <w:t xml:space="preserve"> placas </w:t>
      </w:r>
      <w:r w:rsidRPr="009902FD">
        <w:rPr>
          <w:rFonts w:ascii="Times New Roman" w:hAnsi="Times New Roman"/>
          <w:szCs w:val="24"/>
        </w:rPr>
        <w:t>deve</w:t>
      </w:r>
      <w:r w:rsidR="00F00D99" w:rsidRPr="009902FD">
        <w:rPr>
          <w:rFonts w:ascii="Times New Roman" w:hAnsi="Times New Roman"/>
          <w:szCs w:val="24"/>
        </w:rPr>
        <w:t>m</w:t>
      </w:r>
      <w:r w:rsidRPr="009902FD">
        <w:rPr>
          <w:rFonts w:ascii="Times New Roman" w:hAnsi="Times New Roman"/>
          <w:szCs w:val="24"/>
        </w:rPr>
        <w:t xml:space="preserve"> constar</w:t>
      </w:r>
      <w:r w:rsidR="00B80904" w:rsidRPr="009902FD">
        <w:rPr>
          <w:rFonts w:ascii="Times New Roman" w:hAnsi="Times New Roman"/>
          <w:szCs w:val="24"/>
        </w:rPr>
        <w:t xml:space="preserve"> o número da presente lei</w:t>
      </w:r>
      <w:r w:rsidR="00DB169B" w:rsidRPr="009902FD">
        <w:rPr>
          <w:rFonts w:ascii="Times New Roman" w:hAnsi="Times New Roman"/>
          <w:szCs w:val="24"/>
        </w:rPr>
        <w:t xml:space="preserve"> e</w:t>
      </w:r>
      <w:r w:rsidR="000D32BD" w:rsidRPr="009902FD">
        <w:rPr>
          <w:rFonts w:ascii="Times New Roman" w:hAnsi="Times New Roman"/>
          <w:szCs w:val="24"/>
        </w:rPr>
        <w:t xml:space="preserve"> </w:t>
      </w:r>
      <w:r w:rsidR="00B80904" w:rsidRPr="009902FD">
        <w:rPr>
          <w:rFonts w:ascii="Times New Roman" w:hAnsi="Times New Roman"/>
          <w:szCs w:val="24"/>
        </w:rPr>
        <w:t xml:space="preserve">o </w:t>
      </w:r>
      <w:r w:rsidR="004B607E" w:rsidRPr="009902FD">
        <w:rPr>
          <w:rFonts w:ascii="Times New Roman" w:hAnsi="Times New Roman"/>
          <w:szCs w:val="24"/>
        </w:rPr>
        <w:t xml:space="preserve">endereço virtual </w:t>
      </w:r>
      <w:r w:rsidR="00CB5402" w:rsidRPr="009902FD">
        <w:rPr>
          <w:rFonts w:ascii="Times New Roman" w:hAnsi="Times New Roman"/>
          <w:szCs w:val="24"/>
        </w:rPr>
        <w:t>d</w:t>
      </w:r>
      <w:r w:rsidR="000D32BD" w:rsidRPr="009902FD">
        <w:rPr>
          <w:rFonts w:ascii="Times New Roman" w:hAnsi="Times New Roman"/>
          <w:szCs w:val="24"/>
        </w:rPr>
        <w:t>as informações</w:t>
      </w:r>
      <w:r w:rsidR="00CB5402" w:rsidRPr="009902FD">
        <w:rPr>
          <w:rFonts w:ascii="Times New Roman" w:hAnsi="Times New Roman"/>
          <w:szCs w:val="24"/>
        </w:rPr>
        <w:t xml:space="preserve"> detalhadas</w:t>
      </w:r>
      <w:r w:rsidR="00B70356" w:rsidRPr="009902FD">
        <w:rPr>
          <w:rFonts w:ascii="Times New Roman" w:hAnsi="Times New Roman"/>
          <w:szCs w:val="24"/>
        </w:rPr>
        <w:t xml:space="preserve"> d</w:t>
      </w:r>
      <w:r w:rsidR="000D32BD" w:rsidRPr="009902FD">
        <w:rPr>
          <w:rFonts w:ascii="Times New Roman" w:hAnsi="Times New Roman"/>
          <w:szCs w:val="24"/>
        </w:rPr>
        <w:t xml:space="preserve">o </w:t>
      </w:r>
      <w:r w:rsidR="00CD2357" w:rsidRPr="009902FD">
        <w:rPr>
          <w:rFonts w:ascii="Times New Roman" w:hAnsi="Times New Roman"/>
          <w:szCs w:val="24"/>
        </w:rPr>
        <w:t>serviço</w:t>
      </w:r>
      <w:r w:rsidR="000D32BD" w:rsidRPr="009902FD">
        <w:rPr>
          <w:rFonts w:ascii="Times New Roman" w:hAnsi="Times New Roman"/>
          <w:szCs w:val="24"/>
        </w:rPr>
        <w:t>.</w:t>
      </w:r>
    </w:p>
    <w:p w:rsidR="000D104D" w:rsidRPr="009902FD" w:rsidRDefault="000D104D" w:rsidP="00D31612">
      <w:pPr>
        <w:tabs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2"/>
          <w:szCs w:val="24"/>
        </w:rPr>
      </w:pPr>
    </w:p>
    <w:p w:rsidR="004B607E" w:rsidRPr="009902FD" w:rsidRDefault="004B607E" w:rsidP="004B607E">
      <w:pPr>
        <w:tabs>
          <w:tab w:val="left" w:pos="2268"/>
        </w:tabs>
        <w:spacing w:line="334" w:lineRule="auto"/>
        <w:ind w:right="-57"/>
        <w:jc w:val="both"/>
        <w:rPr>
          <w:rFonts w:ascii="Times New Roman" w:hAnsi="Times New Roman"/>
          <w:szCs w:val="24"/>
        </w:rPr>
      </w:pPr>
      <w:r w:rsidRPr="009902FD">
        <w:rPr>
          <w:rFonts w:ascii="Times New Roman" w:hAnsi="Times New Roman"/>
          <w:szCs w:val="24"/>
        </w:rPr>
        <w:tab/>
      </w:r>
      <w:r w:rsidRPr="009902FD">
        <w:rPr>
          <w:rFonts w:ascii="Times New Roman" w:hAnsi="Times New Roman"/>
          <w:b/>
          <w:szCs w:val="24"/>
        </w:rPr>
        <w:t>Art.2</w:t>
      </w:r>
      <w:r w:rsidR="00C22464" w:rsidRPr="009902FD">
        <w:rPr>
          <w:rFonts w:ascii="Times New Roman" w:hAnsi="Times New Roman"/>
          <w:b/>
          <w:szCs w:val="24"/>
          <w:u w:val="single"/>
          <w:vertAlign w:val="superscript"/>
        </w:rPr>
        <w:t>o</w:t>
      </w:r>
      <w:r w:rsidRPr="009902FD">
        <w:rPr>
          <w:rFonts w:ascii="Times New Roman" w:hAnsi="Times New Roman"/>
          <w:szCs w:val="24"/>
        </w:rPr>
        <w:t xml:space="preserve"> Ao redor das feiras-livres o usuário das vagas de </w:t>
      </w:r>
      <w:r w:rsidR="00910FDF" w:rsidRPr="009902FD">
        <w:rPr>
          <w:rFonts w:ascii="Times New Roman" w:hAnsi="Times New Roman"/>
          <w:szCs w:val="24"/>
        </w:rPr>
        <w:t xml:space="preserve">Zona Azul </w:t>
      </w:r>
      <w:r w:rsidRPr="009902FD">
        <w:rPr>
          <w:rFonts w:ascii="Times New Roman" w:hAnsi="Times New Roman"/>
          <w:szCs w:val="24"/>
        </w:rPr>
        <w:t>deve ter ciência do benefício da gratuidade de estacionamento</w:t>
      </w:r>
      <w:r w:rsidR="00624708" w:rsidRPr="009902FD">
        <w:rPr>
          <w:rFonts w:ascii="Times New Roman" w:hAnsi="Times New Roman"/>
          <w:szCs w:val="24"/>
        </w:rPr>
        <w:t xml:space="preserve">, por meio de placas adicionais, </w:t>
      </w:r>
      <w:r w:rsidR="00A8316B" w:rsidRPr="009902FD">
        <w:rPr>
          <w:rFonts w:ascii="Times New Roman" w:hAnsi="Times New Roman"/>
          <w:szCs w:val="24"/>
        </w:rPr>
        <w:t>nos moldes estabelecidos no a</w:t>
      </w:r>
      <w:r w:rsidR="00624708" w:rsidRPr="009902FD">
        <w:rPr>
          <w:rFonts w:ascii="Times New Roman" w:hAnsi="Times New Roman"/>
          <w:szCs w:val="24"/>
        </w:rPr>
        <w:t>rtigo 1</w:t>
      </w:r>
      <w:r w:rsidR="00624708" w:rsidRPr="009902FD">
        <w:rPr>
          <w:rFonts w:ascii="Times New Roman" w:hAnsi="Times New Roman"/>
          <w:szCs w:val="24"/>
          <w:u w:val="single"/>
          <w:vertAlign w:val="superscript"/>
        </w:rPr>
        <w:t>o</w:t>
      </w:r>
      <w:r w:rsidR="00BD17EE" w:rsidRPr="009902FD">
        <w:rPr>
          <w:rFonts w:ascii="Times New Roman" w:hAnsi="Times New Roman"/>
          <w:szCs w:val="24"/>
        </w:rPr>
        <w:t xml:space="preserve"> desta L</w:t>
      </w:r>
      <w:r w:rsidR="00A8316B" w:rsidRPr="009902FD">
        <w:rPr>
          <w:rFonts w:ascii="Times New Roman" w:hAnsi="Times New Roman"/>
          <w:szCs w:val="24"/>
        </w:rPr>
        <w:t>ei</w:t>
      </w:r>
      <w:r w:rsidR="00DF0FC0" w:rsidRPr="009902FD">
        <w:rPr>
          <w:rFonts w:ascii="Times New Roman" w:hAnsi="Times New Roman"/>
          <w:szCs w:val="24"/>
        </w:rPr>
        <w:t>,</w:t>
      </w:r>
      <w:r w:rsidR="00D07D6B" w:rsidRPr="009902FD">
        <w:rPr>
          <w:rFonts w:ascii="Times New Roman" w:hAnsi="Times New Roman"/>
          <w:szCs w:val="24"/>
        </w:rPr>
        <w:t xml:space="preserve"> </w:t>
      </w:r>
      <w:r w:rsidR="00552263" w:rsidRPr="009902FD">
        <w:rPr>
          <w:rFonts w:ascii="Times New Roman" w:hAnsi="Times New Roman"/>
          <w:szCs w:val="24"/>
        </w:rPr>
        <w:t xml:space="preserve">bem como </w:t>
      </w:r>
      <w:r w:rsidR="00D07D6B" w:rsidRPr="009902FD">
        <w:rPr>
          <w:rFonts w:ascii="Times New Roman" w:hAnsi="Times New Roman"/>
          <w:szCs w:val="24"/>
        </w:rPr>
        <w:t xml:space="preserve">por sinalização </w:t>
      </w:r>
      <w:r w:rsidR="00DF0FC0" w:rsidRPr="009902FD">
        <w:rPr>
          <w:rFonts w:ascii="Times New Roman" w:hAnsi="Times New Roman"/>
          <w:szCs w:val="24"/>
        </w:rPr>
        <w:t xml:space="preserve">horizontal </w:t>
      </w:r>
      <w:r w:rsidR="00D07D6B" w:rsidRPr="009902FD">
        <w:rPr>
          <w:rFonts w:ascii="Times New Roman" w:hAnsi="Times New Roman"/>
          <w:szCs w:val="24"/>
        </w:rPr>
        <w:t>diferenciada</w:t>
      </w:r>
      <w:r w:rsidR="00DF0FC0" w:rsidRPr="009902FD">
        <w:rPr>
          <w:rFonts w:ascii="Times New Roman" w:hAnsi="Times New Roman"/>
          <w:szCs w:val="24"/>
        </w:rPr>
        <w:t xml:space="preserve"> para identificar </w:t>
      </w:r>
      <w:r w:rsidR="00440BC7" w:rsidRPr="009902FD">
        <w:rPr>
          <w:rFonts w:ascii="Times New Roman" w:hAnsi="Times New Roman"/>
          <w:szCs w:val="24"/>
        </w:rPr>
        <w:t>a abrangência d</w:t>
      </w:r>
      <w:r w:rsidR="00DF0FC0" w:rsidRPr="009902FD">
        <w:rPr>
          <w:rFonts w:ascii="Times New Roman" w:hAnsi="Times New Roman"/>
          <w:szCs w:val="24"/>
        </w:rPr>
        <w:t>o raio de 150m (cento e cinquenta metros)</w:t>
      </w:r>
      <w:r w:rsidR="008C0BE4" w:rsidRPr="009902FD">
        <w:rPr>
          <w:rFonts w:ascii="Times New Roman" w:hAnsi="Times New Roman"/>
          <w:szCs w:val="24"/>
        </w:rPr>
        <w:t>, nos termos previstos na Lei n</w:t>
      </w:r>
      <w:r w:rsidR="008C0BE4" w:rsidRPr="009902FD">
        <w:rPr>
          <w:rFonts w:ascii="Times New Roman" w:hAnsi="Times New Roman"/>
          <w:b/>
          <w:szCs w:val="24"/>
          <w:u w:val="single"/>
          <w:vertAlign w:val="superscript"/>
        </w:rPr>
        <w:t>o</w:t>
      </w:r>
      <w:r w:rsidR="008C0BE4" w:rsidRPr="009902FD">
        <w:rPr>
          <w:rFonts w:ascii="Times New Roman" w:hAnsi="Times New Roman"/>
          <w:szCs w:val="24"/>
        </w:rPr>
        <w:t xml:space="preserve"> 6103 de 14 de março de 2000</w:t>
      </w:r>
      <w:r w:rsidR="00A8316B" w:rsidRPr="009902FD">
        <w:rPr>
          <w:rFonts w:ascii="Times New Roman" w:hAnsi="Times New Roman"/>
          <w:szCs w:val="24"/>
        </w:rPr>
        <w:t>.</w:t>
      </w:r>
    </w:p>
    <w:p w:rsidR="00910FDF" w:rsidRPr="009902FD" w:rsidRDefault="000A2061" w:rsidP="00910FDF">
      <w:pPr>
        <w:tabs>
          <w:tab w:val="left" w:pos="2268"/>
        </w:tabs>
        <w:spacing w:line="334" w:lineRule="auto"/>
        <w:ind w:right="-57"/>
        <w:jc w:val="both"/>
        <w:rPr>
          <w:rFonts w:ascii="Times New Roman" w:hAnsi="Times New Roman"/>
          <w:szCs w:val="24"/>
        </w:rPr>
      </w:pPr>
      <w:r w:rsidRPr="009902FD">
        <w:rPr>
          <w:rFonts w:ascii="Times New Roman" w:hAnsi="Times New Roman"/>
          <w:szCs w:val="24"/>
        </w:rPr>
        <w:tab/>
      </w:r>
      <w:r w:rsidR="00440BC7" w:rsidRPr="009902FD">
        <w:rPr>
          <w:rFonts w:ascii="Times New Roman" w:hAnsi="Times New Roman"/>
          <w:b/>
          <w:szCs w:val="24"/>
        </w:rPr>
        <w:t>Parágrafo único</w:t>
      </w:r>
      <w:r w:rsidR="00440BC7" w:rsidRPr="009902FD">
        <w:rPr>
          <w:rFonts w:ascii="Times New Roman" w:hAnsi="Times New Roman"/>
          <w:szCs w:val="24"/>
        </w:rPr>
        <w:t xml:space="preserve"> – </w:t>
      </w:r>
      <w:r w:rsidRPr="009902FD">
        <w:rPr>
          <w:rFonts w:ascii="Times New Roman" w:hAnsi="Times New Roman"/>
          <w:szCs w:val="24"/>
        </w:rPr>
        <w:t>Na parte inferior das referidas placas adicionais deve</w:t>
      </w:r>
      <w:r w:rsidR="00F00D99" w:rsidRPr="009902FD">
        <w:rPr>
          <w:rFonts w:ascii="Times New Roman" w:hAnsi="Times New Roman"/>
          <w:szCs w:val="24"/>
        </w:rPr>
        <w:t>m</w:t>
      </w:r>
      <w:r w:rsidRPr="009902FD">
        <w:rPr>
          <w:rFonts w:ascii="Times New Roman" w:hAnsi="Times New Roman"/>
          <w:szCs w:val="24"/>
        </w:rPr>
        <w:t xml:space="preserve"> constar </w:t>
      </w:r>
      <w:r w:rsidR="00910FDF" w:rsidRPr="009902FD">
        <w:rPr>
          <w:rFonts w:ascii="Times New Roman" w:hAnsi="Times New Roman"/>
          <w:szCs w:val="24"/>
        </w:rPr>
        <w:t xml:space="preserve">o número da </w:t>
      </w:r>
      <w:r w:rsidR="00976322" w:rsidRPr="009902FD">
        <w:rPr>
          <w:rFonts w:ascii="Times New Roman" w:hAnsi="Times New Roman"/>
          <w:szCs w:val="24"/>
        </w:rPr>
        <w:t>Lei n</w:t>
      </w:r>
      <w:r w:rsidR="00976322" w:rsidRPr="009902FD">
        <w:rPr>
          <w:rFonts w:ascii="Times New Roman" w:hAnsi="Times New Roman"/>
          <w:b/>
          <w:szCs w:val="24"/>
          <w:u w:val="single"/>
          <w:vertAlign w:val="superscript"/>
        </w:rPr>
        <w:t>o</w:t>
      </w:r>
      <w:r w:rsidR="00976322" w:rsidRPr="009902FD">
        <w:rPr>
          <w:rFonts w:ascii="Times New Roman" w:hAnsi="Times New Roman"/>
          <w:szCs w:val="24"/>
        </w:rPr>
        <w:t xml:space="preserve"> 6103 de 14 de março de 2000</w:t>
      </w:r>
      <w:r w:rsidR="00910FDF" w:rsidRPr="009902FD">
        <w:rPr>
          <w:rFonts w:ascii="Times New Roman" w:hAnsi="Times New Roman"/>
          <w:szCs w:val="24"/>
        </w:rPr>
        <w:t>.</w:t>
      </w:r>
    </w:p>
    <w:p w:rsidR="00910FDF" w:rsidRPr="009902FD" w:rsidRDefault="00910FDF" w:rsidP="004B607E">
      <w:pPr>
        <w:tabs>
          <w:tab w:val="left" w:pos="2268"/>
        </w:tabs>
        <w:spacing w:line="334" w:lineRule="auto"/>
        <w:ind w:right="-57"/>
        <w:jc w:val="both"/>
        <w:rPr>
          <w:rFonts w:ascii="Times New Roman" w:hAnsi="Times New Roman"/>
          <w:spacing w:val="-4"/>
          <w:sz w:val="22"/>
          <w:szCs w:val="24"/>
        </w:rPr>
      </w:pPr>
    </w:p>
    <w:p w:rsidR="002F06DF" w:rsidRPr="009902FD" w:rsidRDefault="002F06DF" w:rsidP="00094665">
      <w:pPr>
        <w:tabs>
          <w:tab w:val="left" w:pos="2268"/>
        </w:tabs>
        <w:spacing w:line="334" w:lineRule="auto"/>
        <w:ind w:right="-57"/>
        <w:jc w:val="both"/>
        <w:rPr>
          <w:rFonts w:ascii="Times New Roman" w:hAnsi="Times New Roman"/>
          <w:szCs w:val="24"/>
        </w:rPr>
      </w:pPr>
      <w:r w:rsidRPr="009902FD">
        <w:rPr>
          <w:rFonts w:ascii="Times New Roman" w:hAnsi="Times New Roman"/>
          <w:szCs w:val="24"/>
        </w:rPr>
        <w:tab/>
      </w:r>
      <w:r w:rsidR="00910FDF" w:rsidRPr="009902FD">
        <w:rPr>
          <w:rFonts w:ascii="Times New Roman" w:hAnsi="Times New Roman"/>
          <w:b/>
          <w:szCs w:val="24"/>
        </w:rPr>
        <w:t>Art.3</w:t>
      </w:r>
      <w:r w:rsidR="000A2061" w:rsidRPr="009902FD">
        <w:rPr>
          <w:rFonts w:ascii="Times New Roman" w:hAnsi="Times New Roman"/>
          <w:b/>
          <w:szCs w:val="24"/>
          <w:u w:val="single"/>
          <w:vertAlign w:val="superscript"/>
        </w:rPr>
        <w:t>o</w:t>
      </w:r>
      <w:r w:rsidRPr="009902FD">
        <w:rPr>
          <w:rFonts w:ascii="Times New Roman" w:hAnsi="Times New Roman"/>
          <w:szCs w:val="24"/>
        </w:rPr>
        <w:t xml:space="preserve"> As placas </w:t>
      </w:r>
      <w:r w:rsidR="00910FDF" w:rsidRPr="009902FD">
        <w:rPr>
          <w:rFonts w:ascii="Times New Roman" w:hAnsi="Times New Roman"/>
          <w:szCs w:val="24"/>
        </w:rPr>
        <w:t xml:space="preserve">informativas adicionais </w:t>
      </w:r>
      <w:r w:rsidRPr="009902FD">
        <w:rPr>
          <w:rFonts w:ascii="Times New Roman" w:hAnsi="Times New Roman"/>
          <w:szCs w:val="24"/>
        </w:rPr>
        <w:t xml:space="preserve">de que trata </w:t>
      </w:r>
      <w:r w:rsidR="00910FDF" w:rsidRPr="009902FD">
        <w:rPr>
          <w:rFonts w:ascii="Times New Roman" w:hAnsi="Times New Roman"/>
          <w:szCs w:val="24"/>
        </w:rPr>
        <w:t xml:space="preserve">esta lei </w:t>
      </w:r>
      <w:r w:rsidRPr="009902FD">
        <w:rPr>
          <w:rFonts w:ascii="Times New Roman" w:hAnsi="Times New Roman"/>
          <w:szCs w:val="24"/>
        </w:rPr>
        <w:t>deverão ser atualizadas</w:t>
      </w:r>
      <w:r w:rsidR="00235711" w:rsidRPr="009902FD">
        <w:rPr>
          <w:rFonts w:ascii="Times New Roman" w:hAnsi="Times New Roman"/>
          <w:szCs w:val="24"/>
        </w:rPr>
        <w:t xml:space="preserve"> quando necessário.</w:t>
      </w:r>
    </w:p>
    <w:p w:rsidR="002F06DF" w:rsidRPr="009902FD" w:rsidRDefault="002F06DF" w:rsidP="00CF4FD8">
      <w:pPr>
        <w:tabs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2"/>
          <w:szCs w:val="24"/>
        </w:rPr>
      </w:pPr>
    </w:p>
    <w:p w:rsidR="002F06DF" w:rsidRPr="009902FD" w:rsidRDefault="002F06DF" w:rsidP="00CF4FD8">
      <w:pPr>
        <w:tabs>
          <w:tab w:val="left" w:pos="2268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9902FD">
        <w:rPr>
          <w:rFonts w:ascii="Times New Roman" w:hAnsi="Times New Roman"/>
          <w:szCs w:val="24"/>
        </w:rPr>
        <w:tab/>
      </w:r>
      <w:r w:rsidR="00F00D99" w:rsidRPr="009902FD">
        <w:rPr>
          <w:rFonts w:ascii="Times New Roman" w:hAnsi="Times New Roman"/>
          <w:b/>
          <w:szCs w:val="24"/>
        </w:rPr>
        <w:t>Art.</w:t>
      </w:r>
      <w:r w:rsidR="00910FDF" w:rsidRPr="009902FD">
        <w:rPr>
          <w:rFonts w:ascii="Times New Roman" w:hAnsi="Times New Roman"/>
          <w:b/>
          <w:szCs w:val="24"/>
        </w:rPr>
        <w:t>4</w:t>
      </w:r>
      <w:r w:rsidR="000A2061" w:rsidRPr="009902FD">
        <w:rPr>
          <w:rFonts w:ascii="Times New Roman" w:hAnsi="Times New Roman"/>
          <w:b/>
          <w:szCs w:val="24"/>
          <w:u w:val="single"/>
          <w:vertAlign w:val="superscript"/>
        </w:rPr>
        <w:t>o</w:t>
      </w:r>
      <w:r w:rsidRPr="009902FD">
        <w:rPr>
          <w:rFonts w:ascii="Times New Roman" w:hAnsi="Times New Roman"/>
          <w:szCs w:val="24"/>
        </w:rPr>
        <w:t xml:space="preserve"> Esta Lei entra em vigor </w:t>
      </w:r>
      <w:r w:rsidR="00BD3847" w:rsidRPr="009902FD">
        <w:rPr>
          <w:rFonts w:ascii="Times New Roman" w:hAnsi="Times New Roman"/>
          <w:szCs w:val="24"/>
        </w:rPr>
        <w:t xml:space="preserve">em 120 </w:t>
      </w:r>
      <w:r w:rsidR="00F00D99" w:rsidRPr="009902FD">
        <w:rPr>
          <w:rFonts w:ascii="Times New Roman" w:hAnsi="Times New Roman"/>
          <w:szCs w:val="24"/>
        </w:rPr>
        <w:t xml:space="preserve">(cento e vinte) </w:t>
      </w:r>
      <w:r w:rsidR="00BD3847" w:rsidRPr="009902FD">
        <w:rPr>
          <w:rFonts w:ascii="Times New Roman" w:hAnsi="Times New Roman"/>
          <w:szCs w:val="24"/>
        </w:rPr>
        <w:t xml:space="preserve">dias após a </w:t>
      </w:r>
      <w:r w:rsidRPr="009902FD">
        <w:rPr>
          <w:rFonts w:ascii="Times New Roman" w:hAnsi="Times New Roman"/>
          <w:szCs w:val="24"/>
        </w:rPr>
        <w:t>sua publicação.</w:t>
      </w:r>
    </w:p>
    <w:p w:rsidR="002F06DF" w:rsidRPr="009902FD" w:rsidRDefault="002F06DF" w:rsidP="00CF4FD8">
      <w:pPr>
        <w:spacing w:line="360" w:lineRule="auto"/>
        <w:jc w:val="both"/>
        <w:rPr>
          <w:rFonts w:ascii="Times New Roman" w:hAnsi="Times New Roman"/>
          <w:sz w:val="22"/>
          <w:szCs w:val="24"/>
        </w:rPr>
      </w:pPr>
    </w:p>
    <w:p w:rsidR="002F06DF" w:rsidRPr="009902FD" w:rsidRDefault="002F06DF" w:rsidP="00CF4FD8">
      <w:pPr>
        <w:tabs>
          <w:tab w:val="left" w:pos="3402"/>
        </w:tabs>
        <w:spacing w:line="360" w:lineRule="auto"/>
        <w:jc w:val="right"/>
        <w:rPr>
          <w:rFonts w:ascii="Times New Roman" w:hAnsi="Times New Roman"/>
          <w:szCs w:val="24"/>
        </w:rPr>
      </w:pPr>
      <w:r w:rsidRPr="009902FD">
        <w:rPr>
          <w:rFonts w:ascii="Times New Roman" w:hAnsi="Times New Roman"/>
          <w:szCs w:val="24"/>
        </w:rPr>
        <w:tab/>
        <w:t xml:space="preserve">Sala das Sessões, </w:t>
      </w:r>
      <w:r w:rsidR="00A46E38" w:rsidRPr="009902FD">
        <w:rPr>
          <w:rFonts w:ascii="Times New Roman" w:hAnsi="Times New Roman"/>
          <w:szCs w:val="24"/>
        </w:rPr>
        <w:t>1</w:t>
      </w:r>
      <w:r w:rsidR="00F00D99" w:rsidRPr="009902FD">
        <w:rPr>
          <w:rFonts w:ascii="Times New Roman" w:hAnsi="Times New Roman"/>
          <w:szCs w:val="24"/>
        </w:rPr>
        <w:t>5</w:t>
      </w:r>
      <w:r w:rsidRPr="009902FD">
        <w:rPr>
          <w:rFonts w:ascii="Times New Roman" w:hAnsi="Times New Roman"/>
          <w:szCs w:val="24"/>
        </w:rPr>
        <w:t xml:space="preserve"> de março de 2018.</w:t>
      </w:r>
    </w:p>
    <w:p w:rsidR="008E1A1A" w:rsidRPr="009902FD" w:rsidRDefault="008E1A1A" w:rsidP="00CF4FD8">
      <w:pPr>
        <w:spacing w:line="360" w:lineRule="auto"/>
        <w:jc w:val="both"/>
        <w:rPr>
          <w:rFonts w:ascii="Times New Roman" w:hAnsi="Times New Roman"/>
          <w:b/>
          <w:sz w:val="22"/>
          <w:szCs w:val="24"/>
        </w:rPr>
      </w:pPr>
    </w:p>
    <w:p w:rsidR="002F06DF" w:rsidRPr="009902FD" w:rsidRDefault="002F06DF" w:rsidP="00674232">
      <w:pPr>
        <w:jc w:val="center"/>
        <w:rPr>
          <w:rFonts w:ascii="Times New Roman" w:hAnsi="Times New Roman"/>
          <w:b/>
          <w:szCs w:val="24"/>
        </w:rPr>
      </w:pPr>
      <w:r w:rsidRPr="009902FD">
        <w:rPr>
          <w:rFonts w:ascii="Times New Roman" w:hAnsi="Times New Roman"/>
          <w:b/>
          <w:szCs w:val="24"/>
        </w:rPr>
        <w:t>PÉRICLES RÉGIS</w:t>
      </w:r>
    </w:p>
    <w:p w:rsidR="002C572C" w:rsidRPr="00DC3E94" w:rsidRDefault="002F06DF" w:rsidP="00783431">
      <w:pPr>
        <w:jc w:val="center"/>
        <w:rPr>
          <w:rFonts w:ascii="Times New Roman" w:hAnsi="Times New Roman"/>
          <w:b/>
          <w:sz w:val="26"/>
          <w:szCs w:val="26"/>
        </w:rPr>
      </w:pPr>
      <w:r w:rsidRPr="009902FD">
        <w:rPr>
          <w:rFonts w:ascii="Times New Roman" w:hAnsi="Times New Roman"/>
          <w:b/>
          <w:szCs w:val="24"/>
        </w:rPr>
        <w:t>Vereador</w:t>
      </w:r>
      <w:r w:rsidR="002C572C" w:rsidRPr="00DC3E94">
        <w:rPr>
          <w:rFonts w:ascii="Times New Roman" w:hAnsi="Times New Roman"/>
          <w:b/>
          <w:sz w:val="26"/>
          <w:szCs w:val="26"/>
        </w:rPr>
        <w:br w:type="page"/>
      </w:r>
    </w:p>
    <w:p w:rsidR="002F06DF" w:rsidRPr="00DC3E94" w:rsidRDefault="002F06DF" w:rsidP="002B796E">
      <w:pPr>
        <w:tabs>
          <w:tab w:val="left" w:pos="1701"/>
        </w:tabs>
        <w:spacing w:line="360" w:lineRule="auto"/>
        <w:rPr>
          <w:rFonts w:ascii="Times New Roman" w:hAnsi="Times New Roman"/>
          <w:b/>
          <w:sz w:val="26"/>
          <w:szCs w:val="26"/>
        </w:rPr>
      </w:pPr>
      <w:r w:rsidRPr="00DC3E94">
        <w:rPr>
          <w:rFonts w:ascii="Times New Roman" w:hAnsi="Times New Roman"/>
          <w:b/>
          <w:sz w:val="26"/>
          <w:szCs w:val="26"/>
        </w:rPr>
        <w:lastRenderedPageBreak/>
        <w:t>JUSTIFICATIVA</w:t>
      </w:r>
    </w:p>
    <w:p w:rsidR="002F06DF" w:rsidRPr="00DC3E94" w:rsidRDefault="002F06DF" w:rsidP="002B796E">
      <w:pPr>
        <w:tabs>
          <w:tab w:val="left" w:pos="1701"/>
        </w:tabs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B04F6" w:rsidRPr="00DC3E94" w:rsidRDefault="002F06DF" w:rsidP="002B796E">
      <w:pPr>
        <w:tabs>
          <w:tab w:val="left" w:pos="1701"/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</w:rPr>
      </w:pPr>
      <w:r w:rsidRPr="00DC3E94">
        <w:rPr>
          <w:rFonts w:ascii="Times New Roman" w:hAnsi="Times New Roman"/>
          <w:b/>
          <w:sz w:val="26"/>
          <w:szCs w:val="26"/>
        </w:rPr>
        <w:tab/>
      </w:r>
      <w:r w:rsidRPr="00DC3E94">
        <w:rPr>
          <w:rFonts w:ascii="Times New Roman" w:hAnsi="Times New Roman"/>
          <w:sz w:val="26"/>
          <w:szCs w:val="26"/>
        </w:rPr>
        <w:t xml:space="preserve">Vigora em Sorocaba </w:t>
      </w:r>
      <w:r w:rsidR="00957864">
        <w:rPr>
          <w:rFonts w:ascii="Times New Roman" w:hAnsi="Times New Roman"/>
          <w:sz w:val="26"/>
          <w:szCs w:val="26"/>
        </w:rPr>
        <w:t>a Z</w:t>
      </w:r>
      <w:r w:rsidRPr="00DC3E94">
        <w:rPr>
          <w:rFonts w:ascii="Times New Roman" w:hAnsi="Times New Roman"/>
          <w:sz w:val="26"/>
          <w:szCs w:val="26"/>
        </w:rPr>
        <w:t>ona Azul -estacionamento rotativo obrigatório</w:t>
      </w:r>
      <w:r w:rsidR="001B04F6" w:rsidRPr="00DC3E94">
        <w:rPr>
          <w:rFonts w:ascii="Times New Roman" w:hAnsi="Times New Roman"/>
          <w:sz w:val="26"/>
          <w:szCs w:val="26"/>
        </w:rPr>
        <w:t xml:space="preserve">, </w:t>
      </w:r>
      <w:r w:rsidR="00957864">
        <w:rPr>
          <w:rFonts w:ascii="Times New Roman" w:hAnsi="Times New Roman"/>
          <w:sz w:val="26"/>
          <w:szCs w:val="26"/>
        </w:rPr>
        <w:t xml:space="preserve">devidamente remodelado </w:t>
      </w:r>
      <w:r w:rsidR="001B04F6" w:rsidRPr="00DC3E94">
        <w:rPr>
          <w:rFonts w:ascii="Times New Roman" w:hAnsi="Times New Roman"/>
          <w:sz w:val="26"/>
          <w:szCs w:val="26"/>
        </w:rPr>
        <w:t xml:space="preserve">pela Prefeitura Municipal </w:t>
      </w:r>
      <w:r w:rsidR="00957864">
        <w:rPr>
          <w:rFonts w:ascii="Times New Roman" w:hAnsi="Times New Roman"/>
          <w:sz w:val="26"/>
          <w:szCs w:val="26"/>
        </w:rPr>
        <w:t>local</w:t>
      </w:r>
      <w:r w:rsidR="001B04F6" w:rsidRPr="00DC3E94">
        <w:rPr>
          <w:rFonts w:ascii="Times New Roman" w:hAnsi="Times New Roman"/>
          <w:sz w:val="26"/>
          <w:szCs w:val="26"/>
        </w:rPr>
        <w:t>.</w:t>
      </w:r>
    </w:p>
    <w:p w:rsidR="001B04F6" w:rsidRPr="00DC3E94" w:rsidRDefault="001B04F6" w:rsidP="002B796E">
      <w:pPr>
        <w:tabs>
          <w:tab w:val="left" w:pos="1701"/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</w:rPr>
      </w:pPr>
    </w:p>
    <w:p w:rsidR="002F06DF" w:rsidRPr="00DC3E94" w:rsidRDefault="001B04F6" w:rsidP="002B796E">
      <w:pPr>
        <w:tabs>
          <w:tab w:val="left" w:pos="1701"/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</w:rPr>
      </w:pPr>
      <w:r w:rsidRPr="00DC3E94">
        <w:rPr>
          <w:rFonts w:ascii="Times New Roman" w:hAnsi="Times New Roman"/>
          <w:sz w:val="26"/>
          <w:szCs w:val="26"/>
        </w:rPr>
        <w:tab/>
        <w:t xml:space="preserve">Embora </w:t>
      </w:r>
      <w:r w:rsidR="00FE36B5" w:rsidRPr="00DC3E94">
        <w:rPr>
          <w:rFonts w:ascii="Times New Roman" w:hAnsi="Times New Roman"/>
          <w:sz w:val="26"/>
          <w:szCs w:val="26"/>
        </w:rPr>
        <w:t xml:space="preserve">as </w:t>
      </w:r>
      <w:r w:rsidRPr="00DC3E94">
        <w:rPr>
          <w:rFonts w:ascii="Times New Roman" w:hAnsi="Times New Roman"/>
          <w:sz w:val="26"/>
          <w:szCs w:val="26"/>
        </w:rPr>
        <w:t xml:space="preserve">melhorias </w:t>
      </w:r>
      <w:r w:rsidR="00E52328">
        <w:rPr>
          <w:rFonts w:ascii="Times New Roman" w:hAnsi="Times New Roman"/>
          <w:sz w:val="26"/>
          <w:szCs w:val="26"/>
        </w:rPr>
        <w:t xml:space="preserve">já </w:t>
      </w:r>
      <w:r w:rsidR="007E2768">
        <w:rPr>
          <w:rFonts w:ascii="Times New Roman" w:hAnsi="Times New Roman"/>
          <w:sz w:val="26"/>
          <w:szCs w:val="26"/>
        </w:rPr>
        <w:t>sejam s</w:t>
      </w:r>
      <w:r w:rsidR="00E52328">
        <w:rPr>
          <w:rFonts w:ascii="Times New Roman" w:hAnsi="Times New Roman"/>
          <w:sz w:val="26"/>
          <w:szCs w:val="26"/>
        </w:rPr>
        <w:t>entidas</w:t>
      </w:r>
      <w:r w:rsidR="005A0D62">
        <w:rPr>
          <w:rFonts w:ascii="Times New Roman" w:hAnsi="Times New Roman"/>
          <w:sz w:val="26"/>
          <w:szCs w:val="26"/>
        </w:rPr>
        <w:t>,</w:t>
      </w:r>
      <w:r w:rsidR="00E52328">
        <w:rPr>
          <w:rFonts w:ascii="Times New Roman" w:hAnsi="Times New Roman"/>
          <w:sz w:val="26"/>
          <w:szCs w:val="26"/>
        </w:rPr>
        <w:t xml:space="preserve"> tanto pelo comércio (aumento de clientes), como pelos </w:t>
      </w:r>
      <w:r w:rsidR="00F9585C">
        <w:rPr>
          <w:rFonts w:ascii="Times New Roman" w:hAnsi="Times New Roman"/>
          <w:sz w:val="26"/>
          <w:szCs w:val="26"/>
        </w:rPr>
        <w:t>motoristas que das vagas dependem</w:t>
      </w:r>
      <w:r w:rsidR="002F06DF" w:rsidRPr="00DC3E94">
        <w:rPr>
          <w:rFonts w:ascii="Times New Roman" w:hAnsi="Times New Roman"/>
          <w:sz w:val="26"/>
          <w:szCs w:val="26"/>
        </w:rPr>
        <w:t xml:space="preserve">, </w:t>
      </w:r>
      <w:r w:rsidR="00FE36B5" w:rsidRPr="00DC3E94">
        <w:rPr>
          <w:rFonts w:ascii="Times New Roman" w:hAnsi="Times New Roman"/>
          <w:sz w:val="26"/>
          <w:szCs w:val="26"/>
        </w:rPr>
        <w:t xml:space="preserve">fato é que </w:t>
      </w:r>
      <w:r w:rsidR="003117EF">
        <w:rPr>
          <w:rFonts w:ascii="Times New Roman" w:hAnsi="Times New Roman"/>
          <w:sz w:val="26"/>
          <w:szCs w:val="26"/>
        </w:rPr>
        <w:t xml:space="preserve">o serviço </w:t>
      </w:r>
      <w:r w:rsidR="00957864">
        <w:rPr>
          <w:rFonts w:ascii="Times New Roman" w:hAnsi="Times New Roman"/>
          <w:sz w:val="26"/>
          <w:szCs w:val="26"/>
        </w:rPr>
        <w:t xml:space="preserve">ainda necessita </w:t>
      </w:r>
      <w:r w:rsidR="00E52328">
        <w:rPr>
          <w:rFonts w:ascii="Times New Roman" w:hAnsi="Times New Roman"/>
          <w:sz w:val="26"/>
          <w:szCs w:val="26"/>
        </w:rPr>
        <w:t xml:space="preserve">ser aprimorado no que tange </w:t>
      </w:r>
      <w:r w:rsidR="003117EF">
        <w:rPr>
          <w:rFonts w:ascii="Times New Roman" w:hAnsi="Times New Roman"/>
          <w:sz w:val="26"/>
          <w:szCs w:val="26"/>
        </w:rPr>
        <w:t xml:space="preserve">ao acesso </w:t>
      </w:r>
      <w:r w:rsidR="00F9585C">
        <w:rPr>
          <w:rFonts w:ascii="Times New Roman" w:hAnsi="Times New Roman"/>
          <w:sz w:val="26"/>
          <w:szCs w:val="26"/>
        </w:rPr>
        <w:t xml:space="preserve">às </w:t>
      </w:r>
      <w:r w:rsidR="00F241B4" w:rsidRPr="00DC3E94">
        <w:rPr>
          <w:rFonts w:ascii="Times New Roman" w:hAnsi="Times New Roman"/>
          <w:sz w:val="26"/>
          <w:szCs w:val="26"/>
        </w:rPr>
        <w:t xml:space="preserve">informações </w:t>
      </w:r>
      <w:r w:rsidR="00E52328">
        <w:rPr>
          <w:rFonts w:ascii="Times New Roman" w:hAnsi="Times New Roman"/>
          <w:sz w:val="26"/>
          <w:szCs w:val="26"/>
        </w:rPr>
        <w:t>básicas</w:t>
      </w:r>
      <w:r w:rsidR="008F69A9" w:rsidRPr="00DC3E94">
        <w:rPr>
          <w:rFonts w:ascii="Times New Roman" w:hAnsi="Times New Roman"/>
          <w:sz w:val="26"/>
          <w:szCs w:val="26"/>
        </w:rPr>
        <w:t xml:space="preserve">, </w:t>
      </w:r>
      <w:r w:rsidR="00E52328">
        <w:rPr>
          <w:rFonts w:ascii="Times New Roman" w:hAnsi="Times New Roman"/>
          <w:sz w:val="26"/>
          <w:szCs w:val="26"/>
        </w:rPr>
        <w:t xml:space="preserve">razão de existir do presente </w:t>
      </w:r>
      <w:r w:rsidR="001C45EE" w:rsidRPr="00DC3E94">
        <w:rPr>
          <w:rFonts w:ascii="Times New Roman" w:hAnsi="Times New Roman"/>
          <w:sz w:val="26"/>
          <w:szCs w:val="26"/>
        </w:rPr>
        <w:t>Projeto de Lei.</w:t>
      </w:r>
    </w:p>
    <w:p w:rsidR="002F06DF" w:rsidRPr="00DC3E94" w:rsidRDefault="002F06DF" w:rsidP="002B796E">
      <w:pPr>
        <w:tabs>
          <w:tab w:val="left" w:pos="1701"/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</w:rPr>
      </w:pPr>
    </w:p>
    <w:p w:rsidR="001050FE" w:rsidRDefault="002F06DF" w:rsidP="00A00EBD">
      <w:pPr>
        <w:tabs>
          <w:tab w:val="left" w:pos="1701"/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b/>
          <w:sz w:val="26"/>
          <w:szCs w:val="26"/>
        </w:rPr>
      </w:pPr>
      <w:r w:rsidRPr="00DC3E94">
        <w:rPr>
          <w:rFonts w:ascii="Times New Roman" w:hAnsi="Times New Roman"/>
          <w:sz w:val="26"/>
          <w:szCs w:val="26"/>
        </w:rPr>
        <w:tab/>
      </w:r>
      <w:r w:rsidR="005B05CA" w:rsidRPr="00DC3E94">
        <w:rPr>
          <w:rFonts w:ascii="Times New Roman" w:hAnsi="Times New Roman"/>
          <w:sz w:val="26"/>
          <w:szCs w:val="26"/>
        </w:rPr>
        <w:t xml:space="preserve">A principal reclamação </w:t>
      </w:r>
      <w:r w:rsidR="007E2768">
        <w:rPr>
          <w:rFonts w:ascii="Times New Roman" w:hAnsi="Times New Roman"/>
          <w:sz w:val="26"/>
          <w:szCs w:val="26"/>
        </w:rPr>
        <w:t>r</w:t>
      </w:r>
      <w:r w:rsidR="001050FE">
        <w:rPr>
          <w:rFonts w:ascii="Times New Roman" w:hAnsi="Times New Roman"/>
          <w:sz w:val="26"/>
          <w:szCs w:val="26"/>
        </w:rPr>
        <w:t xml:space="preserve">ecebida </w:t>
      </w:r>
      <w:r w:rsidR="00F9585C">
        <w:rPr>
          <w:rFonts w:ascii="Times New Roman" w:hAnsi="Times New Roman"/>
          <w:sz w:val="26"/>
          <w:szCs w:val="26"/>
        </w:rPr>
        <w:t>por este Vereador</w:t>
      </w:r>
      <w:r w:rsidRPr="00DC3E94">
        <w:rPr>
          <w:rFonts w:ascii="Times New Roman" w:hAnsi="Times New Roman"/>
          <w:sz w:val="26"/>
          <w:szCs w:val="26"/>
        </w:rPr>
        <w:t xml:space="preserve"> </w:t>
      </w:r>
      <w:r w:rsidR="003117EF">
        <w:rPr>
          <w:rFonts w:ascii="Times New Roman" w:hAnsi="Times New Roman"/>
          <w:sz w:val="26"/>
          <w:szCs w:val="26"/>
        </w:rPr>
        <w:t xml:space="preserve">refere-se </w:t>
      </w:r>
      <w:r w:rsidR="00F9585C">
        <w:rPr>
          <w:rFonts w:ascii="Times New Roman" w:hAnsi="Times New Roman"/>
          <w:sz w:val="26"/>
          <w:szCs w:val="26"/>
        </w:rPr>
        <w:t>à</w:t>
      </w:r>
      <w:r w:rsidRPr="00DC3E94">
        <w:rPr>
          <w:rFonts w:ascii="Times New Roman" w:hAnsi="Times New Roman"/>
          <w:sz w:val="26"/>
          <w:szCs w:val="26"/>
        </w:rPr>
        <w:t xml:space="preserve"> dificuldade </w:t>
      </w:r>
      <w:r w:rsidR="00F9585C">
        <w:rPr>
          <w:rFonts w:ascii="Times New Roman" w:hAnsi="Times New Roman"/>
          <w:sz w:val="26"/>
          <w:szCs w:val="26"/>
        </w:rPr>
        <w:t xml:space="preserve">dos munícipes </w:t>
      </w:r>
      <w:r w:rsidR="003117EF">
        <w:rPr>
          <w:rFonts w:ascii="Times New Roman" w:hAnsi="Times New Roman"/>
          <w:sz w:val="26"/>
          <w:szCs w:val="26"/>
        </w:rPr>
        <w:t xml:space="preserve">em </w:t>
      </w:r>
      <w:r w:rsidRPr="00DC3E94">
        <w:rPr>
          <w:rFonts w:ascii="Times New Roman" w:hAnsi="Times New Roman"/>
          <w:sz w:val="26"/>
          <w:szCs w:val="26"/>
        </w:rPr>
        <w:t>localizar os pontos credenciados para a compra do</w:t>
      </w:r>
      <w:r w:rsidR="00D268FD" w:rsidRPr="00DC3E94">
        <w:rPr>
          <w:rFonts w:ascii="Times New Roman" w:hAnsi="Times New Roman"/>
          <w:sz w:val="26"/>
          <w:szCs w:val="26"/>
        </w:rPr>
        <w:t xml:space="preserve"> correspondente cartão horário</w:t>
      </w:r>
      <w:r w:rsidR="001050FE">
        <w:rPr>
          <w:rFonts w:ascii="Times New Roman" w:hAnsi="Times New Roman"/>
          <w:sz w:val="26"/>
          <w:szCs w:val="26"/>
        </w:rPr>
        <w:t xml:space="preserve"> -</w:t>
      </w:r>
      <w:r w:rsidR="00532421">
        <w:rPr>
          <w:rFonts w:ascii="Times New Roman" w:hAnsi="Times New Roman"/>
          <w:sz w:val="26"/>
          <w:szCs w:val="26"/>
        </w:rPr>
        <w:t xml:space="preserve"> </w:t>
      </w:r>
      <w:r w:rsidR="0023093C" w:rsidRPr="00DC3E94">
        <w:rPr>
          <w:rFonts w:ascii="Times New Roman" w:hAnsi="Times New Roman"/>
          <w:b/>
          <w:sz w:val="26"/>
          <w:szCs w:val="26"/>
        </w:rPr>
        <w:t>falta de informações físicas (placas).</w:t>
      </w:r>
    </w:p>
    <w:p w:rsidR="001050FE" w:rsidRDefault="001050FE" w:rsidP="00A00EBD">
      <w:pPr>
        <w:tabs>
          <w:tab w:val="left" w:pos="1701"/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b/>
          <w:sz w:val="26"/>
          <w:szCs w:val="26"/>
        </w:rPr>
      </w:pPr>
    </w:p>
    <w:p w:rsidR="00A00EBD" w:rsidRDefault="001050FE" w:rsidP="00A00EBD">
      <w:pPr>
        <w:tabs>
          <w:tab w:val="left" w:pos="1701"/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C40FD7" w:rsidRPr="00C40FD7">
        <w:rPr>
          <w:rFonts w:ascii="Times New Roman" w:hAnsi="Times New Roman"/>
          <w:sz w:val="26"/>
          <w:szCs w:val="26"/>
        </w:rPr>
        <w:t xml:space="preserve">Outras questões </w:t>
      </w:r>
      <w:r>
        <w:rPr>
          <w:rFonts w:ascii="Times New Roman" w:hAnsi="Times New Roman"/>
          <w:sz w:val="26"/>
          <w:szCs w:val="26"/>
        </w:rPr>
        <w:t xml:space="preserve">atinentes ao tema </w:t>
      </w:r>
      <w:r w:rsidR="00C40FD7" w:rsidRPr="00C40FD7">
        <w:rPr>
          <w:rFonts w:ascii="Times New Roman" w:hAnsi="Times New Roman"/>
          <w:sz w:val="26"/>
          <w:szCs w:val="26"/>
        </w:rPr>
        <w:t>trazidas</w:t>
      </w:r>
      <w:r w:rsidR="00C40FD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ao seu conhecimento </w:t>
      </w:r>
      <w:r w:rsidR="00C40FD7">
        <w:rPr>
          <w:rFonts w:ascii="Times New Roman" w:hAnsi="Times New Roman"/>
          <w:sz w:val="26"/>
          <w:szCs w:val="26"/>
        </w:rPr>
        <w:t xml:space="preserve">com certa frequência são, </w:t>
      </w:r>
      <w:r w:rsidR="00B31797">
        <w:rPr>
          <w:rFonts w:ascii="Times New Roman" w:hAnsi="Times New Roman"/>
          <w:sz w:val="26"/>
          <w:szCs w:val="26"/>
        </w:rPr>
        <w:t>por exemplo</w:t>
      </w:r>
      <w:r w:rsidR="00A00EBD">
        <w:rPr>
          <w:rFonts w:ascii="Times New Roman" w:hAnsi="Times New Roman"/>
          <w:sz w:val="26"/>
          <w:szCs w:val="26"/>
        </w:rPr>
        <w:t>:</w:t>
      </w:r>
    </w:p>
    <w:p w:rsidR="00B31797" w:rsidRDefault="00B31797" w:rsidP="00A00EBD">
      <w:pPr>
        <w:tabs>
          <w:tab w:val="left" w:pos="1701"/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</w:rPr>
      </w:pPr>
    </w:p>
    <w:p w:rsidR="00B31797" w:rsidRDefault="00B31797" w:rsidP="00A00EBD">
      <w:pPr>
        <w:pStyle w:val="PargrafodaLista"/>
        <w:numPr>
          <w:ilvl w:val="0"/>
          <w:numId w:val="1"/>
        </w:numPr>
        <w:tabs>
          <w:tab w:val="left" w:pos="1701"/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ter</w:t>
      </w:r>
      <w:proofErr w:type="gramEnd"/>
      <w:r>
        <w:rPr>
          <w:rFonts w:ascii="Times New Roman" w:hAnsi="Times New Roman"/>
          <w:sz w:val="26"/>
          <w:szCs w:val="26"/>
        </w:rPr>
        <w:t xml:space="preserve"> que s</w:t>
      </w:r>
      <w:r w:rsidR="00A00EBD">
        <w:rPr>
          <w:rFonts w:ascii="Times New Roman" w:hAnsi="Times New Roman"/>
          <w:sz w:val="26"/>
          <w:szCs w:val="26"/>
        </w:rPr>
        <w:t xml:space="preserve">ubmeter-se ao preço abusivo </w:t>
      </w:r>
      <w:r w:rsidR="001050FE">
        <w:rPr>
          <w:rFonts w:ascii="Times New Roman" w:hAnsi="Times New Roman"/>
          <w:sz w:val="26"/>
          <w:szCs w:val="26"/>
        </w:rPr>
        <w:t>d</w:t>
      </w:r>
      <w:r>
        <w:rPr>
          <w:rFonts w:ascii="Times New Roman" w:hAnsi="Times New Roman"/>
          <w:sz w:val="26"/>
          <w:szCs w:val="26"/>
        </w:rPr>
        <w:t xml:space="preserve">o cartão horário </w:t>
      </w:r>
      <w:r w:rsidR="001050FE">
        <w:rPr>
          <w:rFonts w:ascii="Times New Roman" w:hAnsi="Times New Roman"/>
          <w:sz w:val="26"/>
          <w:szCs w:val="26"/>
        </w:rPr>
        <w:t xml:space="preserve">cobrado </w:t>
      </w:r>
      <w:r w:rsidR="00A00EBD">
        <w:rPr>
          <w:rFonts w:ascii="Times New Roman" w:hAnsi="Times New Roman"/>
          <w:sz w:val="26"/>
          <w:szCs w:val="26"/>
        </w:rPr>
        <w:t>por “guardadores de carros”, conhecidos por “flanelinhas”</w:t>
      </w:r>
      <w:r w:rsidR="00A00EBD" w:rsidRPr="00A00EBD">
        <w:rPr>
          <w:rFonts w:ascii="Times New Roman" w:hAnsi="Times New Roman"/>
          <w:sz w:val="26"/>
          <w:szCs w:val="26"/>
        </w:rPr>
        <w:t>,</w:t>
      </w:r>
      <w:r w:rsidR="001050FE">
        <w:rPr>
          <w:rFonts w:ascii="Times New Roman" w:hAnsi="Times New Roman"/>
          <w:sz w:val="26"/>
          <w:szCs w:val="26"/>
        </w:rPr>
        <w:t xml:space="preserve"> frise-se:</w:t>
      </w:r>
      <w:r w:rsidR="00826E7B">
        <w:rPr>
          <w:rFonts w:ascii="Times New Roman" w:hAnsi="Times New Roman"/>
          <w:sz w:val="26"/>
          <w:szCs w:val="26"/>
        </w:rPr>
        <w:t xml:space="preserve"> atividade</w:t>
      </w:r>
      <w:r w:rsidR="001050FE">
        <w:rPr>
          <w:rFonts w:ascii="Times New Roman" w:hAnsi="Times New Roman"/>
          <w:sz w:val="26"/>
          <w:szCs w:val="26"/>
        </w:rPr>
        <w:t xml:space="preserve"> esta </w:t>
      </w:r>
      <w:r w:rsidR="00826E7B">
        <w:rPr>
          <w:rFonts w:ascii="Times New Roman" w:hAnsi="Times New Roman"/>
          <w:sz w:val="26"/>
          <w:szCs w:val="26"/>
        </w:rPr>
        <w:t xml:space="preserve">proibida, </w:t>
      </w:r>
      <w:r>
        <w:rPr>
          <w:rFonts w:ascii="Times New Roman" w:hAnsi="Times New Roman"/>
          <w:sz w:val="26"/>
          <w:szCs w:val="26"/>
        </w:rPr>
        <w:t>com medo de sair à procura de ponto credenciado de venda e acabar sendo multado;</w:t>
      </w:r>
    </w:p>
    <w:p w:rsidR="00B31797" w:rsidRPr="00783431" w:rsidRDefault="00B31797" w:rsidP="00C05E0A">
      <w:pPr>
        <w:rPr>
          <w:rFonts w:ascii="Times New Roman" w:hAnsi="Times New Roman"/>
          <w:sz w:val="26"/>
          <w:szCs w:val="26"/>
        </w:rPr>
      </w:pPr>
    </w:p>
    <w:p w:rsidR="00B31797" w:rsidRDefault="00B31797" w:rsidP="00A00EBD">
      <w:pPr>
        <w:pStyle w:val="PargrafodaLista"/>
        <w:numPr>
          <w:ilvl w:val="0"/>
          <w:numId w:val="1"/>
        </w:numPr>
        <w:tabs>
          <w:tab w:val="left" w:pos="1701"/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se</w:t>
      </w:r>
      <w:proofErr w:type="gramEnd"/>
      <w:r>
        <w:rPr>
          <w:rFonts w:ascii="Times New Roman" w:hAnsi="Times New Roman"/>
          <w:sz w:val="26"/>
          <w:szCs w:val="26"/>
        </w:rPr>
        <w:t xml:space="preserve"> ver obrigado a colocar o veículo em estacionamento privado, mesmo tendo vaga na rua, por não encontrar ponto oficial de venda de talão de Zona Azul;</w:t>
      </w:r>
    </w:p>
    <w:p w:rsidR="00B31797" w:rsidRPr="00783431" w:rsidRDefault="00B31797" w:rsidP="00C05E0A">
      <w:pPr>
        <w:rPr>
          <w:rFonts w:ascii="Times New Roman" w:hAnsi="Times New Roman"/>
          <w:sz w:val="26"/>
          <w:szCs w:val="26"/>
        </w:rPr>
      </w:pPr>
    </w:p>
    <w:p w:rsidR="00A00EBD" w:rsidRPr="00A00EBD" w:rsidRDefault="00B31797" w:rsidP="00A00EBD">
      <w:pPr>
        <w:pStyle w:val="PargrafodaLista"/>
        <w:numPr>
          <w:ilvl w:val="0"/>
          <w:numId w:val="1"/>
        </w:numPr>
        <w:tabs>
          <w:tab w:val="left" w:pos="1701"/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ter</w:t>
      </w:r>
      <w:proofErr w:type="gramEnd"/>
      <w:r>
        <w:rPr>
          <w:rFonts w:ascii="Times New Roman" w:hAnsi="Times New Roman"/>
          <w:sz w:val="26"/>
          <w:szCs w:val="26"/>
        </w:rPr>
        <w:t xml:space="preserve"> sido </w:t>
      </w:r>
      <w:r w:rsidR="001050FE">
        <w:rPr>
          <w:rFonts w:ascii="Times New Roman" w:hAnsi="Times New Roman"/>
          <w:sz w:val="26"/>
          <w:szCs w:val="26"/>
        </w:rPr>
        <w:t xml:space="preserve">autuado </w:t>
      </w:r>
      <w:r>
        <w:rPr>
          <w:rFonts w:ascii="Times New Roman" w:hAnsi="Times New Roman"/>
          <w:sz w:val="26"/>
          <w:szCs w:val="26"/>
        </w:rPr>
        <w:t>no intervalo em que saiu a procura de um ponto de venda</w:t>
      </w:r>
      <w:r w:rsidR="00A00EBD" w:rsidRPr="00A00EBD">
        <w:rPr>
          <w:rFonts w:ascii="Times New Roman" w:hAnsi="Times New Roman"/>
          <w:sz w:val="26"/>
          <w:szCs w:val="26"/>
        </w:rPr>
        <w:t>.</w:t>
      </w:r>
    </w:p>
    <w:p w:rsidR="00B31797" w:rsidRDefault="00B31797" w:rsidP="00A00EBD">
      <w:pPr>
        <w:tabs>
          <w:tab w:val="left" w:pos="1701"/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</w:rPr>
      </w:pPr>
    </w:p>
    <w:p w:rsidR="00C40FD7" w:rsidRDefault="00C40FD7" w:rsidP="00A00EBD">
      <w:pPr>
        <w:tabs>
          <w:tab w:val="left" w:pos="1701"/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F00B9">
        <w:rPr>
          <w:rFonts w:ascii="Times New Roman" w:hAnsi="Times New Roman"/>
          <w:sz w:val="26"/>
          <w:szCs w:val="26"/>
        </w:rPr>
        <w:t>A solução para</w:t>
      </w:r>
      <w:r>
        <w:rPr>
          <w:rFonts w:ascii="Times New Roman" w:hAnsi="Times New Roman"/>
          <w:sz w:val="26"/>
          <w:szCs w:val="26"/>
        </w:rPr>
        <w:t xml:space="preserve"> todos os problemas apontados se resume ao </w:t>
      </w:r>
      <w:r w:rsidR="001050FE">
        <w:rPr>
          <w:rFonts w:ascii="Times New Roman" w:hAnsi="Times New Roman"/>
          <w:sz w:val="26"/>
          <w:szCs w:val="26"/>
        </w:rPr>
        <w:t xml:space="preserve">fácil </w:t>
      </w:r>
      <w:r>
        <w:rPr>
          <w:rFonts w:ascii="Times New Roman" w:hAnsi="Times New Roman"/>
          <w:sz w:val="26"/>
          <w:szCs w:val="26"/>
        </w:rPr>
        <w:t>acesso às informações mínimas</w:t>
      </w:r>
      <w:r w:rsidR="00C827A0">
        <w:rPr>
          <w:rFonts w:ascii="Times New Roman" w:hAnsi="Times New Roman"/>
          <w:sz w:val="26"/>
          <w:szCs w:val="26"/>
        </w:rPr>
        <w:t xml:space="preserve"> referentes ao serviço assegurando, assim, transparência e eficiência</w:t>
      </w:r>
      <w:r>
        <w:rPr>
          <w:rFonts w:ascii="Times New Roman" w:hAnsi="Times New Roman"/>
          <w:sz w:val="26"/>
          <w:szCs w:val="26"/>
        </w:rPr>
        <w:t>.</w:t>
      </w:r>
    </w:p>
    <w:p w:rsidR="007E2768" w:rsidRPr="00DC3E94" w:rsidRDefault="007E2768" w:rsidP="007E2768">
      <w:pPr>
        <w:tabs>
          <w:tab w:val="left" w:pos="1701"/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</w:rPr>
      </w:pPr>
      <w:r w:rsidRPr="00DC3E94">
        <w:rPr>
          <w:rFonts w:ascii="Times New Roman" w:hAnsi="Times New Roman"/>
          <w:b/>
          <w:sz w:val="26"/>
          <w:szCs w:val="26"/>
        </w:rPr>
        <w:lastRenderedPageBreak/>
        <w:tab/>
      </w:r>
      <w:r w:rsidRPr="00DC3E94">
        <w:rPr>
          <w:rFonts w:ascii="Times New Roman" w:hAnsi="Times New Roman"/>
          <w:sz w:val="26"/>
          <w:szCs w:val="26"/>
        </w:rPr>
        <w:t xml:space="preserve">Embora existam informativos </w:t>
      </w:r>
      <w:r w:rsidRPr="00DC3E94">
        <w:rPr>
          <w:rFonts w:ascii="Times New Roman" w:hAnsi="Times New Roman"/>
          <w:i/>
          <w:sz w:val="26"/>
          <w:szCs w:val="26"/>
        </w:rPr>
        <w:t>online</w:t>
      </w:r>
      <w:r w:rsidRPr="00DC3E94">
        <w:rPr>
          <w:rFonts w:ascii="Times New Roman" w:hAnsi="Times New Roman"/>
          <w:sz w:val="26"/>
          <w:szCs w:val="26"/>
        </w:rPr>
        <w:t xml:space="preserve"> no site da URBES</w:t>
      </w:r>
      <w:r>
        <w:rPr>
          <w:rFonts w:ascii="Times New Roman" w:hAnsi="Times New Roman"/>
          <w:sz w:val="26"/>
          <w:szCs w:val="26"/>
        </w:rPr>
        <w:t>,</w:t>
      </w:r>
      <w:r w:rsidRPr="00DC3E94">
        <w:rPr>
          <w:rFonts w:ascii="Times New Roman" w:hAnsi="Times New Roman"/>
          <w:sz w:val="26"/>
          <w:szCs w:val="26"/>
        </w:rPr>
        <w:t xml:space="preserve"> sabemos que nem todos dispõem do meio necessário para acessá-los e, o</w:t>
      </w:r>
      <w:r w:rsidR="00532421">
        <w:rPr>
          <w:rFonts w:ascii="Times New Roman" w:hAnsi="Times New Roman"/>
          <w:sz w:val="26"/>
          <w:szCs w:val="26"/>
        </w:rPr>
        <w:t>s que têm, nem sempre se lembr</w:t>
      </w:r>
      <w:r w:rsidRPr="00DC3E94">
        <w:rPr>
          <w:rFonts w:ascii="Times New Roman" w:hAnsi="Times New Roman"/>
          <w:sz w:val="26"/>
          <w:szCs w:val="26"/>
        </w:rPr>
        <w:t xml:space="preserve">am disso. </w:t>
      </w:r>
    </w:p>
    <w:p w:rsidR="007E2768" w:rsidRPr="00DC3E94" w:rsidRDefault="007E2768" w:rsidP="007E2768">
      <w:pPr>
        <w:tabs>
          <w:tab w:val="left" w:pos="1701"/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</w:rPr>
      </w:pPr>
    </w:p>
    <w:p w:rsidR="00B31797" w:rsidRDefault="00C40FD7" w:rsidP="00A00EBD">
      <w:pPr>
        <w:tabs>
          <w:tab w:val="left" w:pos="1701"/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Outra solução para </w:t>
      </w:r>
      <w:r w:rsidR="004F00B9">
        <w:rPr>
          <w:rFonts w:ascii="Times New Roman" w:hAnsi="Times New Roman"/>
          <w:sz w:val="26"/>
          <w:szCs w:val="26"/>
        </w:rPr>
        <w:t xml:space="preserve">quem faz uso do serviço constantemente é adquirir um talão de forma antecipada. Todavia, </w:t>
      </w:r>
      <w:r w:rsidR="001946C6">
        <w:rPr>
          <w:rFonts w:ascii="Times New Roman" w:hAnsi="Times New Roman"/>
          <w:sz w:val="26"/>
          <w:szCs w:val="26"/>
        </w:rPr>
        <w:t xml:space="preserve">não são todos que conseguem arcar com o custo. Fato é que a </w:t>
      </w:r>
      <w:r w:rsidR="004F00B9">
        <w:rPr>
          <w:rFonts w:ascii="Times New Roman" w:hAnsi="Times New Roman"/>
          <w:sz w:val="26"/>
          <w:szCs w:val="26"/>
        </w:rPr>
        <w:t xml:space="preserve">grande maioria </w:t>
      </w:r>
      <w:r w:rsidR="001946C6">
        <w:rPr>
          <w:rFonts w:ascii="Times New Roman" w:hAnsi="Times New Roman"/>
          <w:sz w:val="26"/>
          <w:szCs w:val="26"/>
        </w:rPr>
        <w:t>p</w:t>
      </w:r>
      <w:r w:rsidR="004F00B9">
        <w:rPr>
          <w:rFonts w:ascii="Times New Roman" w:hAnsi="Times New Roman"/>
          <w:sz w:val="26"/>
          <w:szCs w:val="26"/>
        </w:rPr>
        <w:t xml:space="preserve">refere adquirir apenas </w:t>
      </w:r>
      <w:r w:rsidR="00AD4688">
        <w:rPr>
          <w:rFonts w:ascii="Times New Roman" w:hAnsi="Times New Roman"/>
          <w:sz w:val="26"/>
          <w:szCs w:val="26"/>
        </w:rPr>
        <w:t>a unidade d</w:t>
      </w:r>
      <w:r w:rsidR="004F00B9">
        <w:rPr>
          <w:rFonts w:ascii="Times New Roman" w:hAnsi="Times New Roman"/>
          <w:sz w:val="26"/>
          <w:szCs w:val="26"/>
        </w:rPr>
        <w:t>o cartão horário</w:t>
      </w:r>
      <w:r w:rsidR="001946C6">
        <w:rPr>
          <w:rFonts w:ascii="Times New Roman" w:hAnsi="Times New Roman"/>
          <w:sz w:val="26"/>
          <w:szCs w:val="26"/>
        </w:rPr>
        <w:t>, quer porque faz uso esporádico, quer pelo valor</w:t>
      </w:r>
      <w:r w:rsidR="004F00B9">
        <w:rPr>
          <w:rFonts w:ascii="Times New Roman" w:hAnsi="Times New Roman"/>
          <w:sz w:val="26"/>
          <w:szCs w:val="26"/>
        </w:rPr>
        <w:t xml:space="preserve">. </w:t>
      </w:r>
    </w:p>
    <w:p w:rsidR="004F00B9" w:rsidRDefault="004F00B9" w:rsidP="00A00EBD">
      <w:pPr>
        <w:tabs>
          <w:tab w:val="left" w:pos="1701"/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</w:rPr>
      </w:pPr>
    </w:p>
    <w:p w:rsidR="00A00EBD" w:rsidRPr="00DC3E94" w:rsidRDefault="00BE16E4" w:rsidP="00A00EBD">
      <w:pPr>
        <w:tabs>
          <w:tab w:val="left" w:pos="1701"/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C6602A">
        <w:rPr>
          <w:rFonts w:ascii="Times New Roman" w:hAnsi="Times New Roman"/>
          <w:sz w:val="26"/>
          <w:szCs w:val="26"/>
        </w:rPr>
        <w:t>Indiscutível que a</w:t>
      </w:r>
      <w:r>
        <w:rPr>
          <w:rFonts w:ascii="Times New Roman" w:hAnsi="Times New Roman"/>
          <w:sz w:val="26"/>
          <w:szCs w:val="26"/>
        </w:rPr>
        <w:t xml:space="preserve"> falta de informação gera revolta e pode ensejar animosidade entre os envolvidos, vez que o </w:t>
      </w:r>
      <w:r w:rsidR="00A00EBD">
        <w:rPr>
          <w:rFonts w:ascii="Times New Roman" w:hAnsi="Times New Roman"/>
          <w:sz w:val="26"/>
          <w:szCs w:val="26"/>
        </w:rPr>
        <w:t>a</w:t>
      </w:r>
      <w:r w:rsidR="00A00EBD" w:rsidRPr="00DC3E94">
        <w:rPr>
          <w:rFonts w:ascii="Times New Roman" w:hAnsi="Times New Roman"/>
          <w:sz w:val="26"/>
          <w:szCs w:val="26"/>
        </w:rPr>
        <w:t>gente fiscalizador, no exercício de sua</w:t>
      </w:r>
      <w:r w:rsidR="00C6602A">
        <w:rPr>
          <w:rFonts w:ascii="Times New Roman" w:hAnsi="Times New Roman"/>
          <w:sz w:val="26"/>
          <w:szCs w:val="26"/>
        </w:rPr>
        <w:t>s atribuições</w:t>
      </w:r>
      <w:r>
        <w:rPr>
          <w:rFonts w:ascii="Times New Roman" w:hAnsi="Times New Roman"/>
          <w:sz w:val="26"/>
          <w:szCs w:val="26"/>
        </w:rPr>
        <w:t>,</w:t>
      </w:r>
      <w:r w:rsidR="00B31797">
        <w:rPr>
          <w:rFonts w:ascii="Times New Roman" w:hAnsi="Times New Roman"/>
          <w:sz w:val="26"/>
          <w:szCs w:val="26"/>
        </w:rPr>
        <w:t xml:space="preserve"> </w:t>
      </w:r>
      <w:r w:rsidR="00A00EBD" w:rsidRPr="00DC3E94">
        <w:rPr>
          <w:rFonts w:ascii="Times New Roman" w:hAnsi="Times New Roman"/>
          <w:sz w:val="26"/>
          <w:szCs w:val="26"/>
        </w:rPr>
        <w:t xml:space="preserve">não tem como </w:t>
      </w:r>
      <w:r w:rsidR="00A00EBD" w:rsidRPr="00DC3E94">
        <w:rPr>
          <w:rFonts w:ascii="Times New Roman" w:hAnsi="Times New Roman"/>
          <w:b/>
          <w:sz w:val="26"/>
          <w:szCs w:val="26"/>
        </w:rPr>
        <w:t>prever que o condutor estacionou e est</w:t>
      </w:r>
      <w:r w:rsidR="00A00EBD">
        <w:rPr>
          <w:rFonts w:ascii="Times New Roman" w:hAnsi="Times New Roman"/>
          <w:b/>
          <w:sz w:val="26"/>
          <w:szCs w:val="26"/>
        </w:rPr>
        <w:t>á</w:t>
      </w:r>
      <w:r w:rsidR="00A00EBD" w:rsidRPr="00DC3E94">
        <w:rPr>
          <w:rFonts w:ascii="Times New Roman" w:hAnsi="Times New Roman"/>
          <w:b/>
          <w:sz w:val="26"/>
          <w:szCs w:val="26"/>
        </w:rPr>
        <w:t xml:space="preserve"> peregrinando à procura do talão</w:t>
      </w:r>
      <w:r w:rsidR="00A00EBD" w:rsidRPr="00DC3E94">
        <w:rPr>
          <w:rFonts w:ascii="Times New Roman" w:hAnsi="Times New Roman"/>
          <w:sz w:val="26"/>
          <w:szCs w:val="26"/>
        </w:rPr>
        <w:t xml:space="preserve">, podendo lavrar uma multa </w:t>
      </w:r>
      <w:r>
        <w:rPr>
          <w:rFonts w:ascii="Times New Roman" w:hAnsi="Times New Roman"/>
          <w:sz w:val="26"/>
          <w:szCs w:val="26"/>
        </w:rPr>
        <w:t xml:space="preserve">em seu desfavor </w:t>
      </w:r>
      <w:r w:rsidR="00A00EBD" w:rsidRPr="00DC3E94">
        <w:rPr>
          <w:rFonts w:ascii="Times New Roman" w:hAnsi="Times New Roman"/>
          <w:sz w:val="26"/>
          <w:szCs w:val="26"/>
        </w:rPr>
        <w:t xml:space="preserve">neste ínterim. </w:t>
      </w:r>
    </w:p>
    <w:p w:rsidR="00634B69" w:rsidRPr="00A00EBD" w:rsidRDefault="00634B69" w:rsidP="002B796E">
      <w:pPr>
        <w:tabs>
          <w:tab w:val="left" w:pos="1701"/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5B05CA" w:rsidRPr="00DC3E94" w:rsidRDefault="00BE16E4" w:rsidP="00D11C9D">
      <w:pPr>
        <w:tabs>
          <w:tab w:val="left" w:pos="1701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BE16E4">
        <w:rPr>
          <w:rFonts w:ascii="Times New Roman" w:hAnsi="Times New Roman"/>
          <w:sz w:val="26"/>
          <w:szCs w:val="26"/>
        </w:rPr>
        <w:t xml:space="preserve">Reforce-se: </w:t>
      </w:r>
      <w:r>
        <w:rPr>
          <w:rFonts w:ascii="Times New Roman" w:hAnsi="Times New Roman"/>
          <w:b/>
          <w:sz w:val="26"/>
          <w:szCs w:val="26"/>
        </w:rPr>
        <w:t>m</w:t>
      </w:r>
      <w:r w:rsidR="00EB0C7E" w:rsidRPr="00DC3E94">
        <w:rPr>
          <w:rFonts w:ascii="Times New Roman" w:hAnsi="Times New Roman"/>
          <w:b/>
          <w:sz w:val="26"/>
          <w:szCs w:val="26"/>
        </w:rPr>
        <w:t>unícipes estão sendo lesados em decorrência da falta de informação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611885">
        <w:rPr>
          <w:rFonts w:ascii="Times New Roman" w:hAnsi="Times New Roman"/>
          <w:sz w:val="26"/>
          <w:szCs w:val="26"/>
        </w:rPr>
        <w:t>e isso é inad</w:t>
      </w:r>
      <w:r>
        <w:rPr>
          <w:rFonts w:ascii="Times New Roman" w:hAnsi="Times New Roman"/>
          <w:sz w:val="26"/>
          <w:szCs w:val="26"/>
        </w:rPr>
        <w:t>missível</w:t>
      </w:r>
      <w:r w:rsidR="00EB0C7E" w:rsidRPr="00DC3E94">
        <w:rPr>
          <w:rFonts w:ascii="Times New Roman" w:hAnsi="Times New Roman"/>
          <w:b/>
          <w:sz w:val="26"/>
          <w:szCs w:val="26"/>
        </w:rPr>
        <w:t>.</w:t>
      </w:r>
    </w:p>
    <w:p w:rsidR="002F06DF" w:rsidRDefault="002F06DF" w:rsidP="00611885">
      <w:pPr>
        <w:tabs>
          <w:tab w:val="left" w:pos="1701"/>
        </w:tabs>
        <w:spacing w:line="360" w:lineRule="auto"/>
        <w:ind w:right="-5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9E17E8" w:rsidRPr="00611885" w:rsidRDefault="009E17E8" w:rsidP="00611885">
      <w:pPr>
        <w:tabs>
          <w:tab w:val="left" w:pos="1701"/>
        </w:tabs>
        <w:spacing w:line="360" w:lineRule="auto"/>
        <w:ind w:right="-5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611885">
        <w:rPr>
          <w:rFonts w:ascii="Times New Roman" w:hAnsi="Times New Roman"/>
          <w:color w:val="000000" w:themeColor="text1"/>
          <w:sz w:val="26"/>
          <w:szCs w:val="26"/>
        </w:rPr>
        <w:t xml:space="preserve">Outra questão atinente ao presente Projeto é a </w:t>
      </w:r>
      <w:r w:rsidRPr="00611885">
        <w:rPr>
          <w:rFonts w:ascii="Times New Roman" w:hAnsi="Times New Roman"/>
          <w:b/>
          <w:color w:val="000000" w:themeColor="text1"/>
          <w:sz w:val="26"/>
          <w:szCs w:val="26"/>
        </w:rPr>
        <w:t xml:space="preserve">não divulgação do benefício </w:t>
      </w:r>
      <w:r w:rsidR="00611885" w:rsidRPr="00611885">
        <w:rPr>
          <w:rFonts w:ascii="Times New Roman" w:hAnsi="Times New Roman"/>
          <w:b/>
          <w:color w:val="000000" w:themeColor="text1"/>
          <w:sz w:val="26"/>
          <w:szCs w:val="26"/>
        </w:rPr>
        <w:t>da gratuidade</w:t>
      </w:r>
      <w:r w:rsidR="00611885">
        <w:rPr>
          <w:rFonts w:ascii="Times New Roman" w:hAnsi="Times New Roman"/>
          <w:b/>
          <w:color w:val="000000" w:themeColor="text1"/>
          <w:sz w:val="26"/>
          <w:szCs w:val="26"/>
        </w:rPr>
        <w:t xml:space="preserve"> ao </w:t>
      </w:r>
      <w:r w:rsidR="00611885" w:rsidRPr="00611885">
        <w:rPr>
          <w:rFonts w:ascii="Times New Roman" w:hAnsi="Times New Roman"/>
          <w:b/>
          <w:color w:val="000000" w:themeColor="text1"/>
          <w:sz w:val="26"/>
          <w:szCs w:val="26"/>
        </w:rPr>
        <w:t>redor das feiras-livres</w:t>
      </w:r>
      <w:r w:rsidR="00611885">
        <w:rPr>
          <w:rFonts w:ascii="Times New Roman" w:hAnsi="Times New Roman"/>
          <w:b/>
          <w:color w:val="000000" w:themeColor="text1"/>
          <w:sz w:val="26"/>
          <w:szCs w:val="26"/>
        </w:rPr>
        <w:t xml:space="preserve">, </w:t>
      </w:r>
      <w:r w:rsidRPr="00611885">
        <w:rPr>
          <w:rFonts w:ascii="Times New Roman" w:hAnsi="Times New Roman"/>
          <w:color w:val="000000" w:themeColor="text1"/>
          <w:sz w:val="26"/>
          <w:szCs w:val="26"/>
        </w:rPr>
        <w:t>assegurado na Lei nº 6103 de 14 de março de 2000</w:t>
      </w:r>
      <w:r w:rsidR="00611885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9E17E8" w:rsidRPr="00611885" w:rsidRDefault="009E17E8" w:rsidP="00611885">
      <w:pPr>
        <w:tabs>
          <w:tab w:val="left" w:pos="1701"/>
        </w:tabs>
        <w:spacing w:line="360" w:lineRule="auto"/>
        <w:ind w:right="-5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9E17E8" w:rsidRPr="00611885" w:rsidRDefault="009E17E8" w:rsidP="00611885">
      <w:pPr>
        <w:tabs>
          <w:tab w:val="left" w:pos="1701"/>
        </w:tabs>
        <w:spacing w:line="360" w:lineRule="auto"/>
        <w:ind w:right="-5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11885">
        <w:rPr>
          <w:rFonts w:ascii="Times New Roman" w:hAnsi="Times New Roman"/>
          <w:color w:val="000000" w:themeColor="text1"/>
          <w:sz w:val="26"/>
          <w:szCs w:val="26"/>
        </w:rPr>
        <w:tab/>
        <w:t xml:space="preserve">Neste caso a sinalização vertical (placa) não basta, sendo indispensável </w:t>
      </w:r>
      <w:r w:rsidR="00611885">
        <w:rPr>
          <w:rFonts w:ascii="Times New Roman" w:hAnsi="Times New Roman"/>
          <w:color w:val="000000" w:themeColor="text1"/>
          <w:sz w:val="26"/>
          <w:szCs w:val="26"/>
        </w:rPr>
        <w:t xml:space="preserve">também a </w:t>
      </w:r>
      <w:r w:rsidRPr="00611885">
        <w:rPr>
          <w:rFonts w:ascii="Times New Roman" w:hAnsi="Times New Roman"/>
          <w:color w:val="000000" w:themeColor="text1"/>
          <w:sz w:val="26"/>
          <w:szCs w:val="26"/>
        </w:rPr>
        <w:t xml:space="preserve">horizontal para delimitar com clareza quais vagas são abrangidas </w:t>
      </w:r>
      <w:r w:rsidR="00611885">
        <w:rPr>
          <w:rFonts w:ascii="Times New Roman" w:hAnsi="Times New Roman"/>
          <w:color w:val="000000" w:themeColor="text1"/>
          <w:sz w:val="26"/>
          <w:szCs w:val="26"/>
        </w:rPr>
        <w:t>pelo</w:t>
      </w:r>
      <w:r w:rsidRPr="00611885">
        <w:rPr>
          <w:rFonts w:ascii="Times New Roman" w:hAnsi="Times New Roman"/>
          <w:color w:val="000000" w:themeColor="text1"/>
          <w:sz w:val="26"/>
          <w:szCs w:val="26"/>
        </w:rPr>
        <w:t xml:space="preserve"> raio de 150m (cento e cinquenta metros) impost</w:t>
      </w:r>
      <w:r w:rsidR="00611885">
        <w:rPr>
          <w:rFonts w:ascii="Times New Roman" w:hAnsi="Times New Roman"/>
          <w:color w:val="000000" w:themeColor="text1"/>
          <w:sz w:val="26"/>
          <w:szCs w:val="26"/>
        </w:rPr>
        <w:t>o</w:t>
      </w:r>
      <w:r w:rsidRPr="00611885">
        <w:rPr>
          <w:rFonts w:ascii="Times New Roman" w:hAnsi="Times New Roman"/>
          <w:color w:val="000000" w:themeColor="text1"/>
          <w:sz w:val="26"/>
          <w:szCs w:val="26"/>
        </w:rPr>
        <w:t xml:space="preserve"> em lei.  </w:t>
      </w:r>
    </w:p>
    <w:p w:rsidR="009E17E8" w:rsidRDefault="009E17E8" w:rsidP="00611885">
      <w:pPr>
        <w:tabs>
          <w:tab w:val="left" w:pos="1701"/>
        </w:tabs>
        <w:spacing w:line="360" w:lineRule="auto"/>
        <w:ind w:right="-5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7E2768" w:rsidRDefault="007E2768" w:rsidP="007E2768">
      <w:pPr>
        <w:tabs>
          <w:tab w:val="left" w:pos="1701"/>
        </w:tabs>
        <w:spacing w:line="360" w:lineRule="auto"/>
        <w:ind w:right="-57"/>
        <w:jc w:val="both"/>
        <w:rPr>
          <w:rFonts w:ascii="Times New Roman" w:hAnsi="Times New Roman"/>
          <w:b/>
          <w:sz w:val="26"/>
          <w:szCs w:val="26"/>
        </w:rPr>
      </w:pPr>
      <w:r w:rsidRPr="00DC3E94"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Dúvidas não restam que, </w:t>
      </w:r>
      <w:r w:rsidRPr="00DC3E94">
        <w:rPr>
          <w:rFonts w:ascii="Times New Roman" w:hAnsi="Times New Roman"/>
          <w:sz w:val="26"/>
          <w:szCs w:val="26"/>
        </w:rPr>
        <w:t>desde a promulgação das Leis Ordinárias referentes ao serviço</w:t>
      </w:r>
      <w:r>
        <w:rPr>
          <w:rFonts w:ascii="Times New Roman" w:hAnsi="Times New Roman"/>
          <w:sz w:val="26"/>
          <w:szCs w:val="26"/>
        </w:rPr>
        <w:t>,</w:t>
      </w:r>
      <w:r w:rsidRPr="00DC3E94">
        <w:rPr>
          <w:rFonts w:ascii="Times New Roman" w:hAnsi="Times New Roman"/>
          <w:sz w:val="26"/>
          <w:szCs w:val="26"/>
        </w:rPr>
        <w:t xml:space="preserve"> muitas das autuações lavradas teriam sido evitadas se informações mínimas e necessárias estivessem inclusas nas placas de sinalização.</w:t>
      </w:r>
      <w:r w:rsidRPr="00EB0C7E">
        <w:rPr>
          <w:rFonts w:ascii="Times New Roman" w:hAnsi="Times New Roman"/>
          <w:b/>
          <w:sz w:val="26"/>
          <w:szCs w:val="26"/>
        </w:rPr>
        <w:t xml:space="preserve"> </w:t>
      </w:r>
    </w:p>
    <w:p w:rsidR="007E2768" w:rsidRDefault="007E2768" w:rsidP="00611885">
      <w:pPr>
        <w:tabs>
          <w:tab w:val="left" w:pos="1701"/>
        </w:tabs>
        <w:spacing w:line="360" w:lineRule="auto"/>
        <w:ind w:right="-5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9E17E8" w:rsidRDefault="009E17E8" w:rsidP="00611885">
      <w:pPr>
        <w:tabs>
          <w:tab w:val="left" w:pos="1701"/>
        </w:tabs>
        <w:spacing w:line="360" w:lineRule="auto"/>
        <w:ind w:right="-5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11885">
        <w:rPr>
          <w:rFonts w:ascii="Times New Roman" w:hAnsi="Times New Roman"/>
          <w:color w:val="000000" w:themeColor="text1"/>
          <w:sz w:val="26"/>
          <w:szCs w:val="26"/>
        </w:rPr>
        <w:lastRenderedPageBreak/>
        <w:tab/>
      </w:r>
      <w:r w:rsidR="00AD4688" w:rsidRPr="00611885">
        <w:rPr>
          <w:rFonts w:ascii="Times New Roman" w:hAnsi="Times New Roman"/>
          <w:color w:val="000000" w:themeColor="text1"/>
          <w:sz w:val="26"/>
          <w:szCs w:val="26"/>
        </w:rPr>
        <w:t>I</w:t>
      </w:r>
      <w:r w:rsidRPr="00611885">
        <w:rPr>
          <w:rFonts w:ascii="Times New Roman" w:hAnsi="Times New Roman"/>
          <w:color w:val="000000" w:themeColor="text1"/>
          <w:sz w:val="26"/>
          <w:szCs w:val="26"/>
        </w:rPr>
        <w:t>mprescindível</w:t>
      </w:r>
      <w:r w:rsidR="00AD4688" w:rsidRPr="00611885">
        <w:rPr>
          <w:rFonts w:ascii="Times New Roman" w:hAnsi="Times New Roman"/>
          <w:color w:val="000000" w:themeColor="text1"/>
          <w:sz w:val="26"/>
          <w:szCs w:val="26"/>
        </w:rPr>
        <w:t>, assim,</w:t>
      </w:r>
      <w:r w:rsidRPr="00611885">
        <w:rPr>
          <w:rFonts w:ascii="Times New Roman" w:hAnsi="Times New Roman"/>
          <w:color w:val="000000" w:themeColor="text1"/>
          <w:sz w:val="26"/>
          <w:szCs w:val="26"/>
        </w:rPr>
        <w:t xml:space="preserve"> disponibilizar ao munícipe tod</w:t>
      </w:r>
      <w:r w:rsidR="007E2768">
        <w:rPr>
          <w:rFonts w:ascii="Times New Roman" w:hAnsi="Times New Roman"/>
          <w:color w:val="000000" w:themeColor="text1"/>
          <w:sz w:val="26"/>
          <w:szCs w:val="26"/>
        </w:rPr>
        <w:t xml:space="preserve">os os dados </w:t>
      </w:r>
      <w:r w:rsidRPr="00611885">
        <w:rPr>
          <w:rFonts w:ascii="Times New Roman" w:hAnsi="Times New Roman"/>
          <w:color w:val="000000" w:themeColor="text1"/>
          <w:sz w:val="26"/>
          <w:szCs w:val="26"/>
        </w:rPr>
        <w:t xml:space="preserve">para que possa utilizar o serviço de forma eficiente </w:t>
      </w:r>
      <w:r w:rsidR="00611885">
        <w:rPr>
          <w:rFonts w:ascii="Times New Roman" w:hAnsi="Times New Roman"/>
          <w:color w:val="000000" w:themeColor="text1"/>
          <w:sz w:val="26"/>
          <w:szCs w:val="26"/>
        </w:rPr>
        <w:t xml:space="preserve">e gozar de eventuais benefícios </w:t>
      </w:r>
      <w:r w:rsidRPr="00611885">
        <w:rPr>
          <w:rFonts w:ascii="Times New Roman" w:hAnsi="Times New Roman"/>
          <w:color w:val="000000" w:themeColor="text1"/>
          <w:sz w:val="26"/>
          <w:szCs w:val="26"/>
        </w:rPr>
        <w:t xml:space="preserve">sem correr riscos de, injustamente, ser multado. </w:t>
      </w:r>
    </w:p>
    <w:p w:rsidR="00611885" w:rsidRPr="00611885" w:rsidRDefault="00611885" w:rsidP="00611885">
      <w:pPr>
        <w:tabs>
          <w:tab w:val="left" w:pos="1701"/>
        </w:tabs>
        <w:spacing w:line="360" w:lineRule="auto"/>
        <w:ind w:right="-5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F06DF" w:rsidRPr="00611885" w:rsidRDefault="009E17E8" w:rsidP="00611885">
      <w:pPr>
        <w:tabs>
          <w:tab w:val="left" w:pos="1701"/>
        </w:tabs>
        <w:spacing w:line="360" w:lineRule="auto"/>
        <w:ind w:right="-5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11885">
        <w:rPr>
          <w:rFonts w:ascii="Times New Roman" w:hAnsi="Times New Roman"/>
          <w:color w:val="000000" w:themeColor="text1"/>
          <w:sz w:val="26"/>
          <w:szCs w:val="26"/>
        </w:rPr>
        <w:tab/>
      </w:r>
      <w:r w:rsidR="002F06DF" w:rsidRPr="00611885">
        <w:rPr>
          <w:rFonts w:ascii="Times New Roman" w:hAnsi="Times New Roman"/>
          <w:color w:val="000000" w:themeColor="text1"/>
          <w:sz w:val="26"/>
          <w:szCs w:val="26"/>
        </w:rPr>
        <w:t>Desta forma, apresenta-se o presente projeto de lei para harmonizar o ordenamento jurídico já existente trazendo-lhe clareza</w:t>
      </w:r>
      <w:r w:rsidR="00611885">
        <w:rPr>
          <w:rFonts w:ascii="Times New Roman" w:hAnsi="Times New Roman"/>
          <w:color w:val="000000" w:themeColor="text1"/>
          <w:sz w:val="26"/>
          <w:szCs w:val="26"/>
        </w:rPr>
        <w:t xml:space="preserve"> e aplicabilidade</w:t>
      </w:r>
      <w:r w:rsidR="002F06DF" w:rsidRPr="00611885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2F06DF" w:rsidRPr="00611885" w:rsidRDefault="002F06DF" w:rsidP="00611885">
      <w:pPr>
        <w:tabs>
          <w:tab w:val="left" w:pos="1701"/>
        </w:tabs>
        <w:spacing w:line="360" w:lineRule="auto"/>
        <w:ind w:right="-5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F06DF" w:rsidRPr="00611885" w:rsidRDefault="002F06DF" w:rsidP="00611885">
      <w:pPr>
        <w:tabs>
          <w:tab w:val="left" w:pos="1701"/>
        </w:tabs>
        <w:spacing w:line="360" w:lineRule="auto"/>
        <w:ind w:right="-5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11885">
        <w:rPr>
          <w:rFonts w:ascii="Times New Roman" w:hAnsi="Times New Roman"/>
          <w:color w:val="000000" w:themeColor="text1"/>
          <w:sz w:val="26"/>
          <w:szCs w:val="26"/>
        </w:rPr>
        <w:tab/>
        <w:t xml:space="preserve">Sala das Sessões, </w:t>
      </w:r>
      <w:r w:rsidR="00526EA7">
        <w:rPr>
          <w:rFonts w:ascii="Times New Roman" w:hAnsi="Times New Roman"/>
          <w:color w:val="000000" w:themeColor="text1"/>
          <w:sz w:val="26"/>
          <w:szCs w:val="26"/>
        </w:rPr>
        <w:t>15</w:t>
      </w:r>
      <w:r w:rsidRPr="00611885">
        <w:rPr>
          <w:rFonts w:ascii="Times New Roman" w:hAnsi="Times New Roman"/>
          <w:color w:val="000000" w:themeColor="text1"/>
          <w:sz w:val="26"/>
          <w:szCs w:val="26"/>
        </w:rPr>
        <w:t xml:space="preserve"> de março de 2018.</w:t>
      </w:r>
    </w:p>
    <w:p w:rsidR="002F06DF" w:rsidRPr="00611885" w:rsidRDefault="002F06DF" w:rsidP="00611885">
      <w:pPr>
        <w:tabs>
          <w:tab w:val="left" w:pos="1701"/>
        </w:tabs>
        <w:spacing w:line="360" w:lineRule="auto"/>
        <w:ind w:right="-5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F06DF" w:rsidRPr="00611885" w:rsidRDefault="002F06DF" w:rsidP="00611885">
      <w:pPr>
        <w:tabs>
          <w:tab w:val="left" w:pos="1701"/>
        </w:tabs>
        <w:spacing w:line="360" w:lineRule="auto"/>
        <w:ind w:right="-5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F06DF" w:rsidRPr="00611885" w:rsidRDefault="002F06DF" w:rsidP="00611885">
      <w:pPr>
        <w:tabs>
          <w:tab w:val="left" w:pos="1701"/>
        </w:tabs>
        <w:spacing w:line="360" w:lineRule="auto"/>
        <w:ind w:right="-5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611885">
        <w:rPr>
          <w:rFonts w:ascii="Times New Roman" w:hAnsi="Times New Roman"/>
          <w:b/>
          <w:color w:val="000000" w:themeColor="text1"/>
          <w:sz w:val="26"/>
          <w:szCs w:val="26"/>
        </w:rPr>
        <w:t>PÉRICLES RÉGIS</w:t>
      </w:r>
    </w:p>
    <w:p w:rsidR="00D816E1" w:rsidRPr="00611885" w:rsidRDefault="002F06DF" w:rsidP="00611885">
      <w:pPr>
        <w:tabs>
          <w:tab w:val="left" w:pos="1701"/>
        </w:tabs>
        <w:spacing w:line="360" w:lineRule="auto"/>
        <w:ind w:right="-5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611885">
        <w:rPr>
          <w:rFonts w:ascii="Times New Roman" w:hAnsi="Times New Roman"/>
          <w:b/>
          <w:color w:val="000000" w:themeColor="text1"/>
          <w:sz w:val="26"/>
          <w:szCs w:val="26"/>
        </w:rPr>
        <w:t>Vereador</w:t>
      </w:r>
    </w:p>
    <w:sectPr w:rsidR="00D816E1" w:rsidRPr="00611885" w:rsidSect="000C21BF">
      <w:headerReference w:type="default" r:id="rId7"/>
      <w:pgSz w:w="11907" w:h="16840" w:code="9"/>
      <w:pgMar w:top="2552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C95" w:rsidRDefault="00D53C95" w:rsidP="0034476D">
      <w:r>
        <w:separator/>
      </w:r>
    </w:p>
  </w:endnote>
  <w:endnote w:type="continuationSeparator" w:id="0">
    <w:p w:rsidR="00D53C95" w:rsidRDefault="00D53C95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C95" w:rsidRDefault="00D53C95" w:rsidP="0034476D">
      <w:r>
        <w:separator/>
      </w:r>
    </w:p>
  </w:footnote>
  <w:footnote w:type="continuationSeparator" w:id="0">
    <w:p w:rsidR="00D53C95" w:rsidRDefault="00D53C95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3A78FC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539CE"/>
    <w:multiLevelType w:val="hybridMultilevel"/>
    <w:tmpl w:val="140446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E7308A"/>
    <w:rsid w:val="00001C68"/>
    <w:rsid w:val="00013AC3"/>
    <w:rsid w:val="00015A2C"/>
    <w:rsid w:val="00030816"/>
    <w:rsid w:val="000334CD"/>
    <w:rsid w:val="00046F9A"/>
    <w:rsid w:val="000511B6"/>
    <w:rsid w:val="0005178B"/>
    <w:rsid w:val="00053B3C"/>
    <w:rsid w:val="00056A6C"/>
    <w:rsid w:val="00070077"/>
    <w:rsid w:val="00077A2A"/>
    <w:rsid w:val="00086C41"/>
    <w:rsid w:val="00094665"/>
    <w:rsid w:val="000A1989"/>
    <w:rsid w:val="000A2061"/>
    <w:rsid w:val="000A226D"/>
    <w:rsid w:val="000C1574"/>
    <w:rsid w:val="000C21BF"/>
    <w:rsid w:val="000D104D"/>
    <w:rsid w:val="000D32BD"/>
    <w:rsid w:val="000D3C16"/>
    <w:rsid w:val="000D4021"/>
    <w:rsid w:val="000E4EE5"/>
    <w:rsid w:val="000E4FA2"/>
    <w:rsid w:val="000F4A4C"/>
    <w:rsid w:val="001050FE"/>
    <w:rsid w:val="00105DAF"/>
    <w:rsid w:val="00106CE7"/>
    <w:rsid w:val="00107172"/>
    <w:rsid w:val="00124CB1"/>
    <w:rsid w:val="00126345"/>
    <w:rsid w:val="00126585"/>
    <w:rsid w:val="001335B5"/>
    <w:rsid w:val="00157C06"/>
    <w:rsid w:val="00170C00"/>
    <w:rsid w:val="001829F2"/>
    <w:rsid w:val="00191E1C"/>
    <w:rsid w:val="001946C6"/>
    <w:rsid w:val="001A406F"/>
    <w:rsid w:val="001B04F6"/>
    <w:rsid w:val="001B5613"/>
    <w:rsid w:val="001C0A25"/>
    <w:rsid w:val="001C177E"/>
    <w:rsid w:val="001C2E93"/>
    <w:rsid w:val="001C45EE"/>
    <w:rsid w:val="001C63CB"/>
    <w:rsid w:val="001C682C"/>
    <w:rsid w:val="001D3255"/>
    <w:rsid w:val="001D367C"/>
    <w:rsid w:val="001D46ED"/>
    <w:rsid w:val="001E1F2A"/>
    <w:rsid w:val="001E5EC3"/>
    <w:rsid w:val="001E7144"/>
    <w:rsid w:val="001F04F4"/>
    <w:rsid w:val="001F09E2"/>
    <w:rsid w:val="001F304B"/>
    <w:rsid w:val="001F4E72"/>
    <w:rsid w:val="00201A80"/>
    <w:rsid w:val="00206157"/>
    <w:rsid w:val="00211C0A"/>
    <w:rsid w:val="0023093C"/>
    <w:rsid w:val="00234D83"/>
    <w:rsid w:val="0023521A"/>
    <w:rsid w:val="00235711"/>
    <w:rsid w:val="00236175"/>
    <w:rsid w:val="00245CB5"/>
    <w:rsid w:val="0026174B"/>
    <w:rsid w:val="00267478"/>
    <w:rsid w:val="00273EC8"/>
    <w:rsid w:val="002740FE"/>
    <w:rsid w:val="0027534D"/>
    <w:rsid w:val="002A0307"/>
    <w:rsid w:val="002A36FC"/>
    <w:rsid w:val="002A685F"/>
    <w:rsid w:val="002B7782"/>
    <w:rsid w:val="002B796E"/>
    <w:rsid w:val="002C0AEE"/>
    <w:rsid w:val="002C26A5"/>
    <w:rsid w:val="002C572C"/>
    <w:rsid w:val="002D23CD"/>
    <w:rsid w:val="002D444F"/>
    <w:rsid w:val="002D5354"/>
    <w:rsid w:val="002F06DF"/>
    <w:rsid w:val="002F1EC0"/>
    <w:rsid w:val="002F46F5"/>
    <w:rsid w:val="0030110C"/>
    <w:rsid w:val="0030398A"/>
    <w:rsid w:val="003076B9"/>
    <w:rsid w:val="003117EF"/>
    <w:rsid w:val="00311B06"/>
    <w:rsid w:val="003267A3"/>
    <w:rsid w:val="0034476D"/>
    <w:rsid w:val="00345180"/>
    <w:rsid w:val="00347DD9"/>
    <w:rsid w:val="00355F58"/>
    <w:rsid w:val="00357797"/>
    <w:rsid w:val="00366CEC"/>
    <w:rsid w:val="00367B44"/>
    <w:rsid w:val="0037401F"/>
    <w:rsid w:val="0037719B"/>
    <w:rsid w:val="00393CA6"/>
    <w:rsid w:val="003A78FC"/>
    <w:rsid w:val="003B1640"/>
    <w:rsid w:val="003B1E3C"/>
    <w:rsid w:val="003B5125"/>
    <w:rsid w:val="003B5754"/>
    <w:rsid w:val="003C04D2"/>
    <w:rsid w:val="003C5EDA"/>
    <w:rsid w:val="003C63ED"/>
    <w:rsid w:val="003D2073"/>
    <w:rsid w:val="003E3348"/>
    <w:rsid w:val="003F5DF7"/>
    <w:rsid w:val="0040167D"/>
    <w:rsid w:val="0040676F"/>
    <w:rsid w:val="004156E8"/>
    <w:rsid w:val="0042322A"/>
    <w:rsid w:val="00423D58"/>
    <w:rsid w:val="00432031"/>
    <w:rsid w:val="0043249F"/>
    <w:rsid w:val="00432DC4"/>
    <w:rsid w:val="004331EA"/>
    <w:rsid w:val="00440BC7"/>
    <w:rsid w:val="004434B5"/>
    <w:rsid w:val="00446125"/>
    <w:rsid w:val="00454B1B"/>
    <w:rsid w:val="004556BF"/>
    <w:rsid w:val="00460078"/>
    <w:rsid w:val="004733C9"/>
    <w:rsid w:val="00487112"/>
    <w:rsid w:val="00490CD1"/>
    <w:rsid w:val="00494F01"/>
    <w:rsid w:val="004A1FAF"/>
    <w:rsid w:val="004A7904"/>
    <w:rsid w:val="004B29A2"/>
    <w:rsid w:val="004B5626"/>
    <w:rsid w:val="004B607E"/>
    <w:rsid w:val="004B6729"/>
    <w:rsid w:val="004F00B9"/>
    <w:rsid w:val="004F2CEB"/>
    <w:rsid w:val="005053AB"/>
    <w:rsid w:val="00513167"/>
    <w:rsid w:val="00513E49"/>
    <w:rsid w:val="00515CA6"/>
    <w:rsid w:val="00526EA7"/>
    <w:rsid w:val="00532421"/>
    <w:rsid w:val="00550EE0"/>
    <w:rsid w:val="00552263"/>
    <w:rsid w:val="0055319A"/>
    <w:rsid w:val="005627C2"/>
    <w:rsid w:val="00575509"/>
    <w:rsid w:val="00576131"/>
    <w:rsid w:val="005A0D62"/>
    <w:rsid w:val="005B05CA"/>
    <w:rsid w:val="005F24D0"/>
    <w:rsid w:val="005F386F"/>
    <w:rsid w:val="006037D1"/>
    <w:rsid w:val="006066A6"/>
    <w:rsid w:val="00611885"/>
    <w:rsid w:val="00612A4E"/>
    <w:rsid w:val="00612EEE"/>
    <w:rsid w:val="00620D9A"/>
    <w:rsid w:val="00624209"/>
    <w:rsid w:val="00624708"/>
    <w:rsid w:val="0062604A"/>
    <w:rsid w:val="00634B69"/>
    <w:rsid w:val="00635475"/>
    <w:rsid w:val="00636FAC"/>
    <w:rsid w:val="00641E38"/>
    <w:rsid w:val="0064482E"/>
    <w:rsid w:val="00646E5F"/>
    <w:rsid w:val="006529F2"/>
    <w:rsid w:val="00656BED"/>
    <w:rsid w:val="0065752F"/>
    <w:rsid w:val="00661657"/>
    <w:rsid w:val="006720C0"/>
    <w:rsid w:val="00674232"/>
    <w:rsid w:val="006774C8"/>
    <w:rsid w:val="00687619"/>
    <w:rsid w:val="00691B09"/>
    <w:rsid w:val="00695450"/>
    <w:rsid w:val="006A0F96"/>
    <w:rsid w:val="006A4257"/>
    <w:rsid w:val="006B27C6"/>
    <w:rsid w:val="006B3367"/>
    <w:rsid w:val="006C4C5A"/>
    <w:rsid w:val="006D4D9E"/>
    <w:rsid w:val="006E30C9"/>
    <w:rsid w:val="007128E5"/>
    <w:rsid w:val="00715815"/>
    <w:rsid w:val="0072382D"/>
    <w:rsid w:val="007238E3"/>
    <w:rsid w:val="00724121"/>
    <w:rsid w:val="00737BF6"/>
    <w:rsid w:val="007404D2"/>
    <w:rsid w:val="00762272"/>
    <w:rsid w:val="00763B5F"/>
    <w:rsid w:val="007716F3"/>
    <w:rsid w:val="00775B36"/>
    <w:rsid w:val="00783431"/>
    <w:rsid w:val="00783C5B"/>
    <w:rsid w:val="007868CB"/>
    <w:rsid w:val="0079241E"/>
    <w:rsid w:val="007A1329"/>
    <w:rsid w:val="007A58C3"/>
    <w:rsid w:val="007B2936"/>
    <w:rsid w:val="007B45DB"/>
    <w:rsid w:val="007B488D"/>
    <w:rsid w:val="007B5125"/>
    <w:rsid w:val="007B56E4"/>
    <w:rsid w:val="007C3975"/>
    <w:rsid w:val="007C4051"/>
    <w:rsid w:val="007C7124"/>
    <w:rsid w:val="007D1732"/>
    <w:rsid w:val="007D2EAB"/>
    <w:rsid w:val="007D3354"/>
    <w:rsid w:val="007E0E45"/>
    <w:rsid w:val="007E2768"/>
    <w:rsid w:val="007F1FAE"/>
    <w:rsid w:val="007F2E7C"/>
    <w:rsid w:val="007F3FBC"/>
    <w:rsid w:val="00823BE4"/>
    <w:rsid w:val="00823E85"/>
    <w:rsid w:val="00826E7B"/>
    <w:rsid w:val="0084409A"/>
    <w:rsid w:val="00852B02"/>
    <w:rsid w:val="0085490F"/>
    <w:rsid w:val="00860E6A"/>
    <w:rsid w:val="008619FE"/>
    <w:rsid w:val="00863780"/>
    <w:rsid w:val="00877673"/>
    <w:rsid w:val="0088093D"/>
    <w:rsid w:val="008A0840"/>
    <w:rsid w:val="008A3371"/>
    <w:rsid w:val="008A6F9E"/>
    <w:rsid w:val="008B277F"/>
    <w:rsid w:val="008C0BE4"/>
    <w:rsid w:val="008E183C"/>
    <w:rsid w:val="008E1A1A"/>
    <w:rsid w:val="008E7E1D"/>
    <w:rsid w:val="008E7ECF"/>
    <w:rsid w:val="008F1779"/>
    <w:rsid w:val="008F69A9"/>
    <w:rsid w:val="00910B9D"/>
    <w:rsid w:val="00910FDF"/>
    <w:rsid w:val="009247E6"/>
    <w:rsid w:val="0092751F"/>
    <w:rsid w:val="00947363"/>
    <w:rsid w:val="00953EEB"/>
    <w:rsid w:val="009570DC"/>
    <w:rsid w:val="00957864"/>
    <w:rsid w:val="009637CB"/>
    <w:rsid w:val="00967098"/>
    <w:rsid w:val="00970972"/>
    <w:rsid w:val="00976322"/>
    <w:rsid w:val="009902FD"/>
    <w:rsid w:val="0099289B"/>
    <w:rsid w:val="009B00D5"/>
    <w:rsid w:val="009B10E6"/>
    <w:rsid w:val="009B427C"/>
    <w:rsid w:val="009B47E3"/>
    <w:rsid w:val="009B575C"/>
    <w:rsid w:val="009C25CE"/>
    <w:rsid w:val="009C4F35"/>
    <w:rsid w:val="009D3610"/>
    <w:rsid w:val="009E17E8"/>
    <w:rsid w:val="009F37F3"/>
    <w:rsid w:val="009F3C9B"/>
    <w:rsid w:val="00A005A7"/>
    <w:rsid w:val="00A00EBD"/>
    <w:rsid w:val="00A04A03"/>
    <w:rsid w:val="00A10A20"/>
    <w:rsid w:val="00A11FAA"/>
    <w:rsid w:val="00A24DC3"/>
    <w:rsid w:val="00A30B0E"/>
    <w:rsid w:val="00A46E38"/>
    <w:rsid w:val="00A51FA3"/>
    <w:rsid w:val="00A67205"/>
    <w:rsid w:val="00A70C52"/>
    <w:rsid w:val="00A724E1"/>
    <w:rsid w:val="00A76F3B"/>
    <w:rsid w:val="00A8316B"/>
    <w:rsid w:val="00A838D5"/>
    <w:rsid w:val="00AA7E0B"/>
    <w:rsid w:val="00AB3B19"/>
    <w:rsid w:val="00AC4EC5"/>
    <w:rsid w:val="00AD1CE8"/>
    <w:rsid w:val="00AD4688"/>
    <w:rsid w:val="00AD7449"/>
    <w:rsid w:val="00AE0E90"/>
    <w:rsid w:val="00AE68C7"/>
    <w:rsid w:val="00AE6BFA"/>
    <w:rsid w:val="00AE6D7D"/>
    <w:rsid w:val="00AF1861"/>
    <w:rsid w:val="00AF5B33"/>
    <w:rsid w:val="00AF6E85"/>
    <w:rsid w:val="00B00420"/>
    <w:rsid w:val="00B01FD4"/>
    <w:rsid w:val="00B04C51"/>
    <w:rsid w:val="00B266CA"/>
    <w:rsid w:val="00B31797"/>
    <w:rsid w:val="00B35291"/>
    <w:rsid w:val="00B400AF"/>
    <w:rsid w:val="00B452FE"/>
    <w:rsid w:val="00B47C4F"/>
    <w:rsid w:val="00B5796A"/>
    <w:rsid w:val="00B609C5"/>
    <w:rsid w:val="00B65A6F"/>
    <w:rsid w:val="00B70356"/>
    <w:rsid w:val="00B80904"/>
    <w:rsid w:val="00B80973"/>
    <w:rsid w:val="00B87F60"/>
    <w:rsid w:val="00BA15BB"/>
    <w:rsid w:val="00BA2304"/>
    <w:rsid w:val="00BB1BA3"/>
    <w:rsid w:val="00BD17EE"/>
    <w:rsid w:val="00BD2A94"/>
    <w:rsid w:val="00BD3847"/>
    <w:rsid w:val="00BD6DDA"/>
    <w:rsid w:val="00BE0891"/>
    <w:rsid w:val="00BE16E4"/>
    <w:rsid w:val="00BE56CF"/>
    <w:rsid w:val="00BF6EF4"/>
    <w:rsid w:val="00C01ED3"/>
    <w:rsid w:val="00C0285D"/>
    <w:rsid w:val="00C05E0A"/>
    <w:rsid w:val="00C22464"/>
    <w:rsid w:val="00C3374E"/>
    <w:rsid w:val="00C33FB5"/>
    <w:rsid w:val="00C40FD7"/>
    <w:rsid w:val="00C43889"/>
    <w:rsid w:val="00C45C18"/>
    <w:rsid w:val="00C47BAD"/>
    <w:rsid w:val="00C50DE8"/>
    <w:rsid w:val="00C53A6F"/>
    <w:rsid w:val="00C6602A"/>
    <w:rsid w:val="00C72C50"/>
    <w:rsid w:val="00C74414"/>
    <w:rsid w:val="00C827A0"/>
    <w:rsid w:val="00C8675A"/>
    <w:rsid w:val="00C90967"/>
    <w:rsid w:val="00C97CA4"/>
    <w:rsid w:val="00CA3F1A"/>
    <w:rsid w:val="00CB0A05"/>
    <w:rsid w:val="00CB10EE"/>
    <w:rsid w:val="00CB5402"/>
    <w:rsid w:val="00CB618B"/>
    <w:rsid w:val="00CB7BC7"/>
    <w:rsid w:val="00CD2357"/>
    <w:rsid w:val="00CD2E8D"/>
    <w:rsid w:val="00CE62E3"/>
    <w:rsid w:val="00CF40F5"/>
    <w:rsid w:val="00CF4FD8"/>
    <w:rsid w:val="00D01A38"/>
    <w:rsid w:val="00D07D6B"/>
    <w:rsid w:val="00D11C9D"/>
    <w:rsid w:val="00D173A3"/>
    <w:rsid w:val="00D2525E"/>
    <w:rsid w:val="00D2635D"/>
    <w:rsid w:val="00D268FD"/>
    <w:rsid w:val="00D31612"/>
    <w:rsid w:val="00D33549"/>
    <w:rsid w:val="00D33B14"/>
    <w:rsid w:val="00D465DB"/>
    <w:rsid w:val="00D53C95"/>
    <w:rsid w:val="00D61058"/>
    <w:rsid w:val="00D66040"/>
    <w:rsid w:val="00D7173D"/>
    <w:rsid w:val="00D73468"/>
    <w:rsid w:val="00D816E1"/>
    <w:rsid w:val="00D96415"/>
    <w:rsid w:val="00DA5B79"/>
    <w:rsid w:val="00DA6CCA"/>
    <w:rsid w:val="00DA7F25"/>
    <w:rsid w:val="00DB169B"/>
    <w:rsid w:val="00DB61F9"/>
    <w:rsid w:val="00DC3E94"/>
    <w:rsid w:val="00DC5039"/>
    <w:rsid w:val="00DF0FC0"/>
    <w:rsid w:val="00DF53D8"/>
    <w:rsid w:val="00E0481D"/>
    <w:rsid w:val="00E1175E"/>
    <w:rsid w:val="00E20A4F"/>
    <w:rsid w:val="00E40646"/>
    <w:rsid w:val="00E46E06"/>
    <w:rsid w:val="00E52328"/>
    <w:rsid w:val="00E62EA8"/>
    <w:rsid w:val="00E64A26"/>
    <w:rsid w:val="00E72190"/>
    <w:rsid w:val="00E7308A"/>
    <w:rsid w:val="00E74949"/>
    <w:rsid w:val="00E94D59"/>
    <w:rsid w:val="00EA7614"/>
    <w:rsid w:val="00EB0C7E"/>
    <w:rsid w:val="00EC1F31"/>
    <w:rsid w:val="00EC7970"/>
    <w:rsid w:val="00EE41CB"/>
    <w:rsid w:val="00EF3BEF"/>
    <w:rsid w:val="00F00D99"/>
    <w:rsid w:val="00F21483"/>
    <w:rsid w:val="00F23EC2"/>
    <w:rsid w:val="00F241B4"/>
    <w:rsid w:val="00F2744B"/>
    <w:rsid w:val="00F3502B"/>
    <w:rsid w:val="00F35671"/>
    <w:rsid w:val="00F430F7"/>
    <w:rsid w:val="00F46624"/>
    <w:rsid w:val="00F51549"/>
    <w:rsid w:val="00F6142E"/>
    <w:rsid w:val="00F7356A"/>
    <w:rsid w:val="00F7663F"/>
    <w:rsid w:val="00F77A46"/>
    <w:rsid w:val="00F815AD"/>
    <w:rsid w:val="00F875EB"/>
    <w:rsid w:val="00F9585C"/>
    <w:rsid w:val="00FA7F0E"/>
    <w:rsid w:val="00FB3BD8"/>
    <w:rsid w:val="00FC343D"/>
    <w:rsid w:val="00FD1ED9"/>
    <w:rsid w:val="00FE36B5"/>
    <w:rsid w:val="00FE5A53"/>
    <w:rsid w:val="00FF2E4A"/>
    <w:rsid w:val="00FF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5:docId w15:val="{400E05B8-1A8D-4769-BE27-09C6C165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B1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03081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22"/>
    <w:qFormat/>
    <w:rsid w:val="00030816"/>
    <w:rPr>
      <w:b/>
      <w:bCs/>
    </w:rPr>
  </w:style>
  <w:style w:type="character" w:customStyle="1" w:styleId="apple-converted-space">
    <w:name w:val="apple-converted-space"/>
    <w:basedOn w:val="Fontepargpadro"/>
    <w:rsid w:val="00030816"/>
  </w:style>
  <w:style w:type="character" w:styleId="Hyperlink">
    <w:name w:val="Hyperlink"/>
    <w:basedOn w:val="Fontepargpadro"/>
    <w:uiPriority w:val="99"/>
    <w:unhideWhenUsed/>
    <w:rsid w:val="00F2744B"/>
    <w:rPr>
      <w:color w:val="0000FF"/>
      <w:u w:val="single"/>
    </w:rPr>
  </w:style>
  <w:style w:type="character" w:styleId="HiperlinkVisitado">
    <w:name w:val="FollowedHyperlink"/>
    <w:basedOn w:val="Fontepargpadro"/>
    <w:rsid w:val="00F2744B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5F2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131\Google%20Drive\MANDATO_P&#233;ricles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14</TotalTime>
  <Pages>4</Pages>
  <Words>739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4726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Fabio Ricardo Scaglione França</dc:creator>
  <cp:lastModifiedBy>usuariocamara</cp:lastModifiedBy>
  <cp:revision>4</cp:revision>
  <cp:lastPrinted>2018-03-13T19:55:00Z</cp:lastPrinted>
  <dcterms:created xsi:type="dcterms:W3CDTF">2018-03-13T15:35:00Z</dcterms:created>
  <dcterms:modified xsi:type="dcterms:W3CDTF">2018-03-14T20:12:00Z</dcterms:modified>
</cp:coreProperties>
</file>