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r w:rsidR="00005D8A">
        <w:rPr>
          <w:b/>
          <w:szCs w:val="24"/>
        </w:rPr>
        <w:t>22/2018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ind w:left="2977"/>
        <w:jc w:val="both"/>
        <w:rPr>
          <w:b/>
          <w:szCs w:val="24"/>
        </w:rPr>
      </w:pPr>
      <w:r w:rsidRPr="00265F34">
        <w:rPr>
          <w:b/>
          <w:szCs w:val="24"/>
        </w:rPr>
        <w:t xml:space="preserve">Dispõe sobre a concessão de Título de Cidadão Sorocabano ao Ilustríssimo Sr. </w:t>
      </w:r>
      <w:r w:rsidR="00107BDF" w:rsidRPr="00265F34">
        <w:rPr>
          <w:b/>
          <w:szCs w:val="24"/>
        </w:rPr>
        <w:t>JAIR MESSIAS BOLSONARO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107BDF" w:rsidP="00107BDF">
      <w:pPr>
        <w:jc w:val="both"/>
        <w:rPr>
          <w:b/>
          <w:szCs w:val="24"/>
        </w:rPr>
      </w:pPr>
      <w:r w:rsidRPr="00265F34">
        <w:rPr>
          <w:szCs w:val="24"/>
        </w:rPr>
        <w:t xml:space="preserve">                                   </w:t>
      </w:r>
      <w:r w:rsidR="0028783E" w:rsidRPr="00265F34">
        <w:rPr>
          <w:szCs w:val="24"/>
        </w:rPr>
        <w:t xml:space="preserve">Art. 1º Fica concedido o Título de Cidadão Sorocabano ao Ilustríssimo </w:t>
      </w:r>
      <w:r w:rsidRPr="00265F34">
        <w:rPr>
          <w:szCs w:val="24"/>
        </w:rPr>
        <w:t>Sr. JAIR MESSIAS BOLSONARO</w:t>
      </w:r>
      <w:r w:rsidR="00DF6269" w:rsidRPr="00265F34">
        <w:rPr>
          <w:b/>
          <w:szCs w:val="24"/>
        </w:rPr>
        <w:t>,</w:t>
      </w:r>
      <w:r w:rsidR="0028783E" w:rsidRPr="00265F34">
        <w:rPr>
          <w:szCs w:val="24"/>
        </w:rPr>
        <w:t xml:space="preserve"> </w:t>
      </w:r>
      <w:r w:rsidRPr="00265F34">
        <w:rPr>
          <w:szCs w:val="24"/>
        </w:rPr>
        <w:t>deputado federal pelo Estado do Rio de Janeiro (RJ)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>S/S.</w:t>
      </w:r>
      <w:proofErr w:type="gramStart"/>
      <w:r w:rsidRPr="00265F34">
        <w:rPr>
          <w:b/>
          <w:szCs w:val="24"/>
        </w:rPr>
        <w:t xml:space="preserve">, </w:t>
      </w:r>
      <w:r w:rsidR="0028783E" w:rsidRPr="00265F34">
        <w:rPr>
          <w:b/>
          <w:szCs w:val="24"/>
        </w:rPr>
        <w:t xml:space="preserve"> </w:t>
      </w:r>
      <w:r w:rsidR="00107BDF" w:rsidRPr="00265F34">
        <w:rPr>
          <w:b/>
          <w:szCs w:val="24"/>
        </w:rPr>
        <w:t>14</w:t>
      </w:r>
      <w:proofErr w:type="gramEnd"/>
      <w:r w:rsidR="00DF6269" w:rsidRPr="00265F34">
        <w:rPr>
          <w:b/>
          <w:szCs w:val="24"/>
        </w:rPr>
        <w:t xml:space="preserve"> de </w:t>
      </w:r>
      <w:r w:rsidR="00107BDF" w:rsidRPr="00265F34">
        <w:rPr>
          <w:b/>
          <w:szCs w:val="24"/>
        </w:rPr>
        <w:t>março</w:t>
      </w:r>
      <w:r w:rsidR="0028783E" w:rsidRPr="00265F34">
        <w:rPr>
          <w:b/>
          <w:szCs w:val="24"/>
        </w:rPr>
        <w:t xml:space="preserve"> </w:t>
      </w:r>
      <w:r w:rsidRPr="00265F34">
        <w:rPr>
          <w:b/>
          <w:szCs w:val="24"/>
        </w:rPr>
        <w:t>de 201</w:t>
      </w:r>
      <w:r w:rsidR="00107BDF" w:rsidRPr="00265F34">
        <w:rPr>
          <w:b/>
          <w:szCs w:val="24"/>
        </w:rPr>
        <w:t>8</w:t>
      </w:r>
      <w:r w:rsidRPr="00265F34">
        <w:rPr>
          <w:b/>
          <w:szCs w:val="24"/>
        </w:rPr>
        <w:t>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Pr="00265F34" w:rsidRDefault="00265F34" w:rsidP="000545A0">
      <w:pPr>
        <w:jc w:val="center"/>
        <w:rPr>
          <w:b/>
          <w:szCs w:val="24"/>
        </w:rPr>
      </w:pPr>
    </w:p>
    <w:p w:rsidR="000545A0" w:rsidRPr="00265F34" w:rsidRDefault="00107BDF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>PR. LUIS SANTOS</w:t>
      </w:r>
      <w:r w:rsidR="00484730" w:rsidRPr="00265F34">
        <w:rPr>
          <w:b/>
          <w:szCs w:val="24"/>
        </w:rPr>
        <w:t xml:space="preserve"> (P</w:t>
      </w:r>
      <w:r w:rsidRPr="00265F34">
        <w:rPr>
          <w:b/>
          <w:szCs w:val="24"/>
        </w:rPr>
        <w:t>ROS</w:t>
      </w:r>
      <w:r w:rsidR="00484730" w:rsidRPr="00265F34">
        <w:rPr>
          <w:b/>
          <w:szCs w:val="24"/>
        </w:rPr>
        <w:t>)</w:t>
      </w: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P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265F34">
      <w:pPr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lastRenderedPageBreak/>
        <w:t>Justificativa:</w:t>
      </w:r>
    </w:p>
    <w:p w:rsidR="00695F4C" w:rsidRPr="00265F34" w:rsidRDefault="00695F4C" w:rsidP="00695F4C">
      <w:pPr>
        <w:jc w:val="both"/>
        <w:rPr>
          <w:b/>
          <w:smallCaps/>
          <w:szCs w:val="24"/>
        </w:rPr>
      </w:pPr>
    </w:p>
    <w:p w:rsidR="00107BDF" w:rsidRPr="00265F34" w:rsidRDefault="00695F4C" w:rsidP="00107BDF">
      <w:pPr>
        <w:pStyle w:val="font8"/>
        <w:spacing w:before="0" w:beforeAutospacing="0" w:after="0" w:afterAutospacing="0" w:line="336" w:lineRule="atLeast"/>
        <w:jc w:val="both"/>
        <w:textAlignment w:val="baseline"/>
      </w:pPr>
      <w:r w:rsidRPr="00265F34">
        <w:br/>
      </w:r>
      <w:r w:rsidR="00265F34">
        <w:rPr>
          <w:rStyle w:val="color11"/>
          <w:iCs/>
          <w:bdr w:val="none" w:sz="0" w:space="0" w:color="auto" w:frame="1"/>
        </w:rPr>
        <w:t xml:space="preserve"> </w:t>
      </w:r>
      <w:r w:rsidR="00265F34">
        <w:rPr>
          <w:rStyle w:val="color11"/>
          <w:iCs/>
          <w:bdr w:val="none" w:sz="0" w:space="0" w:color="auto" w:frame="1"/>
        </w:rPr>
        <w:tab/>
      </w:r>
      <w:r w:rsidR="00107BDF" w:rsidRPr="00265F34">
        <w:rPr>
          <w:rStyle w:val="color11"/>
          <w:iCs/>
          <w:bdr w:val="none" w:sz="0" w:space="0" w:color="auto" w:frame="1"/>
        </w:rPr>
        <w:t>Nascido em Campinas, Jair Messias Bolsonaro é um militar da reserva e deputado federal. Está em seu sétimo mandato na Câmara dos Deputados, eleito pelo Partido Progressista. Foi o deputado mais votado do Estado do Rio de Janeiro nas eleições gerais de 2014, com 464.565 votos. Nesta sessão legislativa, Bolsonaro é titular da Comissão de Relações Exteriores e de Defesa Nacional e suplente da Comissão de Segurança Pública e Combate ao Crime Organizado, além de ter sido membro atuante, em outras sessões, da Comissão de Direitos Humanos e Minorias.</w:t>
      </w:r>
    </w:p>
    <w:p w:rsidR="00107BDF" w:rsidRPr="00265F34" w:rsidRDefault="00107BDF" w:rsidP="00107BDF">
      <w:pPr>
        <w:pStyle w:val="font8"/>
        <w:spacing w:before="0" w:beforeAutospacing="0" w:after="0" w:afterAutospacing="0" w:line="336" w:lineRule="atLeast"/>
        <w:jc w:val="both"/>
        <w:textAlignment w:val="baseline"/>
      </w:pPr>
      <w:r w:rsidRPr="00265F34">
        <w:rPr>
          <w:rStyle w:val="color11"/>
          <w:iCs/>
          <w:bdr w:val="none" w:sz="0" w:space="0" w:color="auto" w:frame="1"/>
        </w:rPr>
        <w:t> </w:t>
      </w:r>
    </w:p>
    <w:p w:rsidR="00107BDF" w:rsidRPr="00265F34" w:rsidRDefault="00265F34" w:rsidP="00107BDF">
      <w:pPr>
        <w:pStyle w:val="font8"/>
        <w:spacing w:before="0" w:beforeAutospacing="0" w:after="0" w:afterAutospacing="0" w:line="336" w:lineRule="atLeast"/>
        <w:jc w:val="both"/>
        <w:textAlignment w:val="baseline"/>
      </w:pPr>
      <w:r>
        <w:rPr>
          <w:rStyle w:val="color11"/>
          <w:iCs/>
          <w:bdr w:val="none" w:sz="0" w:space="0" w:color="auto" w:frame="1"/>
        </w:rPr>
        <w:t xml:space="preserve"> </w:t>
      </w:r>
      <w:r>
        <w:rPr>
          <w:rStyle w:val="color11"/>
          <w:iCs/>
          <w:bdr w:val="none" w:sz="0" w:space="0" w:color="auto" w:frame="1"/>
        </w:rPr>
        <w:tab/>
      </w:r>
      <w:r w:rsidR="00107BDF" w:rsidRPr="00265F34">
        <w:rPr>
          <w:rStyle w:val="color11"/>
          <w:iCs/>
          <w:bdr w:val="none" w:sz="0" w:space="0" w:color="auto" w:frame="1"/>
        </w:rPr>
        <w:t>É pai de Carlos Bolsonaro, vereador no município do Rio de Janeiro, Flávio Bolsonaro, deputado estadual fluminense, e de Eduardo Bolsonaro, deputado federal por São Paulo eleito pelo PSC.</w:t>
      </w:r>
    </w:p>
    <w:p w:rsidR="00107BDF" w:rsidRPr="00265F34" w:rsidRDefault="00107BDF" w:rsidP="00107BDF">
      <w:pPr>
        <w:pStyle w:val="font8"/>
        <w:spacing w:before="0" w:beforeAutospacing="0" w:after="0" w:afterAutospacing="0" w:line="336" w:lineRule="atLeast"/>
        <w:jc w:val="both"/>
        <w:textAlignment w:val="baseline"/>
      </w:pPr>
      <w:r w:rsidRPr="00265F34">
        <w:rPr>
          <w:rStyle w:val="color11"/>
          <w:iCs/>
          <w:bdr w:val="none" w:sz="0" w:space="0" w:color="auto" w:frame="1"/>
        </w:rPr>
        <w:t> </w:t>
      </w:r>
    </w:p>
    <w:p w:rsidR="00107BDF" w:rsidRPr="00265F34" w:rsidRDefault="00265F34" w:rsidP="00107BDF">
      <w:pPr>
        <w:pStyle w:val="font8"/>
        <w:spacing w:before="0" w:beforeAutospacing="0" w:after="0" w:afterAutospacing="0" w:line="336" w:lineRule="atLeast"/>
        <w:jc w:val="both"/>
        <w:textAlignment w:val="baseline"/>
      </w:pPr>
      <w:r>
        <w:rPr>
          <w:rStyle w:val="color11"/>
          <w:iCs/>
          <w:bdr w:val="none" w:sz="0" w:space="0" w:color="auto" w:frame="1"/>
        </w:rPr>
        <w:t xml:space="preserve"> </w:t>
      </w:r>
      <w:r>
        <w:rPr>
          <w:rStyle w:val="color11"/>
          <w:iCs/>
          <w:bdr w:val="none" w:sz="0" w:space="0" w:color="auto" w:frame="1"/>
        </w:rPr>
        <w:tab/>
      </w:r>
      <w:r w:rsidR="00107BDF" w:rsidRPr="00265F34">
        <w:rPr>
          <w:rStyle w:val="color11"/>
          <w:iCs/>
          <w:bdr w:val="none" w:sz="0" w:space="0" w:color="auto" w:frame="1"/>
        </w:rPr>
        <w:t>Jair Bolsonaro é conhecido por suas posições em defesa da família, da soberania nacional, do direito à propriedade e dos valores sociais do trabalho e da livre iniciativa. Suas bandeiras políticas são fortemente combatidas pelos partidos de ideologia esquerdista.</w:t>
      </w:r>
    </w:p>
    <w:p w:rsidR="00107BDF" w:rsidRPr="00265F34" w:rsidRDefault="00107BDF" w:rsidP="00107BDF">
      <w:pPr>
        <w:pStyle w:val="font8"/>
        <w:spacing w:before="0" w:beforeAutospacing="0" w:after="0" w:afterAutospacing="0" w:line="336" w:lineRule="atLeast"/>
        <w:jc w:val="both"/>
        <w:textAlignment w:val="baseline"/>
      </w:pPr>
      <w:r w:rsidRPr="00265F34">
        <w:rPr>
          <w:rStyle w:val="color11"/>
          <w:iCs/>
          <w:bdr w:val="none" w:sz="0" w:space="0" w:color="auto" w:frame="1"/>
        </w:rPr>
        <w:t> </w:t>
      </w:r>
    </w:p>
    <w:p w:rsidR="00695F4C" w:rsidRPr="00265F34" w:rsidRDefault="00265F34" w:rsidP="00107BDF">
      <w:pPr>
        <w:pStyle w:val="font8"/>
        <w:spacing w:before="0" w:beforeAutospacing="0" w:after="0" w:afterAutospacing="0" w:line="336" w:lineRule="atLeast"/>
        <w:jc w:val="both"/>
        <w:textAlignment w:val="baseline"/>
      </w:pPr>
      <w:r>
        <w:rPr>
          <w:rStyle w:val="color11"/>
          <w:iCs/>
          <w:bdr w:val="none" w:sz="0" w:space="0" w:color="auto" w:frame="1"/>
        </w:rPr>
        <w:t xml:space="preserve"> </w:t>
      </w:r>
      <w:r>
        <w:rPr>
          <w:rStyle w:val="color11"/>
          <w:iCs/>
          <w:bdr w:val="none" w:sz="0" w:space="0" w:color="auto" w:frame="1"/>
        </w:rPr>
        <w:tab/>
      </w:r>
      <w:r w:rsidR="00107BDF" w:rsidRPr="00265F34">
        <w:rPr>
          <w:rStyle w:val="color11"/>
          <w:iCs/>
          <w:bdr w:val="none" w:sz="0" w:space="0" w:color="auto" w:frame="1"/>
        </w:rPr>
        <w:t>Em seus mandatos parlamentares, destacou-se na luta contra a erotização infantil nas escolas e por um maior rigor disciplinar nesses estabelecimentos, pela redução da maioridade penal, pelo armamento do cidadão de bem e direito à legítima defesa, pela segurança jurídica na atuação policial e pelos valores cristãos. Foi idealizador do voto impresso, que certamente contribuirá para a realização de eleições mais confiáveis e passíveis de auditagem.</w:t>
      </w: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265F34" w:rsidRPr="00265F34" w:rsidRDefault="00265F34" w:rsidP="00265F34">
      <w:pPr>
        <w:jc w:val="center"/>
        <w:rPr>
          <w:b/>
          <w:szCs w:val="24"/>
        </w:rPr>
      </w:pPr>
      <w:r w:rsidRPr="00265F34">
        <w:rPr>
          <w:b/>
          <w:szCs w:val="24"/>
        </w:rPr>
        <w:t>S/S.</w:t>
      </w:r>
      <w:proofErr w:type="gramStart"/>
      <w:r w:rsidRPr="00265F34">
        <w:rPr>
          <w:b/>
          <w:szCs w:val="24"/>
        </w:rPr>
        <w:t>,  14</w:t>
      </w:r>
      <w:proofErr w:type="gramEnd"/>
      <w:r w:rsidRPr="00265F34">
        <w:rPr>
          <w:b/>
          <w:szCs w:val="24"/>
        </w:rPr>
        <w:t xml:space="preserve"> de março de 2018.</w:t>
      </w:r>
    </w:p>
    <w:p w:rsidR="00265F34" w:rsidRPr="00265F34" w:rsidRDefault="00265F34" w:rsidP="00265F34">
      <w:pPr>
        <w:jc w:val="center"/>
        <w:rPr>
          <w:b/>
          <w:szCs w:val="24"/>
        </w:rPr>
      </w:pPr>
    </w:p>
    <w:p w:rsidR="00265F34" w:rsidRP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Default="00265F34" w:rsidP="00265F34">
      <w:pPr>
        <w:jc w:val="center"/>
        <w:rPr>
          <w:b/>
          <w:szCs w:val="24"/>
        </w:rPr>
      </w:pPr>
    </w:p>
    <w:p w:rsidR="00265F34" w:rsidRPr="00265F34" w:rsidRDefault="00265F34" w:rsidP="00265F34">
      <w:pPr>
        <w:jc w:val="center"/>
        <w:rPr>
          <w:b/>
          <w:szCs w:val="24"/>
        </w:rPr>
      </w:pPr>
    </w:p>
    <w:p w:rsidR="00265F34" w:rsidRPr="00265F34" w:rsidRDefault="00265F34" w:rsidP="00265F34">
      <w:pPr>
        <w:jc w:val="center"/>
        <w:rPr>
          <w:b/>
          <w:szCs w:val="24"/>
        </w:rPr>
      </w:pPr>
      <w:r w:rsidRPr="00265F34">
        <w:rPr>
          <w:b/>
          <w:szCs w:val="24"/>
        </w:rPr>
        <w:t>PR. LUIS SANTOS (PROS)</w:t>
      </w:r>
    </w:p>
    <w:p w:rsidR="00265F34" w:rsidRPr="00265F34" w:rsidRDefault="00265F34" w:rsidP="00265F34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sectPr w:rsidR="00695F4C" w:rsidRPr="00265F34" w:rsidSect="00DF6269">
      <w:headerReference w:type="default" r:id="rId7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F5" w:rsidRDefault="00F906F5" w:rsidP="00484730">
      <w:r>
        <w:separator/>
      </w:r>
    </w:p>
  </w:endnote>
  <w:endnote w:type="continuationSeparator" w:id="0">
    <w:p w:rsidR="00F906F5" w:rsidRDefault="00F906F5" w:rsidP="004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F5" w:rsidRDefault="00F906F5" w:rsidP="00484730">
      <w:r>
        <w:separator/>
      </w:r>
    </w:p>
  </w:footnote>
  <w:footnote w:type="continuationSeparator" w:id="0">
    <w:p w:rsidR="00F906F5" w:rsidRDefault="00F906F5" w:rsidP="0048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A0"/>
    <w:rsid w:val="00005D8A"/>
    <w:rsid w:val="00013B0F"/>
    <w:rsid w:val="000545A0"/>
    <w:rsid w:val="00063738"/>
    <w:rsid w:val="000A151C"/>
    <w:rsid w:val="000E5F04"/>
    <w:rsid w:val="00107BDF"/>
    <w:rsid w:val="0014112E"/>
    <w:rsid w:val="00171CBA"/>
    <w:rsid w:val="00196338"/>
    <w:rsid w:val="00217FAB"/>
    <w:rsid w:val="00220F9C"/>
    <w:rsid w:val="00223DFB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52DC8"/>
    <w:rsid w:val="004558FC"/>
    <w:rsid w:val="00462440"/>
    <w:rsid w:val="00475AC5"/>
    <w:rsid w:val="00484730"/>
    <w:rsid w:val="004F0673"/>
    <w:rsid w:val="00541B8F"/>
    <w:rsid w:val="00564E71"/>
    <w:rsid w:val="00572087"/>
    <w:rsid w:val="00580F09"/>
    <w:rsid w:val="005A1BCD"/>
    <w:rsid w:val="006144DB"/>
    <w:rsid w:val="006333BA"/>
    <w:rsid w:val="00695F4C"/>
    <w:rsid w:val="00706881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9043F9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AE1627"/>
    <w:rsid w:val="00B73693"/>
    <w:rsid w:val="00BD7828"/>
    <w:rsid w:val="00C65AA6"/>
    <w:rsid w:val="00C80535"/>
    <w:rsid w:val="00D03B86"/>
    <w:rsid w:val="00D44C38"/>
    <w:rsid w:val="00D72B3B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3CFA-4378-476B-BB02-3C6E5D8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8EA59EBE</Template>
  <TotalTime>2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3</cp:revision>
  <cp:lastPrinted>2018-03-15T20:04:00Z</cp:lastPrinted>
  <dcterms:created xsi:type="dcterms:W3CDTF">2018-03-15T20:06:00Z</dcterms:created>
  <dcterms:modified xsi:type="dcterms:W3CDTF">2018-03-21T12:02:00Z</dcterms:modified>
</cp:coreProperties>
</file>