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D87A8B">
        <w:rPr>
          <w:b/>
          <w:sz w:val="24"/>
          <w:szCs w:val="24"/>
        </w:rPr>
        <w:t>28/2018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E741DB">
        <w:rPr>
          <w:b/>
          <w:sz w:val="24"/>
          <w:szCs w:val="24"/>
        </w:rPr>
        <w:t xml:space="preserve"> de</w:t>
      </w:r>
      <w:r w:rsidRPr="00551ACA">
        <w:rPr>
          <w:b/>
          <w:sz w:val="24"/>
          <w:szCs w:val="24"/>
        </w:rPr>
        <w:t xml:space="preserve"> </w:t>
      </w:r>
      <w:r w:rsidR="00E741DB" w:rsidRPr="005B2DE1">
        <w:rPr>
          <w:b/>
          <w:sz w:val="24"/>
          <w:szCs w:val="24"/>
        </w:rPr>
        <w:t xml:space="preserve">Comenda </w:t>
      </w:r>
      <w:r w:rsidR="001A2CC6">
        <w:rPr>
          <w:b/>
          <w:sz w:val="24"/>
          <w:szCs w:val="24"/>
        </w:rPr>
        <w:t xml:space="preserve">“Alexandre </w:t>
      </w:r>
      <w:proofErr w:type="spellStart"/>
      <w:r w:rsidR="001A2CC6">
        <w:rPr>
          <w:b/>
          <w:sz w:val="24"/>
          <w:szCs w:val="24"/>
        </w:rPr>
        <w:t>Vannucchi</w:t>
      </w:r>
      <w:proofErr w:type="spellEnd"/>
      <w:r w:rsidR="001A2CC6">
        <w:rPr>
          <w:b/>
          <w:sz w:val="24"/>
          <w:szCs w:val="24"/>
        </w:rPr>
        <w:t xml:space="preserve"> Leme” de Direitos Humanos e Defesa da Liberdade e da Democracia</w:t>
      </w:r>
      <w:r w:rsidR="00491A74" w:rsidRPr="00491A74">
        <w:rPr>
          <w:b/>
          <w:sz w:val="24"/>
          <w:szCs w:val="24"/>
        </w:rPr>
        <w:t xml:space="preserve"> </w:t>
      </w:r>
      <w:r w:rsidR="00E741DB">
        <w:rPr>
          <w:b/>
          <w:sz w:val="24"/>
          <w:szCs w:val="24"/>
        </w:rPr>
        <w:t>ao</w:t>
      </w:r>
      <w:r w:rsidR="00491A74" w:rsidRPr="00491A74">
        <w:rPr>
          <w:b/>
          <w:sz w:val="24"/>
          <w:szCs w:val="24"/>
        </w:rPr>
        <w:t xml:space="preserve"> Ilustríssim</w:t>
      </w:r>
      <w:r w:rsidR="009817F5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Senhor</w:t>
      </w:r>
      <w:r w:rsidR="009817F5">
        <w:rPr>
          <w:b/>
          <w:sz w:val="24"/>
          <w:szCs w:val="24"/>
        </w:rPr>
        <w:t>a</w:t>
      </w:r>
      <w:r w:rsidR="00491A74" w:rsidRPr="00491A74">
        <w:rPr>
          <w:b/>
          <w:sz w:val="24"/>
          <w:szCs w:val="24"/>
        </w:rPr>
        <w:t xml:space="preserve"> “</w:t>
      </w:r>
      <w:r w:rsidR="009817F5">
        <w:rPr>
          <w:b/>
          <w:sz w:val="24"/>
          <w:szCs w:val="24"/>
        </w:rPr>
        <w:t>MARTA ELOI DA SILVEIRA MADUREIRA PARÁ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</w:t>
      </w:r>
      <w:proofErr w:type="gramEnd"/>
      <w:r w:rsidRPr="00551ACA">
        <w:rPr>
          <w:sz w:val="24"/>
          <w:szCs w:val="24"/>
        </w:rPr>
        <w:t xml:space="preserve"> concedid</w:t>
      </w:r>
      <w:r w:rsidR="00E741D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E741DB" w:rsidRPr="005B2DE1">
        <w:rPr>
          <w:sz w:val="24"/>
          <w:szCs w:val="24"/>
        </w:rPr>
        <w:t xml:space="preserve">a </w:t>
      </w:r>
      <w:r w:rsidR="001A2CC6" w:rsidRPr="001A2CC6">
        <w:rPr>
          <w:sz w:val="24"/>
          <w:szCs w:val="24"/>
        </w:rPr>
        <w:t xml:space="preserve">Comenda “Alexandre </w:t>
      </w:r>
      <w:proofErr w:type="spellStart"/>
      <w:r w:rsidR="001A2CC6" w:rsidRPr="001A2CC6">
        <w:rPr>
          <w:sz w:val="24"/>
          <w:szCs w:val="24"/>
        </w:rPr>
        <w:t>Vannucchi</w:t>
      </w:r>
      <w:proofErr w:type="spellEnd"/>
      <w:r w:rsidR="001A2CC6" w:rsidRPr="001A2CC6">
        <w:rPr>
          <w:sz w:val="24"/>
          <w:szCs w:val="24"/>
        </w:rPr>
        <w:t xml:space="preserve"> Leme” de Direitos Humanos e Defesa da Liberdade e da Democracia</w:t>
      </w:r>
      <w:r w:rsidR="00E741DB" w:rsidRPr="005B2DE1">
        <w:rPr>
          <w:sz w:val="24"/>
          <w:szCs w:val="24"/>
        </w:rPr>
        <w:t xml:space="preserve"> a </w:t>
      </w:r>
      <w:r w:rsidR="00E741DB">
        <w:rPr>
          <w:sz w:val="24"/>
          <w:szCs w:val="24"/>
        </w:rPr>
        <w:t>Ilustr</w:t>
      </w:r>
      <w:r w:rsidR="00E741DB" w:rsidRPr="005B2DE1">
        <w:rPr>
          <w:sz w:val="24"/>
          <w:szCs w:val="24"/>
        </w:rPr>
        <w:t>íssim</w:t>
      </w:r>
      <w:r w:rsidR="009817F5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Senhor</w:t>
      </w:r>
      <w:r w:rsidR="009817F5">
        <w:rPr>
          <w:sz w:val="24"/>
          <w:szCs w:val="24"/>
        </w:rPr>
        <w:t>a</w:t>
      </w:r>
      <w:r w:rsidR="00E741DB" w:rsidRPr="005B2DE1">
        <w:rPr>
          <w:sz w:val="24"/>
          <w:szCs w:val="24"/>
        </w:rPr>
        <w:t xml:space="preserve"> </w:t>
      </w:r>
      <w:r w:rsidR="00E741DB">
        <w:rPr>
          <w:sz w:val="24"/>
          <w:szCs w:val="24"/>
        </w:rPr>
        <w:t>“</w:t>
      </w:r>
      <w:r w:rsidR="009817F5">
        <w:rPr>
          <w:sz w:val="24"/>
          <w:szCs w:val="24"/>
        </w:rPr>
        <w:t>MARTA ELOI DA SILVEIRA MADUREIRA PARÁ</w:t>
      </w:r>
      <w:r w:rsidR="00E741DB">
        <w:rPr>
          <w:sz w:val="24"/>
          <w:szCs w:val="24"/>
        </w:rPr>
        <w:t>”</w:t>
      </w:r>
      <w:r w:rsidR="00E741DB" w:rsidRPr="005B2DE1">
        <w:rPr>
          <w:sz w:val="24"/>
          <w:szCs w:val="24"/>
        </w:rPr>
        <w:t xml:space="preserve">, </w:t>
      </w:r>
      <w:r w:rsidR="001A2CC6">
        <w:rPr>
          <w:sz w:val="24"/>
          <w:szCs w:val="24"/>
        </w:rPr>
        <w:t>pelos relevantes serviços prestados à Sorocaba</w:t>
      </w:r>
      <w:r w:rsidR="00E741DB" w:rsidRPr="005B2DE1">
        <w:rPr>
          <w:sz w:val="24"/>
          <w:szCs w:val="24"/>
        </w:rPr>
        <w:t>, com um grande legado de exemplos de ética, cidadania, idealismo e coragem.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817F5">
        <w:rPr>
          <w:b/>
          <w:sz w:val="24"/>
          <w:szCs w:val="24"/>
        </w:rPr>
        <w:t>10</w:t>
      </w:r>
      <w:r w:rsidRPr="00551ACA">
        <w:rPr>
          <w:b/>
          <w:sz w:val="24"/>
          <w:szCs w:val="24"/>
        </w:rPr>
        <w:t xml:space="preserve"> de</w:t>
      </w:r>
      <w:r w:rsidR="009817F5">
        <w:rPr>
          <w:b/>
          <w:sz w:val="24"/>
          <w:szCs w:val="24"/>
        </w:rPr>
        <w:t xml:space="preserve"> Abril</w:t>
      </w:r>
      <w:r w:rsidRPr="00551ACA">
        <w:rPr>
          <w:b/>
          <w:sz w:val="24"/>
          <w:szCs w:val="24"/>
        </w:rPr>
        <w:t xml:space="preserve"> de</w:t>
      </w:r>
      <w:r w:rsidR="009817F5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9817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86663D" w:rsidRDefault="0086663D" w:rsidP="002B0B1D">
      <w:pPr>
        <w:pStyle w:val="NormalWeb"/>
        <w:jc w:val="both"/>
      </w:pPr>
      <w:r>
        <w:t xml:space="preserve">Marta </w:t>
      </w:r>
      <w:proofErr w:type="spellStart"/>
      <w:r w:rsidR="009817F5">
        <w:t>Eloi</w:t>
      </w:r>
      <w:proofErr w:type="spellEnd"/>
      <w:r w:rsidR="009817F5">
        <w:t xml:space="preserve"> da Silveira Madureira Pará, nascida em São Paulo (Capital) em</w:t>
      </w:r>
      <w:r w:rsidR="00734466">
        <w:t xml:space="preserve"> 02 de janeiro de 1954</w:t>
      </w:r>
      <w:r w:rsidR="004D2FD3">
        <w:t xml:space="preserve">, filha de </w:t>
      </w:r>
      <w:r>
        <w:t xml:space="preserve">Josefa Gabriel da Silveira e Floriano </w:t>
      </w:r>
      <w:proofErr w:type="spellStart"/>
      <w:r>
        <w:t>Eloi</w:t>
      </w:r>
      <w:proofErr w:type="spellEnd"/>
      <w:r>
        <w:t xml:space="preserve"> da Silveira</w:t>
      </w:r>
      <w:r w:rsidR="004D2FD3">
        <w:t>, c</w:t>
      </w:r>
      <w:r>
        <w:t>asada com Fausto Carlos de Madureira Pará</w:t>
      </w:r>
      <w:r w:rsidR="004D2FD3">
        <w:t xml:space="preserve"> e desta união nasceram: </w:t>
      </w:r>
      <w:r>
        <w:t>Rani Silveira Madureira Pará</w:t>
      </w:r>
      <w:r w:rsidR="004D2FD3">
        <w:t xml:space="preserve"> e </w:t>
      </w:r>
      <w:r>
        <w:t>Fausto Carlos de Madureira Pará Filho</w:t>
      </w:r>
      <w:r w:rsidR="00734466">
        <w:t>.</w:t>
      </w:r>
      <w:r>
        <w:t xml:space="preserve">     </w:t>
      </w:r>
    </w:p>
    <w:p w:rsidR="0086663D" w:rsidRDefault="0086663D" w:rsidP="004D2FD3">
      <w:pPr>
        <w:pStyle w:val="NormalWeb"/>
        <w:jc w:val="both"/>
      </w:pPr>
      <w:r>
        <w:t xml:space="preserve">Sua infância não foi fácil, é a 3ª de 4 filhos, perdeu o pai aos 3 anos sendo criada por sua mãe. Esta sim, uma guerreira! Criou seus 4 filhos sozinha e nenhum deles virou “vítima da sociedade”. </w:t>
      </w:r>
    </w:p>
    <w:p w:rsidR="0086663D" w:rsidRDefault="0086663D" w:rsidP="004D2FD3">
      <w:pPr>
        <w:pStyle w:val="NormalWeb"/>
        <w:jc w:val="both"/>
      </w:pPr>
      <w:r>
        <w:t xml:space="preserve">Quando jovem cursou Secretariado e tornou-se arrimo de família. Trabalhou em algumas empresas em São Paulo sendo que seu último trabalho foi junto a Prefeitura de São José dos Campos – cidade </w:t>
      </w:r>
      <w:r w:rsidR="00B1415E">
        <w:t>para onde mudou quando se casou, atuando</w:t>
      </w:r>
      <w:r>
        <w:t xml:space="preserve"> como secretária do Secretário de Planejamento do Município.  </w:t>
      </w:r>
    </w:p>
    <w:p w:rsidR="0086663D" w:rsidRDefault="0086663D" w:rsidP="004D2FD3">
      <w:pPr>
        <w:pStyle w:val="NormalWeb"/>
        <w:jc w:val="both"/>
      </w:pPr>
      <w:r>
        <w:t>Teve 2 filhos, parou de trabalhar po</w:t>
      </w:r>
      <w:r w:rsidR="00B1415E">
        <w:t>r opção e dedicou-se a cuidar deles</w:t>
      </w:r>
      <w:r>
        <w:t xml:space="preserve">. Descobriu na maternidade seu ministério. </w:t>
      </w:r>
    </w:p>
    <w:p w:rsidR="0086663D" w:rsidRDefault="0086663D" w:rsidP="004D2FD3">
      <w:pPr>
        <w:pStyle w:val="NormalWeb"/>
        <w:jc w:val="both"/>
      </w:pPr>
      <w:r>
        <w:t xml:space="preserve">Já em Sorocaba, juntamente com o marido, criaram seus filhos com amor incondicional.  </w:t>
      </w:r>
    </w:p>
    <w:p w:rsidR="0086663D" w:rsidRDefault="0086663D" w:rsidP="004D2FD3">
      <w:pPr>
        <w:pStyle w:val="NormalWeb"/>
        <w:jc w:val="both"/>
      </w:pPr>
      <w:r>
        <w:t xml:space="preserve">Perderam seu filho Fausto aos 21 anos de idade de forma estúpida e trágica! Sentiram a pior dor que alguém pode sofrer.  </w:t>
      </w:r>
    </w:p>
    <w:p w:rsidR="0086663D" w:rsidRDefault="0086663D" w:rsidP="004D2FD3">
      <w:pPr>
        <w:pStyle w:val="NormalWeb"/>
        <w:jc w:val="both"/>
      </w:pPr>
      <w:r>
        <w:t xml:space="preserve">Protestou o máximo que pôde exercendo sua cidadania. Realizou diversas manifestações pedindo por Justiça juntamente com a família e diversos amigos do Fausto, além de muitas outras pessoas que participaram das mesmas e que demonstraram a solidariedade da população da nossa cidade. </w:t>
      </w:r>
    </w:p>
    <w:p w:rsidR="0086663D" w:rsidRDefault="0086663D" w:rsidP="004D2FD3">
      <w:pPr>
        <w:pStyle w:val="NormalWeb"/>
        <w:jc w:val="both"/>
      </w:pPr>
      <w:r>
        <w:t>Realizou um protesto distribuindo rosas brancas no cruzamento das ruas onde aconteceu a tragédia pedindo PAZ no TRÂNSITO!</w:t>
      </w:r>
    </w:p>
    <w:p w:rsidR="00765CF8" w:rsidRDefault="00765CF8" w:rsidP="004D2FD3">
      <w:pPr>
        <w:pStyle w:val="NormalWeb"/>
        <w:jc w:val="both"/>
      </w:pPr>
      <w:r>
        <w:t xml:space="preserve">Organizou e patrocinou a campanha “Trânsito Seguro – Somos </w:t>
      </w:r>
      <w:r w:rsidR="004D2FD3">
        <w:t xml:space="preserve">todos Responsáveis” com </w:t>
      </w:r>
      <w:proofErr w:type="spellStart"/>
      <w:r w:rsidR="004D2FD3">
        <w:t>adesivagem</w:t>
      </w:r>
      <w:proofErr w:type="spellEnd"/>
      <w:r>
        <w:t xml:space="preserve"> de veículos. Foi lindo! </w:t>
      </w:r>
    </w:p>
    <w:p w:rsidR="00765CF8" w:rsidRDefault="00765CF8" w:rsidP="004D2FD3">
      <w:pPr>
        <w:pStyle w:val="NormalWeb"/>
        <w:jc w:val="both"/>
      </w:pPr>
      <w:r>
        <w:t xml:space="preserve">Participou de outras campanhas de trânsito ao longo dos últimos tempos. </w:t>
      </w:r>
    </w:p>
    <w:p w:rsidR="00765CF8" w:rsidRDefault="00765CF8" w:rsidP="004D2FD3">
      <w:pPr>
        <w:pStyle w:val="NormalWeb"/>
        <w:jc w:val="both"/>
      </w:pPr>
      <w:r>
        <w:t>F</w:t>
      </w:r>
      <w:r w:rsidR="009817F5">
        <w:t>e</w:t>
      </w:r>
      <w:r>
        <w:t>z passeata, pediu e obteve apoio da imprensa e da população, da Polícia Militar e da U</w:t>
      </w:r>
      <w:r w:rsidR="00B1415E">
        <w:t>rbes</w:t>
      </w:r>
      <w:r>
        <w:t xml:space="preserve">. Sendo sempre bem recebida, todos se sensibilizaram, e é profundamente grata a todos. </w:t>
      </w:r>
    </w:p>
    <w:p w:rsidR="00765CF8" w:rsidRDefault="00EB05F2" w:rsidP="004D2FD3">
      <w:pPr>
        <w:pStyle w:val="NormalWeb"/>
        <w:jc w:val="both"/>
      </w:pPr>
      <w:r>
        <w:lastRenderedPageBreak/>
        <w:t>"</w:t>
      </w:r>
      <w:r w:rsidR="00765CF8">
        <w:t>Fausto nunca teve apenas bons amigos, ele teve os melhores</w:t>
      </w:r>
      <w:r>
        <w:t>"</w:t>
      </w:r>
      <w:r w:rsidR="00765CF8">
        <w:t xml:space="preserve">. </w:t>
      </w:r>
    </w:p>
    <w:p w:rsidR="00765CF8" w:rsidRDefault="00765CF8" w:rsidP="004D2FD3">
      <w:pPr>
        <w:pStyle w:val="NormalWeb"/>
        <w:jc w:val="both"/>
      </w:pPr>
      <w:r>
        <w:t xml:space="preserve">Foi convidada, junto com seu marido, a dar depoimentos em algumas empresas para contar sobre a trágica experiência pela qual passaram com o objetivo de alertar os funcionários destas empresas sobre a importância da responsabilidade de cada um no trânsito. </w:t>
      </w:r>
    </w:p>
    <w:p w:rsidR="00765CF8" w:rsidRDefault="00765CF8" w:rsidP="004D2FD3">
      <w:pPr>
        <w:pStyle w:val="NormalWeb"/>
        <w:jc w:val="both"/>
      </w:pPr>
      <w:r>
        <w:t>Não se calou, tem consciência de que exigir Justiça é um direito seu. E, como sempre fala, se estas contribuições que levou adiante, levarem a pelo menos uma pessoa a mudar seu comportamento no trânsito, já é uma vitória, uma contribuição para a valorização da vida!</w:t>
      </w:r>
    </w:p>
    <w:p w:rsidR="001A1AD3" w:rsidRDefault="001A1AD3" w:rsidP="004D2FD3">
      <w:pPr>
        <w:pStyle w:val="NormalWeb"/>
        <w:jc w:val="both"/>
      </w:pPr>
      <w:r>
        <w:t xml:space="preserve">Dois anos após perder o filho, adoeceu gravemente, e precisou de um transplante hepático, mas, superou e voltou à sua luta. </w:t>
      </w:r>
    </w:p>
    <w:p w:rsidR="001A1AD3" w:rsidRDefault="001A1AD3" w:rsidP="004D2FD3">
      <w:pPr>
        <w:pStyle w:val="NormalWeb"/>
        <w:jc w:val="both"/>
      </w:pPr>
      <w:r>
        <w:t>É grata a todos que estiveram com ela e junto a ela</w:t>
      </w:r>
      <w:r w:rsidR="00EB05F2">
        <w:t>,</w:t>
      </w:r>
      <w:r>
        <w:t xml:space="preserve"> pois, não poderia suportar ver a vida do seu Filho se transformar em “cesta básica”. </w:t>
      </w:r>
    </w:p>
    <w:p w:rsidR="001A1AD3" w:rsidRDefault="001A1AD3" w:rsidP="004D2FD3">
      <w:pPr>
        <w:pStyle w:val="NormalWeb"/>
        <w:jc w:val="both"/>
      </w:pPr>
      <w:r>
        <w:t xml:space="preserve">Está segura que: O mais básico dos DIREITOS HUMANOS é o direito à Vida pois, esta é o maior dos bens de cada pessoa. </w:t>
      </w:r>
    </w:p>
    <w:p w:rsidR="001A1AD3" w:rsidRDefault="001A1AD3" w:rsidP="004D2FD3">
      <w:pPr>
        <w:pStyle w:val="NormalWeb"/>
        <w:jc w:val="both"/>
      </w:pPr>
      <w:r>
        <w:t xml:space="preserve">Vive hoje e após perder o filho, buscando ser digna de, um dia, poder reencontrá-lo! </w:t>
      </w:r>
    </w:p>
    <w:p w:rsidR="004D2FD3" w:rsidRDefault="004D2FD3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817F5">
        <w:rPr>
          <w:b/>
          <w:sz w:val="24"/>
          <w:szCs w:val="24"/>
        </w:rPr>
        <w:t>10</w:t>
      </w:r>
      <w:r w:rsidRPr="00551ACA">
        <w:rPr>
          <w:b/>
          <w:sz w:val="24"/>
          <w:szCs w:val="24"/>
        </w:rPr>
        <w:t xml:space="preserve"> de </w:t>
      </w:r>
      <w:r w:rsidR="009817F5">
        <w:rPr>
          <w:b/>
          <w:sz w:val="24"/>
          <w:szCs w:val="24"/>
        </w:rPr>
        <w:t xml:space="preserve">abril </w:t>
      </w:r>
      <w:r w:rsidRPr="00551ACA">
        <w:rPr>
          <w:b/>
          <w:sz w:val="24"/>
          <w:szCs w:val="24"/>
        </w:rPr>
        <w:t xml:space="preserve">de </w:t>
      </w:r>
      <w:r w:rsidR="009817F5">
        <w:rPr>
          <w:b/>
          <w:sz w:val="24"/>
          <w:szCs w:val="24"/>
        </w:rPr>
        <w:t>2018.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9817F5" w:rsidRPr="00551ACA" w:rsidRDefault="009817F5">
      <w:pPr>
        <w:jc w:val="center"/>
        <w:rPr>
          <w:b/>
          <w:sz w:val="24"/>
          <w:szCs w:val="24"/>
        </w:rPr>
      </w:pPr>
    </w:p>
    <w:p w:rsidR="00401F36" w:rsidRPr="00551ACA" w:rsidRDefault="009817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E3" w:rsidRDefault="005E5AE3" w:rsidP="00C4467E">
      <w:r>
        <w:separator/>
      </w:r>
    </w:p>
  </w:endnote>
  <w:endnote w:type="continuationSeparator" w:id="0">
    <w:p w:rsidR="005E5AE3" w:rsidRDefault="005E5AE3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E3" w:rsidRDefault="005E5AE3" w:rsidP="00C4467E">
      <w:r>
        <w:separator/>
      </w:r>
    </w:p>
  </w:footnote>
  <w:footnote w:type="continuationSeparator" w:id="0">
    <w:p w:rsidR="005E5AE3" w:rsidRDefault="005E5AE3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86663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65CF8"/>
    <w:rsid w:val="00072FD8"/>
    <w:rsid w:val="000D7F11"/>
    <w:rsid w:val="000E10C6"/>
    <w:rsid w:val="001905D3"/>
    <w:rsid w:val="001A1AD3"/>
    <w:rsid w:val="001A2CC6"/>
    <w:rsid w:val="001D696E"/>
    <w:rsid w:val="001E5D59"/>
    <w:rsid w:val="00217F8E"/>
    <w:rsid w:val="00263C7A"/>
    <w:rsid w:val="0026408A"/>
    <w:rsid w:val="002B0B1D"/>
    <w:rsid w:val="0038343E"/>
    <w:rsid w:val="00401F36"/>
    <w:rsid w:val="00491A74"/>
    <w:rsid w:val="004A4CC2"/>
    <w:rsid w:val="004B080C"/>
    <w:rsid w:val="004D2FD3"/>
    <w:rsid w:val="00551ACA"/>
    <w:rsid w:val="005D3669"/>
    <w:rsid w:val="005E5AE3"/>
    <w:rsid w:val="00734466"/>
    <w:rsid w:val="00765CF8"/>
    <w:rsid w:val="007704B7"/>
    <w:rsid w:val="007C5E49"/>
    <w:rsid w:val="0080060C"/>
    <w:rsid w:val="00804118"/>
    <w:rsid w:val="00856E3A"/>
    <w:rsid w:val="0086663D"/>
    <w:rsid w:val="00954E5C"/>
    <w:rsid w:val="009742A1"/>
    <w:rsid w:val="009817F5"/>
    <w:rsid w:val="009849B8"/>
    <w:rsid w:val="009D2D2C"/>
    <w:rsid w:val="00AA6887"/>
    <w:rsid w:val="00B1415E"/>
    <w:rsid w:val="00B3153A"/>
    <w:rsid w:val="00B636CA"/>
    <w:rsid w:val="00C4467E"/>
    <w:rsid w:val="00C44A1E"/>
    <w:rsid w:val="00CA7295"/>
    <w:rsid w:val="00CD3CF6"/>
    <w:rsid w:val="00CF20C2"/>
    <w:rsid w:val="00D1486C"/>
    <w:rsid w:val="00D87A8B"/>
    <w:rsid w:val="00DA10E1"/>
    <w:rsid w:val="00DE5E64"/>
    <w:rsid w:val="00E741DB"/>
    <w:rsid w:val="00EA5ACD"/>
    <w:rsid w:val="00EB05F2"/>
    <w:rsid w:val="00F0374D"/>
    <w:rsid w:val="00F05A16"/>
    <w:rsid w:val="00FA3B9E"/>
    <w:rsid w:val="00FB14DD"/>
    <w:rsid w:val="00FD36E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83918AC-E4E4-4E67-9A46-95A93EB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DD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8666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DIREITOS%20HUMAN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FDA7-60FC-418D-B10B-95B3D5E8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PDL_COMENDA DIREITOS HUMANOS</Template>
  <TotalTime>108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10</cp:revision>
  <cp:lastPrinted>2018-04-10T14:38:00Z</cp:lastPrinted>
  <dcterms:created xsi:type="dcterms:W3CDTF">2018-04-10T14:09:00Z</dcterms:created>
  <dcterms:modified xsi:type="dcterms:W3CDTF">2018-04-16T18:49:00Z</dcterms:modified>
</cp:coreProperties>
</file>