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D11882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Ilustríssim</w:t>
      </w:r>
      <w:r w:rsidR="00D11882">
        <w:rPr>
          <w:b/>
          <w:sz w:val="24"/>
          <w:szCs w:val="24"/>
        </w:rPr>
        <w:t xml:space="preserve">a </w:t>
      </w:r>
      <w:r w:rsidR="00F77C07">
        <w:rPr>
          <w:b/>
          <w:sz w:val="24"/>
          <w:szCs w:val="24"/>
        </w:rPr>
        <w:t>Senhora</w:t>
      </w:r>
      <w:r w:rsidR="00491A74" w:rsidRPr="00491A74">
        <w:rPr>
          <w:b/>
          <w:sz w:val="24"/>
          <w:szCs w:val="24"/>
        </w:rPr>
        <w:t xml:space="preserve"> “</w:t>
      </w:r>
      <w:r w:rsidR="00D11882">
        <w:rPr>
          <w:b/>
          <w:sz w:val="24"/>
          <w:szCs w:val="24"/>
        </w:rPr>
        <w:t xml:space="preserve">MARIA </w:t>
      </w:r>
      <w:r w:rsidR="00F77C07">
        <w:rPr>
          <w:b/>
          <w:sz w:val="24"/>
          <w:szCs w:val="24"/>
        </w:rPr>
        <w:t>LÚCIA NEIVA DE LIMA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D11882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F77C07">
        <w:rPr>
          <w:sz w:val="24"/>
          <w:szCs w:val="24"/>
        </w:rPr>
        <w:t>Senhora</w:t>
      </w:r>
      <w:r w:rsidR="00E741DB" w:rsidRPr="005B2DE1">
        <w:rPr>
          <w:sz w:val="24"/>
          <w:szCs w:val="24"/>
        </w:rPr>
        <w:t xml:space="preserve"> </w:t>
      </w:r>
      <w:r w:rsidR="00D11882">
        <w:rPr>
          <w:sz w:val="24"/>
          <w:szCs w:val="24"/>
        </w:rPr>
        <w:t xml:space="preserve">“MARIA </w:t>
      </w:r>
      <w:r w:rsidR="00F77C07">
        <w:rPr>
          <w:sz w:val="24"/>
          <w:szCs w:val="24"/>
        </w:rPr>
        <w:t>LÚCIA NEIVA DE LIMA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</w:t>
      </w:r>
      <w:r w:rsidR="00D11882">
        <w:rPr>
          <w:sz w:val="24"/>
          <w:szCs w:val="24"/>
        </w:rPr>
        <w:t xml:space="preserve"> pastoral</w:t>
      </w:r>
      <w:r w:rsidR="00E741DB" w:rsidRPr="005B2DE1">
        <w:rPr>
          <w:sz w:val="24"/>
          <w:szCs w:val="24"/>
        </w:rPr>
        <w:t>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F77C07">
        <w:rPr>
          <w:b/>
          <w:sz w:val="24"/>
          <w:szCs w:val="24"/>
        </w:rPr>
        <w:t>23</w:t>
      </w:r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11882">
        <w:rPr>
          <w:b/>
          <w:sz w:val="24"/>
          <w:szCs w:val="24"/>
        </w:rPr>
        <w:t xml:space="preserve">abril </w:t>
      </w:r>
      <w:r w:rsidRPr="00551ACA">
        <w:rPr>
          <w:b/>
          <w:sz w:val="24"/>
          <w:szCs w:val="24"/>
        </w:rPr>
        <w:t xml:space="preserve">de </w:t>
      </w:r>
      <w:r w:rsidR="00D11882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D11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74A6E" w:rsidRDefault="00474A6E" w:rsidP="00474A6E">
      <w:pPr>
        <w:pStyle w:val="NormalWeb"/>
        <w:jc w:val="both"/>
      </w:pPr>
      <w:r>
        <w:t xml:space="preserve">Maria Lúcia Neiva de Lima, nascida em Guaricanga, Comarca de Bauru, onde o pai Godofredo Neiva Ferro exercia a profissão de farmacêutico e a mãe, Elisa Fávero Neiva, era professora.     </w:t>
      </w:r>
    </w:p>
    <w:p w:rsidR="00474A6E" w:rsidRDefault="00474A6E" w:rsidP="00474A6E">
      <w:pPr>
        <w:pStyle w:val="NormalWeb"/>
        <w:jc w:val="both"/>
      </w:pPr>
      <w:r>
        <w:t xml:space="preserve">Caçula de dois irmãos, Marylene e João Batista, veio com a família para Sorocaba aos 03 anos de idade. </w:t>
      </w:r>
    </w:p>
    <w:p w:rsidR="00474A6E" w:rsidRDefault="00474A6E" w:rsidP="00474A6E">
      <w:pPr>
        <w:pStyle w:val="NormalWeb"/>
        <w:jc w:val="both"/>
      </w:pPr>
      <w:r>
        <w:t>Iniciou sua vida escolar (depois de, aos 06 anos ser alfabetizada pela mãe) na escola Baltazar Fernandes, sendo transferida em seguida para o Colégio Santa Escolástica, onde cursou o primário e o ginasial.</w:t>
      </w:r>
    </w:p>
    <w:p w:rsidR="00474A6E" w:rsidRDefault="00474A6E" w:rsidP="00474A6E">
      <w:pPr>
        <w:pStyle w:val="NormalWeb"/>
        <w:jc w:val="both"/>
      </w:pPr>
      <w:r>
        <w:t>Formou-se Técnica em Contabilidade pela Organização Sorocabana de Ensino (OSE), e professora pelo Instituto de Educação Ciências e Letras (hoje Objetivo). Bacharelou-se em Direito com a 5ª Turma da FADI (Faculdade de Direito de Sorocaba).</w:t>
      </w:r>
    </w:p>
    <w:p w:rsidR="00474A6E" w:rsidRDefault="00474A6E" w:rsidP="00474A6E">
      <w:pPr>
        <w:pStyle w:val="NormalWeb"/>
        <w:jc w:val="both"/>
      </w:pPr>
      <w:r>
        <w:t>Lecionou nas escolas rurais dos bairros dos Carvalhos e Cercado, na Escola Municipal Dr. Getúlio Vargas e na escola estadual Dr. Arquimínio Marques Silva.</w:t>
      </w:r>
    </w:p>
    <w:p w:rsidR="00474A6E" w:rsidRDefault="00474A6E" w:rsidP="00474A6E">
      <w:pPr>
        <w:pStyle w:val="NormalWeb"/>
        <w:jc w:val="both"/>
      </w:pPr>
      <w:r>
        <w:t>Casou-se em 08/07/1962, com o seu ex-professor e então colega de faculdade, Lázaro Agostinho de Lima, hoje falecido e que foi um eminente advogado, tendo inclusive se aposentado como Consultor Jurídico do Banco do Brasil.</w:t>
      </w:r>
    </w:p>
    <w:p w:rsidR="00474A6E" w:rsidRDefault="00474A6E" w:rsidP="00474A6E">
      <w:pPr>
        <w:pStyle w:val="NormalWeb"/>
        <w:jc w:val="both"/>
      </w:pPr>
      <w:r>
        <w:t>Cursou especializações em Direito Civil e Penal em São Paulo, e advogou com o marido por um curto período de tempo.</w:t>
      </w:r>
    </w:p>
    <w:p w:rsidR="00474A6E" w:rsidRDefault="00474A6E" w:rsidP="00474A6E">
      <w:pPr>
        <w:pStyle w:val="NormalWeb"/>
        <w:jc w:val="both"/>
      </w:pPr>
      <w:r>
        <w:t>Foi presidente do Clube da Lady, entidade de ações filantrópicas; participou com o marido da fundação S.O.S de Sorocaba; foi membro do conselho OPAI (Obra Para Assistência a Infância); voluntária da Pró-Ex; Presidente da Creche Sagrada Família; completou o Ciclo de Estudos da ADESG (Associação dos Diplomados da Escola Superior de Guerra), participa dos movimentos religiosos, tendo feito o Segundo Cursilho da Cristandade em Itaici e hoje pertence a um grupo de estudos da equipe de Nossa Senhora da Esperança.</w:t>
      </w:r>
    </w:p>
    <w:p w:rsidR="00474A6E" w:rsidRDefault="00474A6E" w:rsidP="00474A6E">
      <w:pPr>
        <w:pStyle w:val="NormalWeb"/>
        <w:jc w:val="both"/>
      </w:pPr>
      <w:r>
        <w:t xml:space="preserve">Fundou há 31 anos, com um grupo de amigos o Ella's Club de Sorocaba. </w:t>
      </w:r>
    </w:p>
    <w:p w:rsidR="00474A6E" w:rsidRDefault="00474A6E" w:rsidP="00474A6E">
      <w:pPr>
        <w:pStyle w:val="NormalWeb"/>
        <w:jc w:val="both"/>
      </w:pPr>
      <w:r>
        <w:t>Há 26 anos participa ativamente da Diretoria do Grupo de Pesquisa e Assistência ao Câncer Infantil (GPACI), tendo respondido 18 anos pela Presidência e atualmente como Vice-Presidente.</w:t>
      </w:r>
    </w:p>
    <w:p w:rsidR="00474A6E" w:rsidRDefault="00474A6E" w:rsidP="00474A6E">
      <w:pPr>
        <w:pStyle w:val="NormalWeb"/>
        <w:jc w:val="both"/>
      </w:pPr>
      <w:r>
        <w:lastRenderedPageBreak/>
        <w:t>Viúva há mais de 22 anos, orgulha-se da família que começou a construir com seu esposo. São seus filhos: Cláudia (jornalista) viúva de Fernando de Luca Neto, também jornalista e diretor-proprietário do Diário de Sorocaba; Alexandre: advogado e empresário, proprietário da UNIVERSIDOG; Elisa: psicóloga-clínica, especialista em psico-oncologia e mutismo seletivo, casada com o engenheiro Ubirajara Vieira Jr, um dos diretores da Mitsubishi (América Latina).</w:t>
      </w:r>
    </w:p>
    <w:p w:rsidR="00474A6E" w:rsidRDefault="00474A6E" w:rsidP="00474A6E">
      <w:pPr>
        <w:pStyle w:val="NormalWeb"/>
        <w:jc w:val="both"/>
      </w:pPr>
      <w:r>
        <w:t>Completam sua história de vida seus netos: Bruno, Beatriz, Rafael, Guilherme e Bernardo e os bisnetos: Eduardo e Fernando.</w:t>
      </w:r>
    </w:p>
    <w:p w:rsidR="00474A6E" w:rsidRDefault="00474A6E" w:rsidP="00474A6E">
      <w:pPr>
        <w:pStyle w:val="NormalWeb"/>
        <w:jc w:val="both"/>
      </w:pPr>
      <w:r>
        <w:t xml:space="preserve">Por sua vida dedicada às causas filantrópicas como voluntária recebeu uma honraria da qual muito se orgulha, o título de cidadania Sorocabana, outorgado por essa Casa de Leis.      </w:t>
      </w:r>
    </w:p>
    <w:p w:rsidR="00447C5B" w:rsidRDefault="00447C5B" w:rsidP="004A4CC2">
      <w:pPr>
        <w:ind w:firstLine="2268"/>
        <w:jc w:val="both"/>
        <w:rPr>
          <w:sz w:val="24"/>
          <w:szCs w:val="24"/>
        </w:rPr>
      </w:pPr>
    </w:p>
    <w:p w:rsidR="00E474E8" w:rsidRPr="00551ACA" w:rsidRDefault="00D84F81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0D1">
        <w:rPr>
          <w:sz w:val="24"/>
          <w:szCs w:val="24"/>
        </w:rPr>
        <w:t xml:space="preserve"> </w:t>
      </w:r>
      <w:r w:rsidR="000E57C8">
        <w:rPr>
          <w:sz w:val="24"/>
          <w:szCs w:val="24"/>
        </w:rPr>
        <w:t xml:space="preserve"> </w:t>
      </w:r>
      <w:r w:rsidR="00A44770">
        <w:rPr>
          <w:sz w:val="24"/>
          <w:szCs w:val="24"/>
        </w:rPr>
        <w:t xml:space="preserve">  </w:t>
      </w:r>
      <w:r w:rsidR="00A66AA5">
        <w:rPr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474A6E">
        <w:rPr>
          <w:b/>
          <w:sz w:val="24"/>
          <w:szCs w:val="24"/>
        </w:rPr>
        <w:t>23</w:t>
      </w:r>
      <w:r w:rsidR="00447C5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447C5B">
        <w:rPr>
          <w:b/>
          <w:sz w:val="24"/>
          <w:szCs w:val="24"/>
        </w:rPr>
        <w:t xml:space="preserve"> abril de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47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49" w:rsidRDefault="00E15749" w:rsidP="00C4467E">
      <w:r>
        <w:separator/>
      </w:r>
    </w:p>
  </w:endnote>
  <w:endnote w:type="continuationSeparator" w:id="1">
    <w:p w:rsidR="00E15749" w:rsidRDefault="00E15749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49" w:rsidRDefault="00E15749" w:rsidP="00C4467E">
      <w:r>
        <w:separator/>
      </w:r>
    </w:p>
  </w:footnote>
  <w:footnote w:type="continuationSeparator" w:id="1">
    <w:p w:rsidR="00E15749" w:rsidRDefault="00E15749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447C5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474E8"/>
    <w:rsid w:val="00023539"/>
    <w:rsid w:val="0004635C"/>
    <w:rsid w:val="00072FD8"/>
    <w:rsid w:val="000D7F11"/>
    <w:rsid w:val="000E10C6"/>
    <w:rsid w:val="000E57C8"/>
    <w:rsid w:val="001773E7"/>
    <w:rsid w:val="0018090C"/>
    <w:rsid w:val="001937C9"/>
    <w:rsid w:val="001E5D59"/>
    <w:rsid w:val="002040B4"/>
    <w:rsid w:val="00217F8E"/>
    <w:rsid w:val="00263C7A"/>
    <w:rsid w:val="0026408A"/>
    <w:rsid w:val="002C0FEF"/>
    <w:rsid w:val="00301BE2"/>
    <w:rsid w:val="0038343E"/>
    <w:rsid w:val="00394776"/>
    <w:rsid w:val="00401F36"/>
    <w:rsid w:val="00432D26"/>
    <w:rsid w:val="00447C5B"/>
    <w:rsid w:val="00474A6E"/>
    <w:rsid w:val="00491A74"/>
    <w:rsid w:val="004A4CC2"/>
    <w:rsid w:val="004B080C"/>
    <w:rsid w:val="00551ACA"/>
    <w:rsid w:val="005C1ECE"/>
    <w:rsid w:val="005D3669"/>
    <w:rsid w:val="007704B7"/>
    <w:rsid w:val="007C5E49"/>
    <w:rsid w:val="0080060C"/>
    <w:rsid w:val="00804118"/>
    <w:rsid w:val="00856E3A"/>
    <w:rsid w:val="0087647F"/>
    <w:rsid w:val="008840AF"/>
    <w:rsid w:val="009520D1"/>
    <w:rsid w:val="00954E5C"/>
    <w:rsid w:val="009742A1"/>
    <w:rsid w:val="009849B8"/>
    <w:rsid w:val="009D2D2C"/>
    <w:rsid w:val="00A44770"/>
    <w:rsid w:val="00A66AA5"/>
    <w:rsid w:val="00A7278C"/>
    <w:rsid w:val="00AA6887"/>
    <w:rsid w:val="00B3153A"/>
    <w:rsid w:val="00B636CA"/>
    <w:rsid w:val="00C4467E"/>
    <w:rsid w:val="00C44A1E"/>
    <w:rsid w:val="00CA7295"/>
    <w:rsid w:val="00CD3CF6"/>
    <w:rsid w:val="00D11882"/>
    <w:rsid w:val="00D1486C"/>
    <w:rsid w:val="00D84F81"/>
    <w:rsid w:val="00DA10E1"/>
    <w:rsid w:val="00DC7BDB"/>
    <w:rsid w:val="00DE5E64"/>
    <w:rsid w:val="00E15749"/>
    <w:rsid w:val="00E474E8"/>
    <w:rsid w:val="00E741DB"/>
    <w:rsid w:val="00F0374D"/>
    <w:rsid w:val="00F05A16"/>
    <w:rsid w:val="00F414CD"/>
    <w:rsid w:val="00F77C07"/>
    <w:rsid w:val="00FA3B9E"/>
    <w:rsid w:val="00FD7D13"/>
    <w:rsid w:val="00FE61AA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BD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180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3</TotalTime>
  <Pages>1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5</cp:revision>
  <cp:lastPrinted>2018-04-10T19:18:00Z</cp:lastPrinted>
  <dcterms:created xsi:type="dcterms:W3CDTF">2018-04-23T17:58:00Z</dcterms:created>
  <dcterms:modified xsi:type="dcterms:W3CDTF">2018-04-23T18:00:00Z</dcterms:modified>
</cp:coreProperties>
</file>