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r w:rsidR="009B414A">
        <w:rPr>
          <w:b/>
          <w:sz w:val="24"/>
          <w:szCs w:val="24"/>
        </w:rPr>
        <w:t xml:space="preserve"> 35</w:t>
      </w:r>
      <w:r w:rsidR="006F5693">
        <w:rPr>
          <w:b/>
          <w:sz w:val="24"/>
          <w:szCs w:val="24"/>
        </w:rPr>
        <w:t>/201</w:t>
      </w:r>
      <w:r w:rsidR="005E589D">
        <w:rPr>
          <w:b/>
          <w:sz w:val="24"/>
          <w:szCs w:val="24"/>
        </w:rPr>
        <w:t>8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Cidadão Sorocabano</w:t>
      </w:r>
      <w:r w:rsidR="00E271E3">
        <w:rPr>
          <w:b/>
          <w:sz w:val="24"/>
          <w:szCs w:val="24"/>
        </w:rPr>
        <w:t xml:space="preserve"> </w:t>
      </w:r>
      <w:bookmarkStart w:id="0" w:name="_GoBack"/>
      <w:bookmarkEnd w:id="0"/>
      <w:r w:rsidRPr="00551ACA">
        <w:rPr>
          <w:b/>
          <w:sz w:val="24"/>
          <w:szCs w:val="24"/>
        </w:rPr>
        <w:t>ao Ilustríssimo Senhor</w:t>
      </w:r>
      <w:r w:rsidR="005E589D">
        <w:rPr>
          <w:b/>
          <w:sz w:val="24"/>
          <w:szCs w:val="24"/>
        </w:rPr>
        <w:t xml:space="preserve"> </w:t>
      </w:r>
      <w:r w:rsidRPr="00551ACA">
        <w:rPr>
          <w:b/>
          <w:smallCaps/>
          <w:sz w:val="24"/>
          <w:szCs w:val="24"/>
        </w:rPr>
        <w:t>“</w:t>
      </w:r>
      <w:r w:rsidR="00E86C83">
        <w:rPr>
          <w:b/>
          <w:smallCaps/>
          <w:sz w:val="24"/>
          <w:szCs w:val="24"/>
        </w:rPr>
        <w:t xml:space="preserve">CEL. </w:t>
      </w:r>
      <w:r w:rsidR="005E589D">
        <w:rPr>
          <w:b/>
          <w:smallCaps/>
          <w:sz w:val="24"/>
          <w:szCs w:val="24"/>
        </w:rPr>
        <w:t>ANTONIO VALDIR GONÇALVES</w:t>
      </w:r>
      <w:r w:rsidR="00551ACA">
        <w:rPr>
          <w:b/>
          <w:smallCaps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Sorocabano</w:t>
      </w:r>
      <w:r w:rsidR="005E589D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ao Ilustríssimo Senhor </w:t>
      </w:r>
      <w:r w:rsidRPr="00551ACA">
        <w:rPr>
          <w:smallCaps/>
          <w:sz w:val="24"/>
          <w:szCs w:val="24"/>
        </w:rPr>
        <w:t>“</w:t>
      </w:r>
      <w:r w:rsidR="00E86C83">
        <w:rPr>
          <w:b/>
          <w:smallCaps/>
          <w:sz w:val="24"/>
          <w:szCs w:val="24"/>
        </w:rPr>
        <w:t>CEL. AN</w:t>
      </w:r>
      <w:r w:rsidR="005E589D">
        <w:rPr>
          <w:b/>
          <w:smallCaps/>
          <w:sz w:val="24"/>
          <w:szCs w:val="24"/>
        </w:rPr>
        <w:t>TONIO VALDIR GONÇALVES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5E58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</w:t>
      </w:r>
      <w:r w:rsidR="00B3153A" w:rsidRPr="00551ACA">
        <w:rPr>
          <w:b/>
          <w:sz w:val="24"/>
          <w:szCs w:val="24"/>
        </w:rPr>
        <w:t xml:space="preserve">,  </w:t>
      </w:r>
      <w:r>
        <w:rPr>
          <w:b/>
          <w:sz w:val="24"/>
          <w:szCs w:val="24"/>
        </w:rPr>
        <w:t xml:space="preserve">26 </w:t>
      </w:r>
      <w:r w:rsidR="00B3153A" w:rsidRPr="00551ACA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abril</w:t>
      </w:r>
      <w:r w:rsidR="007F066C">
        <w:rPr>
          <w:b/>
          <w:sz w:val="24"/>
          <w:szCs w:val="24"/>
        </w:rPr>
        <w:t xml:space="preserve"> </w:t>
      </w:r>
      <w:r w:rsidR="00B3153A" w:rsidRPr="00551ACA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2018</w:t>
      </w:r>
      <w:r w:rsidR="007F066C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7F066C" w:rsidRPr="00551ACA" w:rsidRDefault="007F066C">
      <w:pPr>
        <w:ind w:firstLine="2268"/>
        <w:rPr>
          <w:b/>
          <w:sz w:val="24"/>
          <w:szCs w:val="24"/>
        </w:rPr>
      </w:pPr>
    </w:p>
    <w:p w:rsidR="00401F36" w:rsidRPr="00551ACA" w:rsidRDefault="007F06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Fernando Dini</w:t>
      </w:r>
    </w:p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7F066C" w:rsidRPr="00551ACA" w:rsidRDefault="007F06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MDB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5E589D" w:rsidRDefault="005E589D" w:rsidP="005E589D">
      <w:pPr>
        <w:ind w:firstLine="2268"/>
        <w:jc w:val="both"/>
        <w:rPr>
          <w:sz w:val="24"/>
          <w:szCs w:val="24"/>
        </w:rPr>
      </w:pPr>
      <w:r w:rsidRPr="00DD3337">
        <w:rPr>
          <w:sz w:val="24"/>
          <w:szCs w:val="24"/>
        </w:rPr>
        <w:t xml:space="preserve">Este Projeto de Decreto Legislativo visa conceder </w:t>
      </w:r>
      <w:r>
        <w:rPr>
          <w:sz w:val="24"/>
          <w:szCs w:val="24"/>
        </w:rPr>
        <w:t xml:space="preserve">o Título de Cidadão Sorocabano ao senhor </w:t>
      </w:r>
      <w:r w:rsidR="00E86C83">
        <w:rPr>
          <w:sz w:val="24"/>
          <w:szCs w:val="24"/>
        </w:rPr>
        <w:t xml:space="preserve">CEL. </w:t>
      </w:r>
      <w:r w:rsidRPr="00D6468B">
        <w:rPr>
          <w:sz w:val="24"/>
          <w:szCs w:val="24"/>
        </w:rPr>
        <w:t>ANTÔNIO VALDIR GONÇALVES</w:t>
      </w:r>
      <w:r w:rsidRPr="00DD3337">
        <w:rPr>
          <w:sz w:val="24"/>
          <w:szCs w:val="24"/>
        </w:rPr>
        <w:t>, pelos relevantes serviços prestados à Sorocaba.</w:t>
      </w:r>
    </w:p>
    <w:p w:rsidR="00906607" w:rsidRPr="00906607" w:rsidRDefault="00906607" w:rsidP="00906607">
      <w:pPr>
        <w:ind w:firstLine="2268"/>
        <w:jc w:val="both"/>
        <w:rPr>
          <w:sz w:val="24"/>
          <w:szCs w:val="24"/>
        </w:rPr>
      </w:pP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CURRICULUM VITAE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ANTONIO VALDIR GONÇALVES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Filho de Antonio Gonçalves e Tereza Falcin Gonçalves, nascido na cidade de Cerquilho, Estado de São Paulo, aos 1º de Setembro de 1.942. Casado com Neusa Bonadia Ajar Gonçalves, com quem tem quatro filhos: Antonio, Andrea, Mauricio e Adriana.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Ingressou na Força Pública do Estado de São Paulo em 12/02/1964, no Curso de Formação de Oficiais, sendo declarado Aspirante a Oficial em 15 de dezembro de 1966.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Promoções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De 2º Ten. PM a Coronel, todas por merecimento, tendo passado para a reserva aos 30 anos de serviço.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CURSOS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Curso de Formação de Oficiais 64/65.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Curso de Aperfeiçoamento de Oficiais 1.978.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Curso Superior de Polícia em 1.988.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Curso fora da Corporação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Bacharel em Ciências Sociais e Jurídicas, pela Faculdade de Direito de Sorocaba em 1.974.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Algumas das Condecorações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Láurea de Mérito Pessoal em grau máximo (1º grau)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Medalha Valor Militar em bronze, prata e ouro (relevantes serviços prestados)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Colar Comemorativo do Sesquicentenário da Revolução Liberal de 1.842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Medalha do Centenário do Regimento 9 de Julho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Medalha do 1º Centenário do 2º B.P.M.M.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Medalha do Centenário do Centro Médico da P.M.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Medalha Mérito e Dedicação do Diretório Acadêmico XV de Dezembro da A.P.M.B.B.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Medalha da Sociedade Veteranos de 1.932. M.M.D.C.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Medalha Brigadeiro Tobias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Medalha do Sesquicentenário da Polícia Militar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Condecorado com a Boina Preta do Exército Brasileiro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PRINCIPAIS FUNÇÕES EXERCIDAS COMO OFICIAL SUPERIOR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Chefe da Divisão de Finanças e Materiais do Comando de Policiamento de Área da Região de Sorocaba – CPA/I-7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lastRenderedPageBreak/>
        <w:t>Chefe do Centro de Suprimento e Manutenção de Material de Subsistência – CSM/MSubs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Subdiretor de Finanças da Polícia Militar – DF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Chefe do Centro de Suprimento e Manutenção do Material Bélico – CSM/MB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Diretor de Material Bélico – DMB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Comandante do Policiamento de Área da região de Sorocaba – CPA/I-7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Diretor de Finanças da Polícia Militar – DF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Presidente da Comissão de Auditoria da Cruz Azul de São Paulo – CRAZ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Subcomandante Geral da Polícia Militar – QCG</w:t>
      </w:r>
    </w:p>
    <w:p w:rsidR="005E589D" w:rsidRPr="005E589D" w:rsidRDefault="005E589D" w:rsidP="005E589D">
      <w:pPr>
        <w:rPr>
          <w:sz w:val="24"/>
          <w:szCs w:val="24"/>
        </w:rPr>
      </w:pPr>
      <w:r w:rsidRPr="005E589D">
        <w:rPr>
          <w:sz w:val="24"/>
          <w:szCs w:val="24"/>
        </w:rPr>
        <w:t>Foi presidente da Cruz Azul de São Paulo, eleito para o terceiro biênio, hospital que atende a família do Policial Militar, no Cambuci e todo o interior do Est. de São Paulo.</w:t>
      </w:r>
    </w:p>
    <w:p w:rsidR="00754CAB" w:rsidRDefault="00754CAB" w:rsidP="00754CAB">
      <w:pPr>
        <w:ind w:firstLine="1701"/>
        <w:jc w:val="both"/>
        <w:rPr>
          <w:sz w:val="24"/>
          <w:szCs w:val="24"/>
        </w:rPr>
      </w:pPr>
    </w:p>
    <w:p w:rsidR="00754CAB" w:rsidRPr="004315A5" w:rsidRDefault="005E589D" w:rsidP="00754CAB">
      <w:pPr>
        <w:ind w:firstLine="1701"/>
        <w:jc w:val="both"/>
        <w:rPr>
          <w:sz w:val="24"/>
          <w:szCs w:val="24"/>
        </w:rPr>
      </w:pPr>
      <w:r w:rsidRPr="00006B58">
        <w:rPr>
          <w:sz w:val="24"/>
          <w:szCs w:val="24"/>
        </w:rPr>
        <w:t xml:space="preserve">Enfim, por todo o trabalho desenvolvido em nossa cidade, diante do exemplo de dedicação, retidão e da relevante importância de sua contribuição para o Município, em ações alicerçadas na ética e na cidadania, que pedimos a anuência dos nobres Edis para que esta Casa de leis conceda ao senhor </w:t>
      </w:r>
      <w:r w:rsidR="00E86C83">
        <w:rPr>
          <w:sz w:val="24"/>
          <w:szCs w:val="24"/>
        </w:rPr>
        <w:t xml:space="preserve">CEL. </w:t>
      </w:r>
      <w:r w:rsidRPr="00D6468B">
        <w:rPr>
          <w:sz w:val="24"/>
          <w:szCs w:val="24"/>
        </w:rPr>
        <w:t>ANTÔNIO VALDIR GONÇALVES</w:t>
      </w:r>
      <w:r>
        <w:rPr>
          <w:sz w:val="24"/>
          <w:szCs w:val="24"/>
        </w:rPr>
        <w:t>,o Título de Cidadão Sorocabano</w:t>
      </w:r>
      <w:r w:rsidRPr="00006B58">
        <w:rPr>
          <w:sz w:val="24"/>
          <w:szCs w:val="24"/>
        </w:rPr>
        <w:t>.</w:t>
      </w:r>
    </w:p>
    <w:p w:rsidR="00754CAB" w:rsidRDefault="00754CAB" w:rsidP="00906607">
      <w:pPr>
        <w:ind w:firstLine="2268"/>
        <w:jc w:val="both"/>
        <w:rPr>
          <w:sz w:val="24"/>
          <w:szCs w:val="24"/>
        </w:rPr>
      </w:pPr>
    </w:p>
    <w:p w:rsidR="007F066C" w:rsidRDefault="007F066C">
      <w:pPr>
        <w:ind w:firstLine="2268"/>
        <w:jc w:val="both"/>
        <w:rPr>
          <w:sz w:val="24"/>
          <w:szCs w:val="24"/>
        </w:rPr>
      </w:pPr>
    </w:p>
    <w:p w:rsidR="00401F36" w:rsidRPr="00551ACA" w:rsidRDefault="005E589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Sala das Sessões, </w:t>
      </w:r>
      <w:r w:rsidRPr="00D6468B">
        <w:rPr>
          <w:sz w:val="24"/>
          <w:szCs w:val="24"/>
        </w:rPr>
        <w:t>26 de abril de 2018</w:t>
      </w:r>
      <w:r>
        <w:rPr>
          <w:sz w:val="24"/>
          <w:szCs w:val="24"/>
        </w:rPr>
        <w:t>.</w:t>
      </w:r>
    </w:p>
    <w:p w:rsidR="00401F36" w:rsidRDefault="00401F36">
      <w:pPr>
        <w:jc w:val="center"/>
        <w:rPr>
          <w:b/>
          <w:sz w:val="24"/>
          <w:szCs w:val="24"/>
        </w:rPr>
      </w:pPr>
    </w:p>
    <w:p w:rsidR="00754CAB" w:rsidRPr="00551ACA" w:rsidRDefault="00754CAB">
      <w:pPr>
        <w:jc w:val="center"/>
        <w:rPr>
          <w:b/>
          <w:sz w:val="24"/>
          <w:szCs w:val="24"/>
        </w:rPr>
      </w:pPr>
    </w:p>
    <w:p w:rsidR="00401F36" w:rsidRPr="00551ACA" w:rsidRDefault="00754C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Fernando Dini</w:t>
      </w:r>
    </w:p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754CAB" w:rsidRPr="00551ACA" w:rsidRDefault="00754C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MDB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DCB" w:rsidRDefault="00B53DCB" w:rsidP="00CA056F">
      <w:r>
        <w:separator/>
      </w:r>
    </w:p>
  </w:endnote>
  <w:endnote w:type="continuationSeparator" w:id="0">
    <w:p w:rsidR="00B53DCB" w:rsidRDefault="00B53DCB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DCB" w:rsidRDefault="00B53DCB" w:rsidP="00CA056F">
      <w:r>
        <w:separator/>
      </w:r>
    </w:p>
  </w:footnote>
  <w:footnote w:type="continuationSeparator" w:id="0">
    <w:p w:rsidR="00B53DCB" w:rsidRDefault="00B53DCB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90660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06607"/>
    <w:rsid w:val="00041FE7"/>
    <w:rsid w:val="00051446"/>
    <w:rsid w:val="000D7F11"/>
    <w:rsid w:val="001E5D59"/>
    <w:rsid w:val="00263C7A"/>
    <w:rsid w:val="0026408A"/>
    <w:rsid w:val="002E3580"/>
    <w:rsid w:val="003876D9"/>
    <w:rsid w:val="003F036A"/>
    <w:rsid w:val="003F3317"/>
    <w:rsid w:val="00401F36"/>
    <w:rsid w:val="00414EAA"/>
    <w:rsid w:val="004A4CC2"/>
    <w:rsid w:val="004B080C"/>
    <w:rsid w:val="004C2C41"/>
    <w:rsid w:val="00551ACA"/>
    <w:rsid w:val="005D3669"/>
    <w:rsid w:val="005E589D"/>
    <w:rsid w:val="00653E55"/>
    <w:rsid w:val="006F5693"/>
    <w:rsid w:val="007148A9"/>
    <w:rsid w:val="00754CAB"/>
    <w:rsid w:val="007C5E49"/>
    <w:rsid w:val="007F066C"/>
    <w:rsid w:val="00803131"/>
    <w:rsid w:val="00804118"/>
    <w:rsid w:val="00856E3A"/>
    <w:rsid w:val="008D1A2E"/>
    <w:rsid w:val="008D5FCE"/>
    <w:rsid w:val="00906607"/>
    <w:rsid w:val="00954E5C"/>
    <w:rsid w:val="009849B8"/>
    <w:rsid w:val="009B414A"/>
    <w:rsid w:val="00B3153A"/>
    <w:rsid w:val="00B53DCB"/>
    <w:rsid w:val="00B5691B"/>
    <w:rsid w:val="00B636CA"/>
    <w:rsid w:val="00CA056F"/>
    <w:rsid w:val="00CA7295"/>
    <w:rsid w:val="00CD3CF6"/>
    <w:rsid w:val="00CF5481"/>
    <w:rsid w:val="00D1486C"/>
    <w:rsid w:val="00D226FC"/>
    <w:rsid w:val="00E271E3"/>
    <w:rsid w:val="00E86C83"/>
    <w:rsid w:val="00F05A16"/>
    <w:rsid w:val="00FA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B0B0F1CC-68C0-4BAD-A050-56641205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6FC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NormalWeb">
    <w:name w:val="Normal (Web)"/>
    <w:basedOn w:val="Normal"/>
    <w:uiPriority w:val="99"/>
    <w:semiHidden/>
    <w:unhideWhenUsed/>
    <w:rsid w:val="005E58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18</TotalTime>
  <Pages>3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5</cp:revision>
  <cp:lastPrinted>2018-04-26T13:29:00Z</cp:lastPrinted>
  <dcterms:created xsi:type="dcterms:W3CDTF">2018-04-26T13:05:00Z</dcterms:created>
  <dcterms:modified xsi:type="dcterms:W3CDTF">2018-04-27T11:58:00Z</dcterms:modified>
</cp:coreProperties>
</file>