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4A44CA" w:rsidRDefault="006C5762" w:rsidP="006A55F3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1B0028" w:rsidRPr="004A44CA">
        <w:rPr>
          <w:b/>
          <w:szCs w:val="24"/>
        </w:rPr>
        <w:t xml:space="preserve">PROJETO DE </w:t>
      </w:r>
      <w:proofErr w:type="gramStart"/>
      <w:r w:rsidR="00C9625D" w:rsidRPr="004A44CA">
        <w:rPr>
          <w:b/>
          <w:szCs w:val="24"/>
        </w:rPr>
        <w:t xml:space="preserve">LEI </w:t>
      </w:r>
      <w:r w:rsidR="001B0028" w:rsidRPr="004A44CA">
        <w:rPr>
          <w:b/>
          <w:szCs w:val="24"/>
        </w:rPr>
        <w:t xml:space="preserve"> Nº</w:t>
      </w:r>
      <w:proofErr w:type="gramEnd"/>
      <w:r w:rsidR="006E2CB9">
        <w:rPr>
          <w:b/>
          <w:szCs w:val="24"/>
        </w:rPr>
        <w:t xml:space="preserve"> 103</w:t>
      </w:r>
      <w:r w:rsidR="001B0028" w:rsidRPr="004A44CA">
        <w:rPr>
          <w:b/>
          <w:szCs w:val="24"/>
        </w:rPr>
        <w:t>/201</w:t>
      </w:r>
      <w:r w:rsidR="008136F5" w:rsidRPr="004A44CA">
        <w:rPr>
          <w:b/>
          <w:szCs w:val="24"/>
        </w:rPr>
        <w:t>8</w:t>
      </w:r>
    </w:p>
    <w:p w:rsidR="00F54C4E" w:rsidRPr="004A44CA" w:rsidRDefault="00F54C4E" w:rsidP="006A55F3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F54C4E" w:rsidRPr="007C6541" w:rsidRDefault="007C6541" w:rsidP="007C6541">
      <w:pPr>
        <w:overflowPunct/>
        <w:spacing w:line="360" w:lineRule="auto"/>
        <w:jc w:val="both"/>
        <w:rPr>
          <w:b/>
          <w:i/>
          <w:szCs w:val="24"/>
        </w:rPr>
      </w:pPr>
      <w:r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ab/>
      </w:r>
      <w:r w:rsidRPr="007C6541">
        <w:rPr>
          <w:rFonts w:eastAsiaTheme="minorHAnsi"/>
          <w:b/>
          <w:i/>
          <w:szCs w:val="24"/>
          <w:lang w:eastAsia="en-US"/>
        </w:rPr>
        <w:tab/>
      </w:r>
      <w:bookmarkStart w:id="0" w:name="_GoBack"/>
      <w:r w:rsidRPr="007C6541">
        <w:rPr>
          <w:rFonts w:eastAsiaTheme="minorHAnsi"/>
          <w:b/>
          <w:i/>
          <w:szCs w:val="24"/>
          <w:lang w:eastAsia="en-US"/>
        </w:rPr>
        <w:t xml:space="preserve">Institui no calendário do município, o dia do </w:t>
      </w:r>
      <w:r w:rsidRPr="007C6541">
        <w:rPr>
          <w:rFonts w:eastAsiaTheme="minorHAnsi"/>
          <w:b/>
          <w:i/>
          <w:szCs w:val="24"/>
          <w:lang w:eastAsia="en-US"/>
        </w:rPr>
        <w:tab/>
      </w:r>
      <w:r w:rsidRPr="007C6541">
        <w:rPr>
          <w:rFonts w:eastAsiaTheme="minorHAnsi"/>
          <w:b/>
          <w:i/>
          <w:szCs w:val="24"/>
          <w:lang w:eastAsia="en-US"/>
        </w:rPr>
        <w:tab/>
      </w:r>
      <w:r w:rsidRPr="007C6541">
        <w:rPr>
          <w:rFonts w:eastAsiaTheme="minorHAnsi"/>
          <w:b/>
          <w:i/>
          <w:szCs w:val="24"/>
          <w:lang w:eastAsia="en-US"/>
        </w:rPr>
        <w:tab/>
      </w:r>
      <w:r w:rsidRPr="007C6541">
        <w:rPr>
          <w:rFonts w:eastAsiaTheme="minorHAnsi"/>
          <w:b/>
          <w:i/>
          <w:szCs w:val="24"/>
          <w:lang w:eastAsia="en-US"/>
        </w:rPr>
        <w:tab/>
      </w:r>
      <w:r w:rsidRPr="007C6541">
        <w:rPr>
          <w:rFonts w:eastAsiaTheme="minorHAnsi"/>
          <w:b/>
          <w:i/>
          <w:szCs w:val="24"/>
          <w:lang w:eastAsia="en-US"/>
        </w:rPr>
        <w:tab/>
      </w:r>
      <w:r w:rsidRPr="007C6541">
        <w:rPr>
          <w:rFonts w:eastAsiaTheme="minorHAnsi"/>
          <w:b/>
          <w:i/>
          <w:szCs w:val="24"/>
          <w:lang w:eastAsia="en-US"/>
        </w:rPr>
        <w:tab/>
      </w:r>
      <w:proofErr w:type="spellStart"/>
      <w:r w:rsidRPr="007C6541">
        <w:rPr>
          <w:rFonts w:eastAsiaTheme="minorHAnsi"/>
          <w:b/>
          <w:i/>
          <w:szCs w:val="24"/>
          <w:lang w:eastAsia="en-US"/>
        </w:rPr>
        <w:t>mototaxista</w:t>
      </w:r>
      <w:proofErr w:type="spellEnd"/>
      <w:r w:rsidRPr="007C6541">
        <w:rPr>
          <w:rFonts w:eastAsiaTheme="minorHAnsi"/>
          <w:b/>
          <w:i/>
          <w:szCs w:val="24"/>
          <w:lang w:eastAsia="en-US"/>
        </w:rPr>
        <w:t xml:space="preserve"> e </w:t>
      </w:r>
      <w:proofErr w:type="spellStart"/>
      <w:r w:rsidRPr="007C6541">
        <w:rPr>
          <w:rFonts w:eastAsiaTheme="minorHAnsi"/>
          <w:b/>
          <w:i/>
          <w:szCs w:val="24"/>
          <w:lang w:eastAsia="en-US"/>
        </w:rPr>
        <w:t>motofretista</w:t>
      </w:r>
      <w:proofErr w:type="spellEnd"/>
      <w:r w:rsidRPr="007C6541">
        <w:rPr>
          <w:rFonts w:eastAsiaTheme="minorHAnsi"/>
          <w:b/>
          <w:i/>
          <w:szCs w:val="24"/>
          <w:lang w:eastAsia="en-US"/>
        </w:rPr>
        <w:t xml:space="preserve"> </w:t>
      </w:r>
      <w:bookmarkEnd w:id="0"/>
    </w:p>
    <w:p w:rsidR="004A44CA" w:rsidRPr="004A44CA" w:rsidRDefault="004A44CA" w:rsidP="006A55F3">
      <w:pPr>
        <w:spacing w:line="360" w:lineRule="auto"/>
        <w:ind w:left="3544"/>
        <w:jc w:val="both"/>
        <w:rPr>
          <w:szCs w:val="24"/>
        </w:rPr>
      </w:pPr>
    </w:p>
    <w:p w:rsidR="001B0028" w:rsidRPr="004A44CA" w:rsidRDefault="000814D8" w:rsidP="006A55F3">
      <w:pPr>
        <w:tabs>
          <w:tab w:val="left" w:pos="1701"/>
        </w:tabs>
        <w:spacing w:before="120" w:line="360" w:lineRule="auto"/>
        <w:jc w:val="both"/>
        <w:rPr>
          <w:szCs w:val="24"/>
        </w:rPr>
      </w:pPr>
      <w:r w:rsidRPr="004A44CA">
        <w:rPr>
          <w:szCs w:val="24"/>
        </w:rPr>
        <w:tab/>
      </w:r>
      <w:r w:rsidR="006C5762" w:rsidRPr="004A44CA">
        <w:rPr>
          <w:szCs w:val="24"/>
        </w:rPr>
        <w:tab/>
      </w:r>
      <w:r w:rsidR="006C5762" w:rsidRPr="004A44CA">
        <w:rPr>
          <w:szCs w:val="24"/>
        </w:rPr>
        <w:tab/>
      </w:r>
      <w:r w:rsidR="006C5762" w:rsidRPr="004A44CA">
        <w:rPr>
          <w:szCs w:val="24"/>
        </w:rPr>
        <w:tab/>
      </w:r>
      <w:r w:rsidR="001B0028" w:rsidRPr="004A44CA">
        <w:rPr>
          <w:szCs w:val="24"/>
        </w:rPr>
        <w:t>A Câmara Municipal de Sorocaba decreta:</w:t>
      </w:r>
    </w:p>
    <w:p w:rsidR="00F54C4E" w:rsidRPr="004A44CA" w:rsidRDefault="006C5762" w:rsidP="006A55F3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4A44CA">
        <w:rPr>
          <w:szCs w:val="24"/>
        </w:rPr>
        <w:tab/>
      </w:r>
    </w:p>
    <w:p w:rsidR="007C6541" w:rsidRPr="00D05193" w:rsidRDefault="00F54C4E" w:rsidP="007C6541">
      <w:pPr>
        <w:spacing w:line="360" w:lineRule="auto"/>
        <w:jc w:val="both"/>
        <w:rPr>
          <w:szCs w:val="24"/>
        </w:rPr>
      </w:pPr>
      <w:r w:rsidRPr="004A44CA">
        <w:rPr>
          <w:szCs w:val="24"/>
        </w:rPr>
        <w:t xml:space="preserve"> </w:t>
      </w:r>
      <w:r w:rsidRPr="004A44CA">
        <w:rPr>
          <w:szCs w:val="24"/>
        </w:rPr>
        <w:tab/>
      </w:r>
      <w:r w:rsidRPr="004A44CA">
        <w:rPr>
          <w:szCs w:val="24"/>
        </w:rPr>
        <w:tab/>
      </w:r>
      <w:r w:rsidRPr="004A44CA">
        <w:rPr>
          <w:szCs w:val="24"/>
        </w:rPr>
        <w:tab/>
      </w:r>
      <w:r w:rsidRPr="004A44CA">
        <w:rPr>
          <w:szCs w:val="24"/>
        </w:rPr>
        <w:tab/>
      </w:r>
      <w:r w:rsidRPr="004A44CA">
        <w:rPr>
          <w:szCs w:val="24"/>
        </w:rPr>
        <w:tab/>
        <w:t>Art. 1º</w:t>
      </w:r>
      <w:r w:rsidR="00510081">
        <w:rPr>
          <w:szCs w:val="24"/>
        </w:rPr>
        <w:t xml:space="preserve"> </w:t>
      </w:r>
      <w:r w:rsidR="008E2AC6" w:rsidRPr="004A44CA">
        <w:rPr>
          <w:szCs w:val="24"/>
        </w:rPr>
        <w:t>-</w:t>
      </w:r>
      <w:r w:rsidR="007C6541">
        <w:rPr>
          <w:szCs w:val="24"/>
        </w:rPr>
        <w:t xml:space="preserve"> </w:t>
      </w:r>
      <w:r w:rsidR="007C6541" w:rsidRPr="00D05193">
        <w:rPr>
          <w:szCs w:val="24"/>
        </w:rPr>
        <w:t xml:space="preserve">Fica instituído no calendário oficial do município de </w:t>
      </w:r>
      <w:r w:rsidR="007C6541">
        <w:rPr>
          <w:szCs w:val="24"/>
        </w:rPr>
        <w:t>Sorocaba</w:t>
      </w:r>
      <w:r w:rsidR="007C6541" w:rsidRPr="00D05193">
        <w:rPr>
          <w:szCs w:val="24"/>
        </w:rPr>
        <w:t xml:space="preserve"> o Dia Municipal</w:t>
      </w:r>
      <w:r w:rsidR="007C6541">
        <w:rPr>
          <w:szCs w:val="24"/>
        </w:rPr>
        <w:t xml:space="preserve"> </w:t>
      </w:r>
      <w:r w:rsidR="007C6541" w:rsidRPr="00D05193">
        <w:rPr>
          <w:szCs w:val="24"/>
        </w:rPr>
        <w:t xml:space="preserve">do </w:t>
      </w:r>
      <w:proofErr w:type="spellStart"/>
      <w:r w:rsidR="007C6541" w:rsidRPr="00D05193">
        <w:rPr>
          <w:szCs w:val="24"/>
        </w:rPr>
        <w:t>Mototaxista</w:t>
      </w:r>
      <w:proofErr w:type="spellEnd"/>
      <w:r w:rsidR="007C6541" w:rsidRPr="00D05193">
        <w:rPr>
          <w:szCs w:val="24"/>
        </w:rPr>
        <w:t xml:space="preserve"> e </w:t>
      </w:r>
      <w:proofErr w:type="spellStart"/>
      <w:r w:rsidR="007C6541" w:rsidRPr="00D05193">
        <w:rPr>
          <w:szCs w:val="24"/>
        </w:rPr>
        <w:t>Motofretista</w:t>
      </w:r>
      <w:proofErr w:type="spellEnd"/>
      <w:r w:rsidR="007C6541" w:rsidRPr="00D05193">
        <w:rPr>
          <w:szCs w:val="24"/>
        </w:rPr>
        <w:t>.</w:t>
      </w:r>
    </w:p>
    <w:p w:rsidR="00B00BA8" w:rsidRPr="004A44CA" w:rsidRDefault="00F54C4E" w:rsidP="007C6541">
      <w:pPr>
        <w:spacing w:line="360" w:lineRule="auto"/>
        <w:jc w:val="both"/>
        <w:rPr>
          <w:szCs w:val="24"/>
          <w:shd w:val="clear" w:color="auto" w:fill="FFFFFF"/>
        </w:rPr>
      </w:pPr>
      <w:r w:rsidRPr="004A44CA">
        <w:rPr>
          <w:szCs w:val="24"/>
        </w:rPr>
        <w:tab/>
      </w:r>
      <w:r w:rsidRPr="004A44CA">
        <w:rPr>
          <w:szCs w:val="24"/>
        </w:rPr>
        <w:tab/>
      </w:r>
      <w:r w:rsidRPr="004A44CA">
        <w:rPr>
          <w:szCs w:val="24"/>
        </w:rPr>
        <w:tab/>
      </w:r>
      <w:r w:rsidRPr="004A44CA">
        <w:rPr>
          <w:szCs w:val="24"/>
        </w:rPr>
        <w:tab/>
      </w:r>
      <w:r w:rsidRPr="004A44CA">
        <w:rPr>
          <w:szCs w:val="24"/>
        </w:rPr>
        <w:tab/>
      </w:r>
      <w:r w:rsidR="001E0F77" w:rsidRPr="004A44CA">
        <w:rPr>
          <w:szCs w:val="24"/>
        </w:rPr>
        <w:t>Art</w:t>
      </w:r>
      <w:r w:rsidR="007C6541">
        <w:rPr>
          <w:szCs w:val="24"/>
        </w:rPr>
        <w:t>.</w:t>
      </w:r>
      <w:r w:rsidR="001E0F77" w:rsidRPr="004A44CA">
        <w:rPr>
          <w:szCs w:val="24"/>
        </w:rPr>
        <w:t xml:space="preserve"> 2º</w:t>
      </w:r>
      <w:r w:rsidR="008E2AC6" w:rsidRPr="004A44CA">
        <w:rPr>
          <w:szCs w:val="24"/>
        </w:rPr>
        <w:t xml:space="preserve"> - </w:t>
      </w:r>
      <w:r w:rsidR="007C6541" w:rsidRPr="00D05193">
        <w:rPr>
          <w:szCs w:val="24"/>
        </w:rPr>
        <w:t>A referida comemoração dar-se à anualmente no dia 29 de julho</w:t>
      </w:r>
      <w:r w:rsidR="007C6541">
        <w:rPr>
          <w:szCs w:val="24"/>
        </w:rPr>
        <w:t>.</w:t>
      </w:r>
    </w:p>
    <w:p w:rsidR="007C6541" w:rsidRPr="00D05193" w:rsidRDefault="00B00BA8" w:rsidP="007C6541">
      <w:pPr>
        <w:spacing w:line="360" w:lineRule="auto"/>
        <w:jc w:val="both"/>
        <w:rPr>
          <w:szCs w:val="24"/>
        </w:rPr>
      </w:pPr>
      <w:r w:rsidRPr="004A44CA">
        <w:rPr>
          <w:szCs w:val="24"/>
          <w:shd w:val="clear" w:color="auto" w:fill="FFFFFF"/>
        </w:rPr>
        <w:tab/>
      </w:r>
      <w:r w:rsidRPr="004A44CA">
        <w:rPr>
          <w:szCs w:val="24"/>
          <w:shd w:val="clear" w:color="auto" w:fill="FFFFFF"/>
        </w:rPr>
        <w:tab/>
      </w:r>
      <w:r w:rsidRPr="004A44CA">
        <w:rPr>
          <w:szCs w:val="24"/>
          <w:shd w:val="clear" w:color="auto" w:fill="FFFFFF"/>
        </w:rPr>
        <w:tab/>
      </w:r>
      <w:r w:rsidRPr="004A44CA">
        <w:rPr>
          <w:szCs w:val="24"/>
          <w:shd w:val="clear" w:color="auto" w:fill="FFFFFF"/>
        </w:rPr>
        <w:tab/>
      </w:r>
      <w:r w:rsidRPr="004A44CA">
        <w:rPr>
          <w:szCs w:val="24"/>
          <w:shd w:val="clear" w:color="auto" w:fill="FFFFFF"/>
        </w:rPr>
        <w:tab/>
      </w:r>
      <w:r w:rsidR="0083125E" w:rsidRPr="004A44CA">
        <w:rPr>
          <w:szCs w:val="24"/>
        </w:rPr>
        <w:t xml:space="preserve">Art. </w:t>
      </w:r>
      <w:r w:rsidR="0097412A" w:rsidRPr="004A44CA">
        <w:rPr>
          <w:szCs w:val="24"/>
        </w:rPr>
        <w:t>3</w:t>
      </w:r>
      <w:r w:rsidR="0083125E" w:rsidRPr="004A44CA">
        <w:rPr>
          <w:szCs w:val="24"/>
        </w:rPr>
        <w:t>º</w:t>
      </w:r>
      <w:r w:rsidR="00AE09F7" w:rsidRPr="004A44CA">
        <w:rPr>
          <w:szCs w:val="24"/>
        </w:rPr>
        <w:t xml:space="preserve"> - </w:t>
      </w:r>
      <w:r w:rsidR="007C6541">
        <w:rPr>
          <w:szCs w:val="24"/>
        </w:rPr>
        <w:t xml:space="preserve"> </w:t>
      </w:r>
      <w:r w:rsidR="007C6541" w:rsidRPr="00D05193">
        <w:rPr>
          <w:szCs w:val="24"/>
        </w:rPr>
        <w:t xml:space="preserve">O Dia Municipal do </w:t>
      </w:r>
      <w:proofErr w:type="spellStart"/>
      <w:r w:rsidR="007C6541" w:rsidRPr="00D05193">
        <w:rPr>
          <w:szCs w:val="24"/>
        </w:rPr>
        <w:t>Mototaxista</w:t>
      </w:r>
      <w:proofErr w:type="spellEnd"/>
      <w:r w:rsidR="007C6541" w:rsidRPr="00D05193">
        <w:rPr>
          <w:szCs w:val="24"/>
        </w:rPr>
        <w:t xml:space="preserve"> e </w:t>
      </w:r>
      <w:proofErr w:type="spellStart"/>
      <w:r w:rsidR="007C6541" w:rsidRPr="00D05193">
        <w:rPr>
          <w:szCs w:val="24"/>
        </w:rPr>
        <w:t>Motofretista</w:t>
      </w:r>
      <w:proofErr w:type="spellEnd"/>
      <w:r w:rsidR="007C6541" w:rsidRPr="00D05193">
        <w:rPr>
          <w:szCs w:val="24"/>
        </w:rPr>
        <w:t xml:space="preserve"> poderá incluir, dentre outras, as</w:t>
      </w:r>
      <w:r w:rsidR="007C6541">
        <w:rPr>
          <w:szCs w:val="24"/>
        </w:rPr>
        <w:t xml:space="preserve"> </w:t>
      </w:r>
      <w:r w:rsidR="007C6541" w:rsidRPr="00D05193">
        <w:rPr>
          <w:szCs w:val="24"/>
        </w:rPr>
        <w:t>seguintes atividades:</w:t>
      </w:r>
    </w:p>
    <w:p w:rsidR="007C6541" w:rsidRPr="00D05193" w:rsidRDefault="007C6541" w:rsidP="007C6541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05193">
        <w:rPr>
          <w:szCs w:val="24"/>
        </w:rPr>
        <w:t xml:space="preserve">I - </w:t>
      </w:r>
      <w:proofErr w:type="gramStart"/>
      <w:r w:rsidRPr="00D05193">
        <w:rPr>
          <w:szCs w:val="24"/>
        </w:rPr>
        <w:t>campanha</w:t>
      </w:r>
      <w:proofErr w:type="gramEnd"/>
      <w:r w:rsidRPr="00D05193">
        <w:rPr>
          <w:szCs w:val="24"/>
        </w:rPr>
        <w:t xml:space="preserve"> institucional nos meios de comunicação, com mensagens sobre a</w:t>
      </w:r>
      <w:r>
        <w:rPr>
          <w:szCs w:val="24"/>
        </w:rPr>
        <w:t xml:space="preserve"> </w:t>
      </w:r>
      <w:r w:rsidRPr="00D05193">
        <w:rPr>
          <w:szCs w:val="24"/>
        </w:rPr>
        <w:t>importância do trabalho dos mesmos</w:t>
      </w:r>
      <w:r>
        <w:rPr>
          <w:szCs w:val="24"/>
        </w:rPr>
        <w:t>.</w:t>
      </w:r>
    </w:p>
    <w:p w:rsidR="007C6541" w:rsidRPr="00D05193" w:rsidRDefault="007C6541" w:rsidP="007C6541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05193">
        <w:rPr>
          <w:szCs w:val="24"/>
        </w:rPr>
        <w:t xml:space="preserve">II - </w:t>
      </w:r>
      <w:proofErr w:type="gramStart"/>
      <w:r w:rsidRPr="00D05193">
        <w:rPr>
          <w:szCs w:val="24"/>
        </w:rPr>
        <w:t>parcerias</w:t>
      </w:r>
      <w:proofErr w:type="gramEnd"/>
      <w:r w:rsidRPr="00D05193">
        <w:rPr>
          <w:szCs w:val="24"/>
        </w:rPr>
        <w:t xml:space="preserve"> com sociedade civis organizadas, </w:t>
      </w:r>
      <w:proofErr w:type="spellStart"/>
      <w:r w:rsidRPr="00D05193">
        <w:rPr>
          <w:szCs w:val="24"/>
        </w:rPr>
        <w:t>mototaxista</w:t>
      </w:r>
      <w:proofErr w:type="spellEnd"/>
      <w:r w:rsidRPr="00D05193">
        <w:rPr>
          <w:szCs w:val="24"/>
        </w:rPr>
        <w:t xml:space="preserve"> e </w:t>
      </w:r>
      <w:proofErr w:type="spellStart"/>
      <w:r w:rsidRPr="00D05193">
        <w:rPr>
          <w:szCs w:val="24"/>
        </w:rPr>
        <w:t>motofretista</w:t>
      </w:r>
      <w:proofErr w:type="spellEnd"/>
      <w:r w:rsidRPr="00D05193">
        <w:rPr>
          <w:szCs w:val="24"/>
        </w:rPr>
        <w:t>, cidadãos,</w:t>
      </w:r>
      <w:r>
        <w:rPr>
          <w:szCs w:val="24"/>
        </w:rPr>
        <w:t xml:space="preserve"> </w:t>
      </w:r>
      <w:r w:rsidRPr="00D05193">
        <w:rPr>
          <w:szCs w:val="24"/>
        </w:rPr>
        <w:t>organizando-se durante o dia, debates e palestras sobre a prestação de serviço</w:t>
      </w:r>
      <w:r>
        <w:rPr>
          <w:szCs w:val="24"/>
        </w:rPr>
        <w:t>.</w:t>
      </w:r>
    </w:p>
    <w:p w:rsidR="007C6541" w:rsidRPr="00D05193" w:rsidRDefault="007C6541" w:rsidP="007C6541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05193">
        <w:rPr>
          <w:szCs w:val="24"/>
        </w:rPr>
        <w:t xml:space="preserve">III - desenvolver a conscientização do </w:t>
      </w:r>
      <w:proofErr w:type="spellStart"/>
      <w:r w:rsidRPr="00D05193">
        <w:rPr>
          <w:szCs w:val="24"/>
        </w:rPr>
        <w:t>mototaxista</w:t>
      </w:r>
      <w:proofErr w:type="spellEnd"/>
      <w:r w:rsidRPr="00D05193">
        <w:rPr>
          <w:szCs w:val="24"/>
        </w:rPr>
        <w:t xml:space="preserve"> </w:t>
      </w:r>
      <w:proofErr w:type="gramStart"/>
      <w:r w:rsidRPr="00D05193">
        <w:rPr>
          <w:szCs w:val="24"/>
        </w:rPr>
        <w:t>e</w:t>
      </w:r>
      <w:proofErr w:type="gramEnd"/>
      <w:r w:rsidRPr="00D05193">
        <w:rPr>
          <w:szCs w:val="24"/>
        </w:rPr>
        <w:t xml:space="preserve"> </w:t>
      </w:r>
      <w:proofErr w:type="spellStart"/>
      <w:r w:rsidRPr="00D05193">
        <w:rPr>
          <w:szCs w:val="24"/>
        </w:rPr>
        <w:t>motofretista</w:t>
      </w:r>
      <w:proofErr w:type="spellEnd"/>
      <w:r w:rsidRPr="00D05193">
        <w:rPr>
          <w:szCs w:val="24"/>
        </w:rPr>
        <w:t>, sobre acidentes de</w:t>
      </w:r>
      <w:r>
        <w:rPr>
          <w:szCs w:val="24"/>
        </w:rPr>
        <w:t xml:space="preserve"> </w:t>
      </w:r>
      <w:r w:rsidRPr="00D05193">
        <w:rPr>
          <w:szCs w:val="24"/>
        </w:rPr>
        <w:t>trânsito e matérias relacionadas com a profissão.</w:t>
      </w:r>
    </w:p>
    <w:p w:rsidR="006C5762" w:rsidRPr="004A44CA" w:rsidRDefault="006C5762" w:rsidP="0083125E">
      <w:pPr>
        <w:spacing w:line="360" w:lineRule="auto"/>
        <w:jc w:val="both"/>
        <w:rPr>
          <w:szCs w:val="24"/>
        </w:rPr>
      </w:pPr>
      <w:r w:rsidRPr="004A44CA">
        <w:rPr>
          <w:szCs w:val="24"/>
          <w:shd w:val="clear" w:color="auto" w:fill="FFFFFF"/>
        </w:rPr>
        <w:tab/>
      </w:r>
      <w:r w:rsidRPr="004A44CA">
        <w:rPr>
          <w:szCs w:val="24"/>
          <w:shd w:val="clear" w:color="auto" w:fill="FFFFFF"/>
        </w:rPr>
        <w:tab/>
      </w:r>
      <w:r w:rsidRPr="004A44CA">
        <w:rPr>
          <w:szCs w:val="24"/>
          <w:shd w:val="clear" w:color="auto" w:fill="FFFFFF"/>
        </w:rPr>
        <w:tab/>
      </w:r>
      <w:r w:rsidR="00876D8E" w:rsidRPr="004A44CA">
        <w:rPr>
          <w:szCs w:val="24"/>
        </w:rPr>
        <w:tab/>
      </w:r>
      <w:r w:rsidR="00876D8E" w:rsidRPr="004A44CA">
        <w:rPr>
          <w:szCs w:val="24"/>
        </w:rPr>
        <w:tab/>
      </w:r>
      <w:r w:rsidR="00FF3BB0" w:rsidRPr="004A44CA">
        <w:rPr>
          <w:szCs w:val="24"/>
        </w:rPr>
        <w:t xml:space="preserve">Art. </w:t>
      </w:r>
      <w:r w:rsidR="0083125E" w:rsidRPr="004A44CA">
        <w:rPr>
          <w:szCs w:val="24"/>
        </w:rPr>
        <w:t>4</w:t>
      </w:r>
      <w:r w:rsidR="00FF3BB0" w:rsidRPr="004A44CA">
        <w:rPr>
          <w:szCs w:val="24"/>
        </w:rPr>
        <w:t>º</w:t>
      </w:r>
      <w:r w:rsidR="00AE09F7" w:rsidRPr="004A44CA">
        <w:rPr>
          <w:szCs w:val="24"/>
        </w:rPr>
        <w:t xml:space="preserve"> - </w:t>
      </w:r>
      <w:r w:rsidR="000814D8" w:rsidRPr="004A44CA">
        <w:rPr>
          <w:szCs w:val="24"/>
        </w:rPr>
        <w:t>As despesas decorrentes com a execução da presente</w:t>
      </w:r>
      <w:r w:rsidR="00A917C9" w:rsidRPr="004A44CA">
        <w:rPr>
          <w:szCs w:val="24"/>
        </w:rPr>
        <w:t xml:space="preserve"> Lei</w:t>
      </w:r>
      <w:r w:rsidR="000814D8" w:rsidRPr="004A44CA">
        <w:rPr>
          <w:szCs w:val="24"/>
        </w:rPr>
        <w:t xml:space="preserve"> correrão por conta de verbas próprias consignadas no orçamento</w:t>
      </w:r>
      <w:r w:rsidRPr="004A44CA">
        <w:rPr>
          <w:szCs w:val="24"/>
        </w:rPr>
        <w:t>.</w:t>
      </w:r>
    </w:p>
    <w:p w:rsidR="000814D8" w:rsidRDefault="006C5762" w:rsidP="006A55F3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4A44CA">
        <w:rPr>
          <w:szCs w:val="24"/>
        </w:rPr>
        <w:tab/>
      </w:r>
      <w:r w:rsidRPr="004A44CA">
        <w:rPr>
          <w:szCs w:val="24"/>
        </w:rPr>
        <w:tab/>
      </w:r>
      <w:r w:rsidRPr="004A44CA">
        <w:rPr>
          <w:szCs w:val="24"/>
        </w:rPr>
        <w:tab/>
      </w:r>
      <w:r w:rsidRPr="004A44CA">
        <w:rPr>
          <w:szCs w:val="24"/>
        </w:rPr>
        <w:tab/>
      </w:r>
      <w:r w:rsidRPr="004A44CA">
        <w:rPr>
          <w:szCs w:val="24"/>
        </w:rPr>
        <w:tab/>
      </w:r>
      <w:r w:rsidR="000814D8" w:rsidRPr="004A44CA">
        <w:rPr>
          <w:szCs w:val="24"/>
        </w:rPr>
        <w:t xml:space="preserve">Art. </w:t>
      </w:r>
      <w:r w:rsidR="0083125E" w:rsidRPr="004A44CA">
        <w:rPr>
          <w:szCs w:val="24"/>
        </w:rPr>
        <w:t>5</w:t>
      </w:r>
      <w:r w:rsidR="002413A5" w:rsidRPr="004A44CA">
        <w:rPr>
          <w:szCs w:val="24"/>
        </w:rPr>
        <w:t>º</w:t>
      </w:r>
      <w:r w:rsidR="00510081">
        <w:rPr>
          <w:szCs w:val="24"/>
        </w:rPr>
        <w:t xml:space="preserve"> -</w:t>
      </w:r>
      <w:r w:rsidR="000814D8" w:rsidRPr="004A44CA">
        <w:rPr>
          <w:b/>
          <w:szCs w:val="24"/>
        </w:rPr>
        <w:t xml:space="preserve"> </w:t>
      </w:r>
      <w:r w:rsidR="000814D8" w:rsidRPr="004A44CA">
        <w:rPr>
          <w:szCs w:val="24"/>
        </w:rPr>
        <w:t>Esta Lei entra em vigor na data da sua publicação.</w:t>
      </w:r>
    </w:p>
    <w:p w:rsidR="007C6541" w:rsidRDefault="007C6541" w:rsidP="006A55F3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7C6541" w:rsidRPr="004A44CA" w:rsidRDefault="007C6541" w:rsidP="006A55F3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1B0028" w:rsidRDefault="001B0028" w:rsidP="00BD3CC5">
      <w:pPr>
        <w:spacing w:line="360" w:lineRule="auto"/>
        <w:jc w:val="center"/>
        <w:rPr>
          <w:b/>
          <w:szCs w:val="24"/>
        </w:rPr>
      </w:pPr>
      <w:r w:rsidRPr="004A44CA">
        <w:rPr>
          <w:b/>
          <w:szCs w:val="24"/>
        </w:rPr>
        <w:t xml:space="preserve">S/S., </w:t>
      </w:r>
      <w:r w:rsidR="007C6541">
        <w:rPr>
          <w:b/>
          <w:szCs w:val="24"/>
        </w:rPr>
        <w:t>27</w:t>
      </w:r>
      <w:r w:rsidRPr="004A44CA">
        <w:rPr>
          <w:b/>
          <w:szCs w:val="24"/>
        </w:rPr>
        <w:t xml:space="preserve"> de </w:t>
      </w:r>
      <w:r w:rsidR="007C6541">
        <w:rPr>
          <w:b/>
          <w:szCs w:val="24"/>
        </w:rPr>
        <w:t>abril</w:t>
      </w:r>
      <w:r w:rsidRPr="004A44CA">
        <w:rPr>
          <w:b/>
          <w:szCs w:val="24"/>
        </w:rPr>
        <w:t xml:space="preserve"> de</w:t>
      </w:r>
      <w:r w:rsidR="008136F5" w:rsidRPr="004A44CA">
        <w:rPr>
          <w:b/>
          <w:szCs w:val="24"/>
        </w:rPr>
        <w:t xml:space="preserve"> 2018</w:t>
      </w:r>
      <w:r w:rsidRPr="004A44CA">
        <w:rPr>
          <w:b/>
          <w:szCs w:val="24"/>
        </w:rPr>
        <w:t>.</w:t>
      </w:r>
    </w:p>
    <w:p w:rsidR="004A44CA" w:rsidRPr="004A44CA" w:rsidRDefault="004A44CA" w:rsidP="00BD3CC5">
      <w:pPr>
        <w:spacing w:line="360" w:lineRule="auto"/>
        <w:jc w:val="center"/>
        <w:rPr>
          <w:b/>
          <w:szCs w:val="24"/>
        </w:rPr>
      </w:pPr>
    </w:p>
    <w:p w:rsidR="001B0028" w:rsidRPr="004A44CA" w:rsidRDefault="001B0028" w:rsidP="00BD3CC5">
      <w:pPr>
        <w:spacing w:line="360" w:lineRule="auto"/>
        <w:jc w:val="center"/>
        <w:rPr>
          <w:b/>
          <w:szCs w:val="24"/>
        </w:rPr>
      </w:pPr>
      <w:r w:rsidRPr="004A44CA">
        <w:rPr>
          <w:b/>
          <w:szCs w:val="24"/>
        </w:rPr>
        <w:t xml:space="preserve">Rodrigo </w:t>
      </w:r>
      <w:r w:rsidR="00F95152" w:rsidRPr="004A44CA">
        <w:rPr>
          <w:b/>
          <w:szCs w:val="24"/>
        </w:rPr>
        <w:t>Maganhato "</w:t>
      </w:r>
      <w:r w:rsidRPr="004A44CA">
        <w:rPr>
          <w:b/>
          <w:szCs w:val="24"/>
        </w:rPr>
        <w:t>Manga</w:t>
      </w:r>
      <w:r w:rsidR="00F95152" w:rsidRPr="004A44CA">
        <w:rPr>
          <w:b/>
          <w:szCs w:val="24"/>
        </w:rPr>
        <w:t>"</w:t>
      </w:r>
    </w:p>
    <w:p w:rsidR="001B0028" w:rsidRDefault="001B0028" w:rsidP="00BD3CC5">
      <w:pPr>
        <w:spacing w:line="360" w:lineRule="auto"/>
        <w:jc w:val="center"/>
        <w:rPr>
          <w:b/>
          <w:szCs w:val="24"/>
        </w:rPr>
      </w:pPr>
      <w:r w:rsidRPr="004A44CA">
        <w:rPr>
          <w:b/>
          <w:szCs w:val="24"/>
        </w:rPr>
        <w:t>Vereador</w:t>
      </w:r>
    </w:p>
    <w:p w:rsidR="00665610" w:rsidRDefault="006C5762" w:rsidP="00BD3CC5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  <w:r w:rsidRPr="00665610">
        <w:rPr>
          <w:b/>
          <w:bCs/>
          <w:szCs w:val="24"/>
        </w:rPr>
        <w:lastRenderedPageBreak/>
        <w:t>JUSTIFICATIVA</w:t>
      </w:r>
    </w:p>
    <w:p w:rsidR="00665610" w:rsidRDefault="00665610" w:rsidP="006A55F3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</w:p>
    <w:p w:rsidR="007C6541" w:rsidRDefault="00665610" w:rsidP="007C6541">
      <w:pPr>
        <w:spacing w:line="360" w:lineRule="auto"/>
        <w:jc w:val="both"/>
        <w:rPr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 w:rsidR="007C6541" w:rsidRPr="007C6541">
        <w:rPr>
          <w:szCs w:val="24"/>
        </w:rPr>
        <w:t xml:space="preserve">O presente Projeto de Lei objetiva comemorar o dia 29 de julho como o Dia Municipal dos </w:t>
      </w:r>
      <w:proofErr w:type="spellStart"/>
      <w:r w:rsidR="007C6541" w:rsidRPr="007C6541">
        <w:rPr>
          <w:szCs w:val="24"/>
        </w:rPr>
        <w:t>Mototaxista</w:t>
      </w:r>
      <w:proofErr w:type="spellEnd"/>
      <w:r w:rsidR="007C6541" w:rsidRPr="007C6541">
        <w:rPr>
          <w:szCs w:val="24"/>
        </w:rPr>
        <w:t xml:space="preserve"> e </w:t>
      </w:r>
      <w:proofErr w:type="spellStart"/>
      <w:r w:rsidR="007C6541" w:rsidRPr="007C6541">
        <w:rPr>
          <w:szCs w:val="24"/>
        </w:rPr>
        <w:t>Motofretistas</w:t>
      </w:r>
      <w:proofErr w:type="spellEnd"/>
      <w:r w:rsidR="007C6541" w:rsidRPr="007C6541">
        <w:rPr>
          <w:szCs w:val="24"/>
        </w:rPr>
        <w:t xml:space="preserve">. Foi neste dia, </w:t>
      </w:r>
      <w:r w:rsidR="008F6249">
        <w:rPr>
          <w:szCs w:val="24"/>
        </w:rPr>
        <w:t>n</w:t>
      </w:r>
      <w:r w:rsidR="007C6541" w:rsidRPr="007C6541">
        <w:rPr>
          <w:szCs w:val="24"/>
        </w:rPr>
        <w:t xml:space="preserve">o ano de 2009, que </w:t>
      </w:r>
      <w:r w:rsidR="007C6541">
        <w:rPr>
          <w:szCs w:val="24"/>
        </w:rPr>
        <w:t xml:space="preserve">foi </w:t>
      </w:r>
      <w:r w:rsidR="007C6541" w:rsidRPr="007C6541">
        <w:rPr>
          <w:szCs w:val="24"/>
        </w:rPr>
        <w:t>sancion</w:t>
      </w:r>
      <w:r w:rsidR="007C6541">
        <w:rPr>
          <w:szCs w:val="24"/>
        </w:rPr>
        <w:t>ada</w:t>
      </w:r>
      <w:r w:rsidR="007C6541" w:rsidRPr="007C6541">
        <w:rPr>
          <w:szCs w:val="24"/>
        </w:rPr>
        <w:t xml:space="preserve"> a Lei nº 12.009, que regulamentou o exercício das atividades dos profissionais em transportes de passageiros, em entrega de mercadorias e em serviço comunitário de rua, com o uso de motocicleta.</w:t>
      </w:r>
    </w:p>
    <w:p w:rsidR="00A249C7" w:rsidRPr="007C6541" w:rsidRDefault="00A249C7" w:rsidP="007C6541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Com o trânsito cada vez mais caótico, o papel do </w:t>
      </w:r>
      <w:proofErr w:type="spellStart"/>
      <w:r>
        <w:rPr>
          <w:szCs w:val="24"/>
        </w:rPr>
        <w:t>motofretista</w:t>
      </w:r>
      <w:proofErr w:type="spellEnd"/>
      <w:r>
        <w:rPr>
          <w:szCs w:val="24"/>
        </w:rPr>
        <w:t xml:space="preserve"> ganha importância nas grandes cidades. Eles já são mais de 1,5 milhão no Brasil, considerado o país com maior numero deste profissional no mundo.  </w:t>
      </w:r>
    </w:p>
    <w:p w:rsidR="007C6541" w:rsidRPr="007C6541" w:rsidRDefault="007C6541" w:rsidP="007C6541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C6541">
        <w:rPr>
          <w:szCs w:val="24"/>
        </w:rPr>
        <w:t xml:space="preserve">É uma classe que mantém muitas famílias em nosso município, hoje uma profissão regulamentada de trabalhadores que enfrentam chuva, sol e garoa para manter a população sempre satisfeita, sendo assim, </w:t>
      </w:r>
      <w:r w:rsidR="008F6249">
        <w:rPr>
          <w:szCs w:val="24"/>
        </w:rPr>
        <w:t>Sorocaba</w:t>
      </w:r>
      <w:r w:rsidRPr="007C6541">
        <w:rPr>
          <w:szCs w:val="24"/>
        </w:rPr>
        <w:t xml:space="preserve"> como outras cidades já se tornou dependente da mão de obra oferecida por esses profissionais.</w:t>
      </w:r>
    </w:p>
    <w:p w:rsidR="003512E7" w:rsidRPr="007C6541" w:rsidRDefault="007C6541" w:rsidP="006A55F3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 w:rsidR="002413A5" w:rsidRPr="007C6541">
        <w:rPr>
          <w:szCs w:val="24"/>
        </w:rPr>
        <w:t>Sendo assim, estando justificado o presente projeto de lei, contamos com o apoio dos Nobres Colegas para sua aprovação.</w:t>
      </w:r>
    </w:p>
    <w:p w:rsidR="006C5762" w:rsidRPr="00665610" w:rsidRDefault="006C5762" w:rsidP="006A55F3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7C6541" w:rsidRDefault="007C6541" w:rsidP="007C6541">
      <w:pPr>
        <w:spacing w:line="360" w:lineRule="auto"/>
        <w:jc w:val="center"/>
        <w:rPr>
          <w:b/>
          <w:szCs w:val="24"/>
        </w:rPr>
      </w:pPr>
      <w:r w:rsidRPr="004A44CA">
        <w:rPr>
          <w:b/>
          <w:szCs w:val="24"/>
        </w:rPr>
        <w:t xml:space="preserve">S/S., </w:t>
      </w:r>
      <w:r>
        <w:rPr>
          <w:b/>
          <w:szCs w:val="24"/>
        </w:rPr>
        <w:t>27</w:t>
      </w:r>
      <w:r w:rsidRPr="004A44CA">
        <w:rPr>
          <w:b/>
          <w:szCs w:val="24"/>
        </w:rPr>
        <w:t xml:space="preserve"> de </w:t>
      </w:r>
      <w:r>
        <w:rPr>
          <w:b/>
          <w:szCs w:val="24"/>
        </w:rPr>
        <w:t>abril</w:t>
      </w:r>
      <w:r w:rsidRPr="004A44CA">
        <w:rPr>
          <w:b/>
          <w:szCs w:val="24"/>
        </w:rPr>
        <w:t xml:space="preserve"> de 2018.</w:t>
      </w:r>
    </w:p>
    <w:p w:rsidR="007C6541" w:rsidRPr="004A44CA" w:rsidRDefault="007C6541" w:rsidP="007C6541">
      <w:pPr>
        <w:spacing w:line="360" w:lineRule="auto"/>
        <w:jc w:val="center"/>
        <w:rPr>
          <w:b/>
          <w:szCs w:val="24"/>
        </w:rPr>
      </w:pPr>
    </w:p>
    <w:p w:rsidR="007C6541" w:rsidRPr="004A44CA" w:rsidRDefault="007C6541" w:rsidP="007C6541">
      <w:pPr>
        <w:spacing w:line="360" w:lineRule="auto"/>
        <w:jc w:val="center"/>
        <w:rPr>
          <w:b/>
          <w:szCs w:val="24"/>
        </w:rPr>
      </w:pPr>
      <w:r w:rsidRPr="004A44CA">
        <w:rPr>
          <w:b/>
          <w:szCs w:val="24"/>
        </w:rPr>
        <w:t>Rodrigo Maganhato "Manga"</w:t>
      </w:r>
    </w:p>
    <w:p w:rsidR="007C6541" w:rsidRDefault="007C6541" w:rsidP="007C6541">
      <w:pPr>
        <w:spacing w:line="360" w:lineRule="auto"/>
        <w:jc w:val="center"/>
        <w:rPr>
          <w:b/>
          <w:szCs w:val="24"/>
        </w:rPr>
      </w:pPr>
      <w:r w:rsidRPr="004A44CA">
        <w:rPr>
          <w:b/>
          <w:szCs w:val="24"/>
        </w:rPr>
        <w:t>Vereador</w:t>
      </w:r>
    </w:p>
    <w:p w:rsidR="007C6541" w:rsidRDefault="007C6541" w:rsidP="007C6541">
      <w:pPr>
        <w:spacing w:line="360" w:lineRule="auto"/>
        <w:jc w:val="both"/>
        <w:rPr>
          <w:b/>
          <w:szCs w:val="24"/>
        </w:rPr>
      </w:pPr>
    </w:p>
    <w:p w:rsidR="00356BDF" w:rsidRPr="00665610" w:rsidRDefault="00356BDF" w:rsidP="00BD3CC5">
      <w:pPr>
        <w:spacing w:line="360" w:lineRule="auto"/>
        <w:jc w:val="center"/>
        <w:rPr>
          <w:b/>
          <w:szCs w:val="24"/>
        </w:rPr>
      </w:pPr>
    </w:p>
    <w:sectPr w:rsidR="00356BDF" w:rsidRPr="00665610" w:rsidSect="00D42F8B">
      <w:headerReference w:type="default" r:id="rId8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95" w:rsidRDefault="00E87195" w:rsidP="006551CE">
      <w:r>
        <w:separator/>
      </w:r>
    </w:p>
  </w:endnote>
  <w:endnote w:type="continuationSeparator" w:id="0">
    <w:p w:rsidR="00E87195" w:rsidRDefault="00E87195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95" w:rsidRDefault="00E87195" w:rsidP="006551CE">
      <w:r>
        <w:separator/>
      </w:r>
    </w:p>
  </w:footnote>
  <w:footnote w:type="continuationSeparator" w:id="0">
    <w:p w:rsidR="00E87195" w:rsidRDefault="00E87195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28"/>
    <w:rsid w:val="000572DE"/>
    <w:rsid w:val="000814D8"/>
    <w:rsid w:val="000B2013"/>
    <w:rsid w:val="000B7034"/>
    <w:rsid w:val="000E07C8"/>
    <w:rsid w:val="0011221F"/>
    <w:rsid w:val="00152AD2"/>
    <w:rsid w:val="001766F8"/>
    <w:rsid w:val="0017687F"/>
    <w:rsid w:val="00187BC9"/>
    <w:rsid w:val="001B0028"/>
    <w:rsid w:val="001B06AD"/>
    <w:rsid w:val="001C2A8E"/>
    <w:rsid w:val="001D372B"/>
    <w:rsid w:val="001E0F77"/>
    <w:rsid w:val="001E6114"/>
    <w:rsid w:val="002363CD"/>
    <w:rsid w:val="002413A5"/>
    <w:rsid w:val="00242016"/>
    <w:rsid w:val="002528D4"/>
    <w:rsid w:val="0027125E"/>
    <w:rsid w:val="00285826"/>
    <w:rsid w:val="0028666F"/>
    <w:rsid w:val="002B1048"/>
    <w:rsid w:val="002C0E23"/>
    <w:rsid w:val="002C2671"/>
    <w:rsid w:val="002C5E4A"/>
    <w:rsid w:val="002F7514"/>
    <w:rsid w:val="00302F80"/>
    <w:rsid w:val="003428D0"/>
    <w:rsid w:val="003512E7"/>
    <w:rsid w:val="00356BDF"/>
    <w:rsid w:val="003B5DD4"/>
    <w:rsid w:val="003B76FE"/>
    <w:rsid w:val="003D7554"/>
    <w:rsid w:val="003E2579"/>
    <w:rsid w:val="003F016B"/>
    <w:rsid w:val="00405875"/>
    <w:rsid w:val="0041506E"/>
    <w:rsid w:val="00430BBE"/>
    <w:rsid w:val="004352AC"/>
    <w:rsid w:val="00496223"/>
    <w:rsid w:val="004A44CA"/>
    <w:rsid w:val="004A6023"/>
    <w:rsid w:val="004B42F7"/>
    <w:rsid w:val="004D7816"/>
    <w:rsid w:val="004D7D9A"/>
    <w:rsid w:val="004E23B4"/>
    <w:rsid w:val="004F5242"/>
    <w:rsid w:val="00510081"/>
    <w:rsid w:val="0052770B"/>
    <w:rsid w:val="00580C47"/>
    <w:rsid w:val="00595EAA"/>
    <w:rsid w:val="005E011E"/>
    <w:rsid w:val="005F5447"/>
    <w:rsid w:val="00613A76"/>
    <w:rsid w:val="006551CE"/>
    <w:rsid w:val="00662EE5"/>
    <w:rsid w:val="00665610"/>
    <w:rsid w:val="006831F9"/>
    <w:rsid w:val="00687D72"/>
    <w:rsid w:val="006A4167"/>
    <w:rsid w:val="006A55F3"/>
    <w:rsid w:val="006C0AF8"/>
    <w:rsid w:val="006C5762"/>
    <w:rsid w:val="006D40EA"/>
    <w:rsid w:val="006E2CB9"/>
    <w:rsid w:val="0070112C"/>
    <w:rsid w:val="00704D24"/>
    <w:rsid w:val="00750FE9"/>
    <w:rsid w:val="00797551"/>
    <w:rsid w:val="007C6541"/>
    <w:rsid w:val="007E1ED0"/>
    <w:rsid w:val="007E4EBF"/>
    <w:rsid w:val="007E6DB9"/>
    <w:rsid w:val="008044D4"/>
    <w:rsid w:val="008136F5"/>
    <w:rsid w:val="00824BD0"/>
    <w:rsid w:val="0083125E"/>
    <w:rsid w:val="0084116E"/>
    <w:rsid w:val="00853004"/>
    <w:rsid w:val="00857F3A"/>
    <w:rsid w:val="00876D8E"/>
    <w:rsid w:val="008B7FEA"/>
    <w:rsid w:val="008C183E"/>
    <w:rsid w:val="008E2AC6"/>
    <w:rsid w:val="008F32E4"/>
    <w:rsid w:val="008F6249"/>
    <w:rsid w:val="009309FD"/>
    <w:rsid w:val="00943A02"/>
    <w:rsid w:val="00967741"/>
    <w:rsid w:val="0097412A"/>
    <w:rsid w:val="00996428"/>
    <w:rsid w:val="009B603E"/>
    <w:rsid w:val="009D53A4"/>
    <w:rsid w:val="009E13EF"/>
    <w:rsid w:val="009F2351"/>
    <w:rsid w:val="009F3583"/>
    <w:rsid w:val="00A249C7"/>
    <w:rsid w:val="00A4648E"/>
    <w:rsid w:val="00A72EAC"/>
    <w:rsid w:val="00A82AAE"/>
    <w:rsid w:val="00A917C9"/>
    <w:rsid w:val="00AA2623"/>
    <w:rsid w:val="00AC3DD6"/>
    <w:rsid w:val="00AD3271"/>
    <w:rsid w:val="00AE09F7"/>
    <w:rsid w:val="00AF38B8"/>
    <w:rsid w:val="00B00BA8"/>
    <w:rsid w:val="00B06E6D"/>
    <w:rsid w:val="00B1175C"/>
    <w:rsid w:val="00B21F62"/>
    <w:rsid w:val="00B53F24"/>
    <w:rsid w:val="00B54551"/>
    <w:rsid w:val="00B67A6E"/>
    <w:rsid w:val="00B715CF"/>
    <w:rsid w:val="00BD3CC5"/>
    <w:rsid w:val="00BD752C"/>
    <w:rsid w:val="00C26FD0"/>
    <w:rsid w:val="00C522F1"/>
    <w:rsid w:val="00C8275A"/>
    <w:rsid w:val="00C9625D"/>
    <w:rsid w:val="00CC6217"/>
    <w:rsid w:val="00CD5120"/>
    <w:rsid w:val="00CF6917"/>
    <w:rsid w:val="00D0282E"/>
    <w:rsid w:val="00D0283B"/>
    <w:rsid w:val="00D106C5"/>
    <w:rsid w:val="00D15D8A"/>
    <w:rsid w:val="00D16443"/>
    <w:rsid w:val="00D2047D"/>
    <w:rsid w:val="00D37724"/>
    <w:rsid w:val="00D5028B"/>
    <w:rsid w:val="00D5453C"/>
    <w:rsid w:val="00D6070E"/>
    <w:rsid w:val="00DB7E5F"/>
    <w:rsid w:val="00DD42EB"/>
    <w:rsid w:val="00DF3F8B"/>
    <w:rsid w:val="00E02B35"/>
    <w:rsid w:val="00E2286F"/>
    <w:rsid w:val="00E87195"/>
    <w:rsid w:val="00EC4683"/>
    <w:rsid w:val="00F063BC"/>
    <w:rsid w:val="00F20A7F"/>
    <w:rsid w:val="00F519EA"/>
    <w:rsid w:val="00F54C4E"/>
    <w:rsid w:val="00F95152"/>
    <w:rsid w:val="00F962B7"/>
    <w:rsid w:val="00FD38E5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9ED4D-1BB4-411A-B35D-4FAB44B8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AE1E1-66FB-427B-95AD-A02B4C72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5B03CFE0</Template>
  <TotalTime>5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3</cp:revision>
  <cp:lastPrinted>2018-03-28T19:01:00Z</cp:lastPrinted>
  <dcterms:created xsi:type="dcterms:W3CDTF">2018-04-27T15:42:00Z</dcterms:created>
  <dcterms:modified xsi:type="dcterms:W3CDTF">2018-04-27T19:07:00Z</dcterms:modified>
</cp:coreProperties>
</file>