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Default="00446060" w:rsidP="00446060">
      <w:pPr>
        <w:jc w:val="right"/>
        <w:rPr>
          <w:b/>
        </w:rPr>
      </w:pPr>
      <w:r w:rsidRPr="006D56E1">
        <w:rPr>
          <w:b/>
        </w:rPr>
        <w:t>PROJETO DE DECRETO LEGISLATIVO Nº</w:t>
      </w:r>
      <w:r w:rsidR="00C92F0B">
        <w:rPr>
          <w:b/>
        </w:rPr>
        <w:t xml:space="preserve"> 42/2018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</w:p>
    <w:p w:rsidR="00446060" w:rsidRPr="006D56E1" w:rsidRDefault="00446060" w:rsidP="00446060">
      <w:pPr>
        <w:jc w:val="right"/>
        <w:rPr>
          <w:b/>
        </w:rPr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pPr>
        <w:ind w:left="2832" w:firstLine="6"/>
        <w:jc w:val="both"/>
        <w:rPr>
          <w:b/>
        </w:rPr>
      </w:pPr>
      <w:r w:rsidRPr="006D56E1">
        <w:rPr>
          <w:b/>
        </w:rPr>
        <w:t>Dispõe sobre a concessão de Título de Cidadão Sorocabano ao Ilustríssimo “</w:t>
      </w:r>
      <w:r>
        <w:rPr>
          <w:b/>
        </w:rPr>
        <w:t xml:space="preserve">Pr. </w:t>
      </w:r>
      <w:r w:rsidR="00F72F0C">
        <w:rPr>
          <w:b/>
        </w:rPr>
        <w:t>Sandro Aparecido Damico</w:t>
      </w:r>
      <w:r w:rsidRPr="006D56E1">
        <w:rPr>
          <w:b/>
        </w:rPr>
        <w:t>”.</w:t>
      </w:r>
    </w:p>
    <w:p w:rsidR="00446060" w:rsidRPr="006D56E1" w:rsidRDefault="00446060" w:rsidP="00446060">
      <w:pPr>
        <w:ind w:left="3060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 Câmara Municipal de Sorocaba decreta:</w:t>
      </w:r>
    </w:p>
    <w:p w:rsidR="00446060" w:rsidRPr="006D56E1" w:rsidRDefault="00446060" w:rsidP="00446060"/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Art. 1º Fica concedido o Título de Cidadão Sorocabano ao Ilustríssimo “</w:t>
      </w:r>
      <w:r>
        <w:t xml:space="preserve">Pr. </w:t>
      </w:r>
      <w:r w:rsidR="00F72F0C">
        <w:t>SANDRO APARECIDO DAMICO</w:t>
      </w:r>
      <w:r w:rsidRPr="006D56E1">
        <w:t>”, pelos relevantes serviços prestados a Sorocaba.</w:t>
      </w:r>
      <w:r w:rsidRPr="006D56E1">
        <w:tab/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  <w:t xml:space="preserve">  </w:t>
      </w:r>
      <w:r w:rsidRPr="006D56E1">
        <w:tab/>
        <w:t>Art. 2º As despesas decorrentes da aprovação deste Decreto Legislativo correrão à conta de verba orçamentária própria.</w:t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 </w:t>
      </w:r>
      <w:r w:rsidRPr="006D56E1">
        <w:tab/>
      </w:r>
      <w:r w:rsidRPr="006D56E1">
        <w:tab/>
      </w:r>
      <w:r w:rsidRPr="006D56E1">
        <w:tab/>
        <w:t xml:space="preserve">Art. 3º Este Decreto Legislativo entra em vigor na data de sua publicação. </w:t>
      </w:r>
    </w:p>
    <w:p w:rsidR="00446060" w:rsidRPr="006D56E1" w:rsidRDefault="00446060" w:rsidP="00446060">
      <w:pPr>
        <w:jc w:val="right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D2925" w:rsidP="00446060">
      <w:pPr>
        <w:ind w:firstLine="708"/>
        <w:jc w:val="center"/>
        <w:rPr>
          <w:b/>
        </w:rPr>
      </w:pPr>
      <w:r>
        <w:rPr>
          <w:b/>
        </w:rPr>
        <w:t xml:space="preserve">S/S,  </w:t>
      </w:r>
      <w:r w:rsidR="00F72F0C">
        <w:rPr>
          <w:b/>
        </w:rPr>
        <w:t>09</w:t>
      </w:r>
      <w:r w:rsidR="00446060" w:rsidRPr="006D56E1">
        <w:rPr>
          <w:b/>
        </w:rPr>
        <w:t xml:space="preserve"> de </w:t>
      </w:r>
      <w:r w:rsidR="00F72F0C">
        <w:rPr>
          <w:b/>
        </w:rPr>
        <w:t xml:space="preserve">abril </w:t>
      </w:r>
      <w:r w:rsidR="00446060" w:rsidRPr="006D56E1">
        <w:rPr>
          <w:b/>
        </w:rPr>
        <w:t>de 201</w:t>
      </w:r>
      <w:r w:rsidR="00F72F0C">
        <w:rPr>
          <w:b/>
        </w:rPr>
        <w:t>8</w:t>
      </w:r>
      <w:r w:rsidR="00446060" w:rsidRPr="006D56E1">
        <w:rPr>
          <w:b/>
        </w:rPr>
        <w:t>.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pStyle w:val="Recuodecorpodetexto"/>
        <w:jc w:val="center"/>
        <w:rPr>
          <w:b/>
        </w:rPr>
      </w:pPr>
      <w:r w:rsidRPr="006D56E1">
        <w:rPr>
          <w:b/>
        </w:rPr>
        <w:t xml:space="preserve">     Pr. </w:t>
      </w:r>
      <w:smartTag w:uri="urn:schemas-microsoft-com:office:smarttags" w:element="PersonName">
        <w:r w:rsidRPr="006D56E1">
          <w:rPr>
            <w:b/>
          </w:rPr>
          <w:t>Luis Santos</w:t>
        </w:r>
      </w:smartTag>
    </w:p>
    <w:p w:rsidR="00446060" w:rsidRPr="006D56E1" w:rsidRDefault="00446060" w:rsidP="00446060">
      <w:pPr>
        <w:pStyle w:val="Ttulo1"/>
        <w:rPr>
          <w:b/>
          <w:bCs/>
          <w:caps/>
          <w:sz w:val="24"/>
        </w:rPr>
      </w:pPr>
      <w:r w:rsidRPr="006D56E1">
        <w:rPr>
          <w:b/>
          <w:sz w:val="24"/>
        </w:rPr>
        <w:t xml:space="preserve">          Vereador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r w:rsidRPr="006D56E1">
        <w:rPr>
          <w:b/>
        </w:rPr>
        <w:lastRenderedPageBreak/>
        <w:t>BIOGRAFIA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F72F0C" w:rsidRDefault="00446060" w:rsidP="00446060">
      <w:pPr>
        <w:jc w:val="center"/>
        <w:rPr>
          <w:b/>
        </w:rPr>
      </w:pPr>
      <w:r>
        <w:rPr>
          <w:b/>
        </w:rPr>
        <w:t xml:space="preserve">Pr. </w:t>
      </w:r>
      <w:r w:rsidR="00F72F0C" w:rsidRPr="00F72F0C">
        <w:rPr>
          <w:b/>
        </w:rPr>
        <w:t>SANDRO APARECIDO DAMICO</w:t>
      </w:r>
    </w:p>
    <w:p w:rsidR="00446060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rPr>
          <w:b/>
        </w:rPr>
      </w:pPr>
      <w:r w:rsidRPr="006D56E1">
        <w:rPr>
          <w:b/>
        </w:rPr>
        <w:t xml:space="preserve">JUSTIFICATIVA: 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 Presidente,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Senhores Vereadores: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750C8" w:rsidRPr="006D56E1" w:rsidRDefault="00F750C8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649FE" w:rsidRDefault="00446060" w:rsidP="00F72F0C">
      <w:pPr>
        <w:spacing w:line="360" w:lineRule="auto"/>
        <w:jc w:val="both"/>
      </w:pPr>
      <w:r w:rsidRPr="006D56E1">
        <w:rPr>
          <w:b/>
        </w:rPr>
        <w:t xml:space="preserve">  </w:t>
      </w:r>
      <w:r w:rsidRPr="006D56E1">
        <w:rPr>
          <w:b/>
        </w:rPr>
        <w:tab/>
      </w:r>
      <w:r w:rsidRPr="006D56E1">
        <w:rPr>
          <w:b/>
        </w:rPr>
        <w:tab/>
      </w:r>
      <w:r w:rsidRPr="006D56E1">
        <w:rPr>
          <w:b/>
        </w:rPr>
        <w:tab/>
      </w:r>
      <w:r w:rsidRPr="004D2925">
        <w:t xml:space="preserve">Este decreto visa conceder Título de Cidadão Sorocabano ao Pr. </w:t>
      </w:r>
      <w:r w:rsidR="00F72F0C" w:rsidRPr="00F72F0C">
        <w:t>Sandro Aparecido Damico</w:t>
      </w:r>
      <w:r w:rsidR="004D2925">
        <w:t xml:space="preserve">, nascido em </w:t>
      </w:r>
      <w:r w:rsidR="00F72F0C">
        <w:t>1</w:t>
      </w:r>
      <w:r w:rsidR="00770E50">
        <w:t xml:space="preserve">9 </w:t>
      </w:r>
      <w:r w:rsidR="004D2925" w:rsidRPr="004D2925">
        <w:t xml:space="preserve">de </w:t>
      </w:r>
      <w:r w:rsidR="00F72F0C">
        <w:t>fevereiro</w:t>
      </w:r>
      <w:r w:rsidR="00770E50">
        <w:t xml:space="preserve"> </w:t>
      </w:r>
      <w:r w:rsidR="004D2925" w:rsidRPr="004D2925">
        <w:t>de 1</w:t>
      </w:r>
      <w:r w:rsidR="00770E50">
        <w:t>97</w:t>
      </w:r>
      <w:r w:rsidR="00F72F0C">
        <w:t>1</w:t>
      </w:r>
      <w:r w:rsidR="004D2925">
        <w:t xml:space="preserve">, natural de </w:t>
      </w:r>
      <w:r w:rsidR="002228AB">
        <w:t>São Paulo</w:t>
      </w:r>
      <w:r w:rsidR="004D2925">
        <w:t xml:space="preserve">/SP. </w:t>
      </w:r>
      <w:r w:rsidR="00F72F0C">
        <w:t>Casado com Ana Paula Cardoso Damico, pai de Lucas Gabriel Cardoso Damico</w:t>
      </w:r>
      <w:r w:rsidR="00B6791B">
        <w:t>, filho de Orlando Damico e Maria Lourdes Moreira Damico.</w:t>
      </w:r>
    </w:p>
    <w:p w:rsidR="00B6791B" w:rsidRDefault="00B6791B" w:rsidP="00F72F0C">
      <w:pPr>
        <w:spacing w:line="360" w:lineRule="auto"/>
        <w:jc w:val="both"/>
      </w:pPr>
    </w:p>
    <w:p w:rsidR="00B6791B" w:rsidRDefault="00B6791B" w:rsidP="00F72F0C">
      <w:pPr>
        <w:spacing w:line="360" w:lineRule="auto"/>
        <w:jc w:val="both"/>
      </w:pPr>
      <w:r w:rsidRPr="00B6791B">
        <w:rPr>
          <w:u w:val="single"/>
        </w:rPr>
        <w:t>FORMAÇÃO ECLESIÁ</w:t>
      </w:r>
      <w:r w:rsidR="007348AA">
        <w:rPr>
          <w:u w:val="single"/>
        </w:rPr>
        <w:t>S</w:t>
      </w:r>
      <w:r w:rsidRPr="00B6791B">
        <w:rPr>
          <w:u w:val="single"/>
        </w:rPr>
        <w:t>TICA</w:t>
      </w:r>
      <w:r>
        <w:t>:</w:t>
      </w:r>
    </w:p>
    <w:p w:rsidR="00F750C8" w:rsidRDefault="00F750C8" w:rsidP="00F72F0C">
      <w:pPr>
        <w:spacing w:line="360" w:lineRule="auto"/>
        <w:jc w:val="both"/>
      </w:pPr>
    </w:p>
    <w:p w:rsidR="00B6791B" w:rsidRDefault="00B6791B" w:rsidP="00F72F0C">
      <w:pPr>
        <w:spacing w:line="360" w:lineRule="auto"/>
        <w:jc w:val="both"/>
      </w:pPr>
      <w:r>
        <w:t xml:space="preserve">- Curso Médio em Teologia na FACETHEUS – OSASCO, núcleo em Sorocaba, </w:t>
      </w:r>
      <w:r w:rsidR="007348AA">
        <w:t xml:space="preserve">tendo </w:t>
      </w:r>
      <w:r>
        <w:t>como mentor e professor o Pr. Jonatas Cabral de Vasconcelos.</w:t>
      </w:r>
    </w:p>
    <w:p w:rsidR="007348AA" w:rsidRDefault="007348AA" w:rsidP="00F72F0C">
      <w:pPr>
        <w:spacing w:line="360" w:lineRule="auto"/>
        <w:jc w:val="both"/>
      </w:pPr>
      <w:r>
        <w:t>- Ordenado ao pastorado em 10/07/2005 (Convencionado pela COMADESP)</w:t>
      </w:r>
    </w:p>
    <w:p w:rsidR="007348AA" w:rsidRDefault="007348AA" w:rsidP="00F72F0C">
      <w:pPr>
        <w:spacing w:line="360" w:lineRule="auto"/>
        <w:jc w:val="both"/>
      </w:pPr>
      <w:r>
        <w:t>- Filiado no cargo de pastor em 02/11/2011 (Matrícula nº 53729 no CONAMAD)</w:t>
      </w:r>
    </w:p>
    <w:p w:rsidR="007348AA" w:rsidRDefault="007348AA" w:rsidP="00F72F0C">
      <w:pPr>
        <w:spacing w:line="360" w:lineRule="auto"/>
        <w:jc w:val="both"/>
      </w:pPr>
      <w:r>
        <w:t>- Filiado no cargo de pastor – Ministério Belém em Sorocaba em 02/07/2016 (Matrícula nº 0070-029923)</w:t>
      </w:r>
    </w:p>
    <w:p w:rsidR="007348AA" w:rsidRDefault="007348AA" w:rsidP="00F72F0C">
      <w:pPr>
        <w:spacing w:line="360" w:lineRule="auto"/>
        <w:jc w:val="both"/>
      </w:pPr>
    </w:p>
    <w:p w:rsidR="007348AA" w:rsidRDefault="007348AA" w:rsidP="00F72F0C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O homenageado saiu de sua cidade natal São Paulo, logo após ter participado de uma viagem missionária na cidade de Puerto Iguaçu, na divisa das </w:t>
      </w:r>
      <w:r w:rsidR="00F750C8">
        <w:t>fronteiras do</w:t>
      </w:r>
      <w:r>
        <w:t xml:space="preserve"> Brasil, Paraguai e Argentina, chegando em Sorocaba no início do ano </w:t>
      </w:r>
      <w:r w:rsidR="00F750C8">
        <w:t xml:space="preserve">de </w:t>
      </w:r>
      <w:r>
        <w:t>2001</w:t>
      </w:r>
      <w:r w:rsidR="00F750C8">
        <w:t xml:space="preserve"> </w:t>
      </w:r>
      <w:r w:rsidR="00F947B4">
        <w:t xml:space="preserve"> para trabalhar como vendedor de móveis.</w:t>
      </w:r>
    </w:p>
    <w:p w:rsidR="00F750C8" w:rsidRDefault="00F750C8" w:rsidP="00F72F0C">
      <w:pPr>
        <w:spacing w:line="360" w:lineRule="auto"/>
        <w:jc w:val="both"/>
      </w:pPr>
    </w:p>
    <w:p w:rsidR="0096419D" w:rsidRDefault="00F947B4" w:rsidP="00446060">
      <w:pPr>
        <w:spacing w:line="360" w:lineRule="auto"/>
        <w:jc w:val="both"/>
      </w:pPr>
      <w:r>
        <w:lastRenderedPageBreak/>
        <w:t xml:space="preserve"> </w:t>
      </w:r>
      <w:r>
        <w:tab/>
      </w:r>
      <w:r>
        <w:tab/>
      </w:r>
      <w:r>
        <w:tab/>
        <w:t xml:space="preserve">Exerceu </w:t>
      </w:r>
      <w:r w:rsidR="00F750C8">
        <w:t xml:space="preserve">inicialmente </w:t>
      </w:r>
      <w:r>
        <w:t>a função de presbítero, cargo também exercido na cidade de Mauá/SP, na Assembleia de Deus do Ministério da Casa Verde, sob a presidência do Pr. Delfino Brunelli e pastoreado pelo Pr. Alcides Silva.</w:t>
      </w:r>
    </w:p>
    <w:p w:rsidR="00924236" w:rsidRDefault="00924236" w:rsidP="00446060">
      <w:pPr>
        <w:spacing w:line="360" w:lineRule="auto"/>
        <w:jc w:val="both"/>
      </w:pPr>
    </w:p>
    <w:p w:rsidR="00924236" w:rsidRDefault="00924236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Visitando lares, percebeu que teria que mudar de profissão, então se lançou nos estudos de Enfermagem, assim sua visitas aos lares carentes teriam sempre duas funções primordiais, levar a Palavra de Deus e orienta</w:t>
      </w:r>
      <w:r w:rsidR="009A4E6A">
        <w:t>r quanto à saúde d</w:t>
      </w:r>
      <w:r>
        <w:t>os membros doentes e acamados.</w:t>
      </w:r>
    </w:p>
    <w:p w:rsidR="00B85327" w:rsidRDefault="00B85327" w:rsidP="00446060">
      <w:pPr>
        <w:spacing w:line="360" w:lineRule="auto"/>
        <w:jc w:val="both"/>
      </w:pPr>
    </w:p>
    <w:p w:rsidR="00B85327" w:rsidRDefault="00B85327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Desta maneira, não demorou muito para que seu ministério aflorasse, sendo chamado de “Missionário Enfermeiro”, chegando a receber uma das igrejas localizadas em uma área muito carente na zona norte da cidade de Sorocaba, com o nome “</w:t>
      </w:r>
      <w:r w:rsidR="00F750C8">
        <w:t>Creio</w:t>
      </w:r>
      <w:r>
        <w:t xml:space="preserve"> eu na Bíblia, na época pastoreada pelo Pr. Silvino.</w:t>
      </w:r>
    </w:p>
    <w:p w:rsidR="00B85327" w:rsidRDefault="00B85327" w:rsidP="00446060">
      <w:pPr>
        <w:spacing w:line="360" w:lineRule="auto"/>
        <w:jc w:val="both"/>
      </w:pPr>
    </w:p>
    <w:p w:rsidR="00F947B4" w:rsidRDefault="009B4397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B85327">
        <w:t>Passou por diversos ministérios dentre os quais: Assembleia de Deus Minis</w:t>
      </w:r>
      <w:r>
        <w:t>tério Filadélfia. No ano de 2005, em companhia do Pr. Vicente José da Silva, hoje Bispo na Church on the Rock, o mesmo que o acompanhou na viagem missionária para a Argentina no ano de 2001</w:t>
      </w:r>
      <w:r w:rsidR="00C575A2">
        <w:t>, f</w:t>
      </w:r>
      <w:r w:rsidR="001D7EEB">
        <w:t>undaram na cidade de Sorocaba o Ministério de Boston – EUA, presidido pelo Pastor</w:t>
      </w:r>
      <w:r w:rsidR="00C575A2">
        <w:t xml:space="preserve"> </w:t>
      </w:r>
      <w:r w:rsidR="001D7EEB">
        <w:t>Presidente Ouriel de Jesus, congregação esta que ficou localizada no Bairro São Marcos em Sorocaba</w:t>
      </w:r>
      <w:r w:rsidR="00C575A2">
        <w:t>.</w:t>
      </w:r>
    </w:p>
    <w:p w:rsidR="00F750C8" w:rsidRDefault="00F750C8" w:rsidP="00446060">
      <w:pPr>
        <w:spacing w:line="360" w:lineRule="auto"/>
        <w:jc w:val="both"/>
      </w:pPr>
    </w:p>
    <w:p w:rsidR="0093478B" w:rsidRDefault="0093478B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Sabendo de seu </w:t>
      </w:r>
      <w:r w:rsidR="00F750C8">
        <w:t>chamado</w:t>
      </w:r>
      <w:r>
        <w:t xml:space="preserve"> pastoral</w:t>
      </w:r>
      <w:r w:rsidR="0065631D">
        <w:t>, se apresentou ao Ministério de Madureira, sendo recebido na época pelo Pastor Presidente Pr. Marcos Henrique, onde após prova de permanência, obediência e fidelidade ao ministério foi apresentado em 2009 como novo dirigente da congregação de Santa Marina II, com a incumbência de levantar o templo próprio.</w:t>
      </w:r>
    </w:p>
    <w:p w:rsidR="00C575A2" w:rsidRDefault="00C575A2" w:rsidP="00446060">
      <w:pPr>
        <w:spacing w:line="360" w:lineRule="auto"/>
        <w:jc w:val="both"/>
      </w:pPr>
    </w:p>
    <w:p w:rsidR="00F944DA" w:rsidRDefault="00F944DA" w:rsidP="00446060">
      <w:pPr>
        <w:spacing w:line="360" w:lineRule="auto"/>
        <w:jc w:val="both"/>
      </w:pPr>
      <w:r>
        <w:lastRenderedPageBreak/>
        <w:t xml:space="preserve"> </w:t>
      </w:r>
      <w:r>
        <w:tab/>
      </w:r>
      <w:r>
        <w:tab/>
      </w:r>
      <w:r>
        <w:tab/>
        <w:t>No período de três anos, com muito esforço e trabalho em conjunto com os membros da pequena congregação, a obra foi concluída e inaugurada pelo mesmo Presidente Pr. Marcos Henrique, permanecendo ali por mais quatro anos. Serviu ao Ministério como dirigente em várias congregações como: Santa Marina II, Vila Zacarias, Lopes de Oliveira, São Guilherme, Ipanema Ville e Bairro do Morros.</w:t>
      </w:r>
    </w:p>
    <w:p w:rsidR="00F944DA" w:rsidRDefault="00F944DA" w:rsidP="00446060">
      <w:pPr>
        <w:spacing w:line="360" w:lineRule="auto"/>
        <w:jc w:val="both"/>
      </w:pPr>
    </w:p>
    <w:p w:rsidR="00F944DA" w:rsidRDefault="00F944DA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3E56F3">
        <w:t>E</w:t>
      </w:r>
      <w:r>
        <w:t>m  julho de 2016</w:t>
      </w:r>
      <w:r w:rsidR="003E56F3">
        <w:t xml:space="preserve"> foi recebido no gabinete p</w:t>
      </w:r>
      <w:r w:rsidR="00A76EDF">
        <w:t>astoral do Pastor Presidente da</w:t>
      </w:r>
      <w:r w:rsidR="003E56F3">
        <w:t xml:space="preserve"> </w:t>
      </w:r>
      <w:r w:rsidR="00A76EDF">
        <w:t xml:space="preserve">Assembleia de Deus – Ministério </w:t>
      </w:r>
      <w:r w:rsidR="003E56F3">
        <w:t>Belém, Reverendo Osmar José da Silva</w:t>
      </w:r>
      <w:r w:rsidR="00F750C8">
        <w:t>,</w:t>
      </w:r>
      <w:r w:rsidR="00A76EDF">
        <w:t xml:space="preserve"> servindo como pastor e dirigente da Congregação de Nova Esperança. Por necessidade do campo, por um período de quase três meses assumiu e pastoreou a Congregação do Bairro Éden, retomando novamente até os dias atuais a Congregação de Nova Esperança.</w:t>
      </w:r>
    </w:p>
    <w:p w:rsidR="00F944DA" w:rsidRDefault="00F944DA" w:rsidP="00446060">
      <w:pPr>
        <w:spacing w:line="360" w:lineRule="auto"/>
        <w:jc w:val="both"/>
      </w:pPr>
    </w:p>
    <w:p w:rsidR="00446060" w:rsidRDefault="00446060" w:rsidP="00446060">
      <w:pPr>
        <w:spacing w:line="360" w:lineRule="auto"/>
        <w:jc w:val="both"/>
      </w:pPr>
      <w:r w:rsidRPr="004D2925">
        <w:tab/>
      </w:r>
      <w:r w:rsidRPr="004D2925">
        <w:tab/>
      </w:r>
      <w:r w:rsidRPr="004D2925">
        <w:tab/>
        <w:t xml:space="preserve">Por todo o trabalho desenvolvido em nossa cidade, que adotou como sua, pelo seu brilhante exemplo de dedicação em seu ministério, hoje através deste título, temos a oportunidade de prestar nossos reconhecimentos e de homenagear o Pr. </w:t>
      </w:r>
      <w:r w:rsidR="0093478B">
        <w:t>SANDRO APARECIDO DAMICO</w:t>
      </w:r>
      <w:r w:rsidRPr="004D2925">
        <w:t>, acolhendo-o como Cidadão Sorocabano.</w:t>
      </w:r>
    </w:p>
    <w:p w:rsidR="00BA4B5B" w:rsidRPr="004D2925" w:rsidRDefault="00BA4B5B" w:rsidP="00446060">
      <w:pPr>
        <w:spacing w:line="360" w:lineRule="auto"/>
        <w:jc w:val="both"/>
      </w:pPr>
    </w:p>
    <w:p w:rsidR="00446060" w:rsidRPr="004D2925" w:rsidRDefault="00446060" w:rsidP="00D516A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2925">
        <w:rPr>
          <w:rFonts w:ascii="Times New Roman" w:hAnsi="Times New Roman"/>
          <w:sz w:val="24"/>
          <w:szCs w:val="24"/>
        </w:rPr>
        <w:tab/>
      </w:r>
      <w:r w:rsidRPr="004D2925">
        <w:rPr>
          <w:rFonts w:ascii="Times New Roman" w:hAnsi="Times New Roman"/>
          <w:sz w:val="24"/>
          <w:szCs w:val="24"/>
        </w:rPr>
        <w:tab/>
      </w:r>
      <w:r w:rsidRPr="004D2925">
        <w:rPr>
          <w:rFonts w:ascii="Times New Roman" w:hAnsi="Times New Roman"/>
          <w:sz w:val="24"/>
          <w:szCs w:val="24"/>
        </w:rPr>
        <w:tab/>
        <w:t>Para tanto, conto com a acolhida dos Senhores Vereadores desta Casa.</w:t>
      </w:r>
    </w:p>
    <w:p w:rsidR="00F750C8" w:rsidRDefault="00446060" w:rsidP="00446060">
      <w:pPr>
        <w:jc w:val="center"/>
        <w:rPr>
          <w:b/>
        </w:rPr>
      </w:pPr>
      <w:r w:rsidRPr="004D2925">
        <w:rPr>
          <w:b/>
        </w:rPr>
        <w:tab/>
      </w:r>
    </w:p>
    <w:p w:rsidR="00F750C8" w:rsidRDefault="00F750C8" w:rsidP="00446060">
      <w:pPr>
        <w:jc w:val="center"/>
        <w:rPr>
          <w:b/>
        </w:rPr>
      </w:pPr>
    </w:p>
    <w:p w:rsidR="00F750C8" w:rsidRDefault="00F750C8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  <w:r w:rsidRPr="004D2925">
        <w:rPr>
          <w:b/>
        </w:rPr>
        <w:t xml:space="preserve">S/S,  </w:t>
      </w:r>
      <w:r w:rsidR="00F72F0C">
        <w:rPr>
          <w:b/>
        </w:rPr>
        <w:t>09</w:t>
      </w:r>
      <w:r w:rsidRPr="004D2925">
        <w:rPr>
          <w:b/>
        </w:rPr>
        <w:t xml:space="preserve"> de </w:t>
      </w:r>
      <w:r w:rsidR="00F72F0C">
        <w:rPr>
          <w:b/>
        </w:rPr>
        <w:t xml:space="preserve">abril </w:t>
      </w:r>
      <w:r w:rsidRPr="004D2925">
        <w:rPr>
          <w:b/>
        </w:rPr>
        <w:t>de 201</w:t>
      </w:r>
      <w:r w:rsidR="00F72F0C">
        <w:rPr>
          <w:b/>
        </w:rPr>
        <w:t>8</w:t>
      </w:r>
      <w:r w:rsidRPr="004D2925">
        <w:rPr>
          <w:b/>
        </w:rPr>
        <w:t>.</w:t>
      </w:r>
    </w:p>
    <w:p w:rsidR="00F750C8" w:rsidRDefault="00F750C8" w:rsidP="00446060">
      <w:pPr>
        <w:jc w:val="center"/>
        <w:rPr>
          <w:b/>
        </w:rPr>
      </w:pPr>
    </w:p>
    <w:p w:rsidR="00F750C8" w:rsidRDefault="00F750C8" w:rsidP="00446060">
      <w:pPr>
        <w:jc w:val="center"/>
        <w:rPr>
          <w:b/>
        </w:rPr>
      </w:pPr>
    </w:p>
    <w:p w:rsidR="00F750C8" w:rsidRDefault="00F750C8" w:rsidP="00446060">
      <w:pPr>
        <w:jc w:val="center"/>
        <w:rPr>
          <w:b/>
        </w:rPr>
      </w:pPr>
    </w:p>
    <w:p w:rsidR="00F750C8" w:rsidRDefault="00F750C8" w:rsidP="00446060">
      <w:pPr>
        <w:jc w:val="center"/>
        <w:rPr>
          <w:b/>
        </w:rPr>
      </w:pPr>
    </w:p>
    <w:p w:rsidR="00F750C8" w:rsidRDefault="00F750C8" w:rsidP="00446060">
      <w:pPr>
        <w:jc w:val="center"/>
        <w:rPr>
          <w:b/>
        </w:rPr>
      </w:pPr>
    </w:p>
    <w:p w:rsidR="00F750C8" w:rsidRPr="004D2925" w:rsidRDefault="00F750C8" w:rsidP="00446060">
      <w:pPr>
        <w:jc w:val="center"/>
        <w:rPr>
          <w:b/>
        </w:rPr>
      </w:pPr>
    </w:p>
    <w:p w:rsidR="00446060" w:rsidRPr="004D2925" w:rsidRDefault="00446060" w:rsidP="00F750C8">
      <w:pPr>
        <w:pStyle w:val="Recuodecorpodetexto"/>
        <w:jc w:val="center"/>
        <w:rPr>
          <w:b/>
        </w:rPr>
      </w:pPr>
      <w:r w:rsidRPr="004D2925">
        <w:rPr>
          <w:b/>
        </w:rPr>
        <w:t>Pr. Luis Santos</w:t>
      </w:r>
    </w:p>
    <w:p w:rsidR="00401F36" w:rsidRPr="004D2925" w:rsidRDefault="00446060" w:rsidP="00F750C8">
      <w:pPr>
        <w:pStyle w:val="Recuodecorpodetexto"/>
        <w:jc w:val="center"/>
      </w:pPr>
      <w:r w:rsidRPr="004D2925">
        <w:rPr>
          <w:b/>
        </w:rPr>
        <w:t>Vereador</w:t>
      </w:r>
    </w:p>
    <w:sectPr w:rsidR="00401F36" w:rsidRPr="004D2925" w:rsidSect="00804118">
      <w:headerReference w:type="default" r:id="rId7"/>
      <w:foot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01" w:rsidRDefault="00002401" w:rsidP="00CA056F">
      <w:r>
        <w:separator/>
      </w:r>
    </w:p>
  </w:endnote>
  <w:endnote w:type="continuationSeparator" w:id="0">
    <w:p w:rsidR="00002401" w:rsidRDefault="00002401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92813"/>
      <w:docPartObj>
        <w:docPartGallery w:val="Page Numbers (Bottom of Page)"/>
        <w:docPartUnique/>
      </w:docPartObj>
    </w:sdtPr>
    <w:sdtEndPr/>
    <w:sdtContent>
      <w:p w:rsidR="00F750C8" w:rsidRDefault="00C92F0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50C8" w:rsidRDefault="00F750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01" w:rsidRDefault="00002401" w:rsidP="00CA056F">
      <w:r>
        <w:separator/>
      </w:r>
    </w:p>
  </w:footnote>
  <w:footnote w:type="continuationSeparator" w:id="0">
    <w:p w:rsidR="00002401" w:rsidRDefault="00002401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02401"/>
    <w:rsid w:val="00073AE0"/>
    <w:rsid w:val="000A6653"/>
    <w:rsid w:val="000D4530"/>
    <w:rsid w:val="000D7F11"/>
    <w:rsid w:val="000E1A32"/>
    <w:rsid w:val="001576DA"/>
    <w:rsid w:val="001D7EEB"/>
    <w:rsid w:val="001E298D"/>
    <w:rsid w:val="001E5D59"/>
    <w:rsid w:val="001F7BA2"/>
    <w:rsid w:val="002210E5"/>
    <w:rsid w:val="002228AB"/>
    <w:rsid w:val="00263C7A"/>
    <w:rsid w:val="0026408A"/>
    <w:rsid w:val="002649FE"/>
    <w:rsid w:val="002F60D6"/>
    <w:rsid w:val="00313734"/>
    <w:rsid w:val="003252D2"/>
    <w:rsid w:val="00376218"/>
    <w:rsid w:val="003876D9"/>
    <w:rsid w:val="003E56F3"/>
    <w:rsid w:val="003F036A"/>
    <w:rsid w:val="00401F36"/>
    <w:rsid w:val="004047F9"/>
    <w:rsid w:val="00446060"/>
    <w:rsid w:val="004A4CC2"/>
    <w:rsid w:val="004B080C"/>
    <w:rsid w:val="004B7988"/>
    <w:rsid w:val="004D00A2"/>
    <w:rsid w:val="004D2925"/>
    <w:rsid w:val="0053199D"/>
    <w:rsid w:val="00551ACA"/>
    <w:rsid w:val="005D3669"/>
    <w:rsid w:val="0065631D"/>
    <w:rsid w:val="0066643F"/>
    <w:rsid w:val="00686F4F"/>
    <w:rsid w:val="006A7BB2"/>
    <w:rsid w:val="006E3054"/>
    <w:rsid w:val="00721186"/>
    <w:rsid w:val="007348AA"/>
    <w:rsid w:val="007452EE"/>
    <w:rsid w:val="00751A9C"/>
    <w:rsid w:val="00770E50"/>
    <w:rsid w:val="00796F6D"/>
    <w:rsid w:val="007B3019"/>
    <w:rsid w:val="007C5E49"/>
    <w:rsid w:val="00804118"/>
    <w:rsid w:val="00831F25"/>
    <w:rsid w:val="00856E3A"/>
    <w:rsid w:val="008B5AB4"/>
    <w:rsid w:val="008D1A2E"/>
    <w:rsid w:val="00924236"/>
    <w:rsid w:val="0093478B"/>
    <w:rsid w:val="00954E5C"/>
    <w:rsid w:val="0096419D"/>
    <w:rsid w:val="00980EC3"/>
    <w:rsid w:val="009849B8"/>
    <w:rsid w:val="009A4E6A"/>
    <w:rsid w:val="009B4397"/>
    <w:rsid w:val="00A76EDF"/>
    <w:rsid w:val="00B3153A"/>
    <w:rsid w:val="00B634E6"/>
    <w:rsid w:val="00B636CA"/>
    <w:rsid w:val="00B6791B"/>
    <w:rsid w:val="00B85327"/>
    <w:rsid w:val="00BA4B5B"/>
    <w:rsid w:val="00BD36D2"/>
    <w:rsid w:val="00C16F5B"/>
    <w:rsid w:val="00C46A04"/>
    <w:rsid w:val="00C575A2"/>
    <w:rsid w:val="00C73DF4"/>
    <w:rsid w:val="00C92F0B"/>
    <w:rsid w:val="00CA056F"/>
    <w:rsid w:val="00CA7295"/>
    <w:rsid w:val="00CD3CF6"/>
    <w:rsid w:val="00D1486C"/>
    <w:rsid w:val="00D23405"/>
    <w:rsid w:val="00D516A7"/>
    <w:rsid w:val="00E26BEA"/>
    <w:rsid w:val="00EB16CD"/>
    <w:rsid w:val="00ED6720"/>
    <w:rsid w:val="00F05A16"/>
    <w:rsid w:val="00F31DD5"/>
    <w:rsid w:val="00F4385A"/>
    <w:rsid w:val="00F70F49"/>
    <w:rsid w:val="00F72F0C"/>
    <w:rsid w:val="00F750C8"/>
    <w:rsid w:val="00F944DA"/>
    <w:rsid w:val="00F947B4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7"/>
    <o:shapelayout v:ext="edit">
      <o:idmap v:ext="edit" data="1"/>
    </o:shapelayout>
  </w:shapeDefaults>
  <w:decimalSymbol w:val=","/>
  <w:listSeparator w:val=";"/>
  <w15:docId w15:val="{DCC34647-DB85-4B1E-A5BB-4B394ED1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uiPriority w:val="99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87</TotalTime>
  <Pages>4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13</cp:revision>
  <cp:lastPrinted>2018-04-16T20:03:00Z</cp:lastPrinted>
  <dcterms:created xsi:type="dcterms:W3CDTF">2018-04-16T18:36:00Z</dcterms:created>
  <dcterms:modified xsi:type="dcterms:W3CDTF">2018-05-09T11:10:00Z</dcterms:modified>
</cp:coreProperties>
</file>