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4D7AD3">
        <w:rPr>
          <w:rFonts w:ascii="Times New Roman" w:hAnsi="Times New Roman"/>
          <w:b/>
          <w:smallCaps/>
          <w:szCs w:val="24"/>
        </w:rPr>
        <w:t>114/2018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6C06F3" w:rsidRPr="00FD1ED9" w:rsidRDefault="006C06F3" w:rsidP="006C06F3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 xml:space="preserve">Dispõe sobre a </w:t>
      </w:r>
      <w:r w:rsidR="00FE757C">
        <w:rPr>
          <w:rFonts w:ascii="Times New Roman" w:hAnsi="Times New Roman"/>
          <w:b/>
          <w:szCs w:val="24"/>
        </w:rPr>
        <w:t>obrigatoriedade em avisar o munícipe 5 dias antes da negativa de transporte de ambulância para outros municípios</w:t>
      </w:r>
    </w:p>
    <w:bookmarkEnd w:id="0"/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E757C" w:rsidRPr="00FD1ED9" w:rsidRDefault="00FE757C" w:rsidP="00FE757C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Pr="00FD1ED9">
        <w:rPr>
          <w:rFonts w:ascii="Times New Roman" w:hAnsi="Times New Roman"/>
          <w:szCs w:val="24"/>
        </w:rPr>
        <w:t xml:space="preserve">º  </w:t>
      </w:r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Secretaria de Saúde de Sorocaba fica obrigada a avisar, com antecedência de 5 dias, a negativa para transporte de ambulância para outros municípios.</w:t>
      </w:r>
    </w:p>
    <w:p w:rsidR="00FE757C" w:rsidRPr="00FD1ED9" w:rsidRDefault="00FE757C" w:rsidP="00FE757C">
      <w:pPr>
        <w:ind w:firstLine="2268"/>
        <w:jc w:val="both"/>
        <w:rPr>
          <w:rFonts w:ascii="Times New Roman" w:hAnsi="Times New Roman"/>
          <w:szCs w:val="24"/>
        </w:rPr>
      </w:pPr>
    </w:p>
    <w:p w:rsidR="00FE757C" w:rsidRPr="00FD1ED9" w:rsidRDefault="00FE757C" w:rsidP="00FE757C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FE757C" w:rsidRPr="00FD1ED9" w:rsidRDefault="00FE757C" w:rsidP="00FE757C">
      <w:pPr>
        <w:ind w:firstLine="2268"/>
        <w:jc w:val="both"/>
        <w:rPr>
          <w:rFonts w:ascii="Times New Roman" w:hAnsi="Times New Roman"/>
          <w:szCs w:val="24"/>
        </w:rPr>
      </w:pPr>
    </w:p>
    <w:p w:rsidR="00FE757C" w:rsidRPr="00FD1ED9" w:rsidRDefault="00FE757C" w:rsidP="00FE757C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>3</w:t>
      </w:r>
      <w:proofErr w:type="gramStart"/>
      <w:r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Sorocaba, </w:t>
      </w:r>
      <w:r w:rsidR="00FE757C">
        <w:rPr>
          <w:rFonts w:ascii="Times New Roman" w:hAnsi="Times New Roman"/>
          <w:b/>
          <w:szCs w:val="24"/>
        </w:rPr>
        <w:t>03</w:t>
      </w:r>
      <w:r>
        <w:rPr>
          <w:rFonts w:ascii="Times New Roman" w:hAnsi="Times New Roman"/>
          <w:b/>
          <w:szCs w:val="24"/>
        </w:rPr>
        <w:t xml:space="preserve"> de </w:t>
      </w:r>
      <w:proofErr w:type="gramStart"/>
      <w:r w:rsidR="00FE757C">
        <w:rPr>
          <w:rFonts w:ascii="Times New Roman" w:hAnsi="Times New Roman"/>
          <w:b/>
          <w:szCs w:val="24"/>
        </w:rPr>
        <w:t>Maio</w:t>
      </w:r>
      <w:proofErr w:type="gramEnd"/>
      <w:r w:rsidR="00FE757C">
        <w:rPr>
          <w:rFonts w:ascii="Times New Roman" w:hAnsi="Times New Roman"/>
          <w:b/>
          <w:szCs w:val="24"/>
        </w:rPr>
        <w:t xml:space="preserve"> de 2018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C24164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C2416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VITÃO DO CACHORRÃO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D12B1" w:rsidRDefault="00ED12B1" w:rsidP="00ED12B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presente propositura tem a finalidade de </w:t>
      </w:r>
      <w:r w:rsidR="00FE757C">
        <w:rPr>
          <w:rFonts w:ascii="Times New Roman" w:hAnsi="Times New Roman"/>
          <w:szCs w:val="24"/>
        </w:rPr>
        <w:t>tornar obrigatório o aviso com cinco dias de antecedência nos casos de negativa no transporte de ambulância para outros municípios.</w:t>
      </w:r>
    </w:p>
    <w:p w:rsidR="00ED12B1" w:rsidRPr="00FD1ED9" w:rsidRDefault="00FE757C" w:rsidP="00ED12B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Fui procurado por centenas de usuários de transporte de ambulância que fazem tratamentos dos mais diversos tipos em outros municípios.</w:t>
      </w:r>
    </w:p>
    <w:p w:rsidR="00ED12B1" w:rsidRDefault="00FE757C" w:rsidP="00ED12B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Normalmente o usuário recebe a negativa </w:t>
      </w:r>
      <w:r w:rsidR="00E07D7F">
        <w:rPr>
          <w:rFonts w:ascii="Times New Roman" w:hAnsi="Times New Roman"/>
          <w:szCs w:val="24"/>
        </w:rPr>
        <w:t>no</w:t>
      </w:r>
      <w:r>
        <w:rPr>
          <w:rFonts w:ascii="Times New Roman" w:hAnsi="Times New Roman"/>
          <w:szCs w:val="24"/>
        </w:rPr>
        <w:t xml:space="preserve"> dia</w:t>
      </w:r>
      <w:r w:rsidR="00E07D7F">
        <w:rPr>
          <w:rFonts w:ascii="Times New Roman" w:hAnsi="Times New Roman"/>
          <w:szCs w:val="24"/>
        </w:rPr>
        <w:t xml:space="preserve"> anterior</w:t>
      </w:r>
      <w:r>
        <w:rPr>
          <w:rFonts w:ascii="Times New Roman" w:hAnsi="Times New Roman"/>
          <w:szCs w:val="24"/>
        </w:rPr>
        <w:t xml:space="preserve"> da viagem o que, muitas vezes, impossibilita a ida até a cidade em questão.</w:t>
      </w:r>
    </w:p>
    <w:p w:rsidR="00434E9D" w:rsidRDefault="00434E9D" w:rsidP="00ED12B1">
      <w:pPr>
        <w:ind w:firstLine="1701"/>
        <w:jc w:val="both"/>
        <w:rPr>
          <w:rFonts w:ascii="Times New Roman" w:hAnsi="Times New Roman"/>
          <w:szCs w:val="24"/>
        </w:rPr>
      </w:pPr>
    </w:p>
    <w:p w:rsidR="00ED12B1" w:rsidRPr="00FD1ED9" w:rsidRDefault="00ED12B1" w:rsidP="00ED12B1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Submetemos ao soberano Plenário a apreciação desta </w:t>
      </w:r>
      <w:proofErr w:type="gramStart"/>
      <w:r>
        <w:rPr>
          <w:rFonts w:ascii="Times New Roman" w:hAnsi="Times New Roman"/>
          <w:szCs w:val="24"/>
        </w:rPr>
        <w:t>matéria ,</w:t>
      </w:r>
      <w:proofErr w:type="gramEnd"/>
      <w:r>
        <w:rPr>
          <w:rFonts w:ascii="Times New Roman" w:hAnsi="Times New Roman"/>
          <w:szCs w:val="24"/>
        </w:rPr>
        <w:t xml:space="preserve"> visando melhorar o bem estar e longevidade dos </w:t>
      </w:r>
      <w:r w:rsidR="00FE757C">
        <w:rPr>
          <w:rFonts w:ascii="Times New Roman" w:hAnsi="Times New Roman"/>
          <w:szCs w:val="24"/>
        </w:rPr>
        <w:t>usuários dos serviços de transportes para outros municípios.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ED12B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Sorocaba</w:t>
      </w:r>
      <w:r w:rsidR="007B45DB"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FE757C">
        <w:rPr>
          <w:rFonts w:ascii="Times New Roman" w:hAnsi="Times New Roman"/>
          <w:b/>
          <w:szCs w:val="24"/>
        </w:rPr>
        <w:t xml:space="preserve">03 de </w:t>
      </w:r>
      <w:proofErr w:type="gramStart"/>
      <w:r w:rsidR="00FE757C">
        <w:rPr>
          <w:rFonts w:ascii="Times New Roman" w:hAnsi="Times New Roman"/>
          <w:b/>
          <w:szCs w:val="24"/>
        </w:rPr>
        <w:t>Maio</w:t>
      </w:r>
      <w:proofErr w:type="gramEnd"/>
      <w:r w:rsidR="00FE757C">
        <w:rPr>
          <w:rFonts w:ascii="Times New Roman" w:hAnsi="Times New Roman"/>
          <w:b/>
          <w:szCs w:val="24"/>
        </w:rPr>
        <w:t xml:space="preserve"> de 2018</w:t>
      </w:r>
      <w:r w:rsidR="007B45DB"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ED12B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VITÃO DO CACHORRÃO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0A" w:rsidRDefault="0003500A" w:rsidP="0034476D">
      <w:r>
        <w:separator/>
      </w:r>
    </w:p>
  </w:endnote>
  <w:endnote w:type="continuationSeparator" w:id="0">
    <w:p w:rsidR="0003500A" w:rsidRDefault="0003500A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0A" w:rsidRDefault="0003500A" w:rsidP="0034476D">
      <w:r>
        <w:separator/>
      </w:r>
    </w:p>
  </w:footnote>
  <w:footnote w:type="continuationSeparator" w:id="0">
    <w:p w:rsidR="0003500A" w:rsidRDefault="0003500A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C24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D12B1"/>
    <w:rsid w:val="00013AC3"/>
    <w:rsid w:val="00015A2C"/>
    <w:rsid w:val="0003500A"/>
    <w:rsid w:val="00070077"/>
    <w:rsid w:val="00086C41"/>
    <w:rsid w:val="000F4A4C"/>
    <w:rsid w:val="00126585"/>
    <w:rsid w:val="00170C00"/>
    <w:rsid w:val="001D035C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34E9D"/>
    <w:rsid w:val="0044124E"/>
    <w:rsid w:val="004556BF"/>
    <w:rsid w:val="00490CD1"/>
    <w:rsid w:val="004D7AD3"/>
    <w:rsid w:val="004F2CEB"/>
    <w:rsid w:val="005053AB"/>
    <w:rsid w:val="00550EE0"/>
    <w:rsid w:val="005A7EF2"/>
    <w:rsid w:val="006037D1"/>
    <w:rsid w:val="00612A4E"/>
    <w:rsid w:val="00624209"/>
    <w:rsid w:val="0062604A"/>
    <w:rsid w:val="00646E5F"/>
    <w:rsid w:val="00656F8E"/>
    <w:rsid w:val="00687619"/>
    <w:rsid w:val="006C06F3"/>
    <w:rsid w:val="006E646A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24164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07D7F"/>
    <w:rsid w:val="00E40646"/>
    <w:rsid w:val="00E64A26"/>
    <w:rsid w:val="00E72190"/>
    <w:rsid w:val="00E74949"/>
    <w:rsid w:val="00EC1F31"/>
    <w:rsid w:val="00ED12B1"/>
    <w:rsid w:val="00EF3BEF"/>
    <w:rsid w:val="00F6142E"/>
    <w:rsid w:val="00FD1ED9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D827622A-3D72-4298-99D7-37547E1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07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8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2018-05-10T12:43:00Z</cp:lastPrinted>
  <dcterms:created xsi:type="dcterms:W3CDTF">2018-05-10T12:44:00Z</dcterms:created>
  <dcterms:modified xsi:type="dcterms:W3CDTF">2018-05-11T10:27:00Z</dcterms:modified>
</cp:coreProperties>
</file>