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3F0374">
        <w:rPr>
          <w:b/>
          <w:sz w:val="24"/>
          <w:szCs w:val="24"/>
        </w:rPr>
        <w:t>48/2018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Sorocabano ao Ilustríssimo </w:t>
      </w:r>
      <w:r w:rsidR="008446F2">
        <w:rPr>
          <w:b/>
          <w:sz w:val="24"/>
          <w:szCs w:val="24"/>
        </w:rPr>
        <w:t xml:space="preserve">Sub </w:t>
      </w:r>
      <w:r w:rsidR="00060747" w:rsidRPr="00060747">
        <w:rPr>
          <w:b/>
          <w:sz w:val="24"/>
          <w:szCs w:val="24"/>
        </w:rPr>
        <w:t>Tenente</w:t>
      </w:r>
      <w:r w:rsidR="00060747">
        <w:rPr>
          <w:b/>
          <w:sz w:val="24"/>
          <w:szCs w:val="24"/>
        </w:rPr>
        <w:t xml:space="preserve"> da Polícia Militar, </w:t>
      </w:r>
      <w:r w:rsidR="00060747" w:rsidRPr="00551ACA">
        <w:rPr>
          <w:b/>
          <w:sz w:val="24"/>
          <w:szCs w:val="24"/>
        </w:rPr>
        <w:t>Senhor</w:t>
      </w:r>
      <w:r w:rsidR="00060747">
        <w:rPr>
          <w:b/>
          <w:sz w:val="24"/>
          <w:szCs w:val="24"/>
        </w:rPr>
        <w:t xml:space="preserve"> “</w:t>
      </w:r>
      <w:r w:rsidR="008446F2">
        <w:rPr>
          <w:b/>
          <w:sz w:val="24"/>
          <w:szCs w:val="24"/>
        </w:rPr>
        <w:t>Joel Ribeiro da Cruz</w:t>
      </w:r>
      <w:r w:rsidR="00060747">
        <w:rPr>
          <w:b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551ACA">
        <w:rPr>
          <w:sz w:val="24"/>
          <w:szCs w:val="24"/>
        </w:rPr>
        <w:t xml:space="preserve"> </w:t>
      </w:r>
      <w:r w:rsidR="00060747" w:rsidRPr="00060747">
        <w:rPr>
          <w:sz w:val="24"/>
          <w:szCs w:val="24"/>
        </w:rPr>
        <w:t xml:space="preserve">ao Ilustríssimo </w:t>
      </w:r>
      <w:r w:rsidR="00422E41">
        <w:rPr>
          <w:sz w:val="24"/>
          <w:szCs w:val="24"/>
        </w:rPr>
        <w:t xml:space="preserve">Sub </w:t>
      </w:r>
      <w:r w:rsidR="00060747" w:rsidRPr="00060747">
        <w:rPr>
          <w:sz w:val="24"/>
          <w:szCs w:val="24"/>
        </w:rPr>
        <w:t>Tenente da Polícia Militar, Senho</w:t>
      </w:r>
      <w:r w:rsidR="00060747">
        <w:rPr>
          <w:sz w:val="24"/>
          <w:szCs w:val="24"/>
        </w:rPr>
        <w:t>r “</w:t>
      </w:r>
      <w:r w:rsidR="00422E41">
        <w:rPr>
          <w:sz w:val="24"/>
          <w:szCs w:val="24"/>
        </w:rPr>
        <w:t>Joel Ribeiro da Cruz</w:t>
      </w:r>
      <w:r w:rsidR="00060747">
        <w:rPr>
          <w:sz w:val="24"/>
          <w:szCs w:val="24"/>
        </w:rPr>
        <w:t xml:space="preserve">”, </w:t>
      </w:r>
      <w:r w:rsidRPr="00551ACA">
        <w:rPr>
          <w:sz w:val="24"/>
          <w:szCs w:val="24"/>
        </w:rPr>
        <w:t>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8446F2">
        <w:rPr>
          <w:b/>
          <w:sz w:val="24"/>
          <w:szCs w:val="24"/>
        </w:rPr>
        <w:t xml:space="preserve"> 21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</w:t>
      </w:r>
      <w:r w:rsidR="008446F2">
        <w:rPr>
          <w:b/>
          <w:sz w:val="24"/>
          <w:szCs w:val="24"/>
        </w:rPr>
        <w:t>maio</w:t>
      </w:r>
      <w:r w:rsidRPr="00551ACA">
        <w:rPr>
          <w:b/>
          <w:sz w:val="24"/>
          <w:szCs w:val="24"/>
        </w:rPr>
        <w:t xml:space="preserve"> de </w:t>
      </w:r>
      <w:r w:rsidR="00060747">
        <w:rPr>
          <w:b/>
          <w:sz w:val="24"/>
          <w:szCs w:val="24"/>
        </w:rPr>
        <w:t>2018.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60747" w:rsidRDefault="0006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8446F2" w:rsidRDefault="00401F36" w:rsidP="008446F2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8446F2" w:rsidRDefault="008446F2" w:rsidP="008446F2">
      <w:pPr>
        <w:ind w:firstLine="2268"/>
        <w:rPr>
          <w:sz w:val="24"/>
          <w:szCs w:val="24"/>
        </w:rPr>
      </w:pPr>
      <w:r w:rsidRPr="008446F2">
        <w:rPr>
          <w:sz w:val="24"/>
          <w:szCs w:val="24"/>
        </w:rPr>
        <w:t>Joel Ribeiro da Cruz, nascido em 10 de julho de 1971 no município de Porto Feliz, casado com Márcia Adriana da Silva Ribeiro, possui dois filhos: Bruno Felipe da Cruz e Paloma da Cruz Verbel.</w:t>
      </w:r>
    </w:p>
    <w:p w:rsidR="008446F2" w:rsidRDefault="008446F2" w:rsidP="008446F2">
      <w:pPr>
        <w:ind w:firstLine="2268"/>
        <w:rPr>
          <w:sz w:val="24"/>
          <w:szCs w:val="24"/>
        </w:rPr>
      </w:pPr>
      <w:r w:rsidRPr="008446F2">
        <w:rPr>
          <w:sz w:val="24"/>
          <w:szCs w:val="24"/>
        </w:rPr>
        <w:t>O Sub Tenente Ribeiro ingressou na Escola Superior de Formação de Soldados da Polícia Militar do Estado de São Paulo em 1991, sendo declarado Soldado PM em Abril de 1992.</w:t>
      </w:r>
    </w:p>
    <w:p w:rsidR="008446F2" w:rsidRPr="008446F2" w:rsidRDefault="008446F2" w:rsidP="008446F2">
      <w:pPr>
        <w:ind w:firstLine="2268"/>
        <w:rPr>
          <w:sz w:val="24"/>
          <w:szCs w:val="24"/>
        </w:rPr>
      </w:pPr>
    </w:p>
    <w:p w:rsidR="008446F2" w:rsidRPr="008446F2" w:rsidRDefault="008446F2" w:rsidP="008446F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Foi promovido a graduação de Cabo PM em 1996;</w:t>
      </w:r>
    </w:p>
    <w:p w:rsidR="008446F2" w:rsidRPr="008446F2" w:rsidRDefault="008446F2" w:rsidP="008446F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Foi promovido a graduação de 3º Sargento PM em 2001;</w:t>
      </w:r>
    </w:p>
    <w:p w:rsidR="008446F2" w:rsidRPr="008446F2" w:rsidRDefault="008446F2" w:rsidP="008446F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Foi promovido a graduação de 2º Sargento PM em 2009;</w:t>
      </w:r>
    </w:p>
    <w:p w:rsidR="008446F2" w:rsidRPr="008446F2" w:rsidRDefault="008446F2" w:rsidP="008446F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Foi promovido a graduação de 1º Sargento PM em 2014;</w:t>
      </w:r>
    </w:p>
    <w:p w:rsidR="008446F2" w:rsidRPr="008446F2" w:rsidRDefault="008446F2" w:rsidP="008446F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Foi promovido a graduação de Sub Tenente PM em 2017.</w:t>
      </w:r>
    </w:p>
    <w:p w:rsidR="008446F2" w:rsidRPr="008446F2" w:rsidRDefault="008446F2" w:rsidP="008446F2">
      <w:pPr>
        <w:jc w:val="both"/>
        <w:rPr>
          <w:sz w:val="24"/>
          <w:szCs w:val="24"/>
        </w:rPr>
      </w:pPr>
    </w:p>
    <w:p w:rsidR="008446F2" w:rsidRDefault="008446F2" w:rsidP="008446F2">
      <w:p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Formação Acadêmica:</w:t>
      </w:r>
    </w:p>
    <w:p w:rsidR="008446F2" w:rsidRDefault="008446F2" w:rsidP="008446F2">
      <w:pPr>
        <w:jc w:val="both"/>
        <w:rPr>
          <w:sz w:val="24"/>
          <w:szCs w:val="24"/>
        </w:rPr>
      </w:pPr>
    </w:p>
    <w:p w:rsidR="008446F2" w:rsidRPr="008446F2" w:rsidRDefault="008446F2" w:rsidP="008446F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Cursou Letras Licenciatura Português/Espanhol, formado pela Uniso em 2005;</w:t>
      </w:r>
    </w:p>
    <w:p w:rsidR="008446F2" w:rsidRPr="008446F2" w:rsidRDefault="008446F2" w:rsidP="008446F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Cursou MBA em Gestão Empresarial, formado pelo Senac em 2017;</w:t>
      </w:r>
    </w:p>
    <w:p w:rsidR="008446F2" w:rsidRPr="008446F2" w:rsidRDefault="008446F2" w:rsidP="008446F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Possui também, Curso Superior de Tecnólogo em Polícia Ostensiva e Preservação da Segurança e Ordem Pública I e II, formado pela Escola Superior de Sargentos em 2001 e 2011.</w:t>
      </w:r>
    </w:p>
    <w:p w:rsidR="008446F2" w:rsidRPr="008446F2" w:rsidRDefault="008446F2" w:rsidP="008446F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Possui diversos cursos na Polícia Militar, destacando o curso de Polícia Nacional de Comunitária – Sistema Koban de policiamento comunitário do Japão;</w:t>
      </w:r>
    </w:p>
    <w:p w:rsidR="008446F2" w:rsidRPr="008446F2" w:rsidRDefault="008446F2" w:rsidP="008446F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Possui a medalha de Mérito Comunitário do 4º Batalhão de Polícia Militar Metropolitano;</w:t>
      </w:r>
    </w:p>
    <w:p w:rsidR="008446F2" w:rsidRPr="008446F2" w:rsidRDefault="008446F2" w:rsidP="008446F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446F2">
        <w:rPr>
          <w:sz w:val="24"/>
          <w:szCs w:val="24"/>
        </w:rPr>
        <w:t>Possui a medalha de Mérito Pessoal em 1º grau, a mais alta condecoração da Polícia Militar;</w:t>
      </w:r>
    </w:p>
    <w:p w:rsidR="008446F2" w:rsidRPr="008446F2" w:rsidRDefault="008446F2" w:rsidP="008446F2">
      <w:pPr>
        <w:jc w:val="both"/>
        <w:rPr>
          <w:sz w:val="24"/>
          <w:szCs w:val="24"/>
        </w:rPr>
      </w:pPr>
    </w:p>
    <w:p w:rsidR="008446F2" w:rsidRDefault="008446F2" w:rsidP="008446F2">
      <w:pPr>
        <w:jc w:val="both"/>
        <w:rPr>
          <w:sz w:val="24"/>
          <w:szCs w:val="24"/>
        </w:rPr>
      </w:pPr>
    </w:p>
    <w:p w:rsidR="008446F2" w:rsidRDefault="008446F2" w:rsidP="008446F2">
      <w:pPr>
        <w:ind w:firstLine="2268"/>
        <w:jc w:val="both"/>
        <w:rPr>
          <w:sz w:val="24"/>
          <w:szCs w:val="24"/>
        </w:rPr>
      </w:pPr>
      <w:r w:rsidRPr="008446F2">
        <w:rPr>
          <w:sz w:val="24"/>
          <w:szCs w:val="24"/>
        </w:rPr>
        <w:t>Atualmente exerce a função de Comandante da Base Comunitária de Segurança João Teodoro na área industrial de Sorocaba, sendo também, o coordenador operacional do Programa Vizinhança Solidária na região leste e industrial da cidade.</w:t>
      </w:r>
    </w:p>
    <w:p w:rsidR="008446F2" w:rsidRDefault="008446F2" w:rsidP="008446F2">
      <w:pPr>
        <w:jc w:val="center"/>
        <w:rPr>
          <w:sz w:val="24"/>
          <w:szCs w:val="24"/>
        </w:rPr>
      </w:pPr>
    </w:p>
    <w:p w:rsidR="00401F36" w:rsidRPr="00551ACA" w:rsidRDefault="00401F36" w:rsidP="008446F2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622F4E">
        <w:rPr>
          <w:b/>
          <w:sz w:val="24"/>
          <w:szCs w:val="24"/>
        </w:rPr>
        <w:t>2</w:t>
      </w:r>
      <w:r w:rsidR="008446F2">
        <w:rPr>
          <w:b/>
          <w:sz w:val="24"/>
          <w:szCs w:val="24"/>
        </w:rPr>
        <w:t>1 de maio</w:t>
      </w:r>
      <w:r w:rsidRPr="00551ACA">
        <w:rPr>
          <w:b/>
          <w:sz w:val="24"/>
          <w:szCs w:val="24"/>
        </w:rPr>
        <w:t xml:space="preserve"> de</w:t>
      </w:r>
      <w:r w:rsidR="00060747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060747" w:rsidRPr="00551ACA" w:rsidRDefault="00060747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060747" w:rsidRDefault="0006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 w:rsidP="00060747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31" w:rsidRDefault="00172F31" w:rsidP="00CA056F">
      <w:r>
        <w:separator/>
      </w:r>
    </w:p>
  </w:endnote>
  <w:endnote w:type="continuationSeparator" w:id="0">
    <w:p w:rsidR="00172F31" w:rsidRDefault="00172F31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31" w:rsidRDefault="00172F31" w:rsidP="00CA056F">
      <w:r>
        <w:separator/>
      </w:r>
    </w:p>
  </w:footnote>
  <w:footnote w:type="continuationSeparator" w:id="0">
    <w:p w:rsidR="00172F31" w:rsidRDefault="00172F31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6074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289"/>
    <w:multiLevelType w:val="hybridMultilevel"/>
    <w:tmpl w:val="FEEE9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51108"/>
    <w:multiLevelType w:val="hybridMultilevel"/>
    <w:tmpl w:val="7F823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7B8C"/>
    <w:multiLevelType w:val="hybridMultilevel"/>
    <w:tmpl w:val="6BCE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2DA"/>
    <w:rsid w:val="00060747"/>
    <w:rsid w:val="000D7F11"/>
    <w:rsid w:val="001252DA"/>
    <w:rsid w:val="00172F31"/>
    <w:rsid w:val="001E5D59"/>
    <w:rsid w:val="00263C7A"/>
    <w:rsid w:val="0026408A"/>
    <w:rsid w:val="00332112"/>
    <w:rsid w:val="003876D9"/>
    <w:rsid w:val="003F036A"/>
    <w:rsid w:val="003F0374"/>
    <w:rsid w:val="00401F36"/>
    <w:rsid w:val="00422E41"/>
    <w:rsid w:val="004A41CB"/>
    <w:rsid w:val="004A4CC2"/>
    <w:rsid w:val="004B080C"/>
    <w:rsid w:val="00551ACA"/>
    <w:rsid w:val="005D3669"/>
    <w:rsid w:val="00622F4E"/>
    <w:rsid w:val="007C5E49"/>
    <w:rsid w:val="00804118"/>
    <w:rsid w:val="008446F2"/>
    <w:rsid w:val="00856E3A"/>
    <w:rsid w:val="008D1A2E"/>
    <w:rsid w:val="00954E5C"/>
    <w:rsid w:val="009849B8"/>
    <w:rsid w:val="00B3153A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4C4AEBC-2EBC-455C-9337-103CD4C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C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PargrafodaLista">
    <w:name w:val="List Paragraph"/>
    <w:basedOn w:val="Normal"/>
    <w:uiPriority w:val="34"/>
    <w:qFormat/>
    <w:rsid w:val="0084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08B8-16AD-4122-8F1C-26799D13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32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2018-05-22T11:26:00Z</cp:lastPrinted>
  <dcterms:created xsi:type="dcterms:W3CDTF">2018-05-21T17:47:00Z</dcterms:created>
  <dcterms:modified xsi:type="dcterms:W3CDTF">2018-05-25T10:41:00Z</dcterms:modified>
</cp:coreProperties>
</file>