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C53AE" w:rsidRDefault="001C53AE" w:rsidP="001B0028">
      <w:pPr>
        <w:jc w:val="center"/>
        <w:rPr>
          <w:rFonts w:ascii="Book Antiqua" w:hAnsi="Book Antiqua"/>
          <w:b/>
          <w:szCs w:val="24"/>
        </w:rPr>
      </w:pP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931C4F">
        <w:rPr>
          <w:rFonts w:ascii="Book Antiqua" w:hAnsi="Book Antiqua"/>
          <w:b/>
          <w:szCs w:val="24"/>
        </w:rPr>
        <w:t>156/2018</w:t>
      </w:r>
      <w:bookmarkStart w:id="0" w:name="_GoBack"/>
      <w:bookmarkEnd w:id="0"/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4566FB" w:rsidRDefault="004566FB" w:rsidP="00791879">
      <w:pPr>
        <w:ind w:left="3402"/>
        <w:jc w:val="both"/>
        <w:rPr>
          <w:rFonts w:ascii="Book Antiqua" w:hAnsi="Book Antiqua"/>
          <w:b/>
          <w:sz w:val="28"/>
          <w:szCs w:val="28"/>
        </w:rPr>
      </w:pPr>
      <w:r w:rsidRPr="004566FB">
        <w:rPr>
          <w:rFonts w:ascii="Book Antiqua" w:hAnsi="Book Antiqua"/>
          <w:b/>
          <w:sz w:val="28"/>
          <w:szCs w:val="28"/>
        </w:rPr>
        <w:t>“Institui o ônibus “</w:t>
      </w:r>
      <w:r>
        <w:rPr>
          <w:rFonts w:ascii="Book Antiqua" w:hAnsi="Book Antiqua"/>
          <w:b/>
          <w:sz w:val="28"/>
          <w:szCs w:val="28"/>
        </w:rPr>
        <w:t>Corujão</w:t>
      </w:r>
      <w:r w:rsidRPr="004566FB">
        <w:rPr>
          <w:rFonts w:ascii="Book Antiqua" w:hAnsi="Book Antiqua"/>
          <w:b/>
          <w:sz w:val="28"/>
          <w:szCs w:val="28"/>
        </w:rPr>
        <w:t xml:space="preserve">” na Cidade de </w:t>
      </w:r>
      <w:r>
        <w:rPr>
          <w:rFonts w:ascii="Book Antiqua" w:hAnsi="Book Antiqua"/>
          <w:b/>
          <w:sz w:val="28"/>
          <w:szCs w:val="28"/>
        </w:rPr>
        <w:t>Sorocaba</w:t>
      </w:r>
      <w:r w:rsidRPr="004566FB">
        <w:rPr>
          <w:rFonts w:ascii="Book Antiqua" w:hAnsi="Book Antiqua"/>
          <w:b/>
          <w:sz w:val="28"/>
          <w:szCs w:val="28"/>
        </w:rPr>
        <w:t>, e dá outras providências</w:t>
      </w:r>
      <w:r w:rsidR="00997E60" w:rsidRPr="004566FB">
        <w:rPr>
          <w:rFonts w:ascii="Book Antiqua" w:hAnsi="Book Antiqua"/>
          <w:b/>
          <w:sz w:val="28"/>
          <w:szCs w:val="28"/>
        </w:rPr>
        <w:t>”.</w:t>
      </w:r>
    </w:p>
    <w:p w:rsidR="00595EAA" w:rsidRPr="00B835E2" w:rsidRDefault="00595EAA" w:rsidP="001B0028">
      <w:pPr>
        <w:ind w:firstLine="2268"/>
        <w:rPr>
          <w:rFonts w:ascii="Book Antiqua" w:hAnsi="Book Antiqua"/>
          <w:sz w:val="28"/>
          <w:szCs w:val="28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997E60" w:rsidRPr="007E0352" w:rsidRDefault="00997E60" w:rsidP="00B835E2">
      <w:pPr>
        <w:ind w:left="1416" w:firstLine="708"/>
        <w:rPr>
          <w:sz w:val="32"/>
          <w:szCs w:val="32"/>
        </w:rPr>
      </w:pPr>
      <w:r w:rsidRPr="007E0352">
        <w:rPr>
          <w:sz w:val="32"/>
          <w:szCs w:val="32"/>
        </w:rPr>
        <w:t>A Câmara Municipal de Sorocaba decreta:</w:t>
      </w:r>
    </w:p>
    <w:p w:rsidR="00997E60" w:rsidRPr="009554FB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743AB6" w:rsidRDefault="00743AB6" w:rsidP="007E0352">
      <w:pPr>
        <w:ind w:firstLine="851"/>
        <w:jc w:val="both"/>
        <w:rPr>
          <w:sz w:val="26"/>
          <w:szCs w:val="26"/>
        </w:rPr>
      </w:pPr>
    </w:p>
    <w:p w:rsidR="001C53AE" w:rsidRDefault="007E0352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Art. 1</w:t>
      </w:r>
      <w:r w:rsidRPr="00AA7EBC">
        <w:rPr>
          <w:sz w:val="26"/>
          <w:szCs w:val="26"/>
        </w:rPr>
        <w:t>º</w:t>
      </w:r>
      <w:r>
        <w:rPr>
          <w:sz w:val="26"/>
          <w:szCs w:val="26"/>
        </w:rPr>
        <w:t xml:space="preserve"> </w:t>
      </w:r>
      <w:r w:rsidR="004566FB">
        <w:t xml:space="preserve">- </w:t>
      </w:r>
      <w:r w:rsidR="004566FB" w:rsidRPr="004566FB">
        <w:rPr>
          <w:sz w:val="26"/>
          <w:szCs w:val="26"/>
        </w:rPr>
        <w:t>Fica instituído o ônibus “</w:t>
      </w:r>
      <w:r w:rsidR="004566FB">
        <w:rPr>
          <w:sz w:val="26"/>
          <w:szCs w:val="26"/>
        </w:rPr>
        <w:t>Corujão</w:t>
      </w:r>
      <w:r w:rsidR="004566FB" w:rsidRPr="004566FB">
        <w:rPr>
          <w:sz w:val="26"/>
          <w:szCs w:val="26"/>
        </w:rPr>
        <w:t xml:space="preserve">” na Cidade de </w:t>
      </w:r>
      <w:r w:rsidR="004566FB">
        <w:rPr>
          <w:sz w:val="26"/>
          <w:szCs w:val="26"/>
        </w:rPr>
        <w:t>Sorocaba</w:t>
      </w:r>
      <w:r w:rsidR="004566FB" w:rsidRPr="004566FB">
        <w:rPr>
          <w:sz w:val="26"/>
          <w:szCs w:val="26"/>
        </w:rPr>
        <w:t xml:space="preserve"> com o objetivo de integrar linhas noturnas de ônibus que atendam os bairros da Cidade</w:t>
      </w:r>
      <w:r w:rsidR="004566FB">
        <w:t>.</w:t>
      </w:r>
    </w:p>
    <w:p w:rsidR="001C53AE" w:rsidRDefault="001C53AE" w:rsidP="001C53A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7E0352" w:rsidRPr="001C53AE" w:rsidRDefault="004566FB" w:rsidP="004566F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</w:t>
      </w:r>
      <w:r>
        <w:t>Parágrafo Único - As linhas deverão circular entre os terminais e locais de maior movimentação noturna com intervalo máximo entre as partidas de 40 minutos.</w:t>
      </w:r>
    </w:p>
    <w:p w:rsidR="004566FB" w:rsidRDefault="00860826" w:rsidP="00662F87">
      <w:pPr>
        <w:spacing w:line="360" w:lineRule="auto"/>
        <w:rPr>
          <w:bCs/>
          <w:sz w:val="26"/>
          <w:szCs w:val="26"/>
        </w:rPr>
      </w:pPr>
      <w:r w:rsidRPr="001C53AE">
        <w:rPr>
          <w:bCs/>
          <w:sz w:val="26"/>
          <w:szCs w:val="26"/>
        </w:rPr>
        <w:t xml:space="preserve">                         </w:t>
      </w:r>
    </w:p>
    <w:p w:rsidR="00662F87" w:rsidRPr="004566FB" w:rsidRDefault="004566FB" w:rsidP="00662F87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7E0352">
        <w:rPr>
          <w:bCs/>
          <w:szCs w:val="24"/>
        </w:rPr>
        <w:t xml:space="preserve">   </w:t>
      </w:r>
      <w:r w:rsidR="001F6E92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1F6E92" w:rsidRPr="007E0352">
        <w:rPr>
          <w:bCs/>
          <w:sz w:val="28"/>
          <w:szCs w:val="28"/>
        </w:rPr>
        <w:t xml:space="preserve">º </w:t>
      </w:r>
      <w:r w:rsidR="00662F87" w:rsidRPr="001C53AE">
        <w:rPr>
          <w:sz w:val="26"/>
          <w:szCs w:val="26"/>
        </w:rPr>
        <w:t>As despesas decorrentes com a execução da presente Lei correrão por conta de verbas próprias consignadas no orçamento</w:t>
      </w:r>
      <w:r w:rsidR="00662F87" w:rsidRPr="001C53AE">
        <w:rPr>
          <w:bCs/>
          <w:sz w:val="26"/>
          <w:szCs w:val="26"/>
        </w:rPr>
        <w:t>.</w:t>
      </w:r>
    </w:p>
    <w:p w:rsidR="004566FB" w:rsidRDefault="004566FB" w:rsidP="004566FB">
      <w:pPr>
        <w:spacing w:line="360" w:lineRule="auto"/>
        <w:rPr>
          <w:bCs/>
          <w:sz w:val="28"/>
          <w:szCs w:val="28"/>
        </w:rPr>
      </w:pPr>
    </w:p>
    <w:p w:rsidR="004566FB" w:rsidRDefault="004566FB" w:rsidP="004566F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E0352">
        <w:rPr>
          <w:bCs/>
          <w:sz w:val="28"/>
          <w:szCs w:val="28"/>
        </w:rPr>
        <w:t xml:space="preserve"> </w:t>
      </w:r>
      <w:r w:rsidR="00662F87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662F87" w:rsidRPr="007E0352">
        <w:rPr>
          <w:bCs/>
          <w:sz w:val="28"/>
          <w:szCs w:val="28"/>
        </w:rPr>
        <w:t xml:space="preserve">º </w:t>
      </w:r>
      <w:r w:rsidR="00662F87" w:rsidRPr="001C53AE">
        <w:rPr>
          <w:bCs/>
          <w:sz w:val="26"/>
          <w:szCs w:val="26"/>
        </w:rPr>
        <w:t>Esta</w:t>
      </w:r>
      <w:r w:rsidR="00164A10" w:rsidRPr="001C53AE">
        <w:rPr>
          <w:sz w:val="26"/>
          <w:szCs w:val="26"/>
        </w:rPr>
        <w:t xml:space="preserve"> Lei entra em vigor na data de sua publicação.</w:t>
      </w:r>
    </w:p>
    <w:p w:rsidR="004566FB" w:rsidRDefault="004566FB" w:rsidP="004566FB">
      <w:pPr>
        <w:spacing w:line="360" w:lineRule="auto"/>
        <w:rPr>
          <w:b/>
          <w:sz w:val="26"/>
          <w:szCs w:val="26"/>
        </w:rPr>
      </w:pPr>
    </w:p>
    <w:p w:rsidR="004566FB" w:rsidRDefault="004566FB" w:rsidP="004566FB">
      <w:pPr>
        <w:spacing w:line="360" w:lineRule="auto"/>
        <w:jc w:val="center"/>
        <w:rPr>
          <w:b/>
          <w:sz w:val="26"/>
          <w:szCs w:val="26"/>
        </w:rPr>
      </w:pPr>
    </w:p>
    <w:p w:rsidR="00860826" w:rsidRPr="004566FB" w:rsidRDefault="00860826" w:rsidP="004566FB">
      <w:pPr>
        <w:spacing w:line="360" w:lineRule="auto"/>
        <w:jc w:val="center"/>
        <w:rPr>
          <w:bCs/>
          <w:sz w:val="28"/>
          <w:szCs w:val="28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</w:t>
      </w:r>
      <w:r w:rsidR="00000281">
        <w:rPr>
          <w:b/>
          <w:sz w:val="26"/>
          <w:szCs w:val="26"/>
        </w:rPr>
        <w:t xml:space="preserve"> </w:t>
      </w:r>
      <w:r w:rsidR="006368EC">
        <w:rPr>
          <w:b/>
          <w:sz w:val="26"/>
          <w:szCs w:val="26"/>
        </w:rPr>
        <w:t xml:space="preserve">07 </w:t>
      </w:r>
      <w:r w:rsidR="00A013C6">
        <w:rPr>
          <w:b/>
          <w:sz w:val="26"/>
          <w:szCs w:val="26"/>
        </w:rPr>
        <w:t xml:space="preserve">de </w:t>
      </w:r>
      <w:r w:rsidR="006368EC">
        <w:rPr>
          <w:b/>
          <w:sz w:val="26"/>
          <w:szCs w:val="26"/>
        </w:rPr>
        <w:t>junho</w:t>
      </w:r>
      <w:r w:rsidR="00000281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4566FB" w:rsidRDefault="004566FB" w:rsidP="004566F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</w:p>
    <w:p w:rsidR="004566FB" w:rsidRDefault="004566FB" w:rsidP="004566FB">
      <w:pPr>
        <w:rPr>
          <w:b/>
          <w:sz w:val="26"/>
          <w:szCs w:val="26"/>
        </w:rPr>
      </w:pPr>
    </w:p>
    <w:p w:rsidR="00860826" w:rsidRPr="00820A43" w:rsidRDefault="00860826" w:rsidP="00456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7E0352" w:rsidRDefault="007E0352" w:rsidP="007E0352">
      <w:pPr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>:</w:t>
      </w:r>
    </w:p>
    <w:p w:rsidR="007E0352" w:rsidRPr="006C7E56" w:rsidRDefault="007E0352" w:rsidP="007E0352">
      <w:pPr>
        <w:rPr>
          <w:b/>
          <w:sz w:val="28"/>
          <w:szCs w:val="28"/>
        </w:rPr>
      </w:pPr>
    </w:p>
    <w:p w:rsidR="007E0352" w:rsidRDefault="007E0352" w:rsidP="007E0352">
      <w:pPr>
        <w:jc w:val="both"/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ab/>
      </w:r>
    </w:p>
    <w:p w:rsidR="004C4987" w:rsidRDefault="004C4987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  <w:r>
        <w:t>Essa lei tem a finalidade de fornecer opções economicamente viáveis para que a população se locomova nas madrugadas. Como bem sabemos boa parte da população brasileira precisa de uma opção pública e barata para se locomover durante as madrugadas</w:t>
      </w:r>
      <w:r w:rsidR="006368EC">
        <w:t>.</w:t>
      </w:r>
      <w:r>
        <w:t xml:space="preserve"> </w:t>
      </w:r>
    </w:p>
    <w:p w:rsidR="004C4987" w:rsidRDefault="004C4987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  <w:r>
        <w:t xml:space="preserve">Dessa forma, não resta dúvida que ter ônibus durante período integral todos os dias em nossa cidade vai colaborar de sobremaneira ao cumprimento da proibição de beber e dirigir, reduzindo, inclusive, os números de acidentes e mortes em vias públicas. </w:t>
      </w:r>
    </w:p>
    <w:p w:rsidR="004C4987" w:rsidRDefault="004C4987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  <w:r>
        <w:t xml:space="preserve">Grande parte da população mais carente do nosso município não possui veículos próprio, dificultando principalmente aos moradores de bairros mais distantes o acesso as unidades de pronto atendimento durante a madrugada. </w:t>
      </w:r>
    </w:p>
    <w:p w:rsidR="006551CE" w:rsidRDefault="004C4987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  <w:r>
        <w:t>Sendo assim não podemos nos abster de regulamentar esse Projeto de Lei para que a população consiga se locomover nas madrugadas e em seu momento de folga sem que seja necessário utilizar automóvel particular.</w:t>
      </w:r>
    </w:p>
    <w:p w:rsidR="006368EC" w:rsidRDefault="006368EC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</w:p>
    <w:p w:rsidR="006368EC" w:rsidRDefault="006368EC" w:rsidP="006368EC">
      <w:pPr>
        <w:spacing w:line="360" w:lineRule="auto"/>
        <w:jc w:val="center"/>
        <w:rPr>
          <w:b/>
          <w:sz w:val="26"/>
          <w:szCs w:val="26"/>
        </w:rPr>
      </w:pPr>
    </w:p>
    <w:p w:rsidR="006368EC" w:rsidRPr="004566FB" w:rsidRDefault="006368EC" w:rsidP="006368EC">
      <w:pPr>
        <w:spacing w:line="360" w:lineRule="auto"/>
        <w:jc w:val="center"/>
        <w:rPr>
          <w:bCs/>
          <w:sz w:val="28"/>
          <w:szCs w:val="28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 07 de junho 2018.</w:t>
      </w:r>
    </w:p>
    <w:p w:rsidR="006368EC" w:rsidRDefault="006368EC" w:rsidP="006368EC">
      <w:pPr>
        <w:jc w:val="center"/>
        <w:rPr>
          <w:b/>
          <w:sz w:val="26"/>
          <w:szCs w:val="26"/>
        </w:rPr>
      </w:pPr>
    </w:p>
    <w:p w:rsidR="006368EC" w:rsidRDefault="006368EC" w:rsidP="00636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</w:p>
    <w:p w:rsidR="006368EC" w:rsidRDefault="006368EC" w:rsidP="006368EC">
      <w:pPr>
        <w:rPr>
          <w:b/>
          <w:sz w:val="26"/>
          <w:szCs w:val="26"/>
        </w:rPr>
      </w:pPr>
    </w:p>
    <w:p w:rsidR="006368EC" w:rsidRDefault="006368EC" w:rsidP="006368EC">
      <w:pPr>
        <w:jc w:val="center"/>
        <w:rPr>
          <w:b/>
          <w:sz w:val="26"/>
          <w:szCs w:val="26"/>
        </w:rPr>
      </w:pPr>
    </w:p>
    <w:p w:rsidR="006368EC" w:rsidRDefault="006368EC" w:rsidP="006368EC">
      <w:pPr>
        <w:jc w:val="center"/>
        <w:rPr>
          <w:b/>
          <w:sz w:val="26"/>
          <w:szCs w:val="26"/>
        </w:rPr>
      </w:pPr>
    </w:p>
    <w:p w:rsidR="006368EC" w:rsidRPr="00820A43" w:rsidRDefault="006368EC" w:rsidP="0063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6368EC" w:rsidRPr="007059ED" w:rsidRDefault="006368EC" w:rsidP="006368EC">
      <w:pPr>
        <w:jc w:val="center"/>
      </w:pPr>
      <w:r w:rsidRPr="00820A43">
        <w:rPr>
          <w:b/>
          <w:sz w:val="26"/>
          <w:szCs w:val="26"/>
        </w:rPr>
        <w:t>Vereador</w:t>
      </w:r>
    </w:p>
    <w:p w:rsidR="006368EC" w:rsidRPr="004C4987" w:rsidRDefault="006368EC" w:rsidP="004C4987">
      <w:pPr>
        <w:pStyle w:val="NormalWeb"/>
        <w:shd w:val="clear" w:color="auto" w:fill="FFFFFF"/>
        <w:spacing w:before="90" w:beforeAutospacing="0" w:after="300" w:afterAutospacing="0" w:line="357" w:lineRule="atLeast"/>
        <w:jc w:val="both"/>
        <w:textAlignment w:val="baseline"/>
      </w:pPr>
    </w:p>
    <w:sectPr w:rsidR="006368EC" w:rsidRPr="004C4987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13" w:rsidRDefault="004F7413" w:rsidP="006551CE">
      <w:r>
        <w:separator/>
      </w:r>
    </w:p>
  </w:endnote>
  <w:endnote w:type="continuationSeparator" w:id="0">
    <w:p w:rsidR="004F7413" w:rsidRDefault="004F7413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13" w:rsidRDefault="004F7413" w:rsidP="006551CE">
      <w:r>
        <w:separator/>
      </w:r>
    </w:p>
  </w:footnote>
  <w:footnote w:type="continuationSeparator" w:id="0">
    <w:p w:rsidR="004F7413" w:rsidRDefault="004F7413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00281"/>
    <w:rsid w:val="000814D8"/>
    <w:rsid w:val="00097473"/>
    <w:rsid w:val="000B2013"/>
    <w:rsid w:val="000B7034"/>
    <w:rsid w:val="000E07C8"/>
    <w:rsid w:val="00113794"/>
    <w:rsid w:val="00152AD2"/>
    <w:rsid w:val="00164A10"/>
    <w:rsid w:val="0017687F"/>
    <w:rsid w:val="001A2155"/>
    <w:rsid w:val="001B0028"/>
    <w:rsid w:val="001C53AE"/>
    <w:rsid w:val="001D372B"/>
    <w:rsid w:val="001E6114"/>
    <w:rsid w:val="001F6E92"/>
    <w:rsid w:val="00206889"/>
    <w:rsid w:val="002413A5"/>
    <w:rsid w:val="0024645C"/>
    <w:rsid w:val="002528D4"/>
    <w:rsid w:val="0027125E"/>
    <w:rsid w:val="00281D77"/>
    <w:rsid w:val="00285826"/>
    <w:rsid w:val="0028666F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566FB"/>
    <w:rsid w:val="00496223"/>
    <w:rsid w:val="004A6023"/>
    <w:rsid w:val="004B2BEC"/>
    <w:rsid w:val="004B42F7"/>
    <w:rsid w:val="004C4987"/>
    <w:rsid w:val="004F7413"/>
    <w:rsid w:val="00595EAA"/>
    <w:rsid w:val="005F0ADD"/>
    <w:rsid w:val="005F5447"/>
    <w:rsid w:val="00613A76"/>
    <w:rsid w:val="006368EC"/>
    <w:rsid w:val="006551CE"/>
    <w:rsid w:val="00662F87"/>
    <w:rsid w:val="006A4167"/>
    <w:rsid w:val="006B722F"/>
    <w:rsid w:val="006C0AF8"/>
    <w:rsid w:val="006D40EA"/>
    <w:rsid w:val="0070112C"/>
    <w:rsid w:val="00736A50"/>
    <w:rsid w:val="00743AB6"/>
    <w:rsid w:val="00763439"/>
    <w:rsid w:val="00767F45"/>
    <w:rsid w:val="00791879"/>
    <w:rsid w:val="007E0352"/>
    <w:rsid w:val="007E347C"/>
    <w:rsid w:val="007E6DB9"/>
    <w:rsid w:val="008044D4"/>
    <w:rsid w:val="00806AAF"/>
    <w:rsid w:val="0084116E"/>
    <w:rsid w:val="008411C6"/>
    <w:rsid w:val="00857F3A"/>
    <w:rsid w:val="00860826"/>
    <w:rsid w:val="008A6A4C"/>
    <w:rsid w:val="008B7FEA"/>
    <w:rsid w:val="008C183E"/>
    <w:rsid w:val="008E4B74"/>
    <w:rsid w:val="00931C4F"/>
    <w:rsid w:val="00943A02"/>
    <w:rsid w:val="009554FB"/>
    <w:rsid w:val="00962E12"/>
    <w:rsid w:val="00967741"/>
    <w:rsid w:val="00974DF9"/>
    <w:rsid w:val="00997E60"/>
    <w:rsid w:val="009D53A4"/>
    <w:rsid w:val="009E13EF"/>
    <w:rsid w:val="009F2351"/>
    <w:rsid w:val="009F3583"/>
    <w:rsid w:val="00A013C6"/>
    <w:rsid w:val="00A4648E"/>
    <w:rsid w:val="00A917C9"/>
    <w:rsid w:val="00AF38B8"/>
    <w:rsid w:val="00AF7922"/>
    <w:rsid w:val="00B1175C"/>
    <w:rsid w:val="00B21F62"/>
    <w:rsid w:val="00B54551"/>
    <w:rsid w:val="00B715CF"/>
    <w:rsid w:val="00B835E2"/>
    <w:rsid w:val="00BE08AC"/>
    <w:rsid w:val="00C26FD0"/>
    <w:rsid w:val="00C522F1"/>
    <w:rsid w:val="00C9625D"/>
    <w:rsid w:val="00CC6217"/>
    <w:rsid w:val="00CF528D"/>
    <w:rsid w:val="00CF6917"/>
    <w:rsid w:val="00D0282E"/>
    <w:rsid w:val="00D0283B"/>
    <w:rsid w:val="00D106C5"/>
    <w:rsid w:val="00D15D8A"/>
    <w:rsid w:val="00D16443"/>
    <w:rsid w:val="00D6070E"/>
    <w:rsid w:val="00D62407"/>
    <w:rsid w:val="00DC5C7C"/>
    <w:rsid w:val="00DF3F8B"/>
    <w:rsid w:val="00E87195"/>
    <w:rsid w:val="00EF547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53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6437-14FE-4117-86CD-8929654F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C76287A5</Template>
  <TotalTime>0</TotalTime>
  <Pages>2</Pages>
  <Words>292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</cp:revision>
  <cp:lastPrinted>2018-03-01T15:36:00Z</cp:lastPrinted>
  <dcterms:created xsi:type="dcterms:W3CDTF">2018-06-08T11:34:00Z</dcterms:created>
  <dcterms:modified xsi:type="dcterms:W3CDTF">2018-06-08T11:34:00Z</dcterms:modified>
</cp:coreProperties>
</file>