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5B1B6F">
        <w:rPr>
          <w:b/>
          <w:sz w:val="24"/>
          <w:szCs w:val="24"/>
        </w:rPr>
        <w:t>52/2018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6E452C" w:rsidP="006E452C">
      <w:pPr>
        <w:ind w:left="3402"/>
        <w:jc w:val="both"/>
        <w:rPr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</w:t>
      </w:r>
      <w:r w:rsidRPr="00225B11">
        <w:rPr>
          <w:b/>
          <w:sz w:val="24"/>
          <w:szCs w:val="24"/>
        </w:rPr>
        <w:t xml:space="preserve">Medalha do Mérito Esportivo “Newton Corrêa da Costa Júnior” (Campineiro) ao </w:t>
      </w:r>
      <w:r>
        <w:rPr>
          <w:b/>
          <w:sz w:val="24"/>
          <w:szCs w:val="24"/>
        </w:rPr>
        <w:t>“Ilustríssimo Senhor Clóvis Antônio Granado</w:t>
      </w:r>
      <w:r w:rsidRPr="00225B11">
        <w:rPr>
          <w:b/>
          <w:sz w:val="24"/>
          <w:szCs w:val="24"/>
        </w:rPr>
        <w:t>” e dá outras providências</w:t>
      </w:r>
      <w:r w:rsidRPr="009742A1">
        <w:rPr>
          <w:b/>
          <w:sz w:val="24"/>
          <w:szCs w:val="24"/>
        </w:rPr>
        <w:t>.</w:t>
      </w: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</w:t>
      </w:r>
      <w:r w:rsidR="00E741DB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 xml:space="preserve">a </w:t>
      </w:r>
      <w:r w:rsidR="007476AF">
        <w:rPr>
          <w:sz w:val="24"/>
          <w:szCs w:val="24"/>
        </w:rPr>
        <w:t xml:space="preserve">Medalha </w:t>
      </w:r>
      <w:r w:rsidR="00E741DB" w:rsidRPr="005B2DE1">
        <w:rPr>
          <w:sz w:val="24"/>
          <w:szCs w:val="24"/>
        </w:rPr>
        <w:t xml:space="preserve">Comenda Referencial de Ética e Cidadania ao </w:t>
      </w:r>
      <w:r w:rsidR="00E741DB">
        <w:rPr>
          <w:sz w:val="24"/>
          <w:szCs w:val="24"/>
        </w:rPr>
        <w:t>Ilustr</w:t>
      </w:r>
      <w:r w:rsidR="00E741DB" w:rsidRPr="005B2DE1">
        <w:rPr>
          <w:sz w:val="24"/>
          <w:szCs w:val="24"/>
        </w:rPr>
        <w:t xml:space="preserve">íssimo Senhor </w:t>
      </w:r>
      <w:r w:rsidR="00E741DB">
        <w:rPr>
          <w:sz w:val="24"/>
          <w:szCs w:val="24"/>
        </w:rPr>
        <w:t>“</w:t>
      </w:r>
      <w:r w:rsidR="003C0FC1">
        <w:rPr>
          <w:sz w:val="24"/>
          <w:szCs w:val="24"/>
        </w:rPr>
        <w:t>Clóvis Antônio Granado</w:t>
      </w:r>
      <w:r w:rsidR="00C86DC0">
        <w:rPr>
          <w:sz w:val="24"/>
          <w:szCs w:val="24"/>
        </w:rPr>
        <w:t>”</w:t>
      </w:r>
      <w:r w:rsidR="00E741DB" w:rsidRPr="005B2DE1">
        <w:rPr>
          <w:sz w:val="24"/>
          <w:szCs w:val="24"/>
        </w:rPr>
        <w:t>, por dedicar a vida ao seu trabalho</w:t>
      </w:r>
      <w:r w:rsidR="003C0FC1">
        <w:rPr>
          <w:sz w:val="24"/>
          <w:szCs w:val="24"/>
        </w:rPr>
        <w:t xml:space="preserve"> e</w:t>
      </w:r>
      <w:r w:rsidR="00C641B1">
        <w:rPr>
          <w:sz w:val="24"/>
          <w:szCs w:val="24"/>
        </w:rPr>
        <w:t xml:space="preserve"> </w:t>
      </w:r>
      <w:r w:rsidR="003C0FC1" w:rsidRPr="00225B11">
        <w:rPr>
          <w:sz w:val="24"/>
          <w:szCs w:val="24"/>
        </w:rPr>
        <w:t>pelos relevantes serviços na área do esporte prestados a Sorocaba</w:t>
      </w:r>
      <w:r w:rsidR="00E741DB" w:rsidRPr="005B2DE1">
        <w:rPr>
          <w:sz w:val="24"/>
          <w:szCs w:val="24"/>
        </w:rPr>
        <w:t>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C86DC0">
        <w:rPr>
          <w:b/>
          <w:sz w:val="24"/>
          <w:szCs w:val="24"/>
        </w:rPr>
        <w:t>2</w:t>
      </w:r>
      <w:r w:rsidR="006E452C">
        <w:rPr>
          <w:b/>
          <w:sz w:val="24"/>
          <w:szCs w:val="24"/>
        </w:rPr>
        <w:t>5</w:t>
      </w:r>
      <w:proofErr w:type="gramEnd"/>
      <w:r w:rsidR="00C86DC0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C86DC0">
        <w:rPr>
          <w:b/>
          <w:sz w:val="24"/>
          <w:szCs w:val="24"/>
        </w:rPr>
        <w:t xml:space="preserve"> </w:t>
      </w:r>
      <w:r w:rsidR="006E452C">
        <w:rPr>
          <w:b/>
          <w:sz w:val="24"/>
          <w:szCs w:val="24"/>
        </w:rPr>
        <w:t>junho</w:t>
      </w:r>
      <w:r w:rsidRPr="00551ACA">
        <w:rPr>
          <w:b/>
          <w:sz w:val="24"/>
          <w:szCs w:val="24"/>
        </w:rPr>
        <w:t xml:space="preserve"> de</w:t>
      </w:r>
      <w:r w:rsidR="006E452C">
        <w:rPr>
          <w:b/>
          <w:sz w:val="24"/>
          <w:szCs w:val="24"/>
        </w:rPr>
        <w:t xml:space="preserve"> 2018</w:t>
      </w:r>
      <w:r w:rsidR="00C86DC0">
        <w:rPr>
          <w:b/>
          <w:sz w:val="24"/>
          <w:szCs w:val="24"/>
        </w:rPr>
        <w:t>.</w:t>
      </w:r>
    </w:p>
    <w:p w:rsidR="00401F36" w:rsidRDefault="00401F36">
      <w:pPr>
        <w:ind w:firstLine="2268"/>
        <w:rPr>
          <w:b/>
          <w:sz w:val="24"/>
          <w:szCs w:val="24"/>
        </w:rPr>
      </w:pPr>
    </w:p>
    <w:p w:rsidR="00C86DC0" w:rsidRDefault="00C86DC0">
      <w:pPr>
        <w:ind w:firstLine="2268"/>
        <w:rPr>
          <w:b/>
          <w:sz w:val="24"/>
          <w:szCs w:val="24"/>
        </w:rPr>
      </w:pPr>
    </w:p>
    <w:p w:rsidR="006E452C" w:rsidRDefault="006E452C">
      <w:pPr>
        <w:ind w:firstLine="2268"/>
        <w:rPr>
          <w:b/>
          <w:sz w:val="24"/>
          <w:szCs w:val="24"/>
        </w:rPr>
      </w:pPr>
    </w:p>
    <w:p w:rsidR="006E452C" w:rsidRDefault="006E452C">
      <w:pPr>
        <w:ind w:firstLine="2268"/>
        <w:rPr>
          <w:b/>
          <w:sz w:val="24"/>
          <w:szCs w:val="24"/>
        </w:rPr>
      </w:pPr>
    </w:p>
    <w:p w:rsidR="006E452C" w:rsidRPr="00551ACA" w:rsidRDefault="006E452C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44503D" w:rsidRDefault="0044503D">
      <w:pPr>
        <w:ind w:firstLine="2268"/>
        <w:rPr>
          <w:b/>
          <w:sz w:val="24"/>
          <w:szCs w:val="24"/>
        </w:rPr>
      </w:pPr>
    </w:p>
    <w:p w:rsidR="0044503D" w:rsidRDefault="0044503D">
      <w:pPr>
        <w:ind w:firstLine="2268"/>
        <w:rPr>
          <w:b/>
          <w:sz w:val="24"/>
          <w:szCs w:val="24"/>
        </w:rPr>
      </w:pPr>
    </w:p>
    <w:p w:rsidR="00401F36" w:rsidRPr="00551ACA" w:rsidRDefault="006E45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FERNANDO DINI</w:t>
      </w:r>
    </w:p>
    <w:p w:rsidR="00C86DC0" w:rsidRPr="00551ACA" w:rsidRDefault="006E45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- </w:t>
      </w:r>
      <w:r w:rsidR="00C86DC0">
        <w:rPr>
          <w:b/>
          <w:sz w:val="24"/>
          <w:szCs w:val="24"/>
        </w:rPr>
        <w:t>MDB</w:t>
      </w:r>
    </w:p>
    <w:p w:rsidR="0044503D" w:rsidRDefault="0044503D">
      <w:pPr>
        <w:rPr>
          <w:b/>
          <w:smallCaps/>
          <w:sz w:val="24"/>
          <w:szCs w:val="24"/>
        </w:rPr>
      </w:pPr>
    </w:p>
    <w:p w:rsidR="0044503D" w:rsidRDefault="0044503D">
      <w:pPr>
        <w:rPr>
          <w:b/>
          <w:smallCaps/>
          <w:sz w:val="24"/>
          <w:szCs w:val="24"/>
        </w:rPr>
      </w:pPr>
    </w:p>
    <w:p w:rsidR="0044503D" w:rsidRDefault="0044503D">
      <w:pPr>
        <w:rPr>
          <w:b/>
          <w:smallCaps/>
          <w:sz w:val="24"/>
          <w:szCs w:val="24"/>
        </w:rPr>
      </w:pPr>
    </w:p>
    <w:p w:rsidR="0044503D" w:rsidRDefault="0044503D">
      <w:pPr>
        <w:rPr>
          <w:b/>
          <w:smallCaps/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8516F0" w:rsidRDefault="00EE2443" w:rsidP="008516F0">
      <w:pPr>
        <w:ind w:firstLine="226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Clóvis Antônio Granado nasceu em </w:t>
      </w:r>
      <w:r w:rsidR="006D04BB">
        <w:rPr>
          <w:bCs/>
          <w:sz w:val="24"/>
          <w:szCs w:val="24"/>
        </w:rPr>
        <w:t xml:space="preserve">Sorocaba, no dia 10 de novembro de 1963. É formado em </w:t>
      </w:r>
      <w:r w:rsidR="00C93590">
        <w:rPr>
          <w:bCs/>
          <w:sz w:val="24"/>
          <w:szCs w:val="24"/>
        </w:rPr>
        <w:t xml:space="preserve">Educação Física (CREF: </w:t>
      </w:r>
      <w:r w:rsidRPr="00EE2443">
        <w:rPr>
          <w:sz w:val="24"/>
          <w:szCs w:val="24"/>
        </w:rPr>
        <w:t>1261/G</w:t>
      </w:r>
      <w:r w:rsidR="00C93590">
        <w:rPr>
          <w:sz w:val="24"/>
          <w:szCs w:val="24"/>
        </w:rPr>
        <w:t>), com capacitação em técnico de Voleibol Nível IV, pela Confederação Brasileira de Voleibol. É formado pela Faculdade de Educação Física da AC</w:t>
      </w:r>
      <w:r w:rsidR="008516F0">
        <w:rPr>
          <w:sz w:val="24"/>
          <w:szCs w:val="24"/>
        </w:rPr>
        <w:t>M de Sorocaba;</w:t>
      </w:r>
      <w:r w:rsidR="00C93590">
        <w:rPr>
          <w:sz w:val="24"/>
          <w:szCs w:val="24"/>
        </w:rPr>
        <w:t xml:space="preserve"> mestrado em </w:t>
      </w:r>
      <w:r w:rsidR="008516F0">
        <w:rPr>
          <w:sz w:val="24"/>
          <w:szCs w:val="24"/>
        </w:rPr>
        <w:t xml:space="preserve">Gestão de Pessoas MBA, pela </w:t>
      </w:r>
      <w:proofErr w:type="spellStart"/>
      <w:r w:rsidR="008516F0">
        <w:rPr>
          <w:sz w:val="24"/>
          <w:szCs w:val="24"/>
        </w:rPr>
        <w:t>Esamc</w:t>
      </w:r>
      <w:proofErr w:type="spellEnd"/>
      <w:r w:rsidR="008516F0">
        <w:rPr>
          <w:sz w:val="24"/>
          <w:szCs w:val="24"/>
        </w:rPr>
        <w:t xml:space="preserve"> de Sorocaba.</w:t>
      </w:r>
    </w:p>
    <w:p w:rsidR="008516F0" w:rsidRDefault="008516F0" w:rsidP="008516F0">
      <w:pPr>
        <w:ind w:firstLine="2268"/>
        <w:jc w:val="both"/>
        <w:rPr>
          <w:sz w:val="24"/>
          <w:szCs w:val="24"/>
        </w:rPr>
      </w:pPr>
    </w:p>
    <w:p w:rsidR="008516F0" w:rsidRPr="00555968" w:rsidRDefault="008516F0" w:rsidP="00EE2443">
      <w:pPr>
        <w:rPr>
          <w:b/>
          <w:sz w:val="24"/>
          <w:szCs w:val="24"/>
        </w:rPr>
      </w:pPr>
      <w:r w:rsidRPr="00555968">
        <w:rPr>
          <w:b/>
          <w:sz w:val="24"/>
          <w:szCs w:val="24"/>
        </w:rPr>
        <w:t>ATIVIDADES COMPLEMENTARES:</w:t>
      </w:r>
    </w:p>
    <w:p w:rsidR="008516F0" w:rsidRDefault="008516F0" w:rsidP="00EE2443">
      <w:pPr>
        <w:rPr>
          <w:sz w:val="24"/>
          <w:szCs w:val="24"/>
        </w:rPr>
      </w:pPr>
    </w:p>
    <w:p w:rsidR="00EE2443" w:rsidRPr="00555968" w:rsidRDefault="00EE2443" w:rsidP="00EE2443">
      <w:pPr>
        <w:rPr>
          <w:sz w:val="24"/>
          <w:szCs w:val="24"/>
        </w:rPr>
      </w:pPr>
      <w:r w:rsidRPr="00555968">
        <w:rPr>
          <w:sz w:val="24"/>
          <w:szCs w:val="24"/>
        </w:rPr>
        <w:t>Preparação Física (1985):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Faculdade Castelo Branco - Ribeirão Preto/SP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Arbitragem de Voleibol (1986):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Federação Paulista de Voleibol - São Paulo/SP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Simpósio Voleibol Alto Nível (1990):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Prof. Josenildo de Carvalho - São Paulo/SP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Clínica de Voleibol (1993):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Prof. Ricardo Avelino Trade - São Paulo/SP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Curso de Iniciação em Voleibol (1993):</w:t>
      </w:r>
    </w:p>
    <w:p w:rsidR="00EE2443" w:rsidRPr="00EE2443" w:rsidRDefault="00EE2443" w:rsidP="00EE2443">
      <w:pPr>
        <w:rPr>
          <w:sz w:val="24"/>
          <w:szCs w:val="24"/>
        </w:rPr>
      </w:pPr>
      <w:proofErr w:type="spellStart"/>
      <w:r w:rsidRPr="00EE2443">
        <w:rPr>
          <w:sz w:val="24"/>
          <w:szCs w:val="24"/>
        </w:rPr>
        <w:t>Prof</w:t>
      </w:r>
      <w:proofErr w:type="spellEnd"/>
      <w:r w:rsidRPr="00EE2443">
        <w:rPr>
          <w:sz w:val="24"/>
          <w:szCs w:val="24"/>
        </w:rPr>
        <w:t xml:space="preserve"> Marcos Pinheiro Miranda - São Paulo/SP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Curso de Voleibol de Alto Nível (1993):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 xml:space="preserve">Prof. Gilberto Herrera (Técnico da Seleção de Cuba) - São Paulo/SP 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Curso Nacional de Treinadores (1994):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Confederação Brasileira de Voleibol - Rio de Janeiro/RJ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Seminário Voleibol Alto Nível (1994):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Prof. Bernardo Resende (Técnico da Seleção Brasileira) - São Paulo/SP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Curso Nacional de Treinadores Nível II (1997):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Confederação Brasileira de Voleibol - Sorocaba/SP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Curso Nacional de Treinadores Nível IV (2000):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Confederação Brasileira de Voleibol - Porto Alegre/RS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Presença no Congresso Técnico do Mundial de Voleibol Masculino (1994)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 xml:space="preserve">Federação Internacional de </w:t>
      </w:r>
      <w:proofErr w:type="spellStart"/>
      <w:r w:rsidRPr="00EE2443">
        <w:rPr>
          <w:sz w:val="24"/>
          <w:szCs w:val="24"/>
        </w:rPr>
        <w:t>Volleyball</w:t>
      </w:r>
      <w:proofErr w:type="spellEnd"/>
      <w:r w:rsidRPr="00EE2443">
        <w:rPr>
          <w:sz w:val="24"/>
          <w:szCs w:val="24"/>
        </w:rPr>
        <w:t xml:space="preserve"> - Atenas/Grécia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Presença no Congresso Técnico de Voleibol dos Jogos Olímpicos de 1996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 xml:space="preserve">Federação Internacional de </w:t>
      </w:r>
      <w:proofErr w:type="spellStart"/>
      <w:r w:rsidRPr="00EE2443">
        <w:rPr>
          <w:sz w:val="24"/>
          <w:szCs w:val="24"/>
        </w:rPr>
        <w:t>Volleyball</w:t>
      </w:r>
      <w:proofErr w:type="spellEnd"/>
      <w:r w:rsidRPr="00EE2443">
        <w:rPr>
          <w:sz w:val="24"/>
          <w:szCs w:val="24"/>
        </w:rPr>
        <w:t xml:space="preserve"> - Atlanta/EUA</w:t>
      </w:r>
    </w:p>
    <w:p w:rsidR="008516F0" w:rsidRDefault="008516F0" w:rsidP="00EE2443">
      <w:pPr>
        <w:rPr>
          <w:bCs/>
          <w:sz w:val="24"/>
          <w:szCs w:val="24"/>
        </w:rPr>
      </w:pPr>
    </w:p>
    <w:p w:rsidR="00EE2443" w:rsidRDefault="00EE2443" w:rsidP="00EE2443">
      <w:pPr>
        <w:rPr>
          <w:b/>
          <w:bCs/>
          <w:sz w:val="24"/>
          <w:szCs w:val="24"/>
        </w:rPr>
      </w:pPr>
      <w:r w:rsidRPr="00555968">
        <w:rPr>
          <w:b/>
          <w:bCs/>
          <w:sz w:val="24"/>
          <w:szCs w:val="24"/>
        </w:rPr>
        <w:t>EXPERIÊNCIA PROFISSIONAL</w:t>
      </w:r>
    </w:p>
    <w:p w:rsidR="00555968" w:rsidRPr="00555968" w:rsidRDefault="00555968" w:rsidP="00EE2443">
      <w:pPr>
        <w:rPr>
          <w:b/>
          <w:bCs/>
          <w:sz w:val="24"/>
          <w:szCs w:val="24"/>
        </w:rPr>
      </w:pP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Técnico de Equipe de Voleibol Feminino (1989 a 1990):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Seleção Municipal de Itapeva/SP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Técnico de Equipe de Voleibol Masculino (1991 a 1992):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Seleção Municipal de Mairinque/SP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lastRenderedPageBreak/>
        <w:t>Técnico de Equipe de Voleibol Feminino (1991 a 1992):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Seleção Municipal de Mairinque/SP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Técnico de Equipe de Voleibol Masculino (1991 a 1992; 1999 a 2002):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Faculdade de Medicina da PUC - Sorocaba/SP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Técnico de Equipe de Voleibol Feminino (1991 a 1992; 1999 a 2002):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Faculdade de Medicina da PUC - Sorocaba/SP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Técnico de Esportes Efetivo (1993)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Prefeitura Municipal de Sorocaba/SP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Técnico da Seleção Paulista Infanto-Juvenil Masculino (1997 a 2000):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 xml:space="preserve">Federação Paulista de </w:t>
      </w:r>
      <w:proofErr w:type="spellStart"/>
      <w:r w:rsidRPr="00EE2443">
        <w:rPr>
          <w:sz w:val="24"/>
          <w:szCs w:val="24"/>
        </w:rPr>
        <w:t>Volleyball</w:t>
      </w:r>
      <w:proofErr w:type="spellEnd"/>
      <w:r w:rsidRPr="00EE2443">
        <w:rPr>
          <w:sz w:val="24"/>
          <w:szCs w:val="24"/>
        </w:rPr>
        <w:t xml:space="preserve"> - São Paulo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Técnico de Equipe de Voleibol Masculino Infanto-Juvenil (1993 a 2004):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Colégio Objetivo - Sorocaba/SP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Técnico de Equipe de Voleibol Masculino Juvenil (1993 a 2004):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Colégio Objetivo - Sorocaba/SP</w:t>
      </w:r>
    </w:p>
    <w:p w:rsidR="00555968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Clínica de Voleibol para Universitários (2003):</w:t>
      </w:r>
    </w:p>
    <w:p w:rsidR="00EE2443" w:rsidRPr="00EE2443" w:rsidRDefault="00EE2443" w:rsidP="00EE2443">
      <w:pPr>
        <w:rPr>
          <w:sz w:val="24"/>
          <w:szCs w:val="24"/>
        </w:rPr>
      </w:pPr>
      <w:proofErr w:type="spellStart"/>
      <w:r w:rsidRPr="00EE2443">
        <w:rPr>
          <w:sz w:val="24"/>
          <w:szCs w:val="24"/>
        </w:rPr>
        <w:t>University</w:t>
      </w:r>
      <w:proofErr w:type="spellEnd"/>
      <w:r w:rsidRPr="00EE2443">
        <w:rPr>
          <w:sz w:val="24"/>
          <w:szCs w:val="24"/>
        </w:rPr>
        <w:t xml:space="preserve"> </w:t>
      </w:r>
      <w:proofErr w:type="spellStart"/>
      <w:r w:rsidRPr="00EE2443">
        <w:rPr>
          <w:sz w:val="24"/>
          <w:szCs w:val="24"/>
        </w:rPr>
        <w:t>of</w:t>
      </w:r>
      <w:proofErr w:type="spellEnd"/>
      <w:r w:rsidRPr="00EE2443">
        <w:rPr>
          <w:sz w:val="24"/>
          <w:szCs w:val="24"/>
        </w:rPr>
        <w:t xml:space="preserve"> Oklahoma - Cidade </w:t>
      </w:r>
      <w:r w:rsidRPr="00EE2443">
        <w:rPr>
          <w:iCs/>
          <w:sz w:val="24"/>
          <w:szCs w:val="24"/>
        </w:rPr>
        <w:t>Oklahoma</w:t>
      </w:r>
      <w:r w:rsidRPr="00EE2443">
        <w:rPr>
          <w:sz w:val="24"/>
          <w:szCs w:val="24"/>
        </w:rPr>
        <w:t>/EUA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Clínica de Voleibol para Universitários (2003):</w:t>
      </w:r>
    </w:p>
    <w:p w:rsidR="00EE2443" w:rsidRPr="00EE2443" w:rsidRDefault="00EE2443" w:rsidP="00EE2443">
      <w:pPr>
        <w:rPr>
          <w:sz w:val="24"/>
          <w:szCs w:val="24"/>
          <w:lang w:val="en-US"/>
        </w:rPr>
      </w:pPr>
      <w:r w:rsidRPr="00EE2443">
        <w:rPr>
          <w:sz w:val="24"/>
          <w:szCs w:val="24"/>
          <w:lang w:val="en-US"/>
        </w:rPr>
        <w:t xml:space="preserve">University of Mustang – </w:t>
      </w:r>
      <w:proofErr w:type="spellStart"/>
      <w:r w:rsidRPr="00EE2443">
        <w:rPr>
          <w:sz w:val="24"/>
          <w:szCs w:val="24"/>
          <w:lang w:val="en-US"/>
        </w:rPr>
        <w:t>Cidade</w:t>
      </w:r>
      <w:proofErr w:type="spellEnd"/>
      <w:r w:rsidRPr="00EE2443">
        <w:rPr>
          <w:sz w:val="24"/>
          <w:szCs w:val="24"/>
          <w:lang w:val="en-US"/>
        </w:rPr>
        <w:t xml:space="preserve"> New Mexico)/EUA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Clínica de Voleibol para Universitários (2003):</w:t>
      </w:r>
    </w:p>
    <w:p w:rsidR="00EE2443" w:rsidRPr="00EE2443" w:rsidRDefault="00EE2443" w:rsidP="00EE2443">
      <w:pPr>
        <w:rPr>
          <w:sz w:val="24"/>
          <w:szCs w:val="24"/>
          <w:lang w:val="en-US"/>
        </w:rPr>
      </w:pPr>
      <w:r w:rsidRPr="00EE2443">
        <w:rPr>
          <w:sz w:val="24"/>
          <w:szCs w:val="24"/>
          <w:lang w:val="en-US"/>
        </w:rPr>
        <w:t xml:space="preserve">College the Western - </w:t>
      </w:r>
      <w:proofErr w:type="spellStart"/>
      <w:r w:rsidRPr="00EE2443">
        <w:rPr>
          <w:sz w:val="24"/>
          <w:szCs w:val="24"/>
          <w:lang w:val="en-US"/>
        </w:rPr>
        <w:t>Cidade</w:t>
      </w:r>
      <w:proofErr w:type="spellEnd"/>
      <w:r w:rsidRPr="00EE2443">
        <w:rPr>
          <w:sz w:val="24"/>
          <w:szCs w:val="24"/>
          <w:lang w:val="en-US"/>
        </w:rPr>
        <w:t xml:space="preserve"> New Mexico/EUA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Técnico de Equipe de Voleibol Masculino na Superliga (2006):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Seleção Municipal de Suzano/SP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Assistente Técnico de Equipe de Voleibol Masculino na Superliga (2007):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Ulbra - Suzano/SP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Supervisor Técnico de Equipe de Voleibol Masculino na Superliga (2008):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Ulbra - Suzano/SP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Supervisor de Equipes de Voleibol Masculino e Feminino (2008 a 2011):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Seleções Municipais de Itapeva/SP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Técnico de Equipe de Voleibol Masculino (2013/2014):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 xml:space="preserve"> Al </w:t>
      </w:r>
      <w:proofErr w:type="spellStart"/>
      <w:r w:rsidRPr="00EE2443">
        <w:rPr>
          <w:sz w:val="24"/>
          <w:szCs w:val="24"/>
        </w:rPr>
        <w:t>Arabi</w:t>
      </w:r>
      <w:proofErr w:type="spellEnd"/>
      <w:r w:rsidRPr="00EE2443">
        <w:rPr>
          <w:sz w:val="24"/>
          <w:szCs w:val="24"/>
        </w:rPr>
        <w:t xml:space="preserve"> Sporting Clube – Kuwait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Técnico de Equipe de Voleibol Masculino (2015/2016):</w:t>
      </w:r>
    </w:p>
    <w:p w:rsidR="00EE2443" w:rsidRPr="00EE2443" w:rsidRDefault="00EE2443" w:rsidP="00EE2443">
      <w:pPr>
        <w:rPr>
          <w:sz w:val="24"/>
          <w:szCs w:val="24"/>
          <w:lang w:val="en-US"/>
        </w:rPr>
      </w:pPr>
      <w:r w:rsidRPr="00EE2443">
        <w:rPr>
          <w:sz w:val="24"/>
          <w:szCs w:val="24"/>
          <w:lang w:val="en-US"/>
        </w:rPr>
        <w:t xml:space="preserve"> Al </w:t>
      </w:r>
      <w:proofErr w:type="spellStart"/>
      <w:r w:rsidRPr="00EE2443">
        <w:rPr>
          <w:sz w:val="24"/>
          <w:szCs w:val="24"/>
          <w:lang w:val="en-US"/>
        </w:rPr>
        <w:t>Khor</w:t>
      </w:r>
      <w:proofErr w:type="spellEnd"/>
      <w:r w:rsidRPr="00EE2443">
        <w:rPr>
          <w:sz w:val="24"/>
          <w:szCs w:val="24"/>
          <w:lang w:val="en-US"/>
        </w:rPr>
        <w:t xml:space="preserve"> </w:t>
      </w:r>
      <w:proofErr w:type="gramStart"/>
      <w:r w:rsidRPr="00EE2443">
        <w:rPr>
          <w:sz w:val="24"/>
          <w:szCs w:val="24"/>
          <w:lang w:val="en-US"/>
        </w:rPr>
        <w:t>Sports  Club</w:t>
      </w:r>
      <w:proofErr w:type="gramEnd"/>
      <w:r w:rsidRPr="00EE2443">
        <w:rPr>
          <w:sz w:val="24"/>
          <w:szCs w:val="24"/>
          <w:lang w:val="en-US"/>
        </w:rPr>
        <w:t xml:space="preserve"> – Qatar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Técnico de Equipe de Voleibol Masculino (2016/2017):</w:t>
      </w:r>
    </w:p>
    <w:p w:rsid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 xml:space="preserve"> Al </w:t>
      </w:r>
      <w:proofErr w:type="spellStart"/>
      <w:r w:rsidRPr="00EE2443">
        <w:rPr>
          <w:sz w:val="24"/>
          <w:szCs w:val="24"/>
        </w:rPr>
        <w:t>Arabi</w:t>
      </w:r>
      <w:proofErr w:type="spellEnd"/>
      <w:r w:rsidRPr="00EE2443">
        <w:rPr>
          <w:sz w:val="24"/>
          <w:szCs w:val="24"/>
        </w:rPr>
        <w:t xml:space="preserve"> Sporting Clube – Kuwait</w:t>
      </w:r>
    </w:p>
    <w:p w:rsidR="00555968" w:rsidRPr="00EE2443" w:rsidRDefault="00555968" w:rsidP="00EE2443">
      <w:pPr>
        <w:rPr>
          <w:sz w:val="24"/>
          <w:szCs w:val="24"/>
        </w:rPr>
      </w:pPr>
    </w:p>
    <w:p w:rsidR="00EE2443" w:rsidRPr="00555968" w:rsidRDefault="00EE2443" w:rsidP="00EE2443">
      <w:pPr>
        <w:rPr>
          <w:b/>
          <w:bCs/>
          <w:sz w:val="24"/>
          <w:szCs w:val="24"/>
        </w:rPr>
      </w:pPr>
      <w:r w:rsidRPr="00555968">
        <w:rPr>
          <w:b/>
          <w:bCs/>
          <w:sz w:val="24"/>
          <w:szCs w:val="24"/>
        </w:rPr>
        <w:t>PRINCIPAIS TÍTULOS E CONQUISTAS COMO TÉCNICO</w:t>
      </w:r>
    </w:p>
    <w:p w:rsidR="00555968" w:rsidRDefault="00555968" w:rsidP="00EE2443">
      <w:pPr>
        <w:rPr>
          <w:sz w:val="24"/>
          <w:szCs w:val="24"/>
        </w:rPr>
      </w:pP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Tetracampeão Estadual de Voleibol Masculino (1994 a 1997)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 xml:space="preserve">Categoria Infanto-juvenil – Primeira </w:t>
      </w:r>
      <w:proofErr w:type="gramStart"/>
      <w:r w:rsidRPr="00EE2443">
        <w:rPr>
          <w:sz w:val="24"/>
          <w:szCs w:val="24"/>
        </w:rPr>
        <w:t>Divisão  -</w:t>
      </w:r>
      <w:proofErr w:type="gramEnd"/>
      <w:r w:rsidRPr="00EE2443">
        <w:rPr>
          <w:sz w:val="24"/>
          <w:szCs w:val="24"/>
        </w:rPr>
        <w:t xml:space="preserve"> Interior do Estado de São Paulo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Entidade Tropeiro Atlético Clube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Hexacampeão Paulista de Voleibol Masculino (1994; 1996; 1997; 1999; 2000; 2003):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 xml:space="preserve">Categoria Infanto-juvenil – Primeira </w:t>
      </w:r>
      <w:proofErr w:type="gramStart"/>
      <w:r w:rsidRPr="00EE2443">
        <w:rPr>
          <w:sz w:val="24"/>
          <w:szCs w:val="24"/>
        </w:rPr>
        <w:t>Divisão  -</w:t>
      </w:r>
      <w:proofErr w:type="gramEnd"/>
      <w:r w:rsidRPr="00EE2443">
        <w:rPr>
          <w:sz w:val="24"/>
          <w:szCs w:val="24"/>
        </w:rPr>
        <w:t xml:space="preserve"> Torneio Início de Temporada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lastRenderedPageBreak/>
        <w:t xml:space="preserve">Federação Paulista de </w:t>
      </w:r>
      <w:proofErr w:type="spellStart"/>
      <w:r w:rsidRPr="00EE2443">
        <w:rPr>
          <w:sz w:val="24"/>
          <w:szCs w:val="24"/>
        </w:rPr>
        <w:t>Volleyball</w:t>
      </w:r>
      <w:proofErr w:type="spellEnd"/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Tetracampeão Estadual de Voleibol Masculino (1995 a 1997; 2000):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 xml:space="preserve">Categoria juvenil – Primeira </w:t>
      </w:r>
      <w:proofErr w:type="gramStart"/>
      <w:r w:rsidRPr="00EE2443">
        <w:rPr>
          <w:sz w:val="24"/>
          <w:szCs w:val="24"/>
        </w:rPr>
        <w:t>Divisão  -</w:t>
      </w:r>
      <w:proofErr w:type="gramEnd"/>
      <w:r w:rsidRPr="00EE2443">
        <w:rPr>
          <w:sz w:val="24"/>
          <w:szCs w:val="24"/>
        </w:rPr>
        <w:t xml:space="preserve"> Jogos da Juventude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Secretaria de Esportes e Turismo do Estado de São Paulo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Tetracampeão Paulista de Voleibol Masculino (1997; 1999 a 2001):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 xml:space="preserve">Categoria Juvenil - Série Prata 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Entidade Tropeiro Atlético Clube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Octacampeão Regional de Voleibol Masculino (2000; 2002 a 2006; 2008; 2009):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Categoria Sub 21 - Jogos Regionais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Secretaria de Esportes e Turismo do Estado de São Paulo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Camp</w:t>
      </w:r>
      <w:r w:rsidR="00D45F0B">
        <w:rPr>
          <w:sz w:val="24"/>
          <w:szCs w:val="24"/>
        </w:rPr>
        <w:t>e</w:t>
      </w:r>
      <w:r w:rsidRPr="00EE2443">
        <w:rPr>
          <w:sz w:val="24"/>
          <w:szCs w:val="24"/>
        </w:rPr>
        <w:t xml:space="preserve">ão da </w:t>
      </w:r>
      <w:proofErr w:type="spellStart"/>
      <w:r w:rsidRPr="00EE2443">
        <w:rPr>
          <w:sz w:val="24"/>
          <w:szCs w:val="24"/>
        </w:rPr>
        <w:t>Intermed</w:t>
      </w:r>
      <w:proofErr w:type="spellEnd"/>
      <w:r w:rsidRPr="00EE2443">
        <w:rPr>
          <w:sz w:val="24"/>
          <w:szCs w:val="24"/>
        </w:rPr>
        <w:t xml:space="preserve"> pela PUC Sorocaba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Barra Bonita 2003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Bicampeão Brasileiro de Seleções de Voleibol Masculino (1997 e 1999):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 xml:space="preserve">Categoria Infanto-Juvenil - Campeonato Brasileiro de Seleções Estaduais 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Confederação Brasileira de Voleibol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Pentacampeão Paulista de Voleibol Masculino (1997 a 2000; 2002)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 xml:space="preserve">Categoria Infanto-Juvenil - Série Ouro 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 xml:space="preserve">Federação Paulista de </w:t>
      </w:r>
      <w:proofErr w:type="spellStart"/>
      <w:r w:rsidRPr="00EE2443">
        <w:rPr>
          <w:sz w:val="24"/>
          <w:szCs w:val="24"/>
        </w:rPr>
        <w:t>Volleyball</w:t>
      </w:r>
      <w:proofErr w:type="spellEnd"/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Campeão Brasileiro de Seleções de Voleibol Masculino (2004):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 xml:space="preserve">Categoria Juvenil - Campeonato Brasileiro de Seleções Estaduais 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Confederação Brasileira de Voleibol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Bicampeão Paulista de Voleibol Masculino (2004 e 2005):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 xml:space="preserve">Categoria Juvenil - Série Ouro 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 xml:space="preserve">Federação Paulista de </w:t>
      </w:r>
      <w:proofErr w:type="spellStart"/>
      <w:r w:rsidRPr="00EE2443">
        <w:rPr>
          <w:sz w:val="24"/>
          <w:szCs w:val="24"/>
        </w:rPr>
        <w:t>Volleyball</w:t>
      </w:r>
      <w:proofErr w:type="spellEnd"/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Vice-campeão Paulista de Voleibol Masculino (2004):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 xml:space="preserve">Categoria Adulta - Primeira Divisão 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 xml:space="preserve">Federação Paulista de </w:t>
      </w:r>
      <w:proofErr w:type="spellStart"/>
      <w:r w:rsidRPr="00EE2443">
        <w:rPr>
          <w:sz w:val="24"/>
          <w:szCs w:val="24"/>
        </w:rPr>
        <w:t>Volleyball</w:t>
      </w:r>
      <w:proofErr w:type="spellEnd"/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Tricampeão Estadual de Voleibol Masculino (2004; 2005 e 2008):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Categoria Sub 21 - Jogos Abertos do Interior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Secretaria de Esportes e Turismo do Estado de São Paulo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Bicampeão Paulista de Voleibol Masculino (2005 e 2006):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 xml:space="preserve">Categoria Adulta - Primeira Divisão 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 xml:space="preserve">Federação Paulista de </w:t>
      </w:r>
      <w:proofErr w:type="spellStart"/>
      <w:r w:rsidRPr="00EE2443">
        <w:rPr>
          <w:sz w:val="24"/>
          <w:szCs w:val="24"/>
        </w:rPr>
        <w:t>Volleyball</w:t>
      </w:r>
      <w:proofErr w:type="spellEnd"/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Campeão Paulista de Voleibol Masculino (2008):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Categoria Adulta - Divisão Especial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 xml:space="preserve">Federação Paulista de </w:t>
      </w:r>
      <w:proofErr w:type="spellStart"/>
      <w:r w:rsidRPr="00EE2443">
        <w:rPr>
          <w:sz w:val="24"/>
          <w:szCs w:val="24"/>
        </w:rPr>
        <w:t>Volleyball</w:t>
      </w:r>
      <w:proofErr w:type="spellEnd"/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Bicampeão Regional de Voleibol Masculino (2007 e 2008):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Categoria Adulta - Divisão Especial - Jogos Regionais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Secretaria de Esportes e Turismo do Estado de São Paulo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Campeão Estadual de Voleibol Masculino (2008)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Categoria Adulta - Divisão Especial - Jogos Abertos do Interior</w:t>
      </w:r>
    </w:p>
    <w:p w:rsidR="00AD3B49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Secretaria de Esportes e Turismo do Estado de São Paulo</w:t>
      </w:r>
    </w:p>
    <w:p w:rsidR="00EE2443" w:rsidRPr="00EE2443" w:rsidRDefault="00D45F0B" w:rsidP="00EE24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Vice-</w:t>
      </w:r>
      <w:r w:rsidR="00EE2443" w:rsidRPr="00EE2443">
        <w:rPr>
          <w:sz w:val="24"/>
          <w:szCs w:val="24"/>
        </w:rPr>
        <w:t>Campeão da Copa da Federação do Kuwait 2013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Campeão da Liga Nacional do Kuwait 2013/2014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Campeão da Copa do Rei do Kuwait 2013/2014</w:t>
      </w:r>
    </w:p>
    <w:p w:rsidR="00EE2443" w:rsidRPr="00EE2443" w:rsidRDefault="00EE2443" w:rsidP="00EE2443">
      <w:pPr>
        <w:rPr>
          <w:sz w:val="24"/>
          <w:szCs w:val="24"/>
        </w:rPr>
      </w:pPr>
      <w:proofErr w:type="spellStart"/>
      <w:r w:rsidRPr="00EE2443">
        <w:rPr>
          <w:sz w:val="24"/>
          <w:szCs w:val="24"/>
        </w:rPr>
        <w:t>Vice-campão</w:t>
      </w:r>
      <w:proofErr w:type="spellEnd"/>
      <w:r w:rsidRPr="00EE2443">
        <w:rPr>
          <w:sz w:val="24"/>
          <w:szCs w:val="24"/>
        </w:rPr>
        <w:t xml:space="preserve"> da copa do príncipe do Qatar 2016</w:t>
      </w:r>
    </w:p>
    <w:p w:rsidR="00EE2443" w:rsidRPr="00EE2443" w:rsidRDefault="00EE2443" w:rsidP="00EE2443">
      <w:pPr>
        <w:rPr>
          <w:sz w:val="24"/>
          <w:szCs w:val="24"/>
        </w:rPr>
      </w:pPr>
      <w:r w:rsidRPr="00EE2443">
        <w:rPr>
          <w:sz w:val="24"/>
          <w:szCs w:val="24"/>
        </w:rPr>
        <w:t>Campeão da Copa do Rei do Kuwait 2017</w:t>
      </w:r>
    </w:p>
    <w:p w:rsidR="00EE2443" w:rsidRDefault="00EE2443" w:rsidP="00743B93">
      <w:pPr>
        <w:ind w:firstLine="2268"/>
        <w:jc w:val="both"/>
        <w:rPr>
          <w:sz w:val="24"/>
          <w:szCs w:val="24"/>
        </w:rPr>
      </w:pPr>
    </w:p>
    <w:p w:rsidR="00743B93" w:rsidRDefault="00743B93" w:rsidP="00743B93">
      <w:pPr>
        <w:ind w:firstLine="2268"/>
        <w:jc w:val="both"/>
        <w:rPr>
          <w:sz w:val="24"/>
          <w:szCs w:val="24"/>
        </w:rPr>
      </w:pPr>
    </w:p>
    <w:p w:rsidR="00743B93" w:rsidRDefault="00743B93" w:rsidP="00743B93">
      <w:pPr>
        <w:ind w:firstLine="2268"/>
        <w:jc w:val="both"/>
        <w:rPr>
          <w:sz w:val="24"/>
          <w:szCs w:val="24"/>
        </w:rPr>
      </w:pPr>
    </w:p>
    <w:p w:rsidR="00743B93" w:rsidRDefault="00743B93" w:rsidP="00743B93">
      <w:pPr>
        <w:ind w:firstLine="2268"/>
        <w:jc w:val="both"/>
        <w:rPr>
          <w:sz w:val="24"/>
          <w:szCs w:val="24"/>
        </w:rPr>
      </w:pPr>
    </w:p>
    <w:p w:rsidR="00743B93" w:rsidRPr="00551ACA" w:rsidRDefault="00743B93" w:rsidP="00743B93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>
        <w:rPr>
          <w:b/>
          <w:sz w:val="24"/>
          <w:szCs w:val="24"/>
        </w:rPr>
        <w:t>25</w:t>
      </w:r>
      <w:proofErr w:type="gramEnd"/>
      <w:r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junho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2018.</w:t>
      </w:r>
    </w:p>
    <w:p w:rsidR="00743B93" w:rsidRDefault="00743B93" w:rsidP="00743B93">
      <w:pPr>
        <w:ind w:firstLine="2268"/>
        <w:rPr>
          <w:b/>
          <w:sz w:val="24"/>
          <w:szCs w:val="24"/>
        </w:rPr>
      </w:pPr>
    </w:p>
    <w:p w:rsidR="00743B93" w:rsidRDefault="00743B93" w:rsidP="00743B93">
      <w:pPr>
        <w:ind w:firstLine="2268"/>
        <w:rPr>
          <w:b/>
          <w:sz w:val="24"/>
          <w:szCs w:val="24"/>
        </w:rPr>
      </w:pPr>
    </w:p>
    <w:p w:rsidR="00AB1ACC" w:rsidRDefault="00AB1ACC" w:rsidP="00743B93">
      <w:pPr>
        <w:ind w:firstLine="2268"/>
        <w:rPr>
          <w:b/>
          <w:sz w:val="24"/>
          <w:szCs w:val="24"/>
        </w:rPr>
      </w:pPr>
    </w:p>
    <w:p w:rsidR="00AB1ACC" w:rsidRDefault="00AB1ACC" w:rsidP="00743B93">
      <w:pPr>
        <w:ind w:firstLine="2268"/>
        <w:rPr>
          <w:b/>
          <w:sz w:val="24"/>
          <w:szCs w:val="24"/>
        </w:rPr>
      </w:pPr>
    </w:p>
    <w:p w:rsidR="00743B93" w:rsidRDefault="00743B93" w:rsidP="00743B93">
      <w:pPr>
        <w:ind w:firstLine="2268"/>
        <w:rPr>
          <w:b/>
          <w:sz w:val="24"/>
          <w:szCs w:val="24"/>
        </w:rPr>
      </w:pPr>
    </w:p>
    <w:p w:rsidR="00743B93" w:rsidRDefault="00743B93" w:rsidP="00743B93">
      <w:pPr>
        <w:ind w:firstLine="2268"/>
        <w:rPr>
          <w:b/>
          <w:sz w:val="24"/>
          <w:szCs w:val="24"/>
        </w:rPr>
      </w:pPr>
    </w:p>
    <w:p w:rsidR="00E747ED" w:rsidRDefault="00E747ED" w:rsidP="00743B93">
      <w:pPr>
        <w:ind w:firstLine="2268"/>
        <w:rPr>
          <w:b/>
          <w:sz w:val="24"/>
          <w:szCs w:val="24"/>
        </w:rPr>
      </w:pPr>
    </w:p>
    <w:p w:rsidR="00E747ED" w:rsidRDefault="00E747ED" w:rsidP="00743B93">
      <w:pPr>
        <w:ind w:firstLine="2268"/>
        <w:rPr>
          <w:b/>
          <w:sz w:val="24"/>
          <w:szCs w:val="24"/>
        </w:rPr>
      </w:pPr>
    </w:p>
    <w:p w:rsidR="00E747ED" w:rsidRDefault="00E747ED" w:rsidP="00743B93">
      <w:pPr>
        <w:ind w:firstLine="2268"/>
        <w:rPr>
          <w:b/>
          <w:sz w:val="24"/>
          <w:szCs w:val="24"/>
        </w:rPr>
      </w:pPr>
    </w:p>
    <w:p w:rsidR="00E747ED" w:rsidRDefault="00E747ED" w:rsidP="00743B93">
      <w:pPr>
        <w:ind w:firstLine="2268"/>
        <w:rPr>
          <w:b/>
          <w:sz w:val="24"/>
          <w:szCs w:val="24"/>
        </w:rPr>
      </w:pPr>
    </w:p>
    <w:p w:rsidR="00743B93" w:rsidRPr="00551ACA" w:rsidRDefault="00743B93" w:rsidP="00743B93">
      <w:pPr>
        <w:ind w:firstLine="2268"/>
        <w:rPr>
          <w:b/>
          <w:sz w:val="24"/>
          <w:szCs w:val="24"/>
        </w:rPr>
      </w:pPr>
    </w:p>
    <w:p w:rsidR="00743B93" w:rsidRPr="00551ACA" w:rsidRDefault="00743B93" w:rsidP="00743B93">
      <w:pPr>
        <w:ind w:firstLine="2268"/>
        <w:rPr>
          <w:b/>
          <w:sz w:val="24"/>
          <w:szCs w:val="24"/>
        </w:rPr>
      </w:pPr>
    </w:p>
    <w:p w:rsidR="00743B93" w:rsidRPr="00551ACA" w:rsidRDefault="00743B93" w:rsidP="00743B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FERNANDO DINI</w:t>
      </w:r>
    </w:p>
    <w:p w:rsidR="00743B93" w:rsidRPr="00551ACA" w:rsidRDefault="00743B93" w:rsidP="00743B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- MDB</w:t>
      </w:r>
    </w:p>
    <w:sectPr w:rsidR="00743B93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F09" w:rsidRDefault="002D4F09" w:rsidP="00C4467E">
      <w:r>
        <w:separator/>
      </w:r>
    </w:p>
  </w:endnote>
  <w:endnote w:type="continuationSeparator" w:id="0">
    <w:p w:rsidR="002D4F09" w:rsidRDefault="002D4F09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F09" w:rsidRDefault="002D4F09" w:rsidP="00C4467E">
      <w:r>
        <w:separator/>
      </w:r>
    </w:p>
  </w:footnote>
  <w:footnote w:type="continuationSeparator" w:id="0">
    <w:p w:rsidR="002D4F09" w:rsidRDefault="002D4F09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C11BA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11BA9"/>
    <w:rsid w:val="00072FD8"/>
    <w:rsid w:val="000D7F11"/>
    <w:rsid w:val="000E10C6"/>
    <w:rsid w:val="00131C51"/>
    <w:rsid w:val="0016341F"/>
    <w:rsid w:val="001949D4"/>
    <w:rsid w:val="001E5D59"/>
    <w:rsid w:val="00217F8E"/>
    <w:rsid w:val="00263C7A"/>
    <w:rsid w:val="0026408A"/>
    <w:rsid w:val="002D4F09"/>
    <w:rsid w:val="003663D0"/>
    <w:rsid w:val="0038343E"/>
    <w:rsid w:val="003C0FC1"/>
    <w:rsid w:val="00401F36"/>
    <w:rsid w:val="0044503D"/>
    <w:rsid w:val="004711C6"/>
    <w:rsid w:val="00491A74"/>
    <w:rsid w:val="004A4CC2"/>
    <w:rsid w:val="004B080C"/>
    <w:rsid w:val="00551ACA"/>
    <w:rsid w:val="00555968"/>
    <w:rsid w:val="005B1B6F"/>
    <w:rsid w:val="005D3669"/>
    <w:rsid w:val="006D04BB"/>
    <w:rsid w:val="006E452C"/>
    <w:rsid w:val="00743B93"/>
    <w:rsid w:val="007476AF"/>
    <w:rsid w:val="007704B7"/>
    <w:rsid w:val="007C5E49"/>
    <w:rsid w:val="0080060C"/>
    <w:rsid w:val="00804118"/>
    <w:rsid w:val="00820D79"/>
    <w:rsid w:val="008516F0"/>
    <w:rsid w:val="00853E58"/>
    <w:rsid w:val="00856E3A"/>
    <w:rsid w:val="00954E5C"/>
    <w:rsid w:val="00971856"/>
    <w:rsid w:val="009742A1"/>
    <w:rsid w:val="009849B8"/>
    <w:rsid w:val="009D2D2C"/>
    <w:rsid w:val="00AA6887"/>
    <w:rsid w:val="00AB1ACC"/>
    <w:rsid w:val="00AD3B49"/>
    <w:rsid w:val="00AF5C55"/>
    <w:rsid w:val="00B3153A"/>
    <w:rsid w:val="00B636CA"/>
    <w:rsid w:val="00C11BA9"/>
    <w:rsid w:val="00C200A3"/>
    <w:rsid w:val="00C4467E"/>
    <w:rsid w:val="00C44A1E"/>
    <w:rsid w:val="00C641B1"/>
    <w:rsid w:val="00C86DC0"/>
    <w:rsid w:val="00C93590"/>
    <w:rsid w:val="00CA31AC"/>
    <w:rsid w:val="00CA7295"/>
    <w:rsid w:val="00CB5A7C"/>
    <w:rsid w:val="00CD3CF6"/>
    <w:rsid w:val="00D1486C"/>
    <w:rsid w:val="00D45F0B"/>
    <w:rsid w:val="00D7339E"/>
    <w:rsid w:val="00DA10E1"/>
    <w:rsid w:val="00DE5E64"/>
    <w:rsid w:val="00E40289"/>
    <w:rsid w:val="00E423D8"/>
    <w:rsid w:val="00E741DB"/>
    <w:rsid w:val="00E747ED"/>
    <w:rsid w:val="00ED052B"/>
    <w:rsid w:val="00EE2443"/>
    <w:rsid w:val="00F0374D"/>
    <w:rsid w:val="00F05A16"/>
    <w:rsid w:val="00F44B00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82DF42E5-5FF2-4A05-8D68-3843D22A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39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Camara\Desktop\MODELOS%202017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46</TotalTime>
  <Pages>5</Pages>
  <Words>1059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24</cp:revision>
  <cp:lastPrinted>2017-02-24T17:20:00Z</cp:lastPrinted>
  <dcterms:created xsi:type="dcterms:W3CDTF">2017-02-23T17:49:00Z</dcterms:created>
  <dcterms:modified xsi:type="dcterms:W3CDTF">2018-06-27T11:18:00Z</dcterms:modified>
</cp:coreProperties>
</file>