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042FF4" w:rsidRDefault="00042FF4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1F36" w:rsidRPr="00042FF4">
        <w:rPr>
          <w:rFonts w:ascii="Arial" w:hAnsi="Arial" w:cs="Arial"/>
          <w:b/>
          <w:sz w:val="24"/>
          <w:szCs w:val="24"/>
        </w:rPr>
        <w:t>PROJETO DE DECR</w:t>
      </w:r>
      <w:r w:rsidR="00F05A16" w:rsidRPr="00042FF4">
        <w:rPr>
          <w:rFonts w:ascii="Arial" w:hAnsi="Arial" w:cs="Arial"/>
          <w:b/>
          <w:sz w:val="24"/>
          <w:szCs w:val="24"/>
        </w:rPr>
        <w:t xml:space="preserve">ETO LEGISLATIVO Nº </w:t>
      </w:r>
      <w:r w:rsidR="00F17266">
        <w:rPr>
          <w:rFonts w:ascii="Arial" w:hAnsi="Arial" w:cs="Arial"/>
          <w:b/>
          <w:sz w:val="24"/>
          <w:szCs w:val="24"/>
        </w:rPr>
        <w:t>53/2018</w:t>
      </w:r>
      <w:bookmarkStart w:id="0" w:name="_GoBack"/>
      <w:bookmarkEnd w:id="0"/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042FF4" w:rsidRDefault="003F39B0" w:rsidP="00042FF4">
      <w:pPr>
        <w:pStyle w:val="Default"/>
        <w:spacing w:line="360" w:lineRule="auto"/>
        <w:ind w:left="2127" w:hanging="2127"/>
        <w:jc w:val="both"/>
        <w:rPr>
          <w:rFonts w:ascii="Arial" w:hAnsi="Arial" w:cs="Arial"/>
          <w:b/>
        </w:rPr>
      </w:pPr>
      <w:r w:rsidRPr="00042FF4">
        <w:rPr>
          <w:rFonts w:ascii="Arial" w:hAnsi="Arial" w:cs="Arial"/>
          <w:b/>
        </w:rPr>
        <w:tab/>
      </w:r>
      <w:r w:rsidRPr="00042FF4">
        <w:rPr>
          <w:rFonts w:ascii="Arial" w:hAnsi="Arial" w:cs="Arial"/>
          <w:b/>
        </w:rPr>
        <w:tab/>
      </w:r>
      <w:r w:rsidR="00401F36" w:rsidRPr="00042FF4">
        <w:rPr>
          <w:rFonts w:ascii="Arial" w:hAnsi="Arial" w:cs="Arial"/>
          <w:b/>
        </w:rPr>
        <w:t>Dispõe sobre a concessão de Título de Cid</w:t>
      </w:r>
      <w:r w:rsidRPr="00042FF4">
        <w:rPr>
          <w:rFonts w:ascii="Arial" w:hAnsi="Arial" w:cs="Arial"/>
          <w:b/>
        </w:rPr>
        <w:t xml:space="preserve">adão Sorocabano ao Ilustríssimo </w:t>
      </w:r>
      <w:r w:rsidR="00060747" w:rsidRPr="00042FF4">
        <w:rPr>
          <w:rFonts w:ascii="Arial" w:hAnsi="Arial" w:cs="Arial"/>
          <w:b/>
        </w:rPr>
        <w:t xml:space="preserve">Senhor </w:t>
      </w:r>
      <w:r w:rsidR="00B80359" w:rsidRPr="00042FF4">
        <w:rPr>
          <w:rFonts w:ascii="Arial" w:hAnsi="Arial" w:cs="Arial"/>
          <w:b/>
        </w:rPr>
        <w:t xml:space="preserve">Deputado Estadual </w:t>
      </w:r>
      <w:r w:rsidR="00060747" w:rsidRPr="00042FF4">
        <w:rPr>
          <w:rFonts w:ascii="Arial" w:hAnsi="Arial" w:cs="Arial"/>
          <w:b/>
        </w:rPr>
        <w:t>“</w:t>
      </w:r>
      <w:r w:rsidR="00042FF4" w:rsidRPr="00042FF4">
        <w:rPr>
          <w:rFonts w:ascii="Arial" w:hAnsi="Arial" w:cs="Arial"/>
          <w:b/>
        </w:rPr>
        <w:t>Milton Leite Filho</w:t>
      </w:r>
      <w:r w:rsidR="00060747" w:rsidRPr="00042FF4">
        <w:rPr>
          <w:rFonts w:ascii="Arial" w:hAnsi="Arial" w:cs="Arial"/>
          <w:b/>
        </w:rPr>
        <w:t>”</w:t>
      </w:r>
      <w:r w:rsidR="00401F36" w:rsidRPr="00042FF4">
        <w:rPr>
          <w:rFonts w:ascii="Arial" w:hAnsi="Arial" w:cs="Arial"/>
          <w:b/>
          <w:smallCaps/>
        </w:rPr>
        <w:t>.</w:t>
      </w:r>
    </w:p>
    <w:p w:rsidR="00401F36" w:rsidRPr="00042FF4" w:rsidRDefault="00401F36" w:rsidP="00042FF4">
      <w:pPr>
        <w:spacing w:line="36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042FF4" w:rsidP="00042FF4">
      <w:pPr>
        <w:pStyle w:val="Default"/>
        <w:spacing w:line="360" w:lineRule="auto"/>
        <w:ind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F36" w:rsidRPr="00042FF4">
        <w:rPr>
          <w:rFonts w:ascii="Arial" w:hAnsi="Arial" w:cs="Arial"/>
        </w:rPr>
        <w:t>Art. 1</w:t>
      </w:r>
      <w:r w:rsidR="0026408A" w:rsidRPr="00042FF4">
        <w:rPr>
          <w:rFonts w:ascii="Arial" w:hAnsi="Arial" w:cs="Arial"/>
        </w:rPr>
        <w:t>º</w:t>
      </w:r>
      <w:r w:rsidR="00401F36" w:rsidRPr="00042FF4">
        <w:rPr>
          <w:rFonts w:ascii="Arial" w:hAnsi="Arial" w:cs="Arial"/>
        </w:rPr>
        <w:t xml:space="preserve"> Fica concedido o Título de Cidadão Sorocabano</w:t>
      </w:r>
      <w:r w:rsidR="00551ACA" w:rsidRPr="00042FF4">
        <w:rPr>
          <w:rFonts w:ascii="Arial" w:hAnsi="Arial" w:cs="Arial"/>
        </w:rPr>
        <w:t xml:space="preserve"> </w:t>
      </w:r>
      <w:r w:rsidR="00060747" w:rsidRPr="00042FF4">
        <w:rPr>
          <w:rFonts w:ascii="Arial" w:hAnsi="Arial" w:cs="Arial"/>
        </w:rPr>
        <w:t>ao Ilustríssimo</w:t>
      </w:r>
      <w:r w:rsidR="003F39B0" w:rsidRPr="00042FF4">
        <w:rPr>
          <w:rFonts w:ascii="Arial" w:hAnsi="Arial" w:cs="Arial"/>
          <w:b/>
        </w:rPr>
        <w:t xml:space="preserve"> </w:t>
      </w:r>
      <w:r w:rsidR="003F39B0" w:rsidRPr="00042FF4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</w:t>
      </w:r>
      <w:r w:rsidR="00B80359" w:rsidRPr="00042FF4">
        <w:rPr>
          <w:rFonts w:ascii="Arial" w:hAnsi="Arial" w:cs="Arial"/>
        </w:rPr>
        <w:t>Deputado Estadual</w:t>
      </w:r>
      <w:r w:rsidR="003F39B0" w:rsidRPr="00042FF4">
        <w:rPr>
          <w:rFonts w:ascii="Arial" w:hAnsi="Arial" w:cs="Arial"/>
          <w:b/>
        </w:rPr>
        <w:t xml:space="preserve"> </w:t>
      </w:r>
      <w:r w:rsidRPr="00042FF4">
        <w:rPr>
          <w:rFonts w:ascii="Arial" w:hAnsi="Arial" w:cs="Arial"/>
          <w:b/>
        </w:rPr>
        <w:t>“Milton Leite Filho”</w:t>
      </w:r>
      <w:r w:rsidR="00060747" w:rsidRPr="00042FF4">
        <w:rPr>
          <w:rFonts w:ascii="Arial" w:hAnsi="Arial" w:cs="Arial"/>
        </w:rPr>
        <w:t xml:space="preserve">, </w:t>
      </w:r>
      <w:r w:rsidR="00401F36" w:rsidRPr="00042FF4">
        <w:rPr>
          <w:rFonts w:ascii="Arial" w:hAnsi="Arial" w:cs="Arial"/>
        </w:rPr>
        <w:t>pelos relevantes serviços prestados a Sorocaba.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2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3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B80359" w:rsidRPr="00042FF4">
        <w:rPr>
          <w:rFonts w:ascii="Arial" w:hAnsi="Arial" w:cs="Arial"/>
          <w:b/>
          <w:sz w:val="24"/>
          <w:szCs w:val="24"/>
        </w:rPr>
        <w:t>25</w:t>
      </w:r>
      <w:r w:rsidRPr="00042FF4">
        <w:rPr>
          <w:rFonts w:ascii="Arial" w:hAnsi="Arial" w:cs="Arial"/>
          <w:b/>
          <w:sz w:val="24"/>
          <w:szCs w:val="24"/>
        </w:rPr>
        <w:t xml:space="preserve"> de junho de 2018.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2B0C39" w:rsidRDefault="00401F36" w:rsidP="002B0C39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br w:type="page"/>
      </w:r>
      <w:r w:rsidRPr="00042FF4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2B0C39" w:rsidRDefault="002B0C39" w:rsidP="002B0C39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B0C39" w:rsidRPr="002B0C39" w:rsidRDefault="002B0C39" w:rsidP="002B0C3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 xml:space="preserve">Paulistano, Milton Leite Filho nasceu em 03/08/1978. Membro de uma tradicional família da política paulistana, Miltinho, como é conhecido por todos, é filho do Vereador e Presidente da Câmara Municipal de São Paulo Milton Leite e irmão do Deputado Federal Alexandre Leite, e participa das atividades políticas desde muito jovem, acompanhando o pai por toda a Zona Sul. Atualmente no terceiro mandato na Assembleia Legislativa, é pai de Giovanna de 11 anos e Carolina de 8 anos. </w:t>
      </w:r>
    </w:p>
    <w:p w:rsidR="002B0C39" w:rsidRPr="002B0C39" w:rsidRDefault="002B0C39" w:rsidP="002B0C3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  <w:t>Em nove anos de exercício parlamentar, Milton Leite Filho tem atuado principalmente junto às populações dos municípios que necessitam de mais recursos nas áreas sociais, visando à melhoria no Índice de Desenvolvimento Humano (IDH), a urbanização de favelas e a manutenção de programas que viabilizem a geração de emprego e renda em parceria com prefeituras e diversas instituições sociais espalhadas em todas as regiões do Estado de São Paulo.</w:t>
      </w:r>
    </w:p>
    <w:p w:rsidR="002B0C39" w:rsidRPr="002B0C39" w:rsidRDefault="002B0C39" w:rsidP="002B0C3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  <w:t>A incansável luta do Deputado Milton Leite Filho pela melhoria da qualidade de vida e desenvolvimento da população das regiões mais pobres de São Paulo ganha força nas Comissões de Fiscalização e Controle, na qual é presidente, e Meio Ambiente e Desenvolvimento Sustentável da Assembleia Legislativa. Nelas, Milton Leite Filho participa de projetos e garante a destinação e aprovação de recursos para realização de diversas obras em todas as regiões do Estado.</w:t>
      </w:r>
    </w:p>
    <w:p w:rsidR="002B0C39" w:rsidRPr="002B0C39" w:rsidRDefault="002B0C39" w:rsidP="002B0C3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</w:r>
      <w:r w:rsidRPr="002B0C39">
        <w:rPr>
          <w:rFonts w:ascii="Arial" w:hAnsi="Arial" w:cs="Arial"/>
          <w:sz w:val="24"/>
          <w:szCs w:val="24"/>
        </w:rPr>
        <w:tab/>
        <w:t xml:space="preserve">Por fim, o trabalho de Milton Leite Filho pela região de Sorocaba tem permitido o investimento constante de recursos em infraestrutura e saúde, e que já ultrapassam os R$ 13 milhões de reais. </w:t>
      </w:r>
    </w:p>
    <w:p w:rsidR="002B0C39" w:rsidRPr="002B0C39" w:rsidRDefault="002B0C39" w:rsidP="002B0C3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52B63" w:rsidRDefault="00652B63" w:rsidP="002B0C39">
      <w:pPr>
        <w:pStyle w:val="NormalWeb"/>
        <w:shd w:val="clear" w:color="auto" w:fill="FFFFFF"/>
        <w:spacing w:after="125" w:afterAutospacing="0" w:line="360" w:lineRule="auto"/>
        <w:ind w:firstLine="188"/>
        <w:jc w:val="both"/>
        <w:rPr>
          <w:rFonts w:ascii="Arial" w:hAnsi="Arial" w:cs="Arial"/>
          <w:color w:val="000000"/>
        </w:rPr>
      </w:pPr>
    </w:p>
    <w:p w:rsidR="00B67F03" w:rsidRPr="00042FF4" w:rsidRDefault="00B67F03" w:rsidP="00042FF4">
      <w:pPr>
        <w:pStyle w:val="NormalWeb"/>
        <w:shd w:val="clear" w:color="auto" w:fill="FFFFFF"/>
        <w:spacing w:after="125" w:afterAutospacing="0" w:line="360" w:lineRule="auto"/>
        <w:ind w:firstLine="188"/>
        <w:jc w:val="both"/>
        <w:rPr>
          <w:rFonts w:ascii="Arial" w:hAnsi="Arial" w:cs="Arial"/>
        </w:rPr>
      </w:pPr>
      <w:r w:rsidRPr="00042FF4">
        <w:rPr>
          <w:rFonts w:ascii="Arial" w:eastAsia="Arial Unicode MS" w:hAnsi="Arial" w:cs="Arial"/>
        </w:rPr>
        <w:lastRenderedPageBreak/>
        <w:tab/>
      </w:r>
      <w:r w:rsidRPr="00042FF4">
        <w:rPr>
          <w:rFonts w:ascii="Arial" w:eastAsia="Arial Unicode MS" w:hAnsi="Arial" w:cs="Arial"/>
        </w:rPr>
        <w:tab/>
      </w:r>
      <w:r w:rsidRPr="00042FF4">
        <w:rPr>
          <w:rFonts w:ascii="Arial" w:eastAsia="Arial Unicode MS" w:hAnsi="Arial" w:cs="Arial"/>
        </w:rPr>
        <w:tab/>
      </w:r>
      <w:r w:rsidRPr="00042FF4">
        <w:rPr>
          <w:rFonts w:ascii="Arial" w:eastAsia="Arial Unicode MS" w:hAnsi="Arial" w:cs="Arial"/>
        </w:rPr>
        <w:tab/>
        <w:t>Enfim, pedimos a anuência dos nobres Edis para que esta Casa de leis conceda ao</w:t>
      </w:r>
      <w:r w:rsidR="00BF4A2B">
        <w:rPr>
          <w:rFonts w:ascii="Arial" w:eastAsia="Arial Unicode MS" w:hAnsi="Arial" w:cs="Arial"/>
        </w:rPr>
        <w:t xml:space="preserve"> </w:t>
      </w:r>
      <w:r w:rsidR="00BF4A2B" w:rsidRPr="00042FF4">
        <w:rPr>
          <w:rFonts w:ascii="Arial" w:hAnsi="Arial" w:cs="Arial"/>
        </w:rPr>
        <w:t>Ilustríssimo</w:t>
      </w:r>
      <w:r w:rsidR="00BF4A2B" w:rsidRPr="00042FF4">
        <w:rPr>
          <w:rFonts w:ascii="Arial" w:hAnsi="Arial" w:cs="Arial"/>
          <w:b/>
        </w:rPr>
        <w:t xml:space="preserve"> </w:t>
      </w:r>
      <w:r w:rsidR="00BF4A2B" w:rsidRPr="00042FF4">
        <w:rPr>
          <w:rFonts w:ascii="Arial" w:hAnsi="Arial" w:cs="Arial"/>
        </w:rPr>
        <w:t>Senhor</w:t>
      </w:r>
      <w:r w:rsidR="00BF4A2B">
        <w:rPr>
          <w:rFonts w:ascii="Arial" w:hAnsi="Arial" w:cs="Arial"/>
        </w:rPr>
        <w:t xml:space="preserve"> </w:t>
      </w:r>
      <w:r w:rsidR="00BF4A2B" w:rsidRPr="00042FF4">
        <w:rPr>
          <w:rFonts w:ascii="Arial" w:hAnsi="Arial" w:cs="Arial"/>
        </w:rPr>
        <w:t>Deputado Estadual</w:t>
      </w:r>
      <w:r w:rsidR="00BF4A2B" w:rsidRPr="00042FF4">
        <w:rPr>
          <w:rFonts w:ascii="Arial" w:hAnsi="Arial" w:cs="Arial"/>
          <w:b/>
        </w:rPr>
        <w:t xml:space="preserve"> </w:t>
      </w:r>
      <w:r w:rsidR="00BF4A2B" w:rsidRPr="00BF4A2B">
        <w:rPr>
          <w:rFonts w:ascii="Arial" w:hAnsi="Arial" w:cs="Arial"/>
        </w:rPr>
        <w:t xml:space="preserve">Milton Leite </w:t>
      </w:r>
      <w:proofErr w:type="gramStart"/>
      <w:r w:rsidR="00BF4A2B" w:rsidRPr="00BF4A2B">
        <w:rPr>
          <w:rFonts w:ascii="Arial" w:hAnsi="Arial" w:cs="Arial"/>
        </w:rPr>
        <w:t>Filho</w:t>
      </w:r>
      <w:r w:rsidR="00BF4A2B" w:rsidRPr="00042FF4">
        <w:rPr>
          <w:rFonts w:ascii="Arial" w:hAnsi="Arial" w:cs="Arial"/>
        </w:rPr>
        <w:t xml:space="preserve">, </w:t>
      </w:r>
      <w:r w:rsidRPr="00042FF4">
        <w:rPr>
          <w:rFonts w:ascii="Arial" w:eastAsia="Arial Unicode MS" w:hAnsi="Arial" w:cs="Arial"/>
        </w:rPr>
        <w:t xml:space="preserve"> o</w:t>
      </w:r>
      <w:proofErr w:type="gramEnd"/>
      <w:r w:rsidRPr="00042FF4">
        <w:rPr>
          <w:rFonts w:ascii="Arial" w:eastAsia="Arial Unicode MS" w:hAnsi="Arial" w:cs="Arial"/>
        </w:rPr>
        <w:t xml:space="preserve"> Título de Cidadão Sorocabano.</w:t>
      </w:r>
    </w:p>
    <w:p w:rsidR="00351ED4" w:rsidRPr="00042FF4" w:rsidRDefault="00351ED4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46F2" w:rsidRPr="00042FF4" w:rsidRDefault="008446F2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0359" w:rsidRPr="00042FF4" w:rsidRDefault="00B80359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S/S., 25 de junho de 2018.</w:t>
      </w:r>
    </w:p>
    <w:p w:rsidR="00401F36" w:rsidRPr="00042FF4" w:rsidRDefault="00401F36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1F36" w:rsidRPr="00042FF4" w:rsidRDefault="00401F36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</w:p>
    <w:p w:rsidR="00401F36" w:rsidRPr="00042FF4" w:rsidRDefault="00401F36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5DA0" w:rsidRPr="00042FF4" w:rsidRDefault="00F35DA0" w:rsidP="00042FF4">
      <w:pPr>
        <w:pStyle w:val="Default"/>
        <w:spacing w:line="360" w:lineRule="auto"/>
        <w:jc w:val="both"/>
        <w:rPr>
          <w:rFonts w:ascii="Arial" w:hAnsi="Arial" w:cs="Arial"/>
        </w:rPr>
      </w:pPr>
      <w:r w:rsidRPr="00042FF4">
        <w:rPr>
          <w:rFonts w:ascii="Arial" w:hAnsi="Arial" w:cs="Arial"/>
        </w:rPr>
        <w:tab/>
      </w:r>
      <w:r w:rsidRPr="00042FF4">
        <w:rPr>
          <w:rFonts w:ascii="Arial" w:hAnsi="Arial" w:cs="Arial"/>
        </w:rPr>
        <w:tab/>
      </w:r>
      <w:r w:rsidRPr="00042FF4">
        <w:rPr>
          <w:rFonts w:ascii="Arial" w:hAnsi="Arial" w:cs="Arial"/>
        </w:rPr>
        <w:tab/>
      </w:r>
      <w:r w:rsidRPr="00042FF4">
        <w:rPr>
          <w:rFonts w:ascii="Arial" w:hAnsi="Arial" w:cs="Arial"/>
        </w:rPr>
        <w:tab/>
      </w:r>
    </w:p>
    <w:p w:rsidR="003F39B0" w:rsidRPr="00042FF4" w:rsidRDefault="003F39B0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F39B0" w:rsidRPr="00042FF4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31" w:rsidRDefault="00172F31" w:rsidP="00CA056F">
      <w:r>
        <w:separator/>
      </w:r>
    </w:p>
  </w:endnote>
  <w:endnote w:type="continuationSeparator" w:id="0">
    <w:p w:rsidR="00172F31" w:rsidRDefault="00172F31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31" w:rsidRDefault="00172F31" w:rsidP="00CA056F">
      <w:r>
        <w:separator/>
      </w:r>
    </w:p>
  </w:footnote>
  <w:footnote w:type="continuationSeparator" w:id="0">
    <w:p w:rsidR="00172F31" w:rsidRDefault="00172F31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42FF4"/>
    <w:rsid w:val="00060747"/>
    <w:rsid w:val="0007697E"/>
    <w:rsid w:val="000D7F11"/>
    <w:rsid w:val="001252DA"/>
    <w:rsid w:val="00172F31"/>
    <w:rsid w:val="001E5D59"/>
    <w:rsid w:val="00263C7A"/>
    <w:rsid w:val="0026408A"/>
    <w:rsid w:val="002B0C39"/>
    <w:rsid w:val="00332112"/>
    <w:rsid w:val="00351ED4"/>
    <w:rsid w:val="003876D9"/>
    <w:rsid w:val="003F036A"/>
    <w:rsid w:val="003F0374"/>
    <w:rsid w:val="003F39B0"/>
    <w:rsid w:val="00401F36"/>
    <w:rsid w:val="00422E41"/>
    <w:rsid w:val="004A41CB"/>
    <w:rsid w:val="004A4CC2"/>
    <w:rsid w:val="004B080C"/>
    <w:rsid w:val="00551ACA"/>
    <w:rsid w:val="00572445"/>
    <w:rsid w:val="005D3669"/>
    <w:rsid w:val="00622F4E"/>
    <w:rsid w:val="00652B63"/>
    <w:rsid w:val="007C5E49"/>
    <w:rsid w:val="007D10DA"/>
    <w:rsid w:val="00804118"/>
    <w:rsid w:val="008446F2"/>
    <w:rsid w:val="00856E3A"/>
    <w:rsid w:val="008D1A2E"/>
    <w:rsid w:val="00954E5C"/>
    <w:rsid w:val="00977F95"/>
    <w:rsid w:val="009849B8"/>
    <w:rsid w:val="00A67102"/>
    <w:rsid w:val="00AE0F62"/>
    <w:rsid w:val="00B3153A"/>
    <w:rsid w:val="00B636CA"/>
    <w:rsid w:val="00B67F03"/>
    <w:rsid w:val="00B80359"/>
    <w:rsid w:val="00B963B6"/>
    <w:rsid w:val="00BF4A2B"/>
    <w:rsid w:val="00CA056F"/>
    <w:rsid w:val="00CA7295"/>
    <w:rsid w:val="00CD3CF6"/>
    <w:rsid w:val="00D1486C"/>
    <w:rsid w:val="00D15E19"/>
    <w:rsid w:val="00F05A16"/>
    <w:rsid w:val="00F17266"/>
    <w:rsid w:val="00F35DA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A1A9332-27C2-4C9C-B0C0-B94EE56C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  <w:style w:type="paragraph" w:customStyle="1" w:styleId="Default">
    <w:name w:val="Default"/>
    <w:rsid w:val="003F39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0A03-CD25-4040-97D1-B1CD08F6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2018-06-11T14:48:00Z</cp:lastPrinted>
  <dcterms:created xsi:type="dcterms:W3CDTF">2018-06-25T19:00:00Z</dcterms:created>
  <dcterms:modified xsi:type="dcterms:W3CDTF">2018-06-27T11:19:00Z</dcterms:modified>
</cp:coreProperties>
</file>