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A1" w:rsidRDefault="00BA12A1">
      <w:pPr>
        <w:jc w:val="center"/>
        <w:rPr>
          <w:rFonts w:ascii="Times New Roman" w:hAnsi="Times New Roman"/>
          <w:b/>
          <w:smallCaps/>
          <w:szCs w:val="24"/>
        </w:rPr>
      </w:pPr>
    </w:p>
    <w:p w:rsidR="00967098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C63B7C">
        <w:rPr>
          <w:rFonts w:ascii="Times New Roman" w:hAnsi="Times New Roman"/>
          <w:b/>
          <w:smallCaps/>
          <w:szCs w:val="24"/>
        </w:rPr>
        <w:t xml:space="preserve"> 204/2018</w:t>
      </w:r>
      <w:bookmarkStart w:id="0" w:name="_GoBack"/>
      <w:bookmarkEnd w:id="0"/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225A06" w:rsidP="00E549D0">
      <w:pPr>
        <w:ind w:left="3402"/>
        <w:jc w:val="both"/>
        <w:rPr>
          <w:rFonts w:ascii="Times New Roman" w:hAnsi="Times New Roman"/>
          <w:b/>
          <w:szCs w:val="24"/>
        </w:rPr>
      </w:pPr>
      <w:r w:rsidRPr="00225A06">
        <w:rPr>
          <w:rFonts w:ascii="Times New Roman" w:hAnsi="Times New Roman"/>
          <w:b/>
          <w:szCs w:val="24"/>
        </w:rPr>
        <w:t xml:space="preserve">Assegura </w:t>
      </w:r>
      <w:r w:rsidR="00110EDC">
        <w:rPr>
          <w:rFonts w:ascii="Times New Roman" w:hAnsi="Times New Roman"/>
          <w:b/>
          <w:szCs w:val="24"/>
        </w:rPr>
        <w:t>as</w:t>
      </w:r>
      <w:r w:rsidRPr="00225A06">
        <w:rPr>
          <w:rFonts w:ascii="Times New Roman" w:hAnsi="Times New Roman"/>
          <w:b/>
          <w:szCs w:val="24"/>
        </w:rPr>
        <w:t xml:space="preserve"> </w:t>
      </w:r>
      <w:r w:rsidR="00110EDC">
        <w:rPr>
          <w:rFonts w:ascii="Times New Roman" w:hAnsi="Times New Roman"/>
          <w:b/>
          <w:szCs w:val="24"/>
        </w:rPr>
        <w:t>pessoas com deficiência</w:t>
      </w:r>
      <w:r w:rsidRPr="00225A06">
        <w:rPr>
          <w:rFonts w:ascii="Times New Roman" w:hAnsi="Times New Roman"/>
          <w:b/>
          <w:szCs w:val="24"/>
        </w:rPr>
        <w:t xml:space="preserve"> visual o direito de receber as correspondências oficiais do poder público municipal confeccionadas em braile.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66E77" w:rsidRDefault="00285968" w:rsidP="00035CA8">
      <w:pPr>
        <w:ind w:firstLine="2268"/>
        <w:jc w:val="both"/>
        <w:rPr>
          <w:rFonts w:ascii="Times New Roman" w:hAnsi="Times New Roman"/>
          <w:szCs w:val="24"/>
        </w:rPr>
      </w:pPr>
      <w:r w:rsidRPr="00285968">
        <w:rPr>
          <w:rFonts w:ascii="Times New Roman" w:hAnsi="Times New Roman"/>
          <w:szCs w:val="24"/>
        </w:rPr>
        <w:t>Art.</w:t>
      </w:r>
      <w:r w:rsidR="00225A06">
        <w:rPr>
          <w:rFonts w:ascii="Times New Roman" w:hAnsi="Times New Roman"/>
          <w:szCs w:val="24"/>
        </w:rPr>
        <w:t xml:space="preserve"> 1º</w:t>
      </w:r>
      <w:r w:rsidRPr="00285968">
        <w:rPr>
          <w:rFonts w:ascii="Times New Roman" w:hAnsi="Times New Roman"/>
          <w:szCs w:val="24"/>
        </w:rPr>
        <w:t xml:space="preserve"> </w:t>
      </w:r>
      <w:r w:rsidR="00225A06" w:rsidRPr="00225A06">
        <w:rPr>
          <w:rFonts w:ascii="Times New Roman" w:hAnsi="Times New Roman"/>
          <w:szCs w:val="24"/>
        </w:rPr>
        <w:t xml:space="preserve">Fica assegurado </w:t>
      </w:r>
      <w:r w:rsidR="009C36A6">
        <w:rPr>
          <w:rFonts w:ascii="Times New Roman" w:hAnsi="Times New Roman"/>
          <w:szCs w:val="24"/>
        </w:rPr>
        <w:t xml:space="preserve">as pessoas com deficiência visual o </w:t>
      </w:r>
      <w:r w:rsidR="00225A06" w:rsidRPr="00225A06">
        <w:rPr>
          <w:rFonts w:ascii="Times New Roman" w:hAnsi="Times New Roman"/>
          <w:szCs w:val="24"/>
        </w:rPr>
        <w:t>direito de receber, sem custo adicional, as correspondências oficiais do poder público municipal confeccionadas em braile.</w:t>
      </w:r>
    </w:p>
    <w:p w:rsidR="00225A06" w:rsidRDefault="00225A06" w:rsidP="00035CA8">
      <w:pPr>
        <w:ind w:firstLine="2268"/>
        <w:jc w:val="both"/>
        <w:rPr>
          <w:rFonts w:ascii="Times New Roman" w:hAnsi="Times New Roman"/>
          <w:szCs w:val="24"/>
        </w:rPr>
      </w:pPr>
    </w:p>
    <w:p w:rsidR="00225A06" w:rsidRPr="00225A06" w:rsidRDefault="00225A06" w:rsidP="00225A06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225A06">
        <w:rPr>
          <w:rFonts w:ascii="Times New Roman" w:hAnsi="Times New Roman"/>
          <w:sz w:val="22"/>
          <w:szCs w:val="22"/>
        </w:rPr>
        <w:t xml:space="preserve">Parágrafo Único - Para o recebimento das correspondências oficiais confeccionadas em braile, o portador de deficiência visual deverá efetuar solicitação à Prefeitura de </w:t>
      </w:r>
      <w:r w:rsidR="009C36A6">
        <w:rPr>
          <w:rFonts w:ascii="Times New Roman" w:hAnsi="Times New Roman"/>
          <w:sz w:val="22"/>
          <w:szCs w:val="22"/>
        </w:rPr>
        <w:t>Sorocaba</w:t>
      </w:r>
      <w:r w:rsidRPr="00225A06">
        <w:rPr>
          <w:rFonts w:ascii="Times New Roman" w:hAnsi="Times New Roman"/>
          <w:sz w:val="22"/>
          <w:szCs w:val="22"/>
        </w:rPr>
        <w:t>, onde será feito o seu cadastramento.</w:t>
      </w:r>
    </w:p>
    <w:p w:rsidR="00225A06" w:rsidRPr="00225A06" w:rsidRDefault="00225A06" w:rsidP="00225A06">
      <w:pPr>
        <w:jc w:val="both"/>
        <w:rPr>
          <w:rFonts w:ascii="Times New Roman" w:hAnsi="Times New Roman"/>
          <w:sz w:val="22"/>
          <w:szCs w:val="22"/>
        </w:rPr>
      </w:pPr>
    </w:p>
    <w:p w:rsidR="00225A06" w:rsidRPr="00225A06" w:rsidRDefault="00225A06" w:rsidP="00225A06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225A06">
        <w:rPr>
          <w:rFonts w:ascii="Times New Roman" w:hAnsi="Times New Roman"/>
          <w:sz w:val="22"/>
          <w:szCs w:val="22"/>
        </w:rPr>
        <w:t xml:space="preserve">Art. 2º </w:t>
      </w:r>
      <w:r w:rsidR="009C36A6" w:rsidRPr="009C36A6">
        <w:rPr>
          <w:rFonts w:ascii="Times New Roman" w:hAnsi="Times New Roman"/>
          <w:sz w:val="22"/>
          <w:szCs w:val="22"/>
        </w:rPr>
        <w:t>As despesas com a execução da presente Lei correrão por conta de verba orçamentária própria.</w:t>
      </w:r>
    </w:p>
    <w:p w:rsidR="00225A06" w:rsidRPr="00225A06" w:rsidRDefault="00225A06" w:rsidP="00225A06">
      <w:pPr>
        <w:jc w:val="both"/>
        <w:rPr>
          <w:rFonts w:ascii="Times New Roman" w:hAnsi="Times New Roman"/>
          <w:sz w:val="22"/>
          <w:szCs w:val="22"/>
        </w:rPr>
      </w:pPr>
    </w:p>
    <w:p w:rsidR="00225A06" w:rsidRPr="00225A06" w:rsidRDefault="00225A06" w:rsidP="00225A06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225A06">
        <w:rPr>
          <w:rFonts w:ascii="Times New Roman" w:hAnsi="Times New Roman"/>
          <w:sz w:val="22"/>
          <w:szCs w:val="22"/>
        </w:rPr>
        <w:t>Art. 3º Esta Lei entra em vigor na data de sua publicação.</w:t>
      </w:r>
    </w:p>
    <w:p w:rsidR="00225A06" w:rsidRDefault="00225A06" w:rsidP="00035CA8">
      <w:pPr>
        <w:ind w:firstLine="2268"/>
        <w:jc w:val="both"/>
        <w:rPr>
          <w:rFonts w:ascii="Times New Roman" w:hAnsi="Times New Roman"/>
          <w:szCs w:val="24"/>
        </w:rPr>
      </w:pPr>
    </w:p>
    <w:p w:rsidR="00466E77" w:rsidRDefault="00466E77" w:rsidP="00035CA8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137C66" w:rsidRDefault="00137C66" w:rsidP="005A3BBC">
      <w:pPr>
        <w:jc w:val="center"/>
        <w:rPr>
          <w:rFonts w:ascii="Times New Roman" w:hAnsi="Times New Roman"/>
          <w:b/>
          <w:szCs w:val="24"/>
        </w:rPr>
      </w:pPr>
    </w:p>
    <w:p w:rsidR="005A3BBC" w:rsidRDefault="007D2EAB" w:rsidP="005A3BBC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9C36A6">
        <w:rPr>
          <w:rFonts w:ascii="Times New Roman" w:hAnsi="Times New Roman"/>
          <w:b/>
          <w:szCs w:val="24"/>
        </w:rPr>
        <w:t>05</w:t>
      </w:r>
      <w:r w:rsidR="005A3BBC" w:rsidRPr="005A3BBC">
        <w:rPr>
          <w:rFonts w:ascii="Times New Roman" w:hAnsi="Times New Roman"/>
          <w:b/>
          <w:szCs w:val="24"/>
        </w:rPr>
        <w:t xml:space="preserve"> de </w:t>
      </w:r>
      <w:r w:rsidR="006832D7">
        <w:rPr>
          <w:rFonts w:ascii="Times New Roman" w:hAnsi="Times New Roman"/>
          <w:b/>
          <w:szCs w:val="24"/>
        </w:rPr>
        <w:t>ju</w:t>
      </w:r>
      <w:r w:rsidR="009C36A6">
        <w:rPr>
          <w:rFonts w:ascii="Times New Roman" w:hAnsi="Times New Roman"/>
          <w:b/>
          <w:szCs w:val="24"/>
        </w:rPr>
        <w:t>l</w:t>
      </w:r>
      <w:r w:rsidR="006832D7">
        <w:rPr>
          <w:rFonts w:ascii="Times New Roman" w:hAnsi="Times New Roman"/>
          <w:b/>
          <w:szCs w:val="24"/>
        </w:rPr>
        <w:t>ho</w:t>
      </w:r>
      <w:r w:rsidR="005A3BBC" w:rsidRPr="005A3BBC">
        <w:rPr>
          <w:rFonts w:ascii="Times New Roman" w:hAnsi="Times New Roman"/>
          <w:b/>
          <w:szCs w:val="24"/>
        </w:rPr>
        <w:t xml:space="preserve"> de 201</w:t>
      </w:r>
      <w:r w:rsidR="00BA12A1">
        <w:rPr>
          <w:rFonts w:ascii="Times New Roman" w:hAnsi="Times New Roman"/>
          <w:b/>
          <w:szCs w:val="24"/>
        </w:rPr>
        <w:t>8</w:t>
      </w:r>
      <w:r w:rsidR="005A3BBC" w:rsidRPr="005A3BBC">
        <w:rPr>
          <w:rFonts w:ascii="Times New Roman" w:hAnsi="Times New Roman"/>
          <w:b/>
          <w:szCs w:val="24"/>
        </w:rPr>
        <w:t>.</w:t>
      </w:r>
    </w:p>
    <w:p w:rsidR="00137C66" w:rsidRDefault="00137C66" w:rsidP="005A3BBC">
      <w:pPr>
        <w:jc w:val="center"/>
        <w:rPr>
          <w:rFonts w:ascii="Times New Roman" w:hAnsi="Times New Roman"/>
          <w:b/>
          <w:szCs w:val="24"/>
        </w:rPr>
      </w:pPr>
    </w:p>
    <w:p w:rsidR="00225A06" w:rsidRDefault="00225A06" w:rsidP="005A3BBC">
      <w:pPr>
        <w:jc w:val="center"/>
        <w:rPr>
          <w:rFonts w:ascii="Times New Roman" w:hAnsi="Times New Roman"/>
          <w:b/>
          <w:szCs w:val="24"/>
        </w:rPr>
      </w:pPr>
    </w:p>
    <w:p w:rsidR="00225A06" w:rsidRPr="005A3BBC" w:rsidRDefault="00225A06" w:rsidP="005A3BBC">
      <w:pPr>
        <w:jc w:val="center"/>
        <w:rPr>
          <w:rFonts w:ascii="Times New Roman" w:hAnsi="Times New Roman"/>
          <w:b/>
          <w:szCs w:val="24"/>
        </w:rPr>
      </w:pPr>
    </w:p>
    <w:p w:rsidR="00137C66" w:rsidRDefault="00137C66" w:rsidP="005A3BBC">
      <w:pPr>
        <w:jc w:val="center"/>
        <w:rPr>
          <w:rFonts w:ascii="Times New Roman" w:hAnsi="Times New Roman"/>
          <w:b/>
          <w:szCs w:val="24"/>
        </w:rPr>
      </w:pPr>
    </w:p>
    <w:p w:rsidR="005A3BBC" w:rsidRPr="005A3BBC" w:rsidRDefault="00225A06" w:rsidP="005A3BB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5A3BBC" w:rsidRPr="005A3BBC" w:rsidRDefault="005A3BBC" w:rsidP="005A3BBC">
      <w:pPr>
        <w:jc w:val="center"/>
        <w:rPr>
          <w:rFonts w:ascii="Times New Roman" w:hAnsi="Times New Roman"/>
          <w:b/>
          <w:szCs w:val="24"/>
        </w:rPr>
      </w:pPr>
      <w:r w:rsidRPr="005A3BBC">
        <w:rPr>
          <w:rFonts w:ascii="Times New Roman" w:hAnsi="Times New Roman"/>
          <w:b/>
          <w:szCs w:val="24"/>
        </w:rPr>
        <w:t>Vereador</w:t>
      </w:r>
    </w:p>
    <w:p w:rsidR="00225A06" w:rsidRDefault="00225A0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br w:type="page"/>
      </w: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723F7" w:rsidRDefault="006723F7" w:rsidP="006723F7">
      <w:pPr>
        <w:ind w:firstLine="1701"/>
        <w:jc w:val="both"/>
        <w:rPr>
          <w:rFonts w:ascii="Times New Roman" w:hAnsi="Times New Roman"/>
          <w:szCs w:val="24"/>
        </w:rPr>
      </w:pPr>
      <w:r w:rsidRPr="006723F7">
        <w:rPr>
          <w:rFonts w:ascii="Times New Roman" w:hAnsi="Times New Roman"/>
          <w:szCs w:val="24"/>
        </w:rPr>
        <w:t>O Censo 2010 aponta que 45,6 milhões de pessoas declararam ter ao menos um tipo de deficiência, o que corresponde a 23,9% da população brasileira</w:t>
      </w:r>
      <w:r>
        <w:rPr>
          <w:rFonts w:ascii="Times New Roman" w:hAnsi="Times New Roman"/>
          <w:szCs w:val="24"/>
        </w:rPr>
        <w:t xml:space="preserve">, sendo que a </w:t>
      </w:r>
      <w:r w:rsidRPr="006723F7">
        <w:rPr>
          <w:rFonts w:ascii="Times New Roman" w:hAnsi="Times New Roman"/>
          <w:szCs w:val="24"/>
        </w:rPr>
        <w:t>deficiência visual foi a mais apontada, ating</w:t>
      </w:r>
      <w:r>
        <w:rPr>
          <w:rFonts w:ascii="Times New Roman" w:hAnsi="Times New Roman"/>
          <w:szCs w:val="24"/>
        </w:rPr>
        <w:t>indo</w:t>
      </w:r>
      <w:r w:rsidRPr="006723F7">
        <w:rPr>
          <w:rFonts w:ascii="Times New Roman" w:hAnsi="Times New Roman"/>
          <w:szCs w:val="24"/>
        </w:rPr>
        <w:t xml:space="preserve"> 18,8% da população.</w:t>
      </w:r>
    </w:p>
    <w:p w:rsidR="006723F7" w:rsidRDefault="006723F7" w:rsidP="006723F7">
      <w:pPr>
        <w:ind w:firstLine="1701"/>
        <w:jc w:val="both"/>
        <w:rPr>
          <w:rFonts w:ascii="Times New Roman" w:hAnsi="Times New Roman"/>
          <w:szCs w:val="24"/>
        </w:rPr>
      </w:pPr>
    </w:p>
    <w:p w:rsidR="006723F7" w:rsidRPr="006723F7" w:rsidRDefault="006723F7" w:rsidP="006723F7">
      <w:pPr>
        <w:ind w:firstLine="1701"/>
        <w:jc w:val="both"/>
        <w:rPr>
          <w:rFonts w:ascii="Times New Roman" w:hAnsi="Times New Roman"/>
          <w:szCs w:val="24"/>
        </w:rPr>
      </w:pPr>
      <w:r w:rsidRPr="006723F7">
        <w:rPr>
          <w:rFonts w:ascii="Times New Roman" w:hAnsi="Times New Roman"/>
          <w:szCs w:val="24"/>
        </w:rPr>
        <w:t>O conceito de acessibilidade como algo bom para todos está sendo entendido e valorizado cada vez mais, bem como exigido pela população como critério de qualidade e como direito básico dos cidadãos.</w:t>
      </w:r>
    </w:p>
    <w:p w:rsidR="005C1037" w:rsidRPr="005C1037" w:rsidRDefault="005C1037" w:rsidP="005C1037">
      <w:pPr>
        <w:tabs>
          <w:tab w:val="left" w:pos="1843"/>
        </w:tabs>
        <w:ind w:left="2127" w:hang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6723F7" w:rsidRPr="006723F7">
        <w:rPr>
          <w:rFonts w:ascii="Times New Roman" w:hAnsi="Times New Roman"/>
          <w:szCs w:val="24"/>
        </w:rPr>
        <w:t>A equiparação de oportunidades implica não somente em suprimir as barreiras existentes ou evitar a construção de novas barreiras; implica na oferta de equipamentos e de meios de comunicação e informação acessívei</w:t>
      </w:r>
      <w:r>
        <w:rPr>
          <w:rFonts w:ascii="Times New Roman" w:hAnsi="Times New Roman"/>
          <w:szCs w:val="24"/>
        </w:rPr>
        <w:t xml:space="preserve">s” </w:t>
      </w:r>
      <w:r>
        <w:t>(</w:t>
      </w:r>
      <w:r w:rsidRPr="005C1037">
        <w:rPr>
          <w:rFonts w:ascii="Times New Roman" w:hAnsi="Times New Roman"/>
          <w:szCs w:val="24"/>
        </w:rPr>
        <w:t xml:space="preserve">BARBOSA, Maria Beatriz. Elaboração de normas técnicas voltadas à acessibilidade na comunicação. </w:t>
      </w:r>
      <w:r w:rsidRPr="005C1037">
        <w:rPr>
          <w:rFonts w:ascii="Times New Roman" w:hAnsi="Times New Roman"/>
          <w:b/>
          <w:szCs w:val="24"/>
        </w:rPr>
        <w:t>Seminário ATIID–Acessibilidade, Tecnologia da Informação, e Inclusão Digital</w:t>
      </w:r>
      <w:r w:rsidRPr="005C1037">
        <w:rPr>
          <w:rFonts w:ascii="Times New Roman" w:hAnsi="Times New Roman"/>
          <w:szCs w:val="24"/>
        </w:rPr>
        <w:t>, v. 2, 2003</w:t>
      </w:r>
      <w:r>
        <w:rPr>
          <w:rFonts w:ascii="Times New Roman" w:hAnsi="Times New Roman"/>
          <w:szCs w:val="24"/>
        </w:rPr>
        <w:t>)</w:t>
      </w:r>
      <w:r w:rsidRPr="005C1037">
        <w:rPr>
          <w:rFonts w:ascii="Times New Roman" w:hAnsi="Times New Roman"/>
          <w:szCs w:val="24"/>
        </w:rPr>
        <w:t>.</w:t>
      </w:r>
    </w:p>
    <w:p w:rsidR="006723F7" w:rsidRPr="006723F7" w:rsidRDefault="006723F7" w:rsidP="006723F7">
      <w:pPr>
        <w:ind w:firstLine="1701"/>
        <w:jc w:val="both"/>
        <w:rPr>
          <w:rFonts w:ascii="Times New Roman" w:hAnsi="Times New Roman"/>
          <w:szCs w:val="24"/>
        </w:rPr>
      </w:pPr>
    </w:p>
    <w:p w:rsidR="00CC3FCD" w:rsidRDefault="005C1037" w:rsidP="006723F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Garantir ampla acessibilidade é obrigação da municipalidade e por este motivo submeto este projeto aos nobres pares, solicitando a sua aprovação.</w:t>
      </w:r>
    </w:p>
    <w:p w:rsidR="005C1037" w:rsidRDefault="005C1037" w:rsidP="006723F7">
      <w:pPr>
        <w:ind w:firstLine="1701"/>
        <w:jc w:val="both"/>
        <w:rPr>
          <w:rFonts w:ascii="Times New Roman" w:hAnsi="Times New Roman"/>
          <w:szCs w:val="24"/>
        </w:rPr>
      </w:pPr>
    </w:p>
    <w:p w:rsidR="005C1037" w:rsidRDefault="005C1037" w:rsidP="006723F7">
      <w:pPr>
        <w:ind w:firstLine="1701"/>
        <w:jc w:val="both"/>
        <w:rPr>
          <w:rFonts w:ascii="Times New Roman" w:hAnsi="Times New Roman"/>
          <w:szCs w:val="24"/>
        </w:rPr>
      </w:pPr>
    </w:p>
    <w:p w:rsidR="006723F7" w:rsidRDefault="006723F7" w:rsidP="006723F7">
      <w:pPr>
        <w:ind w:firstLine="1701"/>
        <w:jc w:val="both"/>
        <w:rPr>
          <w:rFonts w:ascii="Times New Roman" w:hAnsi="Times New Roman"/>
          <w:szCs w:val="24"/>
        </w:rPr>
      </w:pPr>
    </w:p>
    <w:p w:rsidR="006723F7" w:rsidRDefault="006723F7" w:rsidP="006723F7">
      <w:pPr>
        <w:ind w:firstLine="1701"/>
        <w:jc w:val="both"/>
        <w:rPr>
          <w:rFonts w:ascii="Times New Roman" w:hAnsi="Times New Roman"/>
          <w:szCs w:val="24"/>
        </w:rPr>
      </w:pPr>
    </w:p>
    <w:p w:rsidR="00225A06" w:rsidRDefault="00225A06" w:rsidP="00225A0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9C36A6">
        <w:rPr>
          <w:rFonts w:ascii="Times New Roman" w:hAnsi="Times New Roman"/>
          <w:b/>
          <w:szCs w:val="24"/>
        </w:rPr>
        <w:t>05 de julho</w:t>
      </w:r>
      <w:r w:rsidRPr="005A3BBC">
        <w:rPr>
          <w:rFonts w:ascii="Times New Roman" w:hAnsi="Times New Roman"/>
          <w:b/>
          <w:szCs w:val="24"/>
        </w:rPr>
        <w:t xml:space="preserve"> de 201</w:t>
      </w:r>
      <w:r>
        <w:rPr>
          <w:rFonts w:ascii="Times New Roman" w:hAnsi="Times New Roman"/>
          <w:b/>
          <w:szCs w:val="24"/>
        </w:rPr>
        <w:t>8</w:t>
      </w:r>
      <w:r w:rsidRPr="005A3BBC">
        <w:rPr>
          <w:rFonts w:ascii="Times New Roman" w:hAnsi="Times New Roman"/>
          <w:b/>
          <w:szCs w:val="24"/>
        </w:rPr>
        <w:t>.</w:t>
      </w:r>
    </w:p>
    <w:p w:rsidR="00225A06" w:rsidRDefault="00225A06" w:rsidP="00225A06">
      <w:pPr>
        <w:jc w:val="center"/>
        <w:rPr>
          <w:rFonts w:ascii="Times New Roman" w:hAnsi="Times New Roman"/>
          <w:b/>
          <w:szCs w:val="24"/>
        </w:rPr>
      </w:pPr>
    </w:p>
    <w:p w:rsidR="00225A06" w:rsidRDefault="00225A06" w:rsidP="00225A06">
      <w:pPr>
        <w:jc w:val="center"/>
        <w:rPr>
          <w:rFonts w:ascii="Times New Roman" w:hAnsi="Times New Roman"/>
          <w:b/>
          <w:szCs w:val="24"/>
        </w:rPr>
      </w:pPr>
    </w:p>
    <w:p w:rsidR="00225A06" w:rsidRPr="005A3BBC" w:rsidRDefault="00225A06" w:rsidP="00225A06">
      <w:pPr>
        <w:jc w:val="center"/>
        <w:rPr>
          <w:rFonts w:ascii="Times New Roman" w:hAnsi="Times New Roman"/>
          <w:b/>
          <w:szCs w:val="24"/>
        </w:rPr>
      </w:pPr>
    </w:p>
    <w:p w:rsidR="00225A06" w:rsidRDefault="00225A06" w:rsidP="00225A06">
      <w:pPr>
        <w:jc w:val="center"/>
        <w:rPr>
          <w:rFonts w:ascii="Times New Roman" w:hAnsi="Times New Roman"/>
          <w:b/>
          <w:szCs w:val="24"/>
        </w:rPr>
      </w:pPr>
    </w:p>
    <w:p w:rsidR="00225A06" w:rsidRPr="005A3BBC" w:rsidRDefault="00225A06" w:rsidP="00225A0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22335A" w:rsidRPr="0022335A" w:rsidRDefault="00225A06" w:rsidP="00225A06">
      <w:pPr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5A3BBC">
        <w:rPr>
          <w:rFonts w:ascii="Times New Roman" w:hAnsi="Times New Roman"/>
          <w:b/>
          <w:szCs w:val="24"/>
        </w:rPr>
        <w:t>Vereador</w:t>
      </w:r>
    </w:p>
    <w:sectPr w:rsidR="0022335A" w:rsidRPr="0022335A" w:rsidSect="00137C66">
      <w:headerReference w:type="default" r:id="rId6"/>
      <w:pgSz w:w="11907" w:h="16840" w:code="9"/>
      <w:pgMar w:top="2667" w:right="1701" w:bottom="709" w:left="170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34" w:rsidRDefault="00493934" w:rsidP="0034476D">
      <w:r>
        <w:separator/>
      </w:r>
    </w:p>
  </w:endnote>
  <w:endnote w:type="continuationSeparator" w:id="0">
    <w:p w:rsidR="00493934" w:rsidRDefault="0049393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34" w:rsidRDefault="00493934" w:rsidP="0034476D">
      <w:r>
        <w:separator/>
      </w:r>
    </w:p>
  </w:footnote>
  <w:footnote w:type="continuationSeparator" w:id="0">
    <w:p w:rsidR="00493934" w:rsidRDefault="0049393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E2FD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146E0"/>
    <w:rsid w:val="000001D2"/>
    <w:rsid w:val="00013AC3"/>
    <w:rsid w:val="00015005"/>
    <w:rsid w:val="00015A2C"/>
    <w:rsid w:val="00035CA8"/>
    <w:rsid w:val="00045E7E"/>
    <w:rsid w:val="00065FBD"/>
    <w:rsid w:val="00070077"/>
    <w:rsid w:val="00076CA0"/>
    <w:rsid w:val="000807BD"/>
    <w:rsid w:val="00086C41"/>
    <w:rsid w:val="000A4B79"/>
    <w:rsid w:val="000A6B0A"/>
    <w:rsid w:val="000A72A5"/>
    <w:rsid w:val="000A7E52"/>
    <w:rsid w:val="000C7FA2"/>
    <w:rsid w:val="000D23F4"/>
    <w:rsid w:val="000F4A4C"/>
    <w:rsid w:val="00110EDC"/>
    <w:rsid w:val="001251F5"/>
    <w:rsid w:val="00126585"/>
    <w:rsid w:val="00132483"/>
    <w:rsid w:val="00137C66"/>
    <w:rsid w:val="001403EB"/>
    <w:rsid w:val="001608A1"/>
    <w:rsid w:val="00170C00"/>
    <w:rsid w:val="00186B89"/>
    <w:rsid w:val="001B1642"/>
    <w:rsid w:val="001B2910"/>
    <w:rsid w:val="001B74A9"/>
    <w:rsid w:val="001D5FCB"/>
    <w:rsid w:val="001E1F2A"/>
    <w:rsid w:val="001F1060"/>
    <w:rsid w:val="00213F18"/>
    <w:rsid w:val="0022335A"/>
    <w:rsid w:val="00225A06"/>
    <w:rsid w:val="00231125"/>
    <w:rsid w:val="002439F3"/>
    <w:rsid w:val="0026174B"/>
    <w:rsid w:val="002740FE"/>
    <w:rsid w:val="00282681"/>
    <w:rsid w:val="00285968"/>
    <w:rsid w:val="00291EF7"/>
    <w:rsid w:val="002A3BE5"/>
    <w:rsid w:val="002C26A5"/>
    <w:rsid w:val="002D068F"/>
    <w:rsid w:val="002D24A8"/>
    <w:rsid w:val="002D444F"/>
    <w:rsid w:val="002E4649"/>
    <w:rsid w:val="002E78C4"/>
    <w:rsid w:val="002F1315"/>
    <w:rsid w:val="003076B9"/>
    <w:rsid w:val="0031076B"/>
    <w:rsid w:val="0032366F"/>
    <w:rsid w:val="00330704"/>
    <w:rsid w:val="003334B5"/>
    <w:rsid w:val="003430C3"/>
    <w:rsid w:val="0034476D"/>
    <w:rsid w:val="003542B7"/>
    <w:rsid w:val="00357797"/>
    <w:rsid w:val="003637DD"/>
    <w:rsid w:val="00366CEC"/>
    <w:rsid w:val="0037719B"/>
    <w:rsid w:val="003808EE"/>
    <w:rsid w:val="003B30CD"/>
    <w:rsid w:val="003B5125"/>
    <w:rsid w:val="003D2073"/>
    <w:rsid w:val="003E3348"/>
    <w:rsid w:val="003F4B7D"/>
    <w:rsid w:val="003F5DF7"/>
    <w:rsid w:val="004161BD"/>
    <w:rsid w:val="00423D58"/>
    <w:rsid w:val="00432031"/>
    <w:rsid w:val="004331EA"/>
    <w:rsid w:val="004332E1"/>
    <w:rsid w:val="004527C1"/>
    <w:rsid w:val="004556BF"/>
    <w:rsid w:val="0045610D"/>
    <w:rsid w:val="00466E77"/>
    <w:rsid w:val="00490CD1"/>
    <w:rsid w:val="00493934"/>
    <w:rsid w:val="00496F81"/>
    <w:rsid w:val="004F2CEB"/>
    <w:rsid w:val="004F490B"/>
    <w:rsid w:val="005053AB"/>
    <w:rsid w:val="00506806"/>
    <w:rsid w:val="005116A3"/>
    <w:rsid w:val="00515B20"/>
    <w:rsid w:val="00527F5D"/>
    <w:rsid w:val="00541272"/>
    <w:rsid w:val="00550EE0"/>
    <w:rsid w:val="00564F6D"/>
    <w:rsid w:val="00575D95"/>
    <w:rsid w:val="005A1621"/>
    <w:rsid w:val="005A3BBC"/>
    <w:rsid w:val="005B4210"/>
    <w:rsid w:val="005C0C20"/>
    <w:rsid w:val="005C1037"/>
    <w:rsid w:val="005D626C"/>
    <w:rsid w:val="006037D1"/>
    <w:rsid w:val="00607F3E"/>
    <w:rsid w:val="00612A4E"/>
    <w:rsid w:val="00617B4F"/>
    <w:rsid w:val="006229A2"/>
    <w:rsid w:val="00624209"/>
    <w:rsid w:val="0062590F"/>
    <w:rsid w:val="0062604A"/>
    <w:rsid w:val="006463A0"/>
    <w:rsid w:val="00646E5F"/>
    <w:rsid w:val="006723F7"/>
    <w:rsid w:val="006832D7"/>
    <w:rsid w:val="00685307"/>
    <w:rsid w:val="006858D9"/>
    <w:rsid w:val="00687619"/>
    <w:rsid w:val="006A7385"/>
    <w:rsid w:val="006C461A"/>
    <w:rsid w:val="006E2FDA"/>
    <w:rsid w:val="00703FEF"/>
    <w:rsid w:val="00722026"/>
    <w:rsid w:val="00731CB7"/>
    <w:rsid w:val="00735A97"/>
    <w:rsid w:val="00735B31"/>
    <w:rsid w:val="00756614"/>
    <w:rsid w:val="007566BE"/>
    <w:rsid w:val="007A1329"/>
    <w:rsid w:val="007A57E1"/>
    <w:rsid w:val="007B45DB"/>
    <w:rsid w:val="007B488D"/>
    <w:rsid w:val="007B70FC"/>
    <w:rsid w:val="007C3AB9"/>
    <w:rsid w:val="007D2EAB"/>
    <w:rsid w:val="007E0DD5"/>
    <w:rsid w:val="007E0E45"/>
    <w:rsid w:val="007F1FAE"/>
    <w:rsid w:val="007F2EB9"/>
    <w:rsid w:val="0080600E"/>
    <w:rsid w:val="008146E0"/>
    <w:rsid w:val="00823BE4"/>
    <w:rsid w:val="0085006D"/>
    <w:rsid w:val="00852B02"/>
    <w:rsid w:val="00860E6A"/>
    <w:rsid w:val="00871413"/>
    <w:rsid w:val="00871D01"/>
    <w:rsid w:val="00882ADC"/>
    <w:rsid w:val="00887E65"/>
    <w:rsid w:val="00891016"/>
    <w:rsid w:val="008A2DE4"/>
    <w:rsid w:val="008B1A7E"/>
    <w:rsid w:val="008B277F"/>
    <w:rsid w:val="008C537D"/>
    <w:rsid w:val="008D493A"/>
    <w:rsid w:val="008D677A"/>
    <w:rsid w:val="008E183C"/>
    <w:rsid w:val="008E2A05"/>
    <w:rsid w:val="008E2FD4"/>
    <w:rsid w:val="008E7ECF"/>
    <w:rsid w:val="00910B9D"/>
    <w:rsid w:val="0091411E"/>
    <w:rsid w:val="00920781"/>
    <w:rsid w:val="009570DC"/>
    <w:rsid w:val="00967098"/>
    <w:rsid w:val="00975377"/>
    <w:rsid w:val="00981E7D"/>
    <w:rsid w:val="0099330C"/>
    <w:rsid w:val="009C36A6"/>
    <w:rsid w:val="009D2A9E"/>
    <w:rsid w:val="009D3610"/>
    <w:rsid w:val="009D7851"/>
    <w:rsid w:val="009E7107"/>
    <w:rsid w:val="009F3627"/>
    <w:rsid w:val="009F3C9B"/>
    <w:rsid w:val="00A14683"/>
    <w:rsid w:val="00A231FD"/>
    <w:rsid w:val="00A55DC3"/>
    <w:rsid w:val="00A61862"/>
    <w:rsid w:val="00A633E4"/>
    <w:rsid w:val="00A67205"/>
    <w:rsid w:val="00A827DE"/>
    <w:rsid w:val="00A82CB5"/>
    <w:rsid w:val="00A83F91"/>
    <w:rsid w:val="00AA0D5A"/>
    <w:rsid w:val="00AA3A5D"/>
    <w:rsid w:val="00AD4178"/>
    <w:rsid w:val="00AE0E90"/>
    <w:rsid w:val="00AE6D7D"/>
    <w:rsid w:val="00AF5B33"/>
    <w:rsid w:val="00AF6B31"/>
    <w:rsid w:val="00B00D29"/>
    <w:rsid w:val="00B01B3A"/>
    <w:rsid w:val="00B044D6"/>
    <w:rsid w:val="00B11D09"/>
    <w:rsid w:val="00B452FE"/>
    <w:rsid w:val="00B45E47"/>
    <w:rsid w:val="00B60484"/>
    <w:rsid w:val="00B617F0"/>
    <w:rsid w:val="00B818C2"/>
    <w:rsid w:val="00BA12A1"/>
    <w:rsid w:val="00BB4C93"/>
    <w:rsid w:val="00BD1C13"/>
    <w:rsid w:val="00BD2A94"/>
    <w:rsid w:val="00BE0891"/>
    <w:rsid w:val="00BE56CF"/>
    <w:rsid w:val="00BF7F9D"/>
    <w:rsid w:val="00C0285D"/>
    <w:rsid w:val="00C03A3A"/>
    <w:rsid w:val="00C24A96"/>
    <w:rsid w:val="00C3611F"/>
    <w:rsid w:val="00C411DA"/>
    <w:rsid w:val="00C45C18"/>
    <w:rsid w:val="00C50DE8"/>
    <w:rsid w:val="00C53125"/>
    <w:rsid w:val="00C53A6F"/>
    <w:rsid w:val="00C63B7C"/>
    <w:rsid w:val="00C7404D"/>
    <w:rsid w:val="00C8675A"/>
    <w:rsid w:val="00C90967"/>
    <w:rsid w:val="00CB400F"/>
    <w:rsid w:val="00CB7BC7"/>
    <w:rsid w:val="00CC1276"/>
    <w:rsid w:val="00CC2358"/>
    <w:rsid w:val="00CC3FCD"/>
    <w:rsid w:val="00CD2452"/>
    <w:rsid w:val="00CF4E7A"/>
    <w:rsid w:val="00D01A38"/>
    <w:rsid w:val="00D033C7"/>
    <w:rsid w:val="00D04E04"/>
    <w:rsid w:val="00D1339A"/>
    <w:rsid w:val="00D20ED1"/>
    <w:rsid w:val="00D2525E"/>
    <w:rsid w:val="00D32772"/>
    <w:rsid w:val="00D33549"/>
    <w:rsid w:val="00D36247"/>
    <w:rsid w:val="00D41C55"/>
    <w:rsid w:val="00D4235C"/>
    <w:rsid w:val="00D458B8"/>
    <w:rsid w:val="00D465DB"/>
    <w:rsid w:val="00D518B0"/>
    <w:rsid w:val="00D567EA"/>
    <w:rsid w:val="00D61058"/>
    <w:rsid w:val="00D743CA"/>
    <w:rsid w:val="00D77A8D"/>
    <w:rsid w:val="00D86084"/>
    <w:rsid w:val="00D95B69"/>
    <w:rsid w:val="00DA22AE"/>
    <w:rsid w:val="00DA502F"/>
    <w:rsid w:val="00DB5E78"/>
    <w:rsid w:val="00DB61F9"/>
    <w:rsid w:val="00DD38AA"/>
    <w:rsid w:val="00DD4831"/>
    <w:rsid w:val="00DE0765"/>
    <w:rsid w:val="00DE5AE5"/>
    <w:rsid w:val="00DE7157"/>
    <w:rsid w:val="00DF1513"/>
    <w:rsid w:val="00E03D39"/>
    <w:rsid w:val="00E06FAA"/>
    <w:rsid w:val="00E2547F"/>
    <w:rsid w:val="00E25F47"/>
    <w:rsid w:val="00E266D4"/>
    <w:rsid w:val="00E34882"/>
    <w:rsid w:val="00E40646"/>
    <w:rsid w:val="00E549D0"/>
    <w:rsid w:val="00E621A6"/>
    <w:rsid w:val="00E62D5F"/>
    <w:rsid w:val="00E64A26"/>
    <w:rsid w:val="00E72190"/>
    <w:rsid w:val="00E73943"/>
    <w:rsid w:val="00E74949"/>
    <w:rsid w:val="00E87CD8"/>
    <w:rsid w:val="00E913E2"/>
    <w:rsid w:val="00EB0E21"/>
    <w:rsid w:val="00EB73D4"/>
    <w:rsid w:val="00EC1F31"/>
    <w:rsid w:val="00EC4D83"/>
    <w:rsid w:val="00EE062A"/>
    <w:rsid w:val="00EF3BEF"/>
    <w:rsid w:val="00F16458"/>
    <w:rsid w:val="00F24D62"/>
    <w:rsid w:val="00F31A3B"/>
    <w:rsid w:val="00F56A78"/>
    <w:rsid w:val="00F6142E"/>
    <w:rsid w:val="00F652D7"/>
    <w:rsid w:val="00F86DD3"/>
    <w:rsid w:val="00FB64FD"/>
    <w:rsid w:val="00FC2E39"/>
    <w:rsid w:val="00FC606E"/>
    <w:rsid w:val="00FC6571"/>
    <w:rsid w:val="00FD0A15"/>
    <w:rsid w:val="00FD1ED9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8A99C33-BB4E-4905-B878-E1BAE9F6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2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80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7</cp:revision>
  <cp:lastPrinted>2018-07-05T18:41:00Z</cp:lastPrinted>
  <dcterms:created xsi:type="dcterms:W3CDTF">2018-05-22T19:59:00Z</dcterms:created>
  <dcterms:modified xsi:type="dcterms:W3CDTF">2018-07-11T19:30:00Z</dcterms:modified>
</cp:coreProperties>
</file>