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C56B2F">
        <w:rPr>
          <w:rFonts w:ascii="Times New Roman" w:hAnsi="Times New Roman"/>
          <w:b/>
          <w:smallCaps/>
          <w:szCs w:val="24"/>
        </w:rPr>
        <w:t>206/2018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8047A6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“Acrescenta novo item na lista anexa do Art. 1º da Lei nº 9123, de 12 de maio de 2010, que dispões sobre a imunidade de corte de árvores do município de Sorocaba </w:t>
      </w:r>
      <w:r w:rsidR="00A443C9">
        <w:rPr>
          <w:rFonts w:ascii="Times New Roman" w:hAnsi="Times New Roman"/>
          <w:b/>
          <w:szCs w:val="24"/>
        </w:rPr>
        <w:t>e dá outras providências”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85860" w:rsidRPr="00FD1ED9" w:rsidRDefault="00D85860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A443C9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8047A6">
        <w:rPr>
          <w:rFonts w:ascii="Times New Roman" w:hAnsi="Times New Roman"/>
          <w:szCs w:val="24"/>
        </w:rPr>
        <w:t>Fica acrescentado na lista anexa do Art. 1º da Lei nº 9123, de 12 de maio de 2010</w:t>
      </w:r>
      <w:r w:rsidR="00A443C9">
        <w:rPr>
          <w:rFonts w:ascii="Times New Roman" w:hAnsi="Times New Roman"/>
          <w:szCs w:val="24"/>
        </w:rPr>
        <w:t xml:space="preserve">, </w:t>
      </w:r>
      <w:r w:rsidR="008047A6">
        <w:rPr>
          <w:rFonts w:ascii="Times New Roman" w:hAnsi="Times New Roman"/>
          <w:szCs w:val="24"/>
        </w:rPr>
        <w:t>o seguinte item</w:t>
      </w:r>
      <w:r w:rsidR="00A443C9">
        <w:rPr>
          <w:rFonts w:ascii="Times New Roman" w:hAnsi="Times New Roman"/>
          <w:szCs w:val="24"/>
        </w:rPr>
        <w:t>:</w:t>
      </w:r>
    </w:p>
    <w:p w:rsidR="00A443C9" w:rsidRDefault="00A443C9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85860" w:rsidRDefault="00D85860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047A6" w:rsidRDefault="00D85860" w:rsidP="008047A6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8047A6">
        <w:rPr>
          <w:rFonts w:ascii="Times New Roman" w:hAnsi="Times New Roman"/>
          <w:szCs w:val="24"/>
        </w:rPr>
        <w:t>Espécie: 2 Paineiras Rosa</w:t>
      </w:r>
    </w:p>
    <w:p w:rsidR="002D444F" w:rsidRPr="00FD1ED9" w:rsidRDefault="008047A6" w:rsidP="008047A6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Localização: Árvores localizadas na confluência das ruas Angelino Roque, </w:t>
      </w:r>
      <w:proofErr w:type="spellStart"/>
      <w:r>
        <w:rPr>
          <w:rFonts w:ascii="Times New Roman" w:hAnsi="Times New Roman"/>
          <w:szCs w:val="24"/>
        </w:rPr>
        <w:t>Zacaria</w:t>
      </w:r>
      <w:proofErr w:type="spellEnd"/>
      <w:r>
        <w:rPr>
          <w:rFonts w:ascii="Times New Roman" w:hAnsi="Times New Roman"/>
          <w:szCs w:val="24"/>
        </w:rPr>
        <w:t xml:space="preserve"> dos Santos e Jorge Elias, em frente ao Codomínio Bem Viver, no Bairro do Cajuru”.</w:t>
      </w:r>
      <w:r w:rsidR="00A443C9" w:rsidRPr="00FD1ED9">
        <w:rPr>
          <w:rFonts w:ascii="Times New Roman" w:hAnsi="Times New Roman"/>
          <w:szCs w:val="24"/>
        </w:rPr>
        <w:t xml:space="preserve">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85860" w:rsidRDefault="00D85860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85860" w:rsidRDefault="00D85860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D85860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="008E183C"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6B5C63">
        <w:rPr>
          <w:rFonts w:ascii="Times New Roman" w:hAnsi="Times New Roman"/>
          <w:szCs w:val="24"/>
        </w:rPr>
        <w:t xml:space="preserve">3º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6B5C63">
        <w:rPr>
          <w:rFonts w:ascii="Times New Roman" w:hAnsi="Times New Roman"/>
          <w:b/>
          <w:szCs w:val="24"/>
        </w:rPr>
        <w:t xml:space="preserve"> 11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D85860">
        <w:rPr>
          <w:rFonts w:ascii="Times New Roman" w:hAnsi="Times New Roman"/>
          <w:b/>
          <w:szCs w:val="24"/>
        </w:rPr>
        <w:t xml:space="preserve"> </w:t>
      </w:r>
      <w:r w:rsidR="00E772BE">
        <w:rPr>
          <w:rFonts w:ascii="Times New Roman" w:hAnsi="Times New Roman"/>
          <w:b/>
          <w:szCs w:val="24"/>
        </w:rPr>
        <w:t>julho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6B5C63">
        <w:rPr>
          <w:rFonts w:ascii="Times New Roman" w:hAnsi="Times New Roman"/>
          <w:b/>
          <w:szCs w:val="24"/>
        </w:rPr>
        <w:t xml:space="preserve"> 2018</w:t>
      </w:r>
      <w:r w:rsidR="00D85860">
        <w:rPr>
          <w:rFonts w:ascii="Times New Roman" w:hAnsi="Times New Roman"/>
          <w:b/>
          <w:szCs w:val="24"/>
        </w:rPr>
        <w:t>.</w:t>
      </w: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D85860" w:rsidRPr="00FD1ED9" w:rsidRDefault="00D85860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D85860" w:rsidRDefault="00D85860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D85860" w:rsidRDefault="008047A6" w:rsidP="00D8586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 nossa região há várias árvores que se destacam no cenário urbano por serem belas, ou por sua raridade e/ou longos anos de existência, ou ainda e principalmente pela relevância ambiental. E que, por isso, merecem proteção especial. </w:t>
      </w:r>
    </w:p>
    <w:p w:rsidR="00170C00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EC54BE" w:rsidRDefault="00EC54BE" w:rsidP="00170C0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Nossa cidade, principalmente na Zona Industrial, passa por um “Boom” imobiliário, onde muitas vezes o meio ambiente não é repeitado. Preocupado com uma possível supressão de duas </w:t>
      </w:r>
      <w:r w:rsidR="006B5C63">
        <w:rPr>
          <w:rFonts w:ascii="Times New Roman" w:hAnsi="Times New Roman"/>
          <w:szCs w:val="24"/>
        </w:rPr>
        <w:t>paineiras rosa</w:t>
      </w:r>
      <w:r>
        <w:rPr>
          <w:rFonts w:ascii="Times New Roman" w:hAnsi="Times New Roman"/>
          <w:szCs w:val="24"/>
        </w:rPr>
        <w:t xml:space="preserve"> no Cajuru, é que apresenta-se este Projeto de Lei.</w:t>
      </w:r>
    </w:p>
    <w:p w:rsidR="00EC54BE" w:rsidRDefault="00EC54BE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EC54BE" w:rsidRDefault="00EC54BE" w:rsidP="00170C0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Assim, solicito o apoio dos nobres pares.</w:t>
      </w:r>
    </w:p>
    <w:p w:rsidR="00EC54BE" w:rsidRPr="00FD1ED9" w:rsidRDefault="00EC54BE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6B5C63">
        <w:rPr>
          <w:rFonts w:ascii="Times New Roman" w:hAnsi="Times New Roman"/>
          <w:b/>
          <w:szCs w:val="24"/>
        </w:rPr>
        <w:t xml:space="preserve"> 11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E772BE">
        <w:rPr>
          <w:rFonts w:ascii="Times New Roman" w:hAnsi="Times New Roman"/>
          <w:b/>
          <w:szCs w:val="24"/>
        </w:rPr>
        <w:t xml:space="preserve"> julho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D97687">
        <w:rPr>
          <w:rFonts w:ascii="Times New Roman" w:hAnsi="Times New Roman"/>
          <w:b/>
          <w:szCs w:val="24"/>
        </w:rPr>
        <w:t>201</w:t>
      </w:r>
      <w:r w:rsidR="006B5C63">
        <w:rPr>
          <w:rFonts w:ascii="Times New Roman" w:hAnsi="Times New Roman"/>
          <w:b/>
          <w:szCs w:val="24"/>
        </w:rPr>
        <w:t>8</w:t>
      </w:r>
      <w:r w:rsidR="00D97687">
        <w:rPr>
          <w:rFonts w:ascii="Times New Roman" w:hAnsi="Times New Roman"/>
          <w:b/>
          <w:szCs w:val="24"/>
        </w:rPr>
        <w:t>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D97687" w:rsidRDefault="00D97687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D97687" w:rsidRDefault="00D97687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D6" w:rsidRDefault="007E0CD6" w:rsidP="0034476D">
      <w:r>
        <w:separator/>
      </w:r>
    </w:p>
  </w:endnote>
  <w:endnote w:type="continuationSeparator" w:id="0">
    <w:p w:rsidR="007E0CD6" w:rsidRDefault="007E0CD6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D6" w:rsidRDefault="007E0CD6" w:rsidP="0034476D">
      <w:r>
        <w:separator/>
      </w:r>
    </w:p>
  </w:footnote>
  <w:footnote w:type="continuationSeparator" w:id="0">
    <w:p w:rsidR="007E0CD6" w:rsidRDefault="007E0CD6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9768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85860"/>
    <w:rsid w:val="00004693"/>
    <w:rsid w:val="00013AC3"/>
    <w:rsid w:val="00015A2C"/>
    <w:rsid w:val="00061275"/>
    <w:rsid w:val="00070077"/>
    <w:rsid w:val="00086C41"/>
    <w:rsid w:val="000F4A4C"/>
    <w:rsid w:val="00126585"/>
    <w:rsid w:val="00170C00"/>
    <w:rsid w:val="001C29A7"/>
    <w:rsid w:val="001E1F2A"/>
    <w:rsid w:val="00257E94"/>
    <w:rsid w:val="0026174B"/>
    <w:rsid w:val="002740FE"/>
    <w:rsid w:val="002C26A5"/>
    <w:rsid w:val="002D444F"/>
    <w:rsid w:val="003076B9"/>
    <w:rsid w:val="003134E7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35C13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6B5C63"/>
    <w:rsid w:val="007A1329"/>
    <w:rsid w:val="007B45DB"/>
    <w:rsid w:val="007B488D"/>
    <w:rsid w:val="007D2EAB"/>
    <w:rsid w:val="007E0CD6"/>
    <w:rsid w:val="007E0E45"/>
    <w:rsid w:val="007E1F75"/>
    <w:rsid w:val="007F1FAE"/>
    <w:rsid w:val="008047A6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860E7"/>
    <w:rsid w:val="009D3610"/>
    <w:rsid w:val="009F3C9B"/>
    <w:rsid w:val="00A443C9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56B2F"/>
    <w:rsid w:val="00C66CEB"/>
    <w:rsid w:val="00C8675A"/>
    <w:rsid w:val="00C90967"/>
    <w:rsid w:val="00CB7BC7"/>
    <w:rsid w:val="00D01A38"/>
    <w:rsid w:val="00D2525E"/>
    <w:rsid w:val="00D33549"/>
    <w:rsid w:val="00D465DB"/>
    <w:rsid w:val="00D602EB"/>
    <w:rsid w:val="00D61058"/>
    <w:rsid w:val="00D85860"/>
    <w:rsid w:val="00D97687"/>
    <w:rsid w:val="00DB61F9"/>
    <w:rsid w:val="00E40646"/>
    <w:rsid w:val="00E64A26"/>
    <w:rsid w:val="00E72190"/>
    <w:rsid w:val="00E74949"/>
    <w:rsid w:val="00E772BE"/>
    <w:rsid w:val="00EC1F31"/>
    <w:rsid w:val="00EC54BE"/>
    <w:rsid w:val="00EF3BE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90D9F2B4-F480-4700-BCB4-90C692CB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2017-07-03T14:35:00Z</cp:lastPrinted>
  <dcterms:created xsi:type="dcterms:W3CDTF">2018-07-11T14:37:00Z</dcterms:created>
  <dcterms:modified xsi:type="dcterms:W3CDTF">2018-07-13T15:36:00Z</dcterms:modified>
</cp:coreProperties>
</file>