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r w:rsidR="00FF1F31">
        <w:rPr>
          <w:b/>
          <w:szCs w:val="24"/>
        </w:rPr>
        <w:t>57/2018</w:t>
      </w:r>
      <w:bookmarkStart w:id="0" w:name="_GoBack"/>
      <w:bookmarkEnd w:id="0"/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DF6269" w:rsidRPr="00256264" w:rsidRDefault="0028783E" w:rsidP="0028783E">
      <w:pPr>
        <w:ind w:left="2977"/>
        <w:jc w:val="both"/>
        <w:rPr>
          <w:b/>
          <w:szCs w:val="24"/>
        </w:rPr>
      </w:pPr>
      <w:r w:rsidRPr="00265F34">
        <w:rPr>
          <w:b/>
          <w:szCs w:val="24"/>
        </w:rPr>
        <w:t>Dispõe sobre a concessão de Título de Cidadão</w:t>
      </w:r>
      <w:r w:rsidR="00E928BF">
        <w:rPr>
          <w:b/>
          <w:szCs w:val="24"/>
        </w:rPr>
        <w:t xml:space="preserve"> Sorocabano ao Ilustríssimo</w:t>
      </w:r>
      <w:r w:rsidR="00491BBC">
        <w:rPr>
          <w:b/>
          <w:szCs w:val="24"/>
        </w:rPr>
        <w:t xml:space="preserve"> Senhor</w:t>
      </w:r>
      <w:r w:rsidR="00E928BF">
        <w:rPr>
          <w:b/>
          <w:szCs w:val="24"/>
        </w:rPr>
        <w:t xml:space="preserve"> Deputado Federal “</w:t>
      </w:r>
      <w:r w:rsidR="00E928BF" w:rsidRPr="00E928BF">
        <w:rPr>
          <w:b/>
          <w:color w:val="222222"/>
          <w:szCs w:val="24"/>
          <w:shd w:val="clear" w:color="auto" w:fill="FFFFFF"/>
        </w:rPr>
        <w:t>HERCULANO CASTILHO PASSOS JUNIOR</w:t>
      </w:r>
      <w:r w:rsidR="00E928BF">
        <w:rPr>
          <w:b/>
          <w:color w:val="222222"/>
          <w:szCs w:val="24"/>
          <w:shd w:val="clear" w:color="auto" w:fill="FFFFFF"/>
        </w:rPr>
        <w:t>”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E17CFB" w:rsidRDefault="00E17CFB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E928BF" w:rsidRPr="00E928BF" w:rsidRDefault="00256264" w:rsidP="00E928BF">
      <w:pPr>
        <w:pStyle w:val="Default"/>
        <w:spacing w:line="360" w:lineRule="auto"/>
        <w:ind w:hanging="1701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E928BF">
        <w:t xml:space="preserve">                            </w:t>
      </w:r>
      <w:r w:rsidR="00107BDF" w:rsidRPr="00265F34">
        <w:t xml:space="preserve"> </w:t>
      </w:r>
      <w:r w:rsidR="0028783E" w:rsidRPr="00E928BF">
        <w:rPr>
          <w:rFonts w:ascii="Times New Roman" w:hAnsi="Times New Roman" w:cs="Times New Roman"/>
        </w:rPr>
        <w:t>Art.</w:t>
      </w:r>
      <w:r w:rsidR="0028783E" w:rsidRPr="00265F34">
        <w:t xml:space="preserve"> 1º </w:t>
      </w:r>
      <w:r w:rsidR="00E928BF" w:rsidRPr="00E928BF">
        <w:rPr>
          <w:rFonts w:ascii="Times New Roman" w:hAnsi="Times New Roman" w:cs="Times New Roman"/>
        </w:rPr>
        <w:t>Fica concedido o Título de Cidadão Sorocabano ao Ilustríssimo</w:t>
      </w:r>
      <w:r w:rsidR="00E928BF" w:rsidRPr="00E928BF">
        <w:rPr>
          <w:rFonts w:ascii="Times New Roman" w:hAnsi="Times New Roman" w:cs="Times New Roman"/>
          <w:b/>
        </w:rPr>
        <w:t xml:space="preserve"> </w:t>
      </w:r>
      <w:r w:rsidR="00E928BF" w:rsidRPr="00E928BF">
        <w:rPr>
          <w:rFonts w:ascii="Times New Roman" w:hAnsi="Times New Roman" w:cs="Times New Roman"/>
        </w:rPr>
        <w:t>Senhor Deputado Federal</w:t>
      </w:r>
      <w:r w:rsidR="00E928BF" w:rsidRPr="00E928BF">
        <w:rPr>
          <w:rFonts w:ascii="Times New Roman" w:hAnsi="Times New Roman" w:cs="Times New Roman"/>
          <w:b/>
        </w:rPr>
        <w:t xml:space="preserve"> “Herculano Castilho Passos Junior”</w:t>
      </w:r>
      <w:r w:rsidR="00E928BF" w:rsidRPr="00E928BF">
        <w:rPr>
          <w:rFonts w:ascii="Times New Roman" w:hAnsi="Times New Roman" w:cs="Times New Roman"/>
        </w:rPr>
        <w:t>, pelos relevantes serviços prestados a Sorocaba.</w:t>
      </w:r>
    </w:p>
    <w:p w:rsidR="00E441ED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E441ED" w:rsidP="00E441ED">
      <w:pPr>
        <w:jc w:val="both"/>
        <w:rPr>
          <w:szCs w:val="24"/>
        </w:rPr>
      </w:pPr>
      <w:r>
        <w:rPr>
          <w:szCs w:val="24"/>
        </w:rPr>
        <w:t xml:space="preserve">                                  </w:t>
      </w:r>
      <w:r w:rsidR="0028783E"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E17CFB" w:rsidRDefault="00E17CFB" w:rsidP="00E441ED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>
        <w:rPr>
          <w:b/>
          <w:sz w:val="26"/>
          <w:szCs w:val="26"/>
        </w:rPr>
        <w:t>12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julho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2018</w:t>
      </w: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Pr="004F10CA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jc w:val="center"/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Default="00491BBC" w:rsidP="00491BBC">
      <w:pPr>
        <w:rPr>
          <w:b/>
          <w:sz w:val="26"/>
          <w:szCs w:val="26"/>
        </w:rPr>
      </w:pPr>
    </w:p>
    <w:p w:rsidR="00491BBC" w:rsidRPr="00820A43" w:rsidRDefault="00491BBC" w:rsidP="00491B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VITÃO DO CACHORRÃO</w:t>
      </w:r>
    </w:p>
    <w:p w:rsidR="00491BBC" w:rsidRPr="007059ED" w:rsidRDefault="00491BBC" w:rsidP="00491BBC">
      <w:pPr>
        <w:jc w:val="center"/>
      </w:pPr>
      <w:r w:rsidRPr="00820A43">
        <w:rPr>
          <w:b/>
          <w:sz w:val="26"/>
          <w:szCs w:val="26"/>
        </w:rPr>
        <w:t>Vereador</w:t>
      </w:r>
    </w:p>
    <w:p w:rsidR="00E441ED" w:rsidRDefault="00E441ED" w:rsidP="00E441ED">
      <w:pPr>
        <w:jc w:val="center"/>
        <w:rPr>
          <w:sz w:val="26"/>
          <w:szCs w:val="26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265F34">
      <w:pPr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t>Justificativa:</w:t>
      </w:r>
    </w:p>
    <w:p w:rsidR="00695F4C" w:rsidRPr="00491BBC" w:rsidRDefault="00E012BB" w:rsidP="00695F4C">
      <w:pPr>
        <w:jc w:val="both"/>
        <w:rPr>
          <w:b/>
          <w:smallCaps/>
          <w:szCs w:val="24"/>
        </w:rPr>
      </w:pPr>
      <w:r w:rsidRPr="00491BBC">
        <w:rPr>
          <w:b/>
          <w:bCs/>
          <w:color w:val="222222"/>
          <w:szCs w:val="24"/>
          <w:shd w:val="clear" w:color="auto" w:fill="FFFFFF"/>
        </w:rPr>
        <w:t>Herculano Castilho Passos Júnior</w:t>
      </w:r>
      <w:r w:rsidRPr="00491BBC">
        <w:rPr>
          <w:color w:val="222222"/>
          <w:szCs w:val="24"/>
          <w:shd w:val="clear" w:color="auto" w:fill="FFFFFF"/>
        </w:rPr>
        <w:t> ou simplesmente Herculano Passos nasceu em Itu em 4 de agosto de 1956 em 2014</w:t>
      </w:r>
      <w:r w:rsidR="00491BBC" w:rsidRPr="00491BBC">
        <w:rPr>
          <w:color w:val="222222"/>
          <w:szCs w:val="24"/>
          <w:shd w:val="clear" w:color="auto" w:fill="FFFFFF"/>
        </w:rPr>
        <w:t xml:space="preserve"> foi eleito Deputado</w:t>
      </w:r>
      <w:r w:rsidRPr="00491BBC">
        <w:rPr>
          <w:color w:val="222222"/>
          <w:szCs w:val="24"/>
          <w:shd w:val="clear" w:color="auto" w:fill="FFFFFF"/>
        </w:rPr>
        <w:t xml:space="preserve"> federal por São Paulo</w:t>
      </w:r>
      <w:r w:rsidR="00491BBC">
        <w:rPr>
          <w:color w:val="222222"/>
          <w:szCs w:val="24"/>
          <w:shd w:val="clear" w:color="auto" w:fill="FFFFFF"/>
        </w:rPr>
        <w:t>.</w:t>
      </w:r>
    </w:p>
    <w:p w:rsidR="00E012BB" w:rsidRPr="00E012BB" w:rsidRDefault="00E012BB" w:rsidP="00E012BB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E012BB">
        <w:rPr>
          <w:szCs w:val="24"/>
        </w:rPr>
        <w:t xml:space="preserve">Trabalhar para que os municípios sejam sempre beneficiados é uma das suas principais ações no Congresso Nacional. </w:t>
      </w:r>
    </w:p>
    <w:p w:rsidR="00E012BB" w:rsidRPr="00E012BB" w:rsidRDefault="00E012BB" w:rsidP="00E012BB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E012BB">
        <w:rPr>
          <w:szCs w:val="24"/>
        </w:rPr>
        <w:t>Foi vereador e prefeito de Itu (SP) por dois mandatos e conhece bem as necessidades de uma cidade. No Congresso Nacional, é presidente da Frente Parlamentar Mista em Defesa dos Municípios Brasileiros.</w:t>
      </w:r>
    </w:p>
    <w:p w:rsidR="00E012BB" w:rsidRPr="00E012BB" w:rsidRDefault="00E012BB" w:rsidP="00E012BB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E012BB">
        <w:rPr>
          <w:szCs w:val="24"/>
        </w:rPr>
        <w:t>Saúde, educação, segurança, infraestrutura e assistência social são áreas que devem receber o máximo de investimento possível, por isso, a maior parte dos recursos que destina para os municípios é para essas áreas, principalmente a saúde.</w:t>
      </w:r>
    </w:p>
    <w:p w:rsidR="00E012BB" w:rsidRPr="00E012BB" w:rsidRDefault="00E012BB" w:rsidP="00E012BB">
      <w:pPr>
        <w:shd w:val="clear" w:color="auto" w:fill="FFFFFF"/>
        <w:overflowPunct/>
        <w:autoSpaceDE/>
        <w:autoSpaceDN/>
        <w:adjustRightInd/>
        <w:textAlignment w:val="auto"/>
        <w:rPr>
          <w:szCs w:val="24"/>
        </w:rPr>
      </w:pPr>
      <w:r w:rsidRPr="00E012BB">
        <w:rPr>
          <w:szCs w:val="24"/>
        </w:rPr>
        <w:t>Instituiu, pela primeira vez no Brasil, a vacinação contra o vírus HPV, que ajuda a prevenir o câncer de colo do útero. Essa doença mata milhares de mulher por ano, por isso, trabalhou junto ao governo federal para que a vacinação fosse ampliada para todo o Brasil, o que aconteceu em 2010. Quando se elegeu Deputado Federal, sugeriu ao Ministério da Saúde que meninos também fossem vacinados, pois homens também podem ser infectados com HPV e contaminar outras pessoas. Em 2016, conseguiu que isso acontecesse e agora, meninos e meninas recebem a imunização, garantindo a redução de casos desse câncer no futuro.</w:t>
      </w:r>
    </w:p>
    <w:p w:rsidR="00E012BB" w:rsidRDefault="00E012BB" w:rsidP="00E012BB">
      <w:pPr>
        <w:shd w:val="clear" w:color="auto" w:fill="FFFFFF"/>
        <w:overflowPunct/>
        <w:autoSpaceDE/>
        <w:autoSpaceDN/>
        <w:adjustRightInd/>
        <w:textAlignment w:val="auto"/>
        <w:rPr>
          <w:rFonts w:ascii="Georgia" w:hAnsi="Georgia"/>
          <w:sz w:val="26"/>
          <w:szCs w:val="26"/>
        </w:rPr>
      </w:pPr>
      <w:r w:rsidRPr="00E012BB">
        <w:rPr>
          <w:szCs w:val="24"/>
        </w:rPr>
        <w:t>Outra bandeira que defende é a do turismo. É presidente da Frente Parlamentar Mista em Defesa do Turismo no Congresso Nacional e presidiu a Comissão de Turismo da Câmara dos Deputados entre 2016 e 2017. O Brasil é um país naturalmente turístico e que tem um dos povos mais acolhedores do mundo. Diversas nações se tornaram ricas por meio do turismo seu objetivo é fazer com que a nossa também aproveite esse grande potencial que tem para gerar emprego, renda e arrecadação</w:t>
      </w:r>
      <w:r w:rsidRPr="00E012BB">
        <w:rPr>
          <w:rFonts w:ascii="Georgia" w:hAnsi="Georgia"/>
          <w:sz w:val="26"/>
          <w:szCs w:val="26"/>
        </w:rPr>
        <w:t>.</w:t>
      </w:r>
    </w:p>
    <w:p w:rsidR="00E012BB" w:rsidRPr="00E012BB" w:rsidRDefault="00E012BB" w:rsidP="00E012BB">
      <w:pPr>
        <w:shd w:val="clear" w:color="auto" w:fill="FFFFFF"/>
        <w:overflowPunct/>
        <w:autoSpaceDE/>
        <w:autoSpaceDN/>
        <w:adjustRightInd/>
        <w:textAlignment w:val="auto"/>
        <w:rPr>
          <w:sz w:val="26"/>
          <w:szCs w:val="26"/>
        </w:rPr>
      </w:pPr>
      <w:r w:rsidRPr="00E012BB">
        <w:rPr>
          <w:szCs w:val="24"/>
        </w:rPr>
        <w:t>Por fim, o trabalho de Herculano Passos pela região de Sorocaba tem permitido o investimento constante de recursos em infraestrutura e saúde.</w:t>
      </w:r>
    </w:p>
    <w:p w:rsidR="00695F4C" w:rsidRPr="00265F34" w:rsidRDefault="00695F4C" w:rsidP="00E012BB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smallCaps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140785" w:rsidRDefault="00140785" w:rsidP="002036D0">
      <w:pPr>
        <w:jc w:val="center"/>
        <w:rPr>
          <w:b/>
          <w:sz w:val="26"/>
          <w:szCs w:val="26"/>
        </w:rPr>
      </w:pPr>
    </w:p>
    <w:p w:rsidR="002036D0" w:rsidRPr="004F10CA" w:rsidRDefault="002036D0" w:rsidP="002036D0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 xml:space="preserve">S/S., </w:t>
      </w:r>
      <w:r w:rsidR="00491BBC">
        <w:rPr>
          <w:b/>
          <w:sz w:val="26"/>
          <w:szCs w:val="26"/>
        </w:rPr>
        <w:t>12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</w:t>
      </w:r>
      <w:r w:rsidR="00491BBC">
        <w:rPr>
          <w:b/>
          <w:sz w:val="26"/>
          <w:szCs w:val="26"/>
        </w:rPr>
        <w:t>julho</w:t>
      </w:r>
      <w:r>
        <w:rPr>
          <w:b/>
          <w:sz w:val="26"/>
          <w:szCs w:val="26"/>
        </w:rPr>
        <w:t xml:space="preserve"> </w:t>
      </w:r>
      <w:r w:rsidRPr="004F10CA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2018</w:t>
      </w:r>
    </w:p>
    <w:p w:rsidR="002036D0" w:rsidRPr="004F10CA" w:rsidRDefault="002036D0" w:rsidP="002036D0">
      <w:pPr>
        <w:jc w:val="center"/>
        <w:rPr>
          <w:b/>
          <w:sz w:val="26"/>
          <w:szCs w:val="26"/>
        </w:rPr>
      </w:pPr>
    </w:p>
    <w:p w:rsidR="002036D0" w:rsidRPr="004F10CA" w:rsidRDefault="002036D0" w:rsidP="002036D0">
      <w:pPr>
        <w:jc w:val="center"/>
        <w:rPr>
          <w:b/>
          <w:sz w:val="26"/>
          <w:szCs w:val="26"/>
        </w:rPr>
      </w:pPr>
    </w:p>
    <w:p w:rsidR="002036D0" w:rsidRDefault="002036D0" w:rsidP="002036D0">
      <w:pPr>
        <w:jc w:val="center"/>
        <w:rPr>
          <w:b/>
          <w:sz w:val="26"/>
          <w:szCs w:val="26"/>
        </w:rPr>
      </w:pPr>
    </w:p>
    <w:p w:rsidR="002036D0" w:rsidRDefault="002036D0" w:rsidP="002036D0">
      <w:pPr>
        <w:jc w:val="center"/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140785" w:rsidRDefault="00140785" w:rsidP="00140785">
      <w:pPr>
        <w:rPr>
          <w:b/>
          <w:sz w:val="26"/>
          <w:szCs w:val="26"/>
        </w:rPr>
      </w:pPr>
    </w:p>
    <w:p w:rsidR="002036D0" w:rsidRPr="00820A43" w:rsidRDefault="00140785" w:rsidP="0014078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2036D0">
        <w:rPr>
          <w:b/>
          <w:sz w:val="26"/>
          <w:szCs w:val="26"/>
        </w:rPr>
        <w:t>VITÃO DO CACHORRÃO</w:t>
      </w:r>
    </w:p>
    <w:p w:rsidR="002036D0" w:rsidRPr="007059ED" w:rsidRDefault="002036D0" w:rsidP="002036D0">
      <w:pPr>
        <w:jc w:val="center"/>
      </w:pPr>
      <w:r w:rsidRPr="00820A43">
        <w:rPr>
          <w:b/>
          <w:sz w:val="26"/>
          <w:szCs w:val="26"/>
        </w:rPr>
        <w:t>Vereador</w:t>
      </w: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E17CFB" w:rsidRDefault="00E17CFB" w:rsidP="00256264">
      <w:pPr>
        <w:jc w:val="center"/>
        <w:rPr>
          <w:b/>
          <w:sz w:val="26"/>
          <w:szCs w:val="26"/>
        </w:rPr>
      </w:pPr>
    </w:p>
    <w:p w:rsidR="00695F4C" w:rsidRPr="00265F34" w:rsidRDefault="00695F4C" w:rsidP="0028783E">
      <w:pPr>
        <w:rPr>
          <w:b/>
          <w:smallCaps/>
          <w:szCs w:val="24"/>
        </w:rPr>
      </w:pPr>
    </w:p>
    <w:sectPr w:rsidR="00695F4C" w:rsidRPr="00265F34" w:rsidSect="00DF6269">
      <w:headerReference w:type="default" r:id="rId7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E1" w:rsidRDefault="00B026E1" w:rsidP="00484730">
      <w:r>
        <w:separator/>
      </w:r>
    </w:p>
  </w:endnote>
  <w:endnote w:type="continuationSeparator" w:id="0">
    <w:p w:rsidR="00B026E1" w:rsidRDefault="00B026E1" w:rsidP="004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E1" w:rsidRDefault="00B026E1" w:rsidP="00484730">
      <w:r>
        <w:separator/>
      </w:r>
    </w:p>
  </w:footnote>
  <w:footnote w:type="continuationSeparator" w:id="0">
    <w:p w:rsidR="00B026E1" w:rsidRDefault="00B026E1" w:rsidP="0048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0"/>
    <w:rsid w:val="00013B0F"/>
    <w:rsid w:val="000545A0"/>
    <w:rsid w:val="00063738"/>
    <w:rsid w:val="000A151C"/>
    <w:rsid w:val="000E5F04"/>
    <w:rsid w:val="00107BDF"/>
    <w:rsid w:val="00140785"/>
    <w:rsid w:val="0014112E"/>
    <w:rsid w:val="00171CBA"/>
    <w:rsid w:val="00196338"/>
    <w:rsid w:val="002036D0"/>
    <w:rsid w:val="00217FAB"/>
    <w:rsid w:val="00220F9C"/>
    <w:rsid w:val="00223DFB"/>
    <w:rsid w:val="00256264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A3D3F"/>
    <w:rsid w:val="003F6BB8"/>
    <w:rsid w:val="00412DD8"/>
    <w:rsid w:val="004321D6"/>
    <w:rsid w:val="00452DC8"/>
    <w:rsid w:val="004558FC"/>
    <w:rsid w:val="00462440"/>
    <w:rsid w:val="00475AC5"/>
    <w:rsid w:val="00484730"/>
    <w:rsid w:val="00491BBC"/>
    <w:rsid w:val="004F0673"/>
    <w:rsid w:val="00541B8F"/>
    <w:rsid w:val="00564E71"/>
    <w:rsid w:val="00572087"/>
    <w:rsid w:val="00580F09"/>
    <w:rsid w:val="005A1BCD"/>
    <w:rsid w:val="006144DB"/>
    <w:rsid w:val="006333BA"/>
    <w:rsid w:val="00695F4C"/>
    <w:rsid w:val="00706881"/>
    <w:rsid w:val="00744792"/>
    <w:rsid w:val="007515E4"/>
    <w:rsid w:val="00781319"/>
    <w:rsid w:val="00792B51"/>
    <w:rsid w:val="007C7F9B"/>
    <w:rsid w:val="007D38B9"/>
    <w:rsid w:val="008455D2"/>
    <w:rsid w:val="008575D7"/>
    <w:rsid w:val="00870056"/>
    <w:rsid w:val="008E7398"/>
    <w:rsid w:val="009043F9"/>
    <w:rsid w:val="009E5085"/>
    <w:rsid w:val="009E5EC5"/>
    <w:rsid w:val="009F7A31"/>
    <w:rsid w:val="00A02FFD"/>
    <w:rsid w:val="00A030F5"/>
    <w:rsid w:val="00A55A78"/>
    <w:rsid w:val="00A8491A"/>
    <w:rsid w:val="00AC0E1F"/>
    <w:rsid w:val="00AC1340"/>
    <w:rsid w:val="00AE1627"/>
    <w:rsid w:val="00B026E1"/>
    <w:rsid w:val="00B46361"/>
    <w:rsid w:val="00B73693"/>
    <w:rsid w:val="00BD7828"/>
    <w:rsid w:val="00C65AA6"/>
    <w:rsid w:val="00C80535"/>
    <w:rsid w:val="00D03B86"/>
    <w:rsid w:val="00D44C38"/>
    <w:rsid w:val="00D72B3B"/>
    <w:rsid w:val="00DA799F"/>
    <w:rsid w:val="00DC3700"/>
    <w:rsid w:val="00DE098A"/>
    <w:rsid w:val="00DE7BD4"/>
    <w:rsid w:val="00DF6269"/>
    <w:rsid w:val="00E012BB"/>
    <w:rsid w:val="00E17CFB"/>
    <w:rsid w:val="00E20B4C"/>
    <w:rsid w:val="00E441ED"/>
    <w:rsid w:val="00E850FC"/>
    <w:rsid w:val="00E928BF"/>
    <w:rsid w:val="00E94644"/>
    <w:rsid w:val="00E94FFA"/>
    <w:rsid w:val="00EA527E"/>
    <w:rsid w:val="00ED5A13"/>
    <w:rsid w:val="00F02DAA"/>
    <w:rsid w:val="00F25112"/>
    <w:rsid w:val="00F7328E"/>
    <w:rsid w:val="00F7383B"/>
    <w:rsid w:val="00F906F5"/>
    <w:rsid w:val="00FC6461"/>
    <w:rsid w:val="00FC7C0B"/>
    <w:rsid w:val="00FD0F06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5989-D47F-4A88-85CD-29D493C1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  <w:style w:type="paragraph" w:customStyle="1" w:styleId="Default">
    <w:name w:val="Default"/>
    <w:rsid w:val="00E928B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53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3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554F3E18</Template>
  <TotalTime>0</TotalTime>
  <Pages>3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usuariocamara</cp:lastModifiedBy>
  <cp:revision>3</cp:revision>
  <cp:lastPrinted>2018-03-20T17:36:00Z</cp:lastPrinted>
  <dcterms:created xsi:type="dcterms:W3CDTF">2018-07-12T16:02:00Z</dcterms:created>
  <dcterms:modified xsi:type="dcterms:W3CDTF">2018-07-13T13:00:00Z</dcterms:modified>
</cp:coreProperties>
</file>