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C34843">
        <w:rPr>
          <w:b/>
          <w:sz w:val="24"/>
          <w:szCs w:val="24"/>
        </w:rPr>
        <w:t>63/2018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</w:t>
      </w:r>
      <w:r w:rsidR="00225B11" w:rsidRPr="00225B11">
        <w:rPr>
          <w:b/>
          <w:sz w:val="24"/>
          <w:szCs w:val="24"/>
        </w:rPr>
        <w:t>Medalha do Mérito Esportivo “Newton Corrêa da Costa Júnior” (Campineiro) ao</w:t>
      </w:r>
      <w:r w:rsidR="00FC1069">
        <w:rPr>
          <w:b/>
          <w:sz w:val="24"/>
          <w:szCs w:val="24"/>
        </w:rPr>
        <w:t xml:space="preserve"> Jornalista </w:t>
      </w:r>
      <w:r w:rsidR="00225B11">
        <w:rPr>
          <w:b/>
          <w:sz w:val="24"/>
          <w:szCs w:val="24"/>
        </w:rPr>
        <w:t>“</w:t>
      </w:r>
      <w:r w:rsidR="00FC1069">
        <w:rPr>
          <w:b/>
          <w:sz w:val="24"/>
          <w:szCs w:val="24"/>
        </w:rPr>
        <w:t xml:space="preserve">JOSÉ DESÍDERIO DA </w:t>
      </w:r>
      <w:proofErr w:type="gramStart"/>
      <w:r w:rsidR="00FC1069">
        <w:rPr>
          <w:b/>
          <w:sz w:val="24"/>
          <w:szCs w:val="24"/>
        </w:rPr>
        <w:t>SILVA</w:t>
      </w:r>
      <w:r w:rsidR="00225B11">
        <w:rPr>
          <w:b/>
          <w:sz w:val="24"/>
          <w:szCs w:val="24"/>
        </w:rPr>
        <w:t xml:space="preserve"> </w:t>
      </w:r>
      <w:r w:rsidR="00225B11" w:rsidRPr="00225B11">
        <w:rPr>
          <w:b/>
          <w:sz w:val="24"/>
          <w:szCs w:val="24"/>
        </w:rPr>
        <w:t>”</w:t>
      </w:r>
      <w:proofErr w:type="gramEnd"/>
      <w:r w:rsidR="00225B11" w:rsidRPr="00225B11">
        <w:rPr>
          <w:b/>
          <w:sz w:val="24"/>
          <w:szCs w:val="24"/>
        </w:rPr>
        <w:t xml:space="preserve"> e dá outras providências</w:t>
      </w:r>
      <w:r w:rsidRPr="009742A1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 w:rsidP="00225B11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225B11" w:rsidRDefault="00225B11" w:rsidP="00225B11">
      <w:pPr>
        <w:spacing w:line="360" w:lineRule="auto"/>
        <w:ind w:firstLine="2268"/>
        <w:jc w:val="both"/>
        <w:rPr>
          <w:rFonts w:ascii="Century Gothic" w:hAnsi="Century Gothic" w:cs="Arial"/>
          <w:szCs w:val="24"/>
        </w:rPr>
      </w:pPr>
    </w:p>
    <w:p w:rsidR="009742A1" w:rsidRPr="009D2D2C" w:rsidRDefault="00401F36" w:rsidP="00225B11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 Fica</w:t>
      </w:r>
      <w:proofErr w:type="gramEnd"/>
      <w:r w:rsidR="00225B11">
        <w:rPr>
          <w:sz w:val="24"/>
          <w:szCs w:val="24"/>
        </w:rPr>
        <w:t xml:space="preserve"> concedida</w:t>
      </w:r>
      <w:r w:rsidRPr="00551ACA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 xml:space="preserve">a </w:t>
      </w:r>
      <w:r w:rsidR="00225B11" w:rsidRPr="00225B11">
        <w:rPr>
          <w:sz w:val="24"/>
          <w:szCs w:val="24"/>
        </w:rPr>
        <w:t>Medalha do Mérito Esportivo “Newton Corrêa da Costa Júnior” (Campineiro) ao</w:t>
      </w:r>
      <w:r w:rsidR="00FC1069">
        <w:rPr>
          <w:sz w:val="24"/>
          <w:szCs w:val="24"/>
        </w:rPr>
        <w:t xml:space="preserve"> Jornalista</w:t>
      </w:r>
      <w:r w:rsidR="00225B11" w:rsidRPr="00225B11">
        <w:rPr>
          <w:sz w:val="24"/>
          <w:szCs w:val="24"/>
        </w:rPr>
        <w:t xml:space="preserve"> “</w:t>
      </w:r>
      <w:r w:rsidR="00FC1069" w:rsidRPr="00F47BE0">
        <w:rPr>
          <w:b/>
          <w:sz w:val="24"/>
          <w:szCs w:val="24"/>
        </w:rPr>
        <w:t>JOSÉ DESÍDERIO DA SILVA</w:t>
      </w:r>
      <w:r w:rsidR="00225B11" w:rsidRPr="00225B11">
        <w:rPr>
          <w:sz w:val="24"/>
          <w:szCs w:val="24"/>
        </w:rPr>
        <w:t>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225B11" w:rsidRPr="00225B11">
        <w:rPr>
          <w:sz w:val="24"/>
          <w:szCs w:val="24"/>
        </w:rPr>
        <w:t>pelos relevantes serviços na área do esporte prestados a Sorocaba</w:t>
      </w:r>
      <w:r w:rsidR="009742A1" w:rsidRPr="009D2D2C">
        <w:rPr>
          <w:sz w:val="24"/>
          <w:szCs w:val="24"/>
        </w:rPr>
        <w:t>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F47BE0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110472">
        <w:rPr>
          <w:b/>
          <w:sz w:val="24"/>
          <w:szCs w:val="24"/>
        </w:rPr>
        <w:t>08</w:t>
      </w:r>
      <w:r w:rsidRPr="00551ACA">
        <w:rPr>
          <w:b/>
          <w:sz w:val="24"/>
          <w:szCs w:val="24"/>
        </w:rPr>
        <w:t xml:space="preserve"> de</w:t>
      </w:r>
      <w:r w:rsidR="00FC1069">
        <w:rPr>
          <w:b/>
          <w:sz w:val="24"/>
          <w:szCs w:val="24"/>
        </w:rPr>
        <w:t xml:space="preserve"> A</w:t>
      </w:r>
      <w:r w:rsidR="00F47BE0">
        <w:rPr>
          <w:b/>
          <w:sz w:val="24"/>
          <w:szCs w:val="24"/>
        </w:rPr>
        <w:t>gosto</w:t>
      </w:r>
      <w:r w:rsidRPr="00551ACA">
        <w:rPr>
          <w:b/>
          <w:sz w:val="24"/>
          <w:szCs w:val="24"/>
        </w:rPr>
        <w:t xml:space="preserve"> de</w:t>
      </w:r>
      <w:r w:rsidR="00F47BE0">
        <w:rPr>
          <w:b/>
          <w:sz w:val="24"/>
          <w:szCs w:val="24"/>
        </w:rPr>
        <w:t xml:space="preserve"> 2018</w:t>
      </w:r>
    </w:p>
    <w:p w:rsidR="00F47BE0" w:rsidRDefault="00F47BE0">
      <w:pPr>
        <w:jc w:val="center"/>
        <w:rPr>
          <w:b/>
          <w:sz w:val="24"/>
          <w:szCs w:val="24"/>
        </w:rPr>
      </w:pPr>
    </w:p>
    <w:p w:rsidR="00F47BE0" w:rsidRDefault="00F47BE0">
      <w:pPr>
        <w:jc w:val="center"/>
        <w:rPr>
          <w:b/>
          <w:sz w:val="24"/>
          <w:szCs w:val="24"/>
        </w:rPr>
      </w:pPr>
    </w:p>
    <w:p w:rsidR="00F47BE0" w:rsidRDefault="00F47BE0">
      <w:pPr>
        <w:jc w:val="center"/>
        <w:rPr>
          <w:b/>
          <w:sz w:val="24"/>
          <w:szCs w:val="24"/>
        </w:rPr>
      </w:pPr>
    </w:p>
    <w:p w:rsidR="00401F36" w:rsidRPr="00551ACA" w:rsidRDefault="00F47B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ENGENHEIRO MARTINEZ</w:t>
      </w:r>
      <w:r w:rsidR="00B3153A"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630432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</w:p>
    <w:p w:rsidR="00630432" w:rsidRDefault="00630432">
      <w:pPr>
        <w:rPr>
          <w:sz w:val="24"/>
          <w:szCs w:val="24"/>
        </w:rPr>
      </w:pPr>
    </w:p>
    <w:p w:rsidR="00630432" w:rsidRDefault="00630432">
      <w:pPr>
        <w:rPr>
          <w:sz w:val="24"/>
          <w:szCs w:val="24"/>
        </w:rPr>
      </w:pPr>
    </w:p>
    <w:p w:rsidR="00630432" w:rsidRDefault="00630432">
      <w:pPr>
        <w:rPr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  <w:r w:rsidRPr="00551ACA">
        <w:rPr>
          <w:b/>
          <w:smallCaps/>
          <w:sz w:val="24"/>
          <w:szCs w:val="24"/>
        </w:rPr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F47BE0" w:rsidRDefault="00F47BE0" w:rsidP="004B080C">
      <w:pPr>
        <w:ind w:firstLine="1701"/>
        <w:jc w:val="both"/>
        <w:rPr>
          <w:sz w:val="24"/>
          <w:szCs w:val="24"/>
        </w:rPr>
      </w:pPr>
    </w:p>
    <w:p w:rsidR="00F47BE0" w:rsidRDefault="00F47BE0" w:rsidP="004B080C">
      <w:pPr>
        <w:ind w:firstLine="1701"/>
        <w:jc w:val="both"/>
        <w:rPr>
          <w:sz w:val="24"/>
          <w:szCs w:val="24"/>
        </w:rPr>
      </w:pPr>
    </w:p>
    <w:p w:rsidR="00F47BE0" w:rsidRPr="00A075FA" w:rsidRDefault="00A075FA" w:rsidP="0063043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F47BE0" w:rsidRPr="00A075FA">
        <w:rPr>
          <w:sz w:val="24"/>
          <w:szCs w:val="24"/>
        </w:rPr>
        <w:t xml:space="preserve"> JOSÉ DESIDÉRIO DA SILVA</w:t>
      </w:r>
      <w:r w:rsidR="00630432">
        <w:rPr>
          <w:sz w:val="24"/>
          <w:szCs w:val="24"/>
        </w:rPr>
        <w:t>, nasceu em 14 de março de 19</w:t>
      </w:r>
      <w:r w:rsidRPr="00A075FA">
        <w:rPr>
          <w:sz w:val="24"/>
          <w:szCs w:val="24"/>
        </w:rPr>
        <w:t>43, na cidade de Conchas</w:t>
      </w:r>
      <w:r w:rsidR="00F425FD">
        <w:rPr>
          <w:sz w:val="24"/>
          <w:szCs w:val="24"/>
        </w:rPr>
        <w:t>,</w:t>
      </w:r>
      <w:r w:rsidRPr="00A075FA">
        <w:rPr>
          <w:sz w:val="24"/>
          <w:szCs w:val="24"/>
        </w:rPr>
        <w:t xml:space="preserve"> Estado de São Paulo. </w:t>
      </w:r>
      <w:r w:rsidR="00F47BE0" w:rsidRPr="00A075FA">
        <w:rPr>
          <w:sz w:val="24"/>
          <w:szCs w:val="24"/>
        </w:rPr>
        <w:t xml:space="preserve"> </w:t>
      </w:r>
      <w:r w:rsidRPr="00A075FA">
        <w:rPr>
          <w:sz w:val="24"/>
          <w:szCs w:val="24"/>
        </w:rPr>
        <w:t xml:space="preserve">Filho de Anésia Maria Rodrigues e </w:t>
      </w:r>
      <w:proofErr w:type="spellStart"/>
      <w:r w:rsidRPr="00A075FA">
        <w:rPr>
          <w:sz w:val="24"/>
          <w:szCs w:val="24"/>
        </w:rPr>
        <w:t>Virgilio</w:t>
      </w:r>
      <w:proofErr w:type="spellEnd"/>
      <w:r w:rsidRPr="00A075FA">
        <w:rPr>
          <w:sz w:val="24"/>
          <w:szCs w:val="24"/>
        </w:rPr>
        <w:t xml:space="preserve"> </w:t>
      </w:r>
      <w:proofErr w:type="spellStart"/>
      <w:r w:rsidRPr="00A075FA">
        <w:rPr>
          <w:sz w:val="24"/>
          <w:szCs w:val="24"/>
        </w:rPr>
        <w:t>Desidério</w:t>
      </w:r>
      <w:proofErr w:type="spellEnd"/>
      <w:r w:rsidRPr="00A075FA">
        <w:rPr>
          <w:sz w:val="24"/>
          <w:szCs w:val="24"/>
        </w:rPr>
        <w:t xml:space="preserve"> da Silva, já falecidos.</w:t>
      </w:r>
    </w:p>
    <w:p w:rsidR="00630432" w:rsidRDefault="00F425FD" w:rsidP="00630432">
      <w:pPr>
        <w:pStyle w:val="PargrafodaList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47BE0" w:rsidRDefault="00630432" w:rsidP="00630432">
      <w:pPr>
        <w:pStyle w:val="PargrafodaList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47BE0" w:rsidRPr="00A075FA">
        <w:rPr>
          <w:rFonts w:ascii="Times New Roman" w:hAnsi="Times New Roman" w:cs="Times New Roman"/>
          <w:sz w:val="24"/>
          <w:szCs w:val="24"/>
        </w:rPr>
        <w:t xml:space="preserve">Viúvo da senhora Mercedes </w:t>
      </w:r>
      <w:proofErr w:type="spellStart"/>
      <w:r w:rsidR="00F47BE0" w:rsidRPr="00A075FA">
        <w:rPr>
          <w:rFonts w:ascii="Times New Roman" w:hAnsi="Times New Roman" w:cs="Times New Roman"/>
          <w:sz w:val="24"/>
          <w:szCs w:val="24"/>
        </w:rPr>
        <w:t>Urquiza</w:t>
      </w:r>
      <w:proofErr w:type="spellEnd"/>
      <w:r w:rsidR="00F47BE0" w:rsidRPr="00A07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BE0" w:rsidRPr="00A075FA">
        <w:rPr>
          <w:rFonts w:ascii="Times New Roman" w:hAnsi="Times New Roman" w:cs="Times New Roman"/>
          <w:sz w:val="24"/>
          <w:szCs w:val="24"/>
        </w:rPr>
        <w:t>Desidério</w:t>
      </w:r>
      <w:proofErr w:type="spellEnd"/>
      <w:r w:rsidR="00F47BE0" w:rsidRPr="00A075FA">
        <w:rPr>
          <w:rFonts w:ascii="Times New Roman" w:hAnsi="Times New Roman" w:cs="Times New Roman"/>
          <w:sz w:val="24"/>
          <w:szCs w:val="24"/>
        </w:rPr>
        <w:t xml:space="preserve"> da Silva</w:t>
      </w:r>
      <w:r w:rsidR="00F425FD">
        <w:rPr>
          <w:rFonts w:ascii="Times New Roman" w:hAnsi="Times New Roman" w:cs="Times New Roman"/>
          <w:sz w:val="24"/>
          <w:szCs w:val="24"/>
        </w:rPr>
        <w:t>,</w:t>
      </w:r>
      <w:r w:rsidR="00F47BE0" w:rsidRPr="00A075FA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alecida em 2013.</w:t>
      </w:r>
    </w:p>
    <w:p w:rsidR="007C4326" w:rsidRDefault="00F425FD" w:rsidP="00630432">
      <w:pPr>
        <w:pStyle w:val="PargrafodaList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Desidério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iniciou sua brilhante carreira profissional em 20 de julho de 1962. </w:t>
      </w:r>
      <w:proofErr w:type="gramStart"/>
      <w:r>
        <w:rPr>
          <w:rFonts w:ascii="Times New Roman" w:hAnsi="Times New Roman" w:cs="Times New Roman"/>
          <w:sz w:val="24"/>
          <w:szCs w:val="24"/>
        </w:rPr>
        <w:t>onde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ocupou  o cargos de diretor de jornalismo em várias emissoras de rádio de Sorocaba, dentre elas:</w:t>
      </w:r>
      <w:r w:rsidR="00F47BE0" w:rsidRPr="00A075FA">
        <w:rPr>
          <w:rFonts w:ascii="Times New Roman" w:hAnsi="Times New Roman" w:cs="Times New Roman"/>
          <w:sz w:val="24"/>
          <w:szCs w:val="24"/>
        </w:rPr>
        <w:t xml:space="preserve"> Radio Boa Nova Sorocaba</w:t>
      </w:r>
      <w:r>
        <w:rPr>
          <w:rFonts w:ascii="Times New Roman" w:hAnsi="Times New Roman" w:cs="Times New Roman"/>
          <w:sz w:val="24"/>
          <w:szCs w:val="24"/>
        </w:rPr>
        <w:t>;</w:t>
      </w:r>
      <w:r w:rsidR="00F47BE0" w:rsidRPr="00A075FA">
        <w:rPr>
          <w:rFonts w:ascii="Times New Roman" w:hAnsi="Times New Roman" w:cs="Times New Roman"/>
          <w:sz w:val="24"/>
          <w:szCs w:val="24"/>
        </w:rPr>
        <w:t xml:space="preserve"> </w:t>
      </w:r>
      <w:r w:rsidR="001D70A3">
        <w:rPr>
          <w:rFonts w:ascii="Times New Roman" w:hAnsi="Times New Roman" w:cs="Times New Roman"/>
          <w:sz w:val="24"/>
          <w:szCs w:val="24"/>
        </w:rPr>
        <w:t xml:space="preserve"> </w:t>
      </w:r>
      <w:r w:rsidR="00F47BE0" w:rsidRPr="00A075FA">
        <w:rPr>
          <w:rFonts w:ascii="Times New Roman" w:hAnsi="Times New Roman" w:cs="Times New Roman"/>
          <w:sz w:val="24"/>
          <w:szCs w:val="24"/>
        </w:rPr>
        <w:t>Rádio CBN Campinas</w:t>
      </w:r>
      <w:r w:rsidR="007C4326">
        <w:rPr>
          <w:rFonts w:ascii="Times New Roman" w:hAnsi="Times New Roman" w:cs="Times New Roman"/>
          <w:sz w:val="24"/>
          <w:szCs w:val="24"/>
        </w:rPr>
        <w:t>;</w:t>
      </w:r>
      <w:r w:rsidR="00F47BE0" w:rsidRPr="00A075FA">
        <w:rPr>
          <w:rFonts w:ascii="Times New Roman" w:hAnsi="Times New Roman" w:cs="Times New Roman"/>
          <w:sz w:val="24"/>
          <w:szCs w:val="24"/>
        </w:rPr>
        <w:t xml:space="preserve"> </w:t>
      </w:r>
      <w:r w:rsidR="007C4326">
        <w:rPr>
          <w:rFonts w:ascii="Times New Roman" w:hAnsi="Times New Roman" w:cs="Times New Roman"/>
          <w:sz w:val="24"/>
          <w:szCs w:val="24"/>
        </w:rPr>
        <w:t xml:space="preserve"> </w:t>
      </w:r>
      <w:r w:rsidR="00F47BE0" w:rsidRPr="00A075FA">
        <w:rPr>
          <w:rFonts w:ascii="Times New Roman" w:hAnsi="Times New Roman" w:cs="Times New Roman"/>
          <w:sz w:val="24"/>
          <w:szCs w:val="24"/>
        </w:rPr>
        <w:t xml:space="preserve"> Rad</w:t>
      </w:r>
      <w:r w:rsidR="007C4326">
        <w:rPr>
          <w:rFonts w:ascii="Times New Roman" w:hAnsi="Times New Roman" w:cs="Times New Roman"/>
          <w:sz w:val="24"/>
          <w:szCs w:val="24"/>
        </w:rPr>
        <w:t>io Ipanema. Foi também, diretor de jornalismo e Conselheiro da TV COM Sorocaba.</w:t>
      </w:r>
    </w:p>
    <w:p w:rsidR="00F47BE0" w:rsidRDefault="007C4326" w:rsidP="00630432">
      <w:pPr>
        <w:pStyle w:val="PargrafodaList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47BE0" w:rsidRPr="00A07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A88" w:rsidRPr="00A075FA" w:rsidRDefault="00451A88" w:rsidP="00630432">
      <w:pPr>
        <w:pStyle w:val="PargrafodaList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Em sua trajetória de 56 anos de vida profissional recebeu vária</w:t>
      </w:r>
      <w:r w:rsidR="0011047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condecorações:</w:t>
      </w:r>
    </w:p>
    <w:p w:rsidR="00F47BE0" w:rsidRPr="00A075FA" w:rsidRDefault="00F47BE0" w:rsidP="00630432">
      <w:pPr>
        <w:spacing w:before="120"/>
        <w:jc w:val="both"/>
        <w:rPr>
          <w:b/>
          <w:sz w:val="24"/>
          <w:szCs w:val="24"/>
        </w:rPr>
      </w:pPr>
    </w:p>
    <w:p w:rsidR="00F47BE0" w:rsidRPr="00A075FA" w:rsidRDefault="00F47BE0" w:rsidP="00630432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Titulo de Cidadão Sorocabano outorgado pela Câmara Municipal de Sorocaba em 1980 </w:t>
      </w:r>
    </w:p>
    <w:p w:rsidR="00F47BE0" w:rsidRPr="00A075FA" w:rsidRDefault="00F47BE0" w:rsidP="00630432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Titulo de Cidadão de Campinas outorgado pela Câmara Municipal de Campinas em 1988 </w:t>
      </w:r>
    </w:p>
    <w:p w:rsidR="00F47BE0" w:rsidRPr="00A075FA" w:rsidRDefault="00F47BE0" w:rsidP="00630432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Titulo de Cidadão Emérito de Sorocaba outorgado pela Câmara Municipal de Sorocaba em 2007 </w:t>
      </w:r>
    </w:p>
    <w:p w:rsidR="00F47BE0" w:rsidRPr="00A075FA" w:rsidRDefault="00F47BE0" w:rsidP="00630432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Titulo de Cidadão Benemérito outorgado pela Câmara Municipal de Conchas 2013 </w:t>
      </w:r>
    </w:p>
    <w:p w:rsidR="00F47BE0" w:rsidRPr="00A075FA" w:rsidRDefault="00F47BE0" w:rsidP="00630432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>Comenda da Ética e Cidadania outorgado pela Câmara Municipal de Sorocaba - 21/08/2013</w:t>
      </w:r>
    </w:p>
    <w:p w:rsidR="00F47BE0" w:rsidRPr="00A075FA" w:rsidRDefault="00F47BE0" w:rsidP="00630432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Homenagem da secretaria da Cultura de reconhecimento da cidade de Conchas 13/06/2000 </w:t>
      </w:r>
    </w:p>
    <w:p w:rsidR="00F47BE0" w:rsidRPr="00A075FA" w:rsidRDefault="00F47BE0" w:rsidP="00630432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O Colar Comemorativo do Sesquicentenário da Revolução Liberal de 1842 da Policia Militar em 06/10/2000 </w:t>
      </w:r>
    </w:p>
    <w:p w:rsidR="00630432" w:rsidRDefault="00630432" w:rsidP="00630432">
      <w:pPr>
        <w:ind w:left="360"/>
        <w:jc w:val="both"/>
        <w:rPr>
          <w:sz w:val="24"/>
          <w:szCs w:val="24"/>
        </w:rPr>
      </w:pPr>
    </w:p>
    <w:p w:rsidR="00630432" w:rsidRDefault="00630432" w:rsidP="00630432">
      <w:pPr>
        <w:ind w:left="360"/>
        <w:jc w:val="both"/>
        <w:rPr>
          <w:sz w:val="24"/>
          <w:szCs w:val="24"/>
        </w:rPr>
      </w:pPr>
    </w:p>
    <w:p w:rsidR="00630432" w:rsidRDefault="00630432" w:rsidP="00630432">
      <w:pPr>
        <w:ind w:left="360"/>
        <w:jc w:val="both"/>
        <w:rPr>
          <w:sz w:val="24"/>
          <w:szCs w:val="24"/>
        </w:rPr>
      </w:pPr>
    </w:p>
    <w:p w:rsidR="00F47BE0" w:rsidRPr="00630432" w:rsidRDefault="00630432" w:rsidP="0063043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47BE0" w:rsidRPr="00630432">
        <w:rPr>
          <w:sz w:val="24"/>
          <w:szCs w:val="24"/>
        </w:rPr>
        <w:t xml:space="preserve">Titulo de reconhecimento do Exército Brasileiro pela 14a CSM de Sorocaba, 2004 </w:t>
      </w:r>
    </w:p>
    <w:p w:rsidR="00451A88" w:rsidRDefault="00630432" w:rsidP="0063043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47BE0" w:rsidRPr="00630432">
        <w:rPr>
          <w:sz w:val="24"/>
          <w:szCs w:val="24"/>
        </w:rPr>
        <w:t>Titulo Jornalista Cidadão da Fundação das Entidades Assistenciais de Campinas 1998</w:t>
      </w:r>
    </w:p>
    <w:p w:rsidR="00451A88" w:rsidRPr="00A075FA" w:rsidRDefault="00451A88" w:rsidP="0063043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F3F95">
        <w:rPr>
          <w:sz w:val="24"/>
          <w:szCs w:val="24"/>
        </w:rPr>
        <w:t xml:space="preserve">    </w:t>
      </w:r>
      <w:proofErr w:type="spellStart"/>
      <w:r w:rsidR="007F3F95">
        <w:rPr>
          <w:sz w:val="24"/>
          <w:szCs w:val="24"/>
        </w:rPr>
        <w:t>Desídério</w:t>
      </w:r>
      <w:proofErr w:type="spellEnd"/>
      <w:r w:rsidR="007F3F95">
        <w:rPr>
          <w:sz w:val="24"/>
          <w:szCs w:val="24"/>
        </w:rPr>
        <w:t xml:space="preserve"> também</w:t>
      </w:r>
      <w:r>
        <w:rPr>
          <w:sz w:val="24"/>
          <w:szCs w:val="24"/>
        </w:rPr>
        <w:t xml:space="preserve"> </w:t>
      </w:r>
      <w:r w:rsidR="00110472">
        <w:rPr>
          <w:sz w:val="24"/>
          <w:szCs w:val="24"/>
        </w:rPr>
        <w:t>recebeu</w:t>
      </w:r>
      <w:r w:rsidR="007F3F95">
        <w:rPr>
          <w:sz w:val="24"/>
          <w:szCs w:val="24"/>
        </w:rPr>
        <w:t xml:space="preserve"> inúmeros</w:t>
      </w:r>
      <w:r w:rsidR="009739D9">
        <w:rPr>
          <w:sz w:val="24"/>
          <w:szCs w:val="24"/>
        </w:rPr>
        <w:t xml:space="preserve"> prêmios,</w:t>
      </w:r>
      <w:r>
        <w:rPr>
          <w:sz w:val="24"/>
          <w:szCs w:val="24"/>
        </w:rPr>
        <w:t xml:space="preserve"> coroando ainda </w:t>
      </w:r>
      <w:proofErr w:type="gramStart"/>
      <w:r>
        <w:rPr>
          <w:sz w:val="24"/>
          <w:szCs w:val="24"/>
        </w:rPr>
        <w:t>mais  sua</w:t>
      </w:r>
      <w:proofErr w:type="gramEnd"/>
      <w:r>
        <w:rPr>
          <w:sz w:val="24"/>
          <w:szCs w:val="24"/>
        </w:rPr>
        <w:t xml:space="preserve"> carreira profissional.</w:t>
      </w:r>
    </w:p>
    <w:p w:rsidR="00630432" w:rsidRDefault="00F47BE0" w:rsidP="00630432">
      <w:pPr>
        <w:spacing w:before="120"/>
        <w:jc w:val="both"/>
        <w:rPr>
          <w:b/>
          <w:sz w:val="24"/>
          <w:szCs w:val="24"/>
        </w:rPr>
      </w:pPr>
      <w:r w:rsidRPr="00A075FA">
        <w:rPr>
          <w:b/>
          <w:sz w:val="24"/>
          <w:szCs w:val="24"/>
        </w:rPr>
        <w:t xml:space="preserve"> </w:t>
      </w:r>
      <w:r w:rsidR="00451A88">
        <w:rPr>
          <w:b/>
          <w:sz w:val="24"/>
          <w:szCs w:val="24"/>
        </w:rPr>
        <w:t xml:space="preserve">      </w:t>
      </w:r>
    </w:p>
    <w:p w:rsidR="00F47BE0" w:rsidRPr="00A075FA" w:rsidRDefault="00630432" w:rsidP="00630432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451A88">
        <w:rPr>
          <w:b/>
          <w:sz w:val="24"/>
          <w:szCs w:val="24"/>
        </w:rPr>
        <w:t>PRÊMIOS:</w:t>
      </w:r>
    </w:p>
    <w:p w:rsidR="00F47BE0" w:rsidRPr="00A075FA" w:rsidRDefault="00F47BE0" w:rsidP="00630432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75FA">
        <w:rPr>
          <w:rFonts w:ascii="Times New Roman" w:hAnsi="Times New Roman" w:cs="Times New Roman"/>
          <w:sz w:val="24"/>
          <w:szCs w:val="24"/>
        </w:rPr>
        <w:t>Oscarito</w:t>
      </w:r>
      <w:proofErr w:type="spellEnd"/>
      <w:r w:rsidRPr="00A075FA">
        <w:rPr>
          <w:rFonts w:ascii="Times New Roman" w:hAnsi="Times New Roman" w:cs="Times New Roman"/>
          <w:sz w:val="24"/>
          <w:szCs w:val="24"/>
        </w:rPr>
        <w:t xml:space="preserve"> por votação da Sociedade de Sorocaba, em 1980 </w:t>
      </w:r>
    </w:p>
    <w:p w:rsidR="00F47BE0" w:rsidRPr="00A075FA" w:rsidRDefault="00F47BE0" w:rsidP="00630432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Prêmio Jornal Ultima Hora como revelação do Radio do Interior em 1971 </w:t>
      </w:r>
    </w:p>
    <w:p w:rsidR="00F47BE0" w:rsidRPr="00A075FA" w:rsidRDefault="00F47BE0" w:rsidP="00630432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Prêmio 50 anos da ASI, em 1995 </w:t>
      </w:r>
    </w:p>
    <w:p w:rsidR="00F47BE0" w:rsidRPr="00A075FA" w:rsidRDefault="00F47BE0" w:rsidP="00630432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Grande Premio Fundação FEAC de jornalismo em 1998 - FEAC e Fundação Educar </w:t>
      </w:r>
    </w:p>
    <w:p w:rsidR="00F47BE0" w:rsidRPr="00A075FA" w:rsidRDefault="00F47BE0" w:rsidP="00630432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Diploma "Cidadão Bondade" pela realização da "Ciranda da Alegria" em 1987 </w:t>
      </w:r>
    </w:p>
    <w:p w:rsidR="00F47BE0" w:rsidRPr="00A075FA" w:rsidRDefault="00F47BE0" w:rsidP="00630432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Diploma de Honra ao Mérito - </w:t>
      </w:r>
      <w:proofErr w:type="spellStart"/>
      <w:r w:rsidRPr="00A075FA">
        <w:rPr>
          <w:rFonts w:ascii="Times New Roman" w:hAnsi="Times New Roman" w:cs="Times New Roman"/>
          <w:sz w:val="24"/>
          <w:szCs w:val="24"/>
        </w:rPr>
        <w:t>Panathlon</w:t>
      </w:r>
      <w:proofErr w:type="spellEnd"/>
      <w:r w:rsidRPr="00A075FA">
        <w:rPr>
          <w:rFonts w:ascii="Times New Roman" w:hAnsi="Times New Roman" w:cs="Times New Roman"/>
          <w:sz w:val="24"/>
          <w:szCs w:val="24"/>
        </w:rPr>
        <w:t xml:space="preserve"> Clube - pelos relevantes serviços prestados ao futebol em 2010 </w:t>
      </w:r>
    </w:p>
    <w:p w:rsidR="00F47BE0" w:rsidRPr="00A075FA" w:rsidRDefault="00F47BE0" w:rsidP="00630432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Troféu de Mérito Esportivo - </w:t>
      </w:r>
      <w:proofErr w:type="spellStart"/>
      <w:r w:rsidRPr="00A075FA">
        <w:rPr>
          <w:rFonts w:ascii="Times New Roman" w:hAnsi="Times New Roman" w:cs="Times New Roman"/>
          <w:sz w:val="24"/>
          <w:szCs w:val="24"/>
        </w:rPr>
        <w:t>Panathlon</w:t>
      </w:r>
      <w:proofErr w:type="spellEnd"/>
      <w:r w:rsidRPr="00A075FA">
        <w:rPr>
          <w:rFonts w:ascii="Times New Roman" w:hAnsi="Times New Roman" w:cs="Times New Roman"/>
          <w:sz w:val="24"/>
          <w:szCs w:val="24"/>
        </w:rPr>
        <w:t xml:space="preserve"> Clube em 2011 </w:t>
      </w:r>
    </w:p>
    <w:p w:rsidR="00F47BE0" w:rsidRPr="00A075FA" w:rsidRDefault="00F47BE0" w:rsidP="00630432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Diploma de Honra ao Mérito da Secretaria de Estado de Relações do Trabalho como Radialista destaque no Interior em 1980 </w:t>
      </w:r>
    </w:p>
    <w:p w:rsidR="00F47BE0" w:rsidRPr="00A075FA" w:rsidRDefault="00F47BE0" w:rsidP="00630432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Diploma de Reconhecimento Profissional do Rotary Esplanada 2002 </w:t>
      </w:r>
    </w:p>
    <w:p w:rsidR="00F47BE0" w:rsidRPr="00A075FA" w:rsidRDefault="00F47BE0" w:rsidP="00630432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Medalha Constitucionalista decreto do Governo do Estado n° 2989 da Sociedade Veteranos de 1932 MMDC conferida em 12 de Agosto de 2013 </w:t>
      </w:r>
    </w:p>
    <w:p w:rsidR="00F47BE0" w:rsidRPr="00A075FA" w:rsidRDefault="00F47BE0" w:rsidP="00630432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Medalha Lágrima da Terra decreto do Governo do Estado Pelo Instituto Histórico em 2014 </w:t>
      </w:r>
    </w:p>
    <w:p w:rsidR="00F47BE0" w:rsidRPr="00A075FA" w:rsidRDefault="00F47BE0" w:rsidP="00630432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Diploma Jornalista Destaque concedido pela Secretaria da Cultura de Sorocaba em 2016 </w:t>
      </w:r>
    </w:p>
    <w:p w:rsidR="00F47BE0" w:rsidRDefault="00F47BE0" w:rsidP="00630432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Troféu Jornalista Ruy Albuquerque Concedido pela ASI em 2017 </w:t>
      </w:r>
    </w:p>
    <w:p w:rsidR="00451A88" w:rsidRPr="00451A88" w:rsidRDefault="00451A88" w:rsidP="00630432">
      <w:pPr>
        <w:jc w:val="both"/>
        <w:rPr>
          <w:sz w:val="24"/>
          <w:szCs w:val="24"/>
        </w:rPr>
      </w:pPr>
    </w:p>
    <w:p w:rsidR="00F47BE0" w:rsidRPr="00A075FA" w:rsidRDefault="00F47BE0" w:rsidP="00630432">
      <w:pPr>
        <w:spacing w:before="120"/>
        <w:jc w:val="both"/>
        <w:rPr>
          <w:b/>
          <w:sz w:val="24"/>
          <w:szCs w:val="24"/>
        </w:rPr>
      </w:pPr>
      <w:r w:rsidRPr="00A075FA">
        <w:rPr>
          <w:b/>
          <w:sz w:val="24"/>
          <w:szCs w:val="24"/>
        </w:rPr>
        <w:t>Emissoras d</w:t>
      </w:r>
      <w:r w:rsidR="00451A88">
        <w:rPr>
          <w:b/>
          <w:sz w:val="24"/>
          <w:szCs w:val="24"/>
        </w:rPr>
        <w:t>e Rádio e TV em que trabalha</w:t>
      </w:r>
    </w:p>
    <w:p w:rsidR="00F47BE0" w:rsidRPr="00A075FA" w:rsidRDefault="00F47BE0" w:rsidP="00630432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1962 - Rádio Vanguarda de Sorocaba até 1966 </w:t>
      </w:r>
    </w:p>
    <w:p w:rsidR="00F47BE0" w:rsidRPr="00A075FA" w:rsidRDefault="00F47BE0" w:rsidP="00630432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1966 - Radio Cacique até 1968 </w:t>
      </w:r>
    </w:p>
    <w:p w:rsidR="00F47BE0" w:rsidRPr="00A075FA" w:rsidRDefault="00F47BE0" w:rsidP="00630432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1968 - Rádio Clube de Sorocaba </w:t>
      </w:r>
    </w:p>
    <w:p w:rsidR="00F47BE0" w:rsidRPr="00A075FA" w:rsidRDefault="00F47BE0" w:rsidP="00630432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1975 - Radio de São Paulo - equipe Wilson Brasil </w:t>
      </w:r>
    </w:p>
    <w:p w:rsidR="00F47BE0" w:rsidRPr="00A075FA" w:rsidRDefault="00F47BE0" w:rsidP="00630432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1976 - Rádio Brasil de Campinas </w:t>
      </w:r>
    </w:p>
    <w:p w:rsidR="00F47BE0" w:rsidRPr="00A075FA" w:rsidRDefault="00F47BE0" w:rsidP="00630432">
      <w:pPr>
        <w:pStyle w:val="PargrafodaLista"/>
        <w:numPr>
          <w:ilvl w:val="0"/>
          <w:numId w:val="5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1978 - Rádio e Televisão Gazeta de São Paulo </w:t>
      </w:r>
    </w:p>
    <w:p w:rsidR="009739D9" w:rsidRDefault="009739D9" w:rsidP="00630432">
      <w:pPr>
        <w:spacing w:before="120"/>
        <w:ind w:left="360"/>
        <w:jc w:val="both"/>
        <w:rPr>
          <w:sz w:val="24"/>
          <w:szCs w:val="24"/>
        </w:rPr>
      </w:pPr>
    </w:p>
    <w:p w:rsidR="00630432" w:rsidRDefault="00630432" w:rsidP="00630432">
      <w:pPr>
        <w:spacing w:before="120"/>
        <w:ind w:left="360"/>
        <w:jc w:val="both"/>
        <w:rPr>
          <w:sz w:val="24"/>
          <w:szCs w:val="24"/>
        </w:rPr>
      </w:pPr>
    </w:p>
    <w:p w:rsidR="00F47BE0" w:rsidRPr="009739D9" w:rsidRDefault="009739D9" w:rsidP="00630432">
      <w:pPr>
        <w:spacing w:before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47BE0" w:rsidRPr="009739D9">
        <w:rPr>
          <w:sz w:val="24"/>
          <w:szCs w:val="24"/>
        </w:rPr>
        <w:t xml:space="preserve">1981 - Rádio Jornal de </w:t>
      </w:r>
      <w:proofErr w:type="spellStart"/>
      <w:r w:rsidR="00F47BE0" w:rsidRPr="009739D9">
        <w:rPr>
          <w:sz w:val="24"/>
          <w:szCs w:val="24"/>
        </w:rPr>
        <w:t>lndaiatuba</w:t>
      </w:r>
      <w:proofErr w:type="spellEnd"/>
      <w:r w:rsidR="00F47BE0" w:rsidRPr="009739D9">
        <w:rPr>
          <w:sz w:val="24"/>
          <w:szCs w:val="24"/>
        </w:rPr>
        <w:t xml:space="preserve"> </w:t>
      </w:r>
    </w:p>
    <w:p w:rsidR="00F47BE0" w:rsidRPr="00A075FA" w:rsidRDefault="00F47BE0" w:rsidP="00630432">
      <w:pPr>
        <w:pStyle w:val="PargrafodaLista"/>
        <w:numPr>
          <w:ilvl w:val="0"/>
          <w:numId w:val="5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1982 - Rádio Cultura de Campinas </w:t>
      </w:r>
    </w:p>
    <w:p w:rsidR="00F47BE0" w:rsidRPr="00A075FA" w:rsidRDefault="00F47BE0" w:rsidP="00630432">
      <w:pPr>
        <w:pStyle w:val="PargrafodaLista"/>
        <w:numPr>
          <w:ilvl w:val="0"/>
          <w:numId w:val="5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1986 - Rádio CBN Campinas </w:t>
      </w:r>
    </w:p>
    <w:p w:rsidR="00F47BE0" w:rsidRPr="00A075FA" w:rsidRDefault="00F47BE0" w:rsidP="00630432">
      <w:pPr>
        <w:pStyle w:val="PargrafodaLista"/>
        <w:numPr>
          <w:ilvl w:val="0"/>
          <w:numId w:val="5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>1988 - Radio Ipanema Sorocaba</w:t>
      </w:r>
    </w:p>
    <w:p w:rsidR="00F47BE0" w:rsidRPr="00A075FA" w:rsidRDefault="00F47BE0" w:rsidP="00630432">
      <w:pPr>
        <w:pStyle w:val="PargrafodaLista"/>
        <w:numPr>
          <w:ilvl w:val="0"/>
          <w:numId w:val="5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>1995 Jornal Cruzeiro da Sul</w:t>
      </w:r>
    </w:p>
    <w:p w:rsidR="00F47BE0" w:rsidRPr="00A075FA" w:rsidRDefault="00F47BE0" w:rsidP="00630432">
      <w:pPr>
        <w:pStyle w:val="PargrafodaLista"/>
        <w:numPr>
          <w:ilvl w:val="0"/>
          <w:numId w:val="5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2001 - Radio Boa Nova </w:t>
      </w:r>
    </w:p>
    <w:p w:rsidR="00F47BE0" w:rsidRPr="00A075FA" w:rsidRDefault="00F47BE0" w:rsidP="00630432">
      <w:pPr>
        <w:pStyle w:val="PargrafodaLista"/>
        <w:numPr>
          <w:ilvl w:val="0"/>
          <w:numId w:val="5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2012 - Radio Ipanema </w:t>
      </w:r>
    </w:p>
    <w:p w:rsidR="00F47BE0" w:rsidRPr="00A075FA" w:rsidRDefault="00F47BE0" w:rsidP="00630432">
      <w:pPr>
        <w:pStyle w:val="PargrafodaLista"/>
        <w:numPr>
          <w:ilvl w:val="0"/>
          <w:numId w:val="5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TV COM Sorocaba - desde 2001 </w:t>
      </w:r>
    </w:p>
    <w:p w:rsidR="00F47BE0" w:rsidRPr="00A075FA" w:rsidRDefault="00F47BE0" w:rsidP="00630432">
      <w:pPr>
        <w:spacing w:before="120"/>
        <w:jc w:val="both"/>
        <w:rPr>
          <w:b/>
          <w:sz w:val="24"/>
          <w:szCs w:val="24"/>
        </w:rPr>
      </w:pPr>
      <w:r w:rsidRPr="00A075FA">
        <w:rPr>
          <w:b/>
          <w:sz w:val="24"/>
          <w:szCs w:val="24"/>
        </w:rPr>
        <w:t xml:space="preserve">Apresentador de 2 Programas semanais </w:t>
      </w:r>
    </w:p>
    <w:p w:rsidR="00F47BE0" w:rsidRPr="00A075FA" w:rsidRDefault="00F47BE0" w:rsidP="00630432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>Cantinho da Amizade conta história de Sorocaba</w:t>
      </w:r>
    </w:p>
    <w:p w:rsidR="00F47BE0" w:rsidRPr="00A075FA" w:rsidRDefault="00F47BE0" w:rsidP="00630432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Sorocaba Debate com personagens da cidade de todas as áreas. </w:t>
      </w:r>
    </w:p>
    <w:p w:rsidR="00F47BE0" w:rsidRPr="00A075FA" w:rsidRDefault="00F47BE0" w:rsidP="00630432">
      <w:pPr>
        <w:spacing w:before="120"/>
        <w:jc w:val="both"/>
        <w:rPr>
          <w:b/>
          <w:sz w:val="24"/>
          <w:szCs w:val="24"/>
        </w:rPr>
      </w:pPr>
      <w:r w:rsidRPr="00A075FA">
        <w:rPr>
          <w:b/>
          <w:sz w:val="24"/>
          <w:szCs w:val="24"/>
        </w:rPr>
        <w:t xml:space="preserve">Revistas que enalteceram seu Trabalho no Radio </w:t>
      </w:r>
    </w:p>
    <w:p w:rsidR="00F47BE0" w:rsidRPr="00A075FA" w:rsidRDefault="00F47BE0" w:rsidP="00630432">
      <w:pPr>
        <w:pStyle w:val="Pargrafoda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Revista Vogue: São Paulo </w:t>
      </w:r>
    </w:p>
    <w:p w:rsidR="00F47BE0" w:rsidRPr="00A075FA" w:rsidRDefault="00F47BE0" w:rsidP="00630432">
      <w:pPr>
        <w:pStyle w:val="Pargrafoda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Revista Melodia: São Paulo </w:t>
      </w:r>
    </w:p>
    <w:p w:rsidR="00F47BE0" w:rsidRPr="00A075FA" w:rsidRDefault="00F47BE0" w:rsidP="00630432">
      <w:pPr>
        <w:pStyle w:val="Pargrafoda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Revista Bando de Olhos: Sorocaba </w:t>
      </w:r>
    </w:p>
    <w:p w:rsidR="00F47BE0" w:rsidRPr="00A075FA" w:rsidRDefault="00F47BE0" w:rsidP="00630432">
      <w:pPr>
        <w:pStyle w:val="Pargrafoda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>Revista Bianchini: Sorocaba</w:t>
      </w:r>
    </w:p>
    <w:p w:rsidR="00F47BE0" w:rsidRPr="00A075FA" w:rsidRDefault="00F47BE0" w:rsidP="00630432">
      <w:pPr>
        <w:spacing w:before="120"/>
        <w:jc w:val="both"/>
        <w:rPr>
          <w:b/>
          <w:sz w:val="24"/>
          <w:szCs w:val="24"/>
        </w:rPr>
      </w:pPr>
      <w:r w:rsidRPr="00A075FA">
        <w:rPr>
          <w:b/>
          <w:sz w:val="24"/>
          <w:szCs w:val="24"/>
        </w:rPr>
        <w:t xml:space="preserve">Jornais que mencionam seu trabalho </w:t>
      </w:r>
    </w:p>
    <w:p w:rsidR="00F47BE0" w:rsidRPr="00A075FA" w:rsidRDefault="00F47BE0" w:rsidP="00630432">
      <w:pPr>
        <w:pStyle w:val="Pargrafoda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Cruzeiro do Sul Sorocaba </w:t>
      </w:r>
    </w:p>
    <w:p w:rsidR="00F47BE0" w:rsidRPr="00A075FA" w:rsidRDefault="00F47BE0" w:rsidP="00630432">
      <w:pPr>
        <w:pStyle w:val="Pargrafoda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Diário de Sorocaba </w:t>
      </w:r>
    </w:p>
    <w:p w:rsidR="00F47BE0" w:rsidRPr="00A075FA" w:rsidRDefault="00F47BE0" w:rsidP="00630432">
      <w:pPr>
        <w:pStyle w:val="Pargrafoda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Jornal Ipanema </w:t>
      </w:r>
    </w:p>
    <w:p w:rsidR="00F47BE0" w:rsidRPr="00A075FA" w:rsidRDefault="00F47BE0" w:rsidP="00630432">
      <w:pPr>
        <w:pStyle w:val="Pargrafoda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Jornal Born Dia Sorocaba </w:t>
      </w:r>
    </w:p>
    <w:p w:rsidR="00F47BE0" w:rsidRPr="00A075FA" w:rsidRDefault="00F47BE0" w:rsidP="00630432">
      <w:pPr>
        <w:pStyle w:val="Pargrafoda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Jornal Diário do Povo Campinas </w:t>
      </w:r>
    </w:p>
    <w:p w:rsidR="00F47BE0" w:rsidRPr="00A075FA" w:rsidRDefault="00F47BE0" w:rsidP="00630432">
      <w:pPr>
        <w:pStyle w:val="Pargrafoda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Jornal Correio Popular Campinas </w:t>
      </w:r>
    </w:p>
    <w:p w:rsidR="00F47BE0" w:rsidRPr="00A075FA" w:rsidRDefault="00F47BE0" w:rsidP="00630432">
      <w:pPr>
        <w:pStyle w:val="Pargrafoda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Jornal Folha de Conchas </w:t>
      </w:r>
    </w:p>
    <w:p w:rsidR="00F47BE0" w:rsidRPr="00A075FA" w:rsidRDefault="00F47BE0" w:rsidP="00630432">
      <w:pPr>
        <w:pStyle w:val="Pargrafoda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A Gazeta São Paulo </w:t>
      </w:r>
    </w:p>
    <w:p w:rsidR="00F47BE0" w:rsidRPr="00A075FA" w:rsidRDefault="00F47BE0" w:rsidP="00630432">
      <w:pPr>
        <w:pStyle w:val="Pargrafoda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A Gazeta Esportiva São Paulo </w:t>
      </w:r>
    </w:p>
    <w:p w:rsidR="009739D9" w:rsidRDefault="009739D9" w:rsidP="00630432">
      <w:pPr>
        <w:spacing w:before="120"/>
        <w:jc w:val="both"/>
        <w:rPr>
          <w:b/>
          <w:sz w:val="24"/>
          <w:szCs w:val="24"/>
        </w:rPr>
      </w:pPr>
    </w:p>
    <w:p w:rsidR="009739D9" w:rsidRDefault="009739D9" w:rsidP="00630432">
      <w:pPr>
        <w:spacing w:before="120"/>
        <w:jc w:val="both"/>
        <w:rPr>
          <w:b/>
          <w:sz w:val="24"/>
          <w:szCs w:val="24"/>
        </w:rPr>
      </w:pPr>
    </w:p>
    <w:p w:rsidR="009739D9" w:rsidRDefault="009739D9" w:rsidP="00630432">
      <w:pPr>
        <w:spacing w:before="120"/>
        <w:jc w:val="both"/>
        <w:rPr>
          <w:b/>
          <w:sz w:val="24"/>
          <w:szCs w:val="24"/>
        </w:rPr>
      </w:pPr>
    </w:p>
    <w:p w:rsidR="009739D9" w:rsidRDefault="009739D9" w:rsidP="00630432">
      <w:pPr>
        <w:spacing w:before="120"/>
        <w:jc w:val="both"/>
        <w:rPr>
          <w:b/>
          <w:sz w:val="24"/>
          <w:szCs w:val="24"/>
        </w:rPr>
      </w:pPr>
    </w:p>
    <w:p w:rsidR="009739D9" w:rsidRDefault="009739D9" w:rsidP="00630432">
      <w:pPr>
        <w:spacing w:before="120"/>
        <w:jc w:val="both"/>
        <w:rPr>
          <w:b/>
          <w:sz w:val="24"/>
          <w:szCs w:val="24"/>
        </w:rPr>
      </w:pPr>
    </w:p>
    <w:p w:rsidR="00630432" w:rsidRDefault="00630432" w:rsidP="00630432">
      <w:pPr>
        <w:spacing w:before="120"/>
        <w:jc w:val="both"/>
        <w:rPr>
          <w:b/>
          <w:sz w:val="24"/>
          <w:szCs w:val="24"/>
        </w:rPr>
      </w:pPr>
    </w:p>
    <w:p w:rsidR="00F47BE0" w:rsidRPr="00A075FA" w:rsidRDefault="00F47BE0" w:rsidP="00630432">
      <w:pPr>
        <w:spacing w:before="120"/>
        <w:jc w:val="both"/>
        <w:rPr>
          <w:b/>
          <w:sz w:val="24"/>
          <w:szCs w:val="24"/>
        </w:rPr>
      </w:pPr>
      <w:r w:rsidRPr="00A075FA">
        <w:rPr>
          <w:b/>
          <w:sz w:val="24"/>
          <w:szCs w:val="24"/>
        </w:rPr>
        <w:t>Livros</w:t>
      </w:r>
    </w:p>
    <w:p w:rsidR="009739D9" w:rsidRDefault="009739D9" w:rsidP="00630432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7BE0" w:rsidRPr="00A075FA" w:rsidRDefault="00F47BE0" w:rsidP="00630432">
      <w:pPr>
        <w:pStyle w:val="Pargrafoda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Heróis de Sorocaba - Escritora: Adriana de Lima </w:t>
      </w:r>
    </w:p>
    <w:p w:rsidR="00F47BE0" w:rsidRPr="00A075FA" w:rsidRDefault="00F47BE0" w:rsidP="00630432">
      <w:pPr>
        <w:pStyle w:val="Pargrafoda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Um Olhar Sobre Sorocaba - Escritoras: Sonia Maria </w:t>
      </w:r>
      <w:proofErr w:type="spellStart"/>
      <w:r w:rsidRPr="00A075FA">
        <w:rPr>
          <w:rFonts w:ascii="Times New Roman" w:hAnsi="Times New Roman" w:cs="Times New Roman"/>
          <w:sz w:val="24"/>
          <w:szCs w:val="24"/>
        </w:rPr>
        <w:t>Grando</w:t>
      </w:r>
      <w:proofErr w:type="spellEnd"/>
      <w:r w:rsidRPr="00A07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5FA">
        <w:rPr>
          <w:rFonts w:ascii="Times New Roman" w:hAnsi="Times New Roman" w:cs="Times New Roman"/>
          <w:sz w:val="24"/>
          <w:szCs w:val="24"/>
        </w:rPr>
        <w:t>Orsioli</w:t>
      </w:r>
      <w:proofErr w:type="spellEnd"/>
      <w:r w:rsidRPr="00A075F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075FA">
        <w:rPr>
          <w:rFonts w:ascii="Times New Roman" w:hAnsi="Times New Roman" w:cs="Times New Roman"/>
          <w:sz w:val="24"/>
          <w:szCs w:val="24"/>
        </w:rPr>
        <w:t>Cintian</w:t>
      </w:r>
      <w:proofErr w:type="spellEnd"/>
      <w:r w:rsidRPr="00A075FA">
        <w:rPr>
          <w:rFonts w:ascii="Times New Roman" w:hAnsi="Times New Roman" w:cs="Times New Roman"/>
          <w:sz w:val="24"/>
          <w:szCs w:val="24"/>
        </w:rPr>
        <w:t xml:space="preserve"> Moraes </w:t>
      </w:r>
    </w:p>
    <w:p w:rsidR="00F47BE0" w:rsidRPr="00A075FA" w:rsidRDefault="00F47BE0" w:rsidP="00630432">
      <w:pPr>
        <w:spacing w:before="120"/>
        <w:jc w:val="both"/>
        <w:rPr>
          <w:b/>
          <w:sz w:val="24"/>
          <w:szCs w:val="24"/>
        </w:rPr>
      </w:pPr>
      <w:r w:rsidRPr="00A075FA">
        <w:rPr>
          <w:b/>
          <w:sz w:val="24"/>
          <w:szCs w:val="24"/>
        </w:rPr>
        <w:t>Cinema</w:t>
      </w:r>
    </w:p>
    <w:p w:rsidR="00F47BE0" w:rsidRPr="00A075FA" w:rsidRDefault="00F47BE0" w:rsidP="00630432">
      <w:pPr>
        <w:pStyle w:val="Pargrafoda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Participação como locutor de rádio no filme "A Fera na Selva" - Paulo Betti </w:t>
      </w:r>
    </w:p>
    <w:p w:rsidR="00F47BE0" w:rsidRPr="00A075FA" w:rsidRDefault="00F47BE0" w:rsidP="00630432">
      <w:pPr>
        <w:spacing w:before="120"/>
        <w:jc w:val="both"/>
        <w:rPr>
          <w:b/>
          <w:sz w:val="24"/>
          <w:szCs w:val="24"/>
        </w:rPr>
      </w:pPr>
      <w:r w:rsidRPr="00A075FA">
        <w:rPr>
          <w:b/>
          <w:sz w:val="24"/>
          <w:szCs w:val="24"/>
        </w:rPr>
        <w:t xml:space="preserve">Pertence aos quadros </w:t>
      </w:r>
    </w:p>
    <w:p w:rsidR="00F47BE0" w:rsidRPr="00A075FA" w:rsidRDefault="00451A88" w:rsidP="00630432">
      <w:pPr>
        <w:pStyle w:val="Pargrafoda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Associação Sorocabana de Im</w:t>
      </w:r>
      <w:r w:rsidR="00F47BE0" w:rsidRPr="00A075FA">
        <w:rPr>
          <w:rFonts w:ascii="Times New Roman" w:hAnsi="Times New Roman" w:cs="Times New Roman"/>
          <w:sz w:val="24"/>
          <w:szCs w:val="24"/>
        </w:rPr>
        <w:t xml:space="preserve">prensa </w:t>
      </w:r>
    </w:p>
    <w:p w:rsidR="00F47BE0" w:rsidRPr="00A075FA" w:rsidRDefault="00F47BE0" w:rsidP="00630432">
      <w:pPr>
        <w:pStyle w:val="Pargrafoda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Associação dos Cronistas Esportivos do Estado de São Paulo </w:t>
      </w:r>
    </w:p>
    <w:p w:rsidR="00F47BE0" w:rsidRPr="00A075FA" w:rsidRDefault="00F47BE0" w:rsidP="00630432">
      <w:pPr>
        <w:pStyle w:val="Pargrafoda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Abrace </w:t>
      </w:r>
    </w:p>
    <w:p w:rsidR="00F47BE0" w:rsidRPr="00A075FA" w:rsidRDefault="00F47BE0" w:rsidP="00630432">
      <w:pPr>
        <w:pStyle w:val="Pargrafoda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FA">
        <w:rPr>
          <w:rFonts w:ascii="Times New Roman" w:hAnsi="Times New Roman" w:cs="Times New Roman"/>
          <w:sz w:val="24"/>
          <w:szCs w:val="24"/>
        </w:rPr>
        <w:t xml:space="preserve">Academia Sorocabana de Letras </w:t>
      </w:r>
    </w:p>
    <w:p w:rsidR="00F47BE0" w:rsidRPr="00A075FA" w:rsidRDefault="00F47BE0" w:rsidP="00630432">
      <w:pPr>
        <w:ind w:firstLine="1701"/>
        <w:jc w:val="both"/>
        <w:rPr>
          <w:sz w:val="24"/>
          <w:szCs w:val="24"/>
        </w:rPr>
      </w:pPr>
    </w:p>
    <w:p w:rsidR="00630432" w:rsidRDefault="00630432" w:rsidP="00630432">
      <w:pPr>
        <w:ind w:firstLine="1701"/>
        <w:jc w:val="both"/>
        <w:rPr>
          <w:sz w:val="24"/>
          <w:szCs w:val="24"/>
        </w:rPr>
      </w:pPr>
    </w:p>
    <w:p w:rsidR="004C7D7A" w:rsidRDefault="004C7D7A" w:rsidP="004C7D7A">
      <w:pPr>
        <w:rPr>
          <w:sz w:val="24"/>
          <w:szCs w:val="24"/>
        </w:rPr>
      </w:pPr>
      <w:r w:rsidRPr="004C7D7A">
        <w:rPr>
          <w:sz w:val="24"/>
          <w:szCs w:val="24"/>
        </w:rPr>
        <w:t xml:space="preserve">       Como o próprio </w:t>
      </w:r>
      <w:proofErr w:type="spellStart"/>
      <w:r w:rsidRPr="004C7D7A">
        <w:rPr>
          <w:sz w:val="24"/>
          <w:szCs w:val="24"/>
        </w:rPr>
        <w:t>Desidério</w:t>
      </w:r>
      <w:proofErr w:type="spellEnd"/>
      <w:r w:rsidRPr="004C7D7A">
        <w:rPr>
          <w:sz w:val="24"/>
          <w:szCs w:val="24"/>
        </w:rPr>
        <w:t xml:space="preserve"> se intitula, o boia fria da comunicação, trabalhou esses 56 anos em rádio, a maior parte do tempo em Sorocaba e sempre com muita ética, levando diante o nome da nossa cidade em suas transmissões. </w:t>
      </w:r>
    </w:p>
    <w:p w:rsidR="004C7D7A" w:rsidRPr="004C7D7A" w:rsidRDefault="004C7D7A" w:rsidP="004C7D7A">
      <w:pPr>
        <w:rPr>
          <w:sz w:val="24"/>
          <w:szCs w:val="24"/>
        </w:rPr>
      </w:pPr>
      <w:r>
        <w:rPr>
          <w:sz w:val="24"/>
          <w:szCs w:val="24"/>
        </w:rPr>
        <w:t xml:space="preserve">        Diante da atuação esportiva e jornalística de José </w:t>
      </w:r>
      <w:proofErr w:type="spellStart"/>
      <w:r>
        <w:rPr>
          <w:sz w:val="24"/>
          <w:szCs w:val="24"/>
        </w:rPr>
        <w:t>Desidério</w:t>
      </w:r>
      <w:proofErr w:type="spellEnd"/>
      <w:r>
        <w:rPr>
          <w:sz w:val="24"/>
          <w:szCs w:val="24"/>
        </w:rPr>
        <w:t xml:space="preserve"> da Silva, conclamo os pares para aprovar a presente propositura.</w:t>
      </w:r>
    </w:p>
    <w:p w:rsidR="00F47BE0" w:rsidRPr="004C7D7A" w:rsidRDefault="004C7D7A" w:rsidP="004C7D7A">
      <w:pPr>
        <w:rPr>
          <w:rStyle w:val="Forte"/>
        </w:rPr>
      </w:pPr>
      <w:r>
        <w:rPr>
          <w:rStyle w:val="Forte"/>
        </w:rPr>
        <w:t xml:space="preserve">      </w:t>
      </w:r>
    </w:p>
    <w:p w:rsidR="00F47BE0" w:rsidRPr="00A075FA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Pr="009739D9" w:rsidRDefault="009739D9" w:rsidP="00630432">
      <w:pPr>
        <w:ind w:firstLine="17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110472">
        <w:rPr>
          <w:b/>
          <w:sz w:val="24"/>
          <w:szCs w:val="24"/>
        </w:rPr>
        <w:t xml:space="preserve">S/S.;   </w:t>
      </w:r>
      <w:proofErr w:type="gramStart"/>
      <w:r w:rsidR="00110472">
        <w:rPr>
          <w:b/>
          <w:sz w:val="24"/>
          <w:szCs w:val="24"/>
        </w:rPr>
        <w:t>08</w:t>
      </w:r>
      <w:r w:rsidR="00F35B63" w:rsidRPr="009739D9">
        <w:rPr>
          <w:b/>
          <w:sz w:val="24"/>
          <w:szCs w:val="24"/>
        </w:rPr>
        <w:t xml:space="preserve">  de</w:t>
      </w:r>
      <w:proofErr w:type="gramEnd"/>
      <w:r w:rsidR="00F35B63" w:rsidRPr="009739D9">
        <w:rPr>
          <w:b/>
          <w:sz w:val="24"/>
          <w:szCs w:val="24"/>
        </w:rPr>
        <w:t xml:space="preserve"> Agosto de 2018</w:t>
      </w:r>
    </w:p>
    <w:p w:rsidR="00F35B63" w:rsidRDefault="00F35B63" w:rsidP="00630432">
      <w:pPr>
        <w:ind w:firstLine="1701"/>
        <w:jc w:val="both"/>
        <w:rPr>
          <w:b/>
          <w:sz w:val="24"/>
          <w:szCs w:val="24"/>
        </w:rPr>
      </w:pPr>
    </w:p>
    <w:p w:rsidR="00630432" w:rsidRPr="009739D9" w:rsidRDefault="00630432" w:rsidP="00630432">
      <w:pPr>
        <w:ind w:firstLine="1701"/>
        <w:jc w:val="both"/>
        <w:rPr>
          <w:b/>
          <w:sz w:val="24"/>
          <w:szCs w:val="24"/>
        </w:rPr>
      </w:pPr>
    </w:p>
    <w:p w:rsidR="00F35B63" w:rsidRPr="009739D9" w:rsidRDefault="00F35B63" w:rsidP="00630432">
      <w:pPr>
        <w:ind w:firstLine="1701"/>
        <w:jc w:val="both"/>
        <w:rPr>
          <w:b/>
          <w:sz w:val="24"/>
          <w:szCs w:val="24"/>
        </w:rPr>
      </w:pPr>
    </w:p>
    <w:p w:rsidR="00F35B63" w:rsidRPr="009739D9" w:rsidRDefault="00F35B63" w:rsidP="00630432">
      <w:pPr>
        <w:ind w:firstLine="1701"/>
        <w:jc w:val="both"/>
        <w:rPr>
          <w:b/>
          <w:sz w:val="24"/>
          <w:szCs w:val="24"/>
        </w:rPr>
      </w:pPr>
      <w:r w:rsidRPr="009739D9">
        <w:rPr>
          <w:b/>
          <w:sz w:val="24"/>
          <w:szCs w:val="24"/>
        </w:rPr>
        <w:t xml:space="preserve">    ENGENHEIRO MARTINEZ</w:t>
      </w:r>
    </w:p>
    <w:p w:rsidR="00F35B63" w:rsidRPr="009739D9" w:rsidRDefault="00F35B63" w:rsidP="00630432">
      <w:pPr>
        <w:ind w:firstLine="1701"/>
        <w:jc w:val="both"/>
        <w:rPr>
          <w:b/>
          <w:sz w:val="24"/>
          <w:szCs w:val="24"/>
        </w:rPr>
      </w:pPr>
      <w:r w:rsidRPr="009739D9">
        <w:rPr>
          <w:b/>
          <w:sz w:val="24"/>
          <w:szCs w:val="24"/>
        </w:rPr>
        <w:t xml:space="preserve">                  Vereador</w:t>
      </w: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630432">
      <w:pPr>
        <w:ind w:firstLine="1701"/>
        <w:jc w:val="both"/>
        <w:rPr>
          <w:sz w:val="24"/>
          <w:szCs w:val="24"/>
        </w:rPr>
      </w:pPr>
    </w:p>
    <w:p w:rsidR="00F47BE0" w:rsidRDefault="00F47BE0" w:rsidP="004B080C">
      <w:pPr>
        <w:ind w:firstLine="1701"/>
        <w:jc w:val="both"/>
        <w:rPr>
          <w:sz w:val="24"/>
          <w:szCs w:val="24"/>
        </w:rPr>
      </w:pPr>
    </w:p>
    <w:p w:rsidR="00F47BE0" w:rsidRPr="00551ACA" w:rsidRDefault="00F47BE0" w:rsidP="004B080C">
      <w:pPr>
        <w:ind w:firstLine="1701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CF7" w:rsidRDefault="00E93CF7" w:rsidP="00C4467E">
      <w:r>
        <w:separator/>
      </w:r>
    </w:p>
  </w:endnote>
  <w:endnote w:type="continuationSeparator" w:id="0">
    <w:p w:rsidR="00E93CF7" w:rsidRDefault="00E93CF7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CF7" w:rsidRDefault="00E93CF7" w:rsidP="00C4467E">
      <w:r>
        <w:separator/>
      </w:r>
    </w:p>
  </w:footnote>
  <w:footnote w:type="continuationSeparator" w:id="0">
    <w:p w:rsidR="00E93CF7" w:rsidRDefault="00E93CF7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494B93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B29BB"/>
    <w:multiLevelType w:val="hybridMultilevel"/>
    <w:tmpl w:val="403CA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60EB1"/>
    <w:multiLevelType w:val="hybridMultilevel"/>
    <w:tmpl w:val="B2C824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F5A9E"/>
    <w:multiLevelType w:val="hybridMultilevel"/>
    <w:tmpl w:val="54083E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D26EA"/>
    <w:multiLevelType w:val="hybridMultilevel"/>
    <w:tmpl w:val="4724B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7636F"/>
    <w:multiLevelType w:val="hybridMultilevel"/>
    <w:tmpl w:val="AB124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84700"/>
    <w:multiLevelType w:val="hybridMultilevel"/>
    <w:tmpl w:val="22D81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81CE0"/>
    <w:multiLevelType w:val="hybridMultilevel"/>
    <w:tmpl w:val="FF6EA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55F0A"/>
    <w:multiLevelType w:val="hybridMultilevel"/>
    <w:tmpl w:val="8CD41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41BE3"/>
    <w:multiLevelType w:val="hybridMultilevel"/>
    <w:tmpl w:val="0F581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A5F22"/>
    <w:multiLevelType w:val="hybridMultilevel"/>
    <w:tmpl w:val="CB701B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47BE0"/>
    <w:rsid w:val="00072FD8"/>
    <w:rsid w:val="000D7F11"/>
    <w:rsid w:val="000E10C6"/>
    <w:rsid w:val="00110472"/>
    <w:rsid w:val="001C2501"/>
    <w:rsid w:val="001D70A3"/>
    <w:rsid w:val="001E5D59"/>
    <w:rsid w:val="001F165F"/>
    <w:rsid w:val="00217F8E"/>
    <w:rsid w:val="00225B11"/>
    <w:rsid w:val="00263C7A"/>
    <w:rsid w:val="0026408A"/>
    <w:rsid w:val="00401F36"/>
    <w:rsid w:val="00451A88"/>
    <w:rsid w:val="00494B93"/>
    <w:rsid w:val="004979C5"/>
    <w:rsid w:val="004A4CC2"/>
    <w:rsid w:val="004B080C"/>
    <w:rsid w:val="004C7D7A"/>
    <w:rsid w:val="00551ACA"/>
    <w:rsid w:val="005D3669"/>
    <w:rsid w:val="00630432"/>
    <w:rsid w:val="007C4326"/>
    <w:rsid w:val="007C5E49"/>
    <w:rsid w:val="007F3F95"/>
    <w:rsid w:val="00804118"/>
    <w:rsid w:val="00856E3A"/>
    <w:rsid w:val="009062EF"/>
    <w:rsid w:val="00954E5C"/>
    <w:rsid w:val="009739D9"/>
    <w:rsid w:val="009742A1"/>
    <w:rsid w:val="009849B8"/>
    <w:rsid w:val="009D2D2C"/>
    <w:rsid w:val="00A075FA"/>
    <w:rsid w:val="00AA6887"/>
    <w:rsid w:val="00B3153A"/>
    <w:rsid w:val="00B636CA"/>
    <w:rsid w:val="00C34843"/>
    <w:rsid w:val="00C4467E"/>
    <w:rsid w:val="00C44A1E"/>
    <w:rsid w:val="00C50E65"/>
    <w:rsid w:val="00C62CDC"/>
    <w:rsid w:val="00CA7295"/>
    <w:rsid w:val="00CD3CF6"/>
    <w:rsid w:val="00D1486C"/>
    <w:rsid w:val="00D43A3D"/>
    <w:rsid w:val="00DA10E1"/>
    <w:rsid w:val="00DE5E64"/>
    <w:rsid w:val="00E93CF7"/>
    <w:rsid w:val="00F05A16"/>
    <w:rsid w:val="00F35B63"/>
    <w:rsid w:val="00F425FD"/>
    <w:rsid w:val="00F47BE0"/>
    <w:rsid w:val="00FA3B9E"/>
    <w:rsid w:val="00FC1069"/>
    <w:rsid w:val="00FD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FF3AF2E3-9B5B-43DC-BE2C-149D7D69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A3D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PargrafodaLista">
    <w:name w:val="List Paragraph"/>
    <w:basedOn w:val="Normal"/>
    <w:uiPriority w:val="34"/>
    <w:qFormat/>
    <w:rsid w:val="00F47BE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basedOn w:val="Fontepargpadro"/>
    <w:qFormat/>
    <w:rsid w:val="00630432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4C7D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4C7D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qFormat/>
    <w:rsid w:val="004C7D7A"/>
    <w:rPr>
      <w:b/>
      <w:bCs/>
    </w:rPr>
  </w:style>
  <w:style w:type="paragraph" w:styleId="Ttulo">
    <w:name w:val="Title"/>
    <w:basedOn w:val="Normal"/>
    <w:next w:val="Normal"/>
    <w:link w:val="TtuloChar"/>
    <w:qFormat/>
    <w:rsid w:val="004C7D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4C7D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M&#201;RITO%20ESPORTIV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ESPORTIVO</Template>
  <TotalTime>130</TotalTime>
  <Pages>7</Pages>
  <Words>847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6</cp:revision>
  <cp:lastPrinted>2018-08-08T12:22:00Z</cp:lastPrinted>
  <dcterms:created xsi:type="dcterms:W3CDTF">2018-08-07T18:39:00Z</dcterms:created>
  <dcterms:modified xsi:type="dcterms:W3CDTF">2018-08-08T15:47:00Z</dcterms:modified>
</cp:coreProperties>
</file>