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7C1" w:rsidRPr="005D6736" w:rsidRDefault="004157C1" w:rsidP="004157C1">
      <w:pPr>
        <w:jc w:val="center"/>
        <w:rPr>
          <w:b/>
        </w:rPr>
      </w:pPr>
      <w:r w:rsidRPr="005D6736">
        <w:rPr>
          <w:b/>
        </w:rPr>
        <w:t xml:space="preserve">PROJETO DE LEI Nº </w:t>
      </w:r>
      <w:r w:rsidR="00C32D9A">
        <w:rPr>
          <w:b/>
        </w:rPr>
        <w:t>234/2018</w:t>
      </w:r>
      <w:bookmarkStart w:id="0" w:name="_GoBack"/>
      <w:bookmarkEnd w:id="0"/>
    </w:p>
    <w:p w:rsidR="004157C1" w:rsidRPr="005D6736" w:rsidRDefault="004157C1" w:rsidP="004157C1">
      <w:pPr>
        <w:ind w:firstLine="4253"/>
        <w:jc w:val="both"/>
        <w:rPr>
          <w:b/>
        </w:rPr>
      </w:pPr>
    </w:p>
    <w:p w:rsidR="004157C1" w:rsidRPr="005D6736" w:rsidRDefault="004157C1" w:rsidP="004157C1">
      <w:pPr>
        <w:ind w:firstLine="4253"/>
        <w:jc w:val="both"/>
        <w:rPr>
          <w:b/>
        </w:rPr>
      </w:pPr>
    </w:p>
    <w:p w:rsidR="004157C1" w:rsidRPr="005D6736" w:rsidRDefault="004157C1" w:rsidP="004157C1">
      <w:pPr>
        <w:ind w:firstLine="4253"/>
        <w:jc w:val="both"/>
        <w:rPr>
          <w:b/>
        </w:rPr>
      </w:pPr>
    </w:p>
    <w:p w:rsidR="004157C1" w:rsidRPr="005D6736" w:rsidRDefault="004157C1" w:rsidP="00181285">
      <w:pPr>
        <w:ind w:left="3420"/>
        <w:jc w:val="both"/>
        <w:rPr>
          <w:b/>
        </w:rPr>
      </w:pPr>
      <w:r w:rsidRPr="005D6736">
        <w:rPr>
          <w:b/>
        </w:rPr>
        <w:t xml:space="preserve">Declara de </w:t>
      </w:r>
      <w:r w:rsidR="007B513D" w:rsidRPr="005D6736">
        <w:rPr>
          <w:b/>
        </w:rPr>
        <w:t>U</w:t>
      </w:r>
      <w:r w:rsidRPr="005D6736">
        <w:rPr>
          <w:b/>
        </w:rPr>
        <w:t>tilidade Pública</w:t>
      </w:r>
      <w:r w:rsidR="00FA0C46">
        <w:rPr>
          <w:b/>
        </w:rPr>
        <w:t xml:space="preserve"> </w:t>
      </w:r>
      <w:r w:rsidR="008A505E">
        <w:rPr>
          <w:b/>
        </w:rPr>
        <w:t>a</w:t>
      </w:r>
      <w:r w:rsidRPr="005D6736">
        <w:rPr>
          <w:b/>
        </w:rPr>
        <w:t xml:space="preserve"> </w:t>
      </w:r>
      <w:r w:rsidR="008A505E" w:rsidRPr="008A505E">
        <w:rPr>
          <w:b/>
        </w:rPr>
        <w:t>“Associação Desportiva e Cultural Guaiamum”</w:t>
      </w:r>
      <w:r w:rsidRPr="005D6736">
        <w:rPr>
          <w:b/>
        </w:rPr>
        <w:t xml:space="preserve"> e dá outras providências.</w:t>
      </w:r>
    </w:p>
    <w:p w:rsidR="004157C1" w:rsidRPr="005D6736" w:rsidRDefault="004157C1" w:rsidP="004157C1">
      <w:pPr>
        <w:ind w:left="4253"/>
        <w:jc w:val="both"/>
      </w:pPr>
    </w:p>
    <w:p w:rsidR="004157C1" w:rsidRPr="005D6736" w:rsidRDefault="004157C1" w:rsidP="004157C1">
      <w:pPr>
        <w:ind w:left="4253"/>
        <w:jc w:val="both"/>
      </w:pPr>
    </w:p>
    <w:p w:rsidR="004157C1" w:rsidRPr="005D6736" w:rsidRDefault="004157C1" w:rsidP="004157C1">
      <w:pPr>
        <w:ind w:left="4253"/>
        <w:jc w:val="both"/>
      </w:pPr>
    </w:p>
    <w:p w:rsidR="004157C1" w:rsidRPr="005D6736" w:rsidRDefault="004157C1" w:rsidP="004157C1">
      <w:pPr>
        <w:ind w:firstLine="2268"/>
        <w:jc w:val="both"/>
      </w:pPr>
      <w:r w:rsidRPr="005D6736">
        <w:t>A Câmara Municipal de Sorocaba decreta:</w:t>
      </w:r>
    </w:p>
    <w:p w:rsidR="004157C1" w:rsidRPr="005D6736" w:rsidRDefault="004157C1" w:rsidP="004157C1">
      <w:pPr>
        <w:ind w:firstLine="3828"/>
        <w:jc w:val="both"/>
      </w:pPr>
    </w:p>
    <w:p w:rsidR="004157C1" w:rsidRPr="005D6736" w:rsidRDefault="004157C1" w:rsidP="004157C1">
      <w:pPr>
        <w:ind w:firstLine="3828"/>
        <w:jc w:val="both"/>
      </w:pPr>
    </w:p>
    <w:p w:rsidR="00F53538" w:rsidRDefault="00F53538" w:rsidP="00F53538">
      <w:pPr>
        <w:ind w:firstLine="2268"/>
        <w:jc w:val="both"/>
      </w:pPr>
      <w:r>
        <w:t>Art. 1</w:t>
      </w:r>
      <w:proofErr w:type="gramStart"/>
      <w:r>
        <w:t>º  Fica</w:t>
      </w:r>
      <w:proofErr w:type="gramEnd"/>
      <w:r>
        <w:t xml:space="preserve"> declarada de Utilidade Pública, </w:t>
      </w:r>
      <w:r w:rsidR="0070619D">
        <w:t>em</w:t>
      </w:r>
      <w:r>
        <w:t xml:space="preserve"> conformidade com a Lei nº 11.093, de 6 de maio de 2015,</w:t>
      </w:r>
      <w:r w:rsidR="002244F2" w:rsidRPr="002244F2">
        <w:t xml:space="preserve"> </w:t>
      </w:r>
      <w:r w:rsidR="002244F2" w:rsidRPr="00C9292F">
        <w:t>alterada pela lei nº 11.327, de 23 de maio de 2016,</w:t>
      </w:r>
      <w:r>
        <w:t xml:space="preserve"> </w:t>
      </w:r>
      <w:r w:rsidR="0070619D">
        <w:t>a</w:t>
      </w:r>
      <w:r w:rsidR="00FA0C46">
        <w:t xml:space="preserve"> </w:t>
      </w:r>
      <w:r>
        <w:t>“</w:t>
      </w:r>
      <w:r w:rsidR="0070619D">
        <w:t>Associação Desportiva e Cultural Guaiamum</w:t>
      </w:r>
      <w:r>
        <w:t>”.</w:t>
      </w:r>
    </w:p>
    <w:p w:rsidR="00F53538" w:rsidRPr="005D6736" w:rsidRDefault="00F53538" w:rsidP="00F53538">
      <w:pPr>
        <w:ind w:firstLine="3828"/>
        <w:jc w:val="both"/>
      </w:pPr>
    </w:p>
    <w:p w:rsidR="00F53538" w:rsidRPr="005D6736" w:rsidRDefault="00F53538" w:rsidP="00F53538">
      <w:pPr>
        <w:ind w:firstLine="2268"/>
        <w:jc w:val="both"/>
      </w:pPr>
      <w:r w:rsidRPr="005D6736">
        <w:t>Art. 2</w:t>
      </w:r>
      <w:proofErr w:type="gramStart"/>
      <w:r w:rsidRPr="005D6736">
        <w:t>º  As</w:t>
      </w:r>
      <w:proofErr w:type="gramEnd"/>
      <w:r w:rsidRPr="005D6736">
        <w:t xml:space="preserve"> despesas com a execução da presente Lei correrão por conta das verbas próprias consignadas no orçamento.</w:t>
      </w:r>
    </w:p>
    <w:p w:rsidR="00F53538" w:rsidRPr="005D6736" w:rsidRDefault="00F53538" w:rsidP="00F53538">
      <w:pPr>
        <w:ind w:firstLine="2268"/>
        <w:jc w:val="both"/>
      </w:pPr>
    </w:p>
    <w:p w:rsidR="004157C1" w:rsidRPr="005D6736" w:rsidRDefault="00F53538" w:rsidP="00F53538">
      <w:pPr>
        <w:ind w:firstLine="2268"/>
        <w:jc w:val="both"/>
      </w:pPr>
      <w:r w:rsidRPr="005D6736">
        <w:t>Art. 3</w:t>
      </w:r>
      <w:proofErr w:type="gramStart"/>
      <w:r w:rsidRPr="005D6736">
        <w:t>º  Esta</w:t>
      </w:r>
      <w:proofErr w:type="gramEnd"/>
      <w:r w:rsidRPr="005D6736">
        <w:t xml:space="preserve"> Lei entra em vigor na data de sua publicação.</w:t>
      </w:r>
    </w:p>
    <w:p w:rsidR="004157C1" w:rsidRPr="005D6736" w:rsidRDefault="004157C1" w:rsidP="004157C1">
      <w:pPr>
        <w:ind w:firstLine="2268"/>
        <w:jc w:val="both"/>
      </w:pPr>
    </w:p>
    <w:p w:rsidR="004157C1" w:rsidRPr="005D6736" w:rsidRDefault="004157C1" w:rsidP="004157C1">
      <w:pPr>
        <w:ind w:firstLine="2268"/>
        <w:jc w:val="both"/>
      </w:pPr>
    </w:p>
    <w:p w:rsidR="004157C1" w:rsidRPr="005D6736" w:rsidRDefault="004157C1" w:rsidP="004157C1">
      <w:pPr>
        <w:jc w:val="center"/>
        <w:rPr>
          <w:b/>
        </w:rPr>
      </w:pPr>
      <w:r w:rsidRPr="005D6736">
        <w:rPr>
          <w:b/>
        </w:rPr>
        <w:t>S/S.,</w:t>
      </w:r>
      <w:r w:rsidR="00FA0C46">
        <w:rPr>
          <w:b/>
        </w:rPr>
        <w:t xml:space="preserve"> </w:t>
      </w:r>
      <w:r w:rsidR="00F9213C">
        <w:rPr>
          <w:b/>
        </w:rPr>
        <w:t>02</w:t>
      </w:r>
      <w:r w:rsidRPr="005D6736">
        <w:rPr>
          <w:b/>
        </w:rPr>
        <w:t xml:space="preserve"> de</w:t>
      </w:r>
      <w:r w:rsidR="00FA0C46">
        <w:rPr>
          <w:b/>
        </w:rPr>
        <w:t xml:space="preserve"> </w:t>
      </w:r>
      <w:r w:rsidR="00F9213C">
        <w:rPr>
          <w:b/>
        </w:rPr>
        <w:t>agosto</w:t>
      </w:r>
      <w:r w:rsidRPr="005D6736">
        <w:rPr>
          <w:b/>
        </w:rPr>
        <w:t xml:space="preserve"> de</w:t>
      </w:r>
      <w:r w:rsidR="00FA0C46">
        <w:rPr>
          <w:b/>
        </w:rPr>
        <w:t xml:space="preserve"> 201</w:t>
      </w:r>
      <w:r w:rsidR="00F9213C">
        <w:rPr>
          <w:b/>
        </w:rPr>
        <w:t>8</w:t>
      </w:r>
    </w:p>
    <w:p w:rsidR="004157C1" w:rsidRPr="005D6736" w:rsidRDefault="004157C1" w:rsidP="004157C1">
      <w:pPr>
        <w:jc w:val="center"/>
        <w:rPr>
          <w:b/>
        </w:rPr>
      </w:pPr>
    </w:p>
    <w:p w:rsidR="004157C1" w:rsidRDefault="004157C1" w:rsidP="004157C1">
      <w:pPr>
        <w:jc w:val="center"/>
        <w:rPr>
          <w:b/>
        </w:rPr>
      </w:pPr>
    </w:p>
    <w:p w:rsidR="00FA0C46" w:rsidRDefault="00FA0C46" w:rsidP="004157C1">
      <w:pPr>
        <w:jc w:val="center"/>
        <w:rPr>
          <w:b/>
        </w:rPr>
      </w:pPr>
    </w:p>
    <w:p w:rsidR="00FA0C46" w:rsidRPr="005D6736" w:rsidRDefault="00FA0C46" w:rsidP="004157C1">
      <w:pPr>
        <w:jc w:val="center"/>
        <w:rPr>
          <w:b/>
        </w:rPr>
      </w:pPr>
    </w:p>
    <w:p w:rsidR="004157C1" w:rsidRPr="005D6736" w:rsidRDefault="00FA0C46" w:rsidP="004157C1">
      <w:pPr>
        <w:jc w:val="center"/>
        <w:rPr>
          <w:b/>
        </w:rPr>
      </w:pPr>
      <w:r>
        <w:rPr>
          <w:b/>
        </w:rPr>
        <w:t>Renan dos Santos</w:t>
      </w:r>
    </w:p>
    <w:p w:rsidR="004157C1" w:rsidRPr="005D6736" w:rsidRDefault="004157C1" w:rsidP="004157C1">
      <w:pPr>
        <w:jc w:val="center"/>
        <w:rPr>
          <w:b/>
        </w:rPr>
      </w:pPr>
      <w:r w:rsidRPr="005D6736">
        <w:rPr>
          <w:b/>
        </w:rPr>
        <w:t>Vereador</w:t>
      </w:r>
    </w:p>
    <w:p w:rsidR="004157C1" w:rsidRPr="005D6736" w:rsidRDefault="004157C1" w:rsidP="004157C1"/>
    <w:p w:rsidR="004157C1" w:rsidRPr="005D6736" w:rsidRDefault="004157C1" w:rsidP="004157C1"/>
    <w:p w:rsidR="004157C1" w:rsidRPr="005D6736" w:rsidRDefault="004157C1" w:rsidP="004157C1">
      <w:pPr>
        <w:rPr>
          <w:b/>
        </w:rPr>
      </w:pPr>
      <w:r w:rsidRPr="005D6736">
        <w:rPr>
          <w:b/>
        </w:rPr>
        <w:br w:type="page"/>
      </w:r>
      <w:r w:rsidRPr="005D6736">
        <w:rPr>
          <w:b/>
        </w:rPr>
        <w:lastRenderedPageBreak/>
        <w:t>JUSTIFICATIVA:</w:t>
      </w:r>
    </w:p>
    <w:p w:rsidR="004157C1" w:rsidRPr="005D6736" w:rsidRDefault="004157C1" w:rsidP="004157C1">
      <w:pPr>
        <w:ind w:firstLine="2268"/>
        <w:jc w:val="both"/>
      </w:pPr>
    </w:p>
    <w:p w:rsidR="004157C1" w:rsidRDefault="00F9213C" w:rsidP="00FA4783">
      <w:pPr>
        <w:spacing w:line="360" w:lineRule="auto"/>
        <w:ind w:firstLine="1622"/>
        <w:jc w:val="both"/>
      </w:pPr>
      <w:r>
        <w:t xml:space="preserve">A Associação Desportiva e Cultural Guaiamum, fundada em </w:t>
      </w:r>
      <w:r w:rsidR="00E7246E">
        <w:t>1998</w:t>
      </w:r>
      <w:r>
        <w:t>, atua no município de Sorocaba, com sede na Rua João Basílio de Oliveira, Parque São Bento.</w:t>
      </w:r>
    </w:p>
    <w:p w:rsidR="00543280" w:rsidRDefault="00F9213C" w:rsidP="00FA4783">
      <w:pPr>
        <w:spacing w:line="360" w:lineRule="auto"/>
        <w:ind w:firstLine="1622"/>
        <w:jc w:val="both"/>
      </w:pPr>
      <w:r>
        <w:t xml:space="preserve">Atuando na Prática e Ensino da Capoeira, sua principal finalidade é </w:t>
      </w:r>
      <w:r w:rsidR="00543280">
        <w:t>divulgar a prática e ensinamento da capoeira e manifestações populares</w:t>
      </w:r>
      <w:r w:rsidR="00976AE1">
        <w:t xml:space="preserve"> e afins</w:t>
      </w:r>
      <w:r w:rsidR="00543280">
        <w:t>, promover atividades cult</w:t>
      </w:r>
      <w:r w:rsidR="00501A9D">
        <w:t>urais inclusão social e digital,</w:t>
      </w:r>
      <w:r w:rsidR="00543280">
        <w:t xml:space="preserve"> </w:t>
      </w:r>
      <w:r w:rsidR="00501A9D">
        <w:t>c</w:t>
      </w:r>
      <w:r w:rsidR="00543280">
        <w:t>redenciar professores e academias e desenvolver atividades sociais consistentes para crianças e adolescentes.</w:t>
      </w:r>
    </w:p>
    <w:p w:rsidR="00543280" w:rsidRDefault="00543280" w:rsidP="00543280">
      <w:pPr>
        <w:spacing w:line="360" w:lineRule="auto"/>
        <w:ind w:firstLine="1622"/>
        <w:jc w:val="both"/>
      </w:pPr>
      <w:r>
        <w:t>A associação desenvolve o projeto “Tempo Livre”. O Tempo Livre é um projeto sem fins lucrativos que leva alternativas para a comunidade, por meio do programa educacional, culturais e esportiv</w:t>
      </w:r>
      <w:r w:rsidR="00E7246E">
        <w:t>as</w:t>
      </w:r>
      <w:r>
        <w:t>. Por intermédio desse projeto, a Guaiamum Capoeira proporciona oportunidade e uma nova visão de mundo para crianças, jovem e adulta, além de contribuir para o desenvolvimento da comunidade.</w:t>
      </w:r>
    </w:p>
    <w:p w:rsidR="00C8332B" w:rsidRDefault="00543280" w:rsidP="00543280">
      <w:pPr>
        <w:spacing w:line="360" w:lineRule="auto"/>
        <w:ind w:firstLine="1622"/>
        <w:jc w:val="both"/>
      </w:pPr>
      <w:r>
        <w:t>O Tempo Livre nasceu em outubro de 2015 através do sonho de Egildo Pereira da Silva (Mestrando Pererê),</w:t>
      </w:r>
      <w:r w:rsidR="00C8332B" w:rsidRPr="00C8332B">
        <w:t xml:space="preserve"> </w:t>
      </w:r>
      <w:r w:rsidR="00C8332B">
        <w:t>o projeto iniciou em sua própria casa.</w:t>
      </w:r>
      <w:r>
        <w:t xml:space="preserve"> </w:t>
      </w:r>
      <w:r w:rsidR="00C8332B">
        <w:t>e</w:t>
      </w:r>
      <w:r>
        <w:t xml:space="preserve"> leva oportunidades para a Comunidade através de oficinas culturais e arte marcial. </w:t>
      </w:r>
    </w:p>
    <w:p w:rsidR="00543280" w:rsidRDefault="00C8332B" w:rsidP="00543280">
      <w:pPr>
        <w:spacing w:line="360" w:lineRule="auto"/>
        <w:ind w:firstLine="1622"/>
        <w:jc w:val="both"/>
      </w:pPr>
      <w:r>
        <w:t>T</w:t>
      </w:r>
      <w:r w:rsidR="00543280">
        <w:t xml:space="preserve">odas as aulas são gratuitas tais como aulas de </w:t>
      </w:r>
      <w:r>
        <w:t>instrumentações</w:t>
      </w:r>
      <w:r w:rsidR="00543280">
        <w:t xml:space="preserve"> aonde as crianças aprendem a tocar berimbal </w:t>
      </w:r>
      <w:r>
        <w:t>p</w:t>
      </w:r>
      <w:r w:rsidR="00543280">
        <w:t xml:space="preserve">andeiro atabaque e outros. </w:t>
      </w:r>
    </w:p>
    <w:p w:rsidR="00F9213C" w:rsidRDefault="00C8332B" w:rsidP="00FA4783">
      <w:pPr>
        <w:spacing w:line="360" w:lineRule="auto"/>
        <w:ind w:firstLine="1622"/>
        <w:jc w:val="both"/>
      </w:pPr>
      <w:r>
        <w:t>O</w:t>
      </w:r>
      <w:r w:rsidR="00F9213C">
        <w:t>ferece</w:t>
      </w:r>
      <w:r>
        <w:t>ndo</w:t>
      </w:r>
      <w:r w:rsidR="00F9213C">
        <w:t xml:space="preserve"> a crianças e adolescentes carente</w:t>
      </w:r>
      <w:r w:rsidR="00CF7BE8">
        <w:t>s</w:t>
      </w:r>
      <w:r w:rsidR="00F9213C">
        <w:t xml:space="preserve"> o ensino gratuito da capoeira e atividades inclusivas, a Associação Guaiamum, proporciona a crianças e adolescentes da região a possibilidade de prática esportiv</w:t>
      </w:r>
      <w:r w:rsidR="00CF7BE8">
        <w:t>a</w:t>
      </w:r>
      <w:r w:rsidR="00F9213C">
        <w:t>, conhecimento cultural e convívio social.</w:t>
      </w:r>
    </w:p>
    <w:p w:rsidR="004157C1" w:rsidRPr="005D6736" w:rsidRDefault="004157C1" w:rsidP="004157C1">
      <w:pPr>
        <w:ind w:firstLine="2268"/>
        <w:jc w:val="both"/>
      </w:pPr>
    </w:p>
    <w:p w:rsidR="004157C1" w:rsidRPr="005D6736" w:rsidRDefault="004157C1" w:rsidP="004157C1">
      <w:pPr>
        <w:ind w:firstLine="2268"/>
        <w:jc w:val="both"/>
      </w:pPr>
    </w:p>
    <w:p w:rsidR="004157C1" w:rsidRPr="005D6736" w:rsidRDefault="004157C1" w:rsidP="004157C1">
      <w:pPr>
        <w:jc w:val="center"/>
        <w:rPr>
          <w:b/>
        </w:rPr>
      </w:pPr>
      <w:r w:rsidRPr="005D6736">
        <w:rPr>
          <w:b/>
        </w:rPr>
        <w:t>S/S.,</w:t>
      </w:r>
      <w:r w:rsidR="00FA4783">
        <w:rPr>
          <w:b/>
        </w:rPr>
        <w:t xml:space="preserve"> </w:t>
      </w:r>
      <w:r w:rsidR="008A505E">
        <w:rPr>
          <w:b/>
        </w:rPr>
        <w:t>02</w:t>
      </w:r>
      <w:r w:rsidRPr="005D6736">
        <w:rPr>
          <w:b/>
        </w:rPr>
        <w:t xml:space="preserve"> de</w:t>
      </w:r>
      <w:r w:rsidR="00FA4783">
        <w:rPr>
          <w:b/>
        </w:rPr>
        <w:t xml:space="preserve"> </w:t>
      </w:r>
      <w:r w:rsidR="008A505E">
        <w:rPr>
          <w:b/>
        </w:rPr>
        <w:t>agosto</w:t>
      </w:r>
      <w:r w:rsidR="00FA4783">
        <w:rPr>
          <w:b/>
        </w:rPr>
        <w:t xml:space="preserve"> </w:t>
      </w:r>
      <w:r w:rsidRPr="005D6736">
        <w:rPr>
          <w:b/>
        </w:rPr>
        <w:t>de</w:t>
      </w:r>
      <w:r w:rsidR="00FA4783">
        <w:rPr>
          <w:b/>
        </w:rPr>
        <w:t xml:space="preserve"> 201</w:t>
      </w:r>
      <w:r w:rsidR="008A505E">
        <w:rPr>
          <w:b/>
        </w:rPr>
        <w:t>8</w:t>
      </w:r>
    </w:p>
    <w:p w:rsidR="00FA4783" w:rsidRDefault="00FA4783" w:rsidP="004157C1">
      <w:pPr>
        <w:jc w:val="center"/>
        <w:rPr>
          <w:b/>
        </w:rPr>
      </w:pPr>
    </w:p>
    <w:p w:rsidR="000D4488" w:rsidRDefault="000D4488" w:rsidP="004157C1">
      <w:pPr>
        <w:jc w:val="center"/>
        <w:rPr>
          <w:b/>
        </w:rPr>
      </w:pPr>
    </w:p>
    <w:p w:rsidR="00FA4783" w:rsidRDefault="00FA4783" w:rsidP="004157C1">
      <w:pPr>
        <w:jc w:val="center"/>
        <w:rPr>
          <w:b/>
        </w:rPr>
      </w:pPr>
    </w:p>
    <w:p w:rsidR="004157C1" w:rsidRPr="005D6736" w:rsidRDefault="00FA4783" w:rsidP="004157C1">
      <w:pPr>
        <w:jc w:val="center"/>
        <w:rPr>
          <w:b/>
        </w:rPr>
      </w:pPr>
      <w:r>
        <w:rPr>
          <w:b/>
        </w:rPr>
        <w:t>Renan dos Santos</w:t>
      </w:r>
    </w:p>
    <w:p w:rsidR="000B795F" w:rsidRPr="005D6736" w:rsidRDefault="004157C1" w:rsidP="00CF7BE8">
      <w:pPr>
        <w:jc w:val="center"/>
      </w:pPr>
      <w:r w:rsidRPr="005D6736">
        <w:rPr>
          <w:b/>
        </w:rPr>
        <w:t>Vereador</w:t>
      </w:r>
    </w:p>
    <w:sectPr w:rsidR="000B795F" w:rsidRPr="005D6736" w:rsidSect="00CF7BE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3119" w:right="1701" w:bottom="1985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4F61" w:rsidRDefault="00454F61" w:rsidP="00584E3E">
      <w:r>
        <w:separator/>
      </w:r>
    </w:p>
  </w:endnote>
  <w:endnote w:type="continuationSeparator" w:id="0">
    <w:p w:rsidR="00454F61" w:rsidRDefault="00454F61" w:rsidP="00584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E3E" w:rsidRDefault="00584E3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E3E" w:rsidRDefault="00584E3E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E3E" w:rsidRDefault="00584E3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4F61" w:rsidRDefault="00454F61" w:rsidP="00584E3E">
      <w:r>
        <w:separator/>
      </w:r>
    </w:p>
  </w:footnote>
  <w:footnote w:type="continuationSeparator" w:id="0">
    <w:p w:rsidR="00454F61" w:rsidRDefault="00454F61" w:rsidP="00584E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E3E" w:rsidRDefault="00584E3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E3E" w:rsidRDefault="00A60BE5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E3E" w:rsidRDefault="00584E3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341C"/>
    <w:rsid w:val="00003846"/>
    <w:rsid w:val="00040543"/>
    <w:rsid w:val="000B795F"/>
    <w:rsid w:val="000D358A"/>
    <w:rsid w:val="000D4488"/>
    <w:rsid w:val="000E3E4D"/>
    <w:rsid w:val="0014257D"/>
    <w:rsid w:val="001567DB"/>
    <w:rsid w:val="00181285"/>
    <w:rsid w:val="001A557D"/>
    <w:rsid w:val="00210938"/>
    <w:rsid w:val="002244F2"/>
    <w:rsid w:val="004157C1"/>
    <w:rsid w:val="00416D95"/>
    <w:rsid w:val="00454F61"/>
    <w:rsid w:val="00501A9D"/>
    <w:rsid w:val="00543280"/>
    <w:rsid w:val="00584E3E"/>
    <w:rsid w:val="005C6AB1"/>
    <w:rsid w:val="005D3A24"/>
    <w:rsid w:val="005D6736"/>
    <w:rsid w:val="006507D7"/>
    <w:rsid w:val="006751FC"/>
    <w:rsid w:val="006E341C"/>
    <w:rsid w:val="0070619D"/>
    <w:rsid w:val="007B513D"/>
    <w:rsid w:val="007D1E36"/>
    <w:rsid w:val="0085497F"/>
    <w:rsid w:val="008A505E"/>
    <w:rsid w:val="00922461"/>
    <w:rsid w:val="00976AE1"/>
    <w:rsid w:val="009957F1"/>
    <w:rsid w:val="009F69F7"/>
    <w:rsid w:val="00A021C2"/>
    <w:rsid w:val="00A60BE5"/>
    <w:rsid w:val="00A70815"/>
    <w:rsid w:val="00A80203"/>
    <w:rsid w:val="00A80A90"/>
    <w:rsid w:val="00AD364C"/>
    <w:rsid w:val="00BA5C56"/>
    <w:rsid w:val="00C32D9A"/>
    <w:rsid w:val="00C8332B"/>
    <w:rsid w:val="00CF7BE8"/>
    <w:rsid w:val="00D21410"/>
    <w:rsid w:val="00E174B3"/>
    <w:rsid w:val="00E7246E"/>
    <w:rsid w:val="00EE37AF"/>
    <w:rsid w:val="00F53538"/>
    <w:rsid w:val="00F9213C"/>
    <w:rsid w:val="00FA0C46"/>
    <w:rsid w:val="00FA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5:docId w15:val="{49C3E6FE-267A-48A2-8E0B-8627FB111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938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84E3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584E3E"/>
    <w:rPr>
      <w:sz w:val="24"/>
      <w:szCs w:val="24"/>
    </w:rPr>
  </w:style>
  <w:style w:type="paragraph" w:styleId="Rodap">
    <w:name w:val="footer"/>
    <w:basedOn w:val="Normal"/>
    <w:link w:val="RodapChar"/>
    <w:rsid w:val="00584E3E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584E3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.pat8379\Desktop\MODELOS%202017\PL_UTILIDADE%20PUBLIC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PL_UTILIDADE PUBLICA</Template>
  <TotalTime>223</TotalTime>
  <Pages>2</Pages>
  <Words>338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DE SOROCABA</Company>
  <LinksUpToDate>false</LinksUpToDate>
  <CharactersWithSpaces>2161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usuariocamara</cp:lastModifiedBy>
  <cp:revision>6</cp:revision>
  <cp:lastPrinted>2017-03-13T19:58:00Z</cp:lastPrinted>
  <dcterms:created xsi:type="dcterms:W3CDTF">2018-07-18T20:10:00Z</dcterms:created>
  <dcterms:modified xsi:type="dcterms:W3CDTF">2018-08-22T14:42:00Z</dcterms:modified>
</cp:coreProperties>
</file>