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054C40">
        <w:rPr>
          <w:b/>
          <w:sz w:val="24"/>
          <w:szCs w:val="24"/>
        </w:rPr>
        <w:t>67/2018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</w:t>
      </w:r>
      <w:r w:rsidR="00B162CB">
        <w:rPr>
          <w:b/>
          <w:sz w:val="24"/>
          <w:szCs w:val="24"/>
        </w:rPr>
        <w:t>a Lopes à Ilustríssima Senhora</w:t>
      </w:r>
      <w:r w:rsidR="00F95AC1">
        <w:rPr>
          <w:b/>
          <w:sz w:val="24"/>
          <w:szCs w:val="24"/>
        </w:rPr>
        <w:t xml:space="preserve"> </w:t>
      </w:r>
      <w:r w:rsidR="00C464C1">
        <w:rPr>
          <w:b/>
          <w:sz w:val="24"/>
          <w:szCs w:val="24"/>
        </w:rPr>
        <w:t>“</w:t>
      </w:r>
      <w:r w:rsidR="00E73CC1">
        <w:rPr>
          <w:b/>
          <w:sz w:val="24"/>
        </w:rPr>
        <w:t>Mara Kitamura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E73CC1">
        <w:rPr>
          <w:b/>
          <w:sz w:val="24"/>
        </w:rPr>
        <w:t>Mara Kitamura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5AC1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464C1">
        <w:rPr>
          <w:b/>
          <w:sz w:val="24"/>
          <w:szCs w:val="24"/>
        </w:rPr>
        <w:t>23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</w:t>
      </w:r>
      <w:r w:rsidR="00E73CC1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 w:rsidR="00C464C1">
        <w:rPr>
          <w:b/>
          <w:sz w:val="24"/>
          <w:szCs w:val="24"/>
        </w:rPr>
        <w:t xml:space="preserve"> 2018</w:t>
      </w: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401F36" w:rsidRPr="00551ACA" w:rsidRDefault="00E73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F95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</w:t>
      </w:r>
      <w:r w:rsidR="00401F36" w:rsidRPr="00551ACA">
        <w:rPr>
          <w:b/>
          <w:sz w:val="24"/>
          <w:szCs w:val="24"/>
        </w:rPr>
        <w:t>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F0B04" w:rsidRDefault="00C464C1" w:rsidP="00F46B1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C464C1">
        <w:rPr>
          <w:sz w:val="24"/>
          <w:szCs w:val="24"/>
        </w:rPr>
        <w:t xml:space="preserve"> Prêmio Salvadora Lopes, </w:t>
      </w:r>
      <w:r>
        <w:rPr>
          <w:sz w:val="24"/>
          <w:szCs w:val="24"/>
        </w:rPr>
        <w:t xml:space="preserve">é </w:t>
      </w:r>
      <w:r w:rsidRPr="00C464C1">
        <w:rPr>
          <w:sz w:val="24"/>
          <w:szCs w:val="24"/>
        </w:rPr>
        <w:t>destinado a agraciar mulheres que se destacaram na luta pela cidadania e na defesa dos direitos da mulher</w:t>
      </w:r>
      <w:r w:rsidR="00E73CC1">
        <w:rPr>
          <w:sz w:val="24"/>
          <w:szCs w:val="24"/>
        </w:rPr>
        <w:t xml:space="preserve">, </w:t>
      </w:r>
      <w:r w:rsidR="00F46B1E">
        <w:rPr>
          <w:sz w:val="24"/>
          <w:szCs w:val="24"/>
        </w:rPr>
        <w:t xml:space="preserve">apresentamos </w:t>
      </w:r>
      <w:r w:rsidR="007111AC">
        <w:rPr>
          <w:sz w:val="24"/>
          <w:szCs w:val="24"/>
        </w:rPr>
        <w:t>à</w:t>
      </w:r>
      <w:r w:rsidR="00F46B1E">
        <w:rPr>
          <w:sz w:val="24"/>
          <w:szCs w:val="24"/>
        </w:rPr>
        <w:t xml:space="preserve"> senhora</w:t>
      </w:r>
      <w:r w:rsidR="00E73CC1">
        <w:rPr>
          <w:sz w:val="24"/>
          <w:szCs w:val="24"/>
        </w:rPr>
        <w:t xml:space="preserve"> </w:t>
      </w:r>
      <w:r w:rsidR="00E73CC1">
        <w:rPr>
          <w:b/>
          <w:sz w:val="24"/>
          <w:szCs w:val="24"/>
        </w:rPr>
        <w:t>Mara Kitamura</w:t>
      </w:r>
      <w:r w:rsidR="00F46B1E">
        <w:rPr>
          <w:sz w:val="24"/>
          <w:szCs w:val="24"/>
        </w:rPr>
        <w:t>.</w:t>
      </w:r>
    </w:p>
    <w:p w:rsidR="000F0B04" w:rsidRDefault="000F0B04" w:rsidP="00F46B1E">
      <w:pPr>
        <w:ind w:firstLine="1701"/>
        <w:jc w:val="both"/>
        <w:rPr>
          <w:sz w:val="24"/>
          <w:szCs w:val="24"/>
        </w:rPr>
      </w:pPr>
    </w:p>
    <w:p w:rsidR="00E73CC1" w:rsidRDefault="00E73CC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Nascida em Ribeirão Preto dia 23 de dezembro de 1970, ingressou no curso de geografia na Universidade Paulista, campus de Rio Claro, em 1990.</w:t>
      </w:r>
    </w:p>
    <w:p w:rsidR="00E73CC1" w:rsidRDefault="00E73CC1" w:rsidP="000F0B04">
      <w:pPr>
        <w:ind w:firstLine="1701"/>
        <w:jc w:val="both"/>
        <w:rPr>
          <w:sz w:val="24"/>
          <w:szCs w:val="24"/>
        </w:rPr>
      </w:pPr>
    </w:p>
    <w:p w:rsidR="000F0B04" w:rsidRDefault="00E73CC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1991, com apenas 21 anos, iniciou sua trajetória política, sendo eleita presidente do Centro Estudantil de Geografia, exercendo sua atividade no movimento estudantil por três anos</w:t>
      </w:r>
      <w:r w:rsidR="00F73E21">
        <w:rPr>
          <w:sz w:val="24"/>
          <w:szCs w:val="24"/>
        </w:rPr>
        <w:t>.</w:t>
      </w:r>
    </w:p>
    <w:p w:rsidR="00F73E21" w:rsidRDefault="00F73E21" w:rsidP="000F0B04">
      <w:pPr>
        <w:ind w:firstLine="1701"/>
        <w:jc w:val="both"/>
        <w:rPr>
          <w:sz w:val="24"/>
          <w:szCs w:val="24"/>
        </w:rPr>
      </w:pPr>
    </w:p>
    <w:p w:rsidR="00F73E21" w:rsidRDefault="00F73E2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Sua militância no movimento estudantil despertou sua ansiedade pela luta em busca de uma sociedade mais justa e principalmente sua atuação em defesa da igualdade de oportunidade e da conquista da liberdade das mulheres.</w:t>
      </w:r>
    </w:p>
    <w:p w:rsidR="00F73E21" w:rsidRDefault="00F73E21" w:rsidP="000F0B04">
      <w:pPr>
        <w:ind w:firstLine="1701"/>
        <w:jc w:val="both"/>
        <w:rPr>
          <w:sz w:val="24"/>
          <w:szCs w:val="24"/>
        </w:rPr>
      </w:pPr>
    </w:p>
    <w:p w:rsidR="00F73E21" w:rsidRDefault="00F73E2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 1996 mudou para o município de Sorocaba, onde passou a lecionar geografia, atividade que desempenha até hoje. Com a compreensão da necessidade da busca por uma educação de qualidade e da necessidade da defesa dos profissionais de educação, passou a integrar a Diretoria Executiva do Sindicato dos Professores de Sorocaba e Região (SINPRO – Sorocaba), exercendo na atual gestão o cargo de Diretoria de Finanças.</w:t>
      </w:r>
    </w:p>
    <w:p w:rsidR="00F73E21" w:rsidRDefault="00F73E21" w:rsidP="000F0B04">
      <w:pPr>
        <w:ind w:firstLine="1701"/>
        <w:jc w:val="both"/>
        <w:rPr>
          <w:sz w:val="24"/>
          <w:szCs w:val="24"/>
        </w:rPr>
      </w:pPr>
    </w:p>
    <w:p w:rsidR="00F73E21" w:rsidRDefault="00F73E2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Mãe de 3 filhos, Mara Kitamura, encontra tempo entre os cuidados com a família e a atividade de professora, para atuar incansavelmente em busca de uma educação de qualidade, da valorização dos profissionais de educação, sociedade mais justa e igualitária e pela que garanta a liberdade das mulheres.</w:t>
      </w:r>
    </w:p>
    <w:p w:rsidR="00F73E21" w:rsidRDefault="00F73E21" w:rsidP="000F0B04">
      <w:pPr>
        <w:ind w:firstLine="1701"/>
        <w:jc w:val="both"/>
        <w:rPr>
          <w:sz w:val="24"/>
          <w:szCs w:val="24"/>
        </w:rPr>
      </w:pPr>
    </w:p>
    <w:p w:rsidR="00F73E21" w:rsidRDefault="00F73E21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Mara é Secretária de Educação da Central dos Trabalhadores e Trabalhadoras do Brasil (CTB), compõe o </w:t>
      </w:r>
      <w:r w:rsidR="00F67AA1">
        <w:rPr>
          <w:sz w:val="24"/>
          <w:szCs w:val="24"/>
        </w:rPr>
        <w:t>Conselho Fiscal da CTB de São Paulo, É D</w:t>
      </w:r>
      <w:r>
        <w:rPr>
          <w:sz w:val="24"/>
          <w:szCs w:val="24"/>
        </w:rPr>
        <w:t xml:space="preserve">iretora Plena da </w:t>
      </w:r>
      <w:r w:rsidR="00F67AA1" w:rsidRPr="00F67AA1">
        <w:rPr>
          <w:sz w:val="24"/>
          <w:szCs w:val="24"/>
        </w:rPr>
        <w:t>Confederação Nacional dos Trabalhadores em Estabelecimentos de Ensino</w:t>
      </w:r>
      <w:r w:rsidR="00F67AA1">
        <w:rPr>
          <w:sz w:val="24"/>
          <w:szCs w:val="24"/>
        </w:rPr>
        <w:t xml:space="preserve"> (CONTEE) e Diretora Executiva do Partido Comunista do Brasil de Sorocaba (PCdoB), respondendo pela secretaria de mulheres.</w:t>
      </w:r>
    </w:p>
    <w:p w:rsidR="000F0B04" w:rsidRDefault="000F0B04" w:rsidP="000F0B04">
      <w:pPr>
        <w:ind w:firstLine="1701"/>
        <w:jc w:val="both"/>
        <w:rPr>
          <w:sz w:val="24"/>
          <w:szCs w:val="24"/>
        </w:rPr>
      </w:pPr>
    </w:p>
    <w:p w:rsidR="00F95AC1" w:rsidRPr="00F95AC1" w:rsidRDefault="007E7796" w:rsidP="000F0B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Desta forma,</w:t>
      </w:r>
      <w:r w:rsidR="00F95AC1" w:rsidRPr="00F95AC1">
        <w:rPr>
          <w:sz w:val="24"/>
          <w:szCs w:val="24"/>
        </w:rPr>
        <w:t xml:space="preserve"> propomos a outorga do Diploma Mulher-Cidadã Salvadora Lopes á Ilustríssima Senhora "</w:t>
      </w:r>
      <w:r w:rsidR="00F67AA1">
        <w:rPr>
          <w:b/>
          <w:sz w:val="24"/>
          <w:szCs w:val="24"/>
        </w:rPr>
        <w:t>Mara Kitamura</w:t>
      </w:r>
      <w:r w:rsidR="00F95AC1" w:rsidRPr="00B162CB">
        <w:rPr>
          <w:b/>
          <w:sz w:val="24"/>
          <w:szCs w:val="24"/>
        </w:rPr>
        <w:t>"</w:t>
      </w:r>
      <w:r w:rsidR="00F95AC1">
        <w:rPr>
          <w:sz w:val="24"/>
          <w:szCs w:val="24"/>
        </w:rPr>
        <w:t>.</w:t>
      </w:r>
    </w:p>
    <w:p w:rsidR="00F95AC1" w:rsidRDefault="00F95AC1" w:rsidP="004B080C">
      <w:pPr>
        <w:ind w:firstLine="1701"/>
        <w:jc w:val="both"/>
        <w:rPr>
          <w:sz w:val="24"/>
          <w:szCs w:val="24"/>
        </w:rPr>
      </w:pPr>
    </w:p>
    <w:p w:rsidR="00181126" w:rsidRDefault="00181126" w:rsidP="0018112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23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F67AA1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2018</w:t>
      </w:r>
    </w:p>
    <w:p w:rsidR="00F67AA1" w:rsidRDefault="00F67AA1" w:rsidP="00181126">
      <w:pPr>
        <w:jc w:val="center"/>
        <w:rPr>
          <w:b/>
          <w:sz w:val="24"/>
          <w:szCs w:val="24"/>
        </w:rPr>
      </w:pPr>
    </w:p>
    <w:p w:rsidR="00181126" w:rsidRDefault="007E7796" w:rsidP="0018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7111AC" w:rsidRDefault="00181126" w:rsidP="0018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</w:t>
      </w:r>
      <w:r w:rsidRPr="00551ACA">
        <w:rPr>
          <w:b/>
          <w:sz w:val="24"/>
          <w:szCs w:val="24"/>
        </w:rPr>
        <w:t>ador</w:t>
      </w:r>
    </w:p>
    <w:sectPr w:rsidR="00401F36" w:rsidRPr="007111AC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B6" w:rsidRDefault="008D2AB6" w:rsidP="00C4467E">
      <w:r>
        <w:separator/>
      </w:r>
    </w:p>
  </w:endnote>
  <w:endnote w:type="continuationSeparator" w:id="0">
    <w:p w:rsidR="008D2AB6" w:rsidRDefault="008D2AB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B6" w:rsidRDefault="008D2AB6" w:rsidP="00C4467E">
      <w:r>
        <w:separator/>
      </w:r>
    </w:p>
  </w:footnote>
  <w:footnote w:type="continuationSeparator" w:id="0">
    <w:p w:rsidR="008D2AB6" w:rsidRDefault="008D2AB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95A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012F"/>
    <w:rsid w:val="00054C40"/>
    <w:rsid w:val="00072FD8"/>
    <w:rsid w:val="000D7F11"/>
    <w:rsid w:val="000E10C6"/>
    <w:rsid w:val="000F0B04"/>
    <w:rsid w:val="00181126"/>
    <w:rsid w:val="001E5D59"/>
    <w:rsid w:val="00217F8E"/>
    <w:rsid w:val="00263C7A"/>
    <w:rsid w:val="0026408A"/>
    <w:rsid w:val="00353CD6"/>
    <w:rsid w:val="0038343E"/>
    <w:rsid w:val="00401F36"/>
    <w:rsid w:val="00416842"/>
    <w:rsid w:val="0045012F"/>
    <w:rsid w:val="00491A74"/>
    <w:rsid w:val="004A4CC2"/>
    <w:rsid w:val="004B080C"/>
    <w:rsid w:val="00532AB3"/>
    <w:rsid w:val="00551ACA"/>
    <w:rsid w:val="005D3669"/>
    <w:rsid w:val="0062168D"/>
    <w:rsid w:val="007111AC"/>
    <w:rsid w:val="00753CF3"/>
    <w:rsid w:val="007C12E4"/>
    <w:rsid w:val="007C5E49"/>
    <w:rsid w:val="007E7796"/>
    <w:rsid w:val="0080060C"/>
    <w:rsid w:val="00804118"/>
    <w:rsid w:val="00856E3A"/>
    <w:rsid w:val="008D2AB6"/>
    <w:rsid w:val="00954E5C"/>
    <w:rsid w:val="009742A1"/>
    <w:rsid w:val="009849B8"/>
    <w:rsid w:val="009D2D2C"/>
    <w:rsid w:val="00A459BA"/>
    <w:rsid w:val="00AA6887"/>
    <w:rsid w:val="00B055CC"/>
    <w:rsid w:val="00B162CB"/>
    <w:rsid w:val="00B3153A"/>
    <w:rsid w:val="00B57718"/>
    <w:rsid w:val="00B636CA"/>
    <w:rsid w:val="00B92123"/>
    <w:rsid w:val="00C4467E"/>
    <w:rsid w:val="00C44A1E"/>
    <w:rsid w:val="00C464C1"/>
    <w:rsid w:val="00CA7295"/>
    <w:rsid w:val="00CD3CF6"/>
    <w:rsid w:val="00D131CC"/>
    <w:rsid w:val="00D1486C"/>
    <w:rsid w:val="00DA10E1"/>
    <w:rsid w:val="00DE5E64"/>
    <w:rsid w:val="00E25B47"/>
    <w:rsid w:val="00E73CC1"/>
    <w:rsid w:val="00F05A16"/>
    <w:rsid w:val="00F46B1E"/>
    <w:rsid w:val="00F53112"/>
    <w:rsid w:val="00F67AA1"/>
    <w:rsid w:val="00F73E21"/>
    <w:rsid w:val="00F93A62"/>
    <w:rsid w:val="00F95AC1"/>
    <w:rsid w:val="00FA3B9E"/>
    <w:rsid w:val="00FE114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BBFE448D-ADA8-409A-AD87-99FE2010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C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88E86-FC9C-4110-8E15-E30FF3BC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5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2018-07-27T16:02:00Z</cp:lastPrinted>
  <dcterms:created xsi:type="dcterms:W3CDTF">2018-08-23T15:33:00Z</dcterms:created>
  <dcterms:modified xsi:type="dcterms:W3CDTF">2018-08-27T19:20:00Z</dcterms:modified>
</cp:coreProperties>
</file>