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61FE6">
        <w:rPr>
          <w:b/>
          <w:sz w:val="24"/>
          <w:szCs w:val="24"/>
        </w:rPr>
        <w:t>75/2018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</w:t>
      </w:r>
      <w:r w:rsidR="00B14379">
        <w:rPr>
          <w:b/>
          <w:sz w:val="24"/>
          <w:szCs w:val="24"/>
        </w:rPr>
        <w:t>ora Lopes à Ilustríssima Professora</w:t>
      </w:r>
      <w:r w:rsidR="00491A74" w:rsidRPr="00491A74">
        <w:rPr>
          <w:b/>
          <w:sz w:val="24"/>
          <w:szCs w:val="24"/>
        </w:rPr>
        <w:t xml:space="preserve"> “</w:t>
      </w:r>
      <w:r w:rsidR="00994B72">
        <w:rPr>
          <w:b/>
          <w:sz w:val="24"/>
          <w:szCs w:val="24"/>
        </w:rPr>
        <w:t>IVONE GOMES CASTILHO</w:t>
      </w:r>
      <w:r w:rsidR="00491A74">
        <w:rPr>
          <w:b/>
          <w:sz w:val="24"/>
          <w:szCs w:val="24"/>
        </w:rPr>
        <w:t xml:space="preserve"> 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concedido </w:t>
      </w:r>
      <w:r w:rsidR="00491A74" w:rsidRPr="00491A74">
        <w:rPr>
          <w:sz w:val="24"/>
          <w:szCs w:val="24"/>
        </w:rPr>
        <w:t>o Diploma Mulher-Cidadã Salvad</w:t>
      </w:r>
      <w:r w:rsidR="00B14379">
        <w:rPr>
          <w:sz w:val="24"/>
          <w:szCs w:val="24"/>
        </w:rPr>
        <w:t>ora Lopes à Ilustríssima Professora</w:t>
      </w:r>
      <w:r w:rsidR="00491A74" w:rsidRPr="00491A74">
        <w:rPr>
          <w:sz w:val="24"/>
          <w:szCs w:val="24"/>
        </w:rPr>
        <w:t xml:space="preserve"> </w:t>
      </w:r>
      <w:r w:rsidR="00491A74" w:rsidRPr="00B14379">
        <w:rPr>
          <w:b/>
          <w:sz w:val="24"/>
          <w:szCs w:val="24"/>
        </w:rPr>
        <w:t>“</w:t>
      </w:r>
      <w:r w:rsidR="00994B72" w:rsidRPr="00B14379">
        <w:rPr>
          <w:b/>
          <w:sz w:val="24"/>
          <w:szCs w:val="24"/>
        </w:rPr>
        <w:t xml:space="preserve"> IVONE GOMES CASTILHO</w:t>
      </w:r>
      <w:r w:rsidR="00491A74">
        <w:rPr>
          <w:sz w:val="24"/>
          <w:szCs w:val="24"/>
        </w:rPr>
        <w:t xml:space="preserve"> 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94B72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94B72">
        <w:rPr>
          <w:b/>
          <w:sz w:val="24"/>
          <w:szCs w:val="24"/>
        </w:rPr>
        <w:t>03</w:t>
      </w:r>
      <w:r w:rsidRPr="00551ACA">
        <w:rPr>
          <w:b/>
          <w:sz w:val="24"/>
          <w:szCs w:val="24"/>
        </w:rPr>
        <w:t xml:space="preserve"> de</w:t>
      </w:r>
      <w:r w:rsidR="00DA532D"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</w:t>
      </w:r>
      <w:r w:rsidR="00994B72">
        <w:rPr>
          <w:b/>
          <w:sz w:val="24"/>
          <w:szCs w:val="24"/>
        </w:rPr>
        <w:t xml:space="preserve"> 2018</w:t>
      </w:r>
    </w:p>
    <w:p w:rsidR="00994B72" w:rsidRDefault="00994B72">
      <w:pPr>
        <w:jc w:val="center"/>
        <w:rPr>
          <w:b/>
          <w:sz w:val="24"/>
          <w:szCs w:val="24"/>
        </w:rPr>
      </w:pPr>
    </w:p>
    <w:p w:rsidR="00994B72" w:rsidRDefault="00994B72">
      <w:pPr>
        <w:jc w:val="center"/>
        <w:rPr>
          <w:b/>
          <w:sz w:val="24"/>
          <w:szCs w:val="24"/>
        </w:rPr>
      </w:pPr>
    </w:p>
    <w:p w:rsidR="00994B72" w:rsidRDefault="00994B72">
      <w:pPr>
        <w:jc w:val="center"/>
        <w:rPr>
          <w:b/>
          <w:sz w:val="24"/>
          <w:szCs w:val="24"/>
        </w:rPr>
      </w:pPr>
    </w:p>
    <w:p w:rsidR="00994B72" w:rsidRDefault="00994B72">
      <w:pPr>
        <w:jc w:val="center"/>
        <w:rPr>
          <w:b/>
          <w:sz w:val="24"/>
          <w:szCs w:val="24"/>
        </w:rPr>
      </w:pPr>
    </w:p>
    <w:p w:rsidR="00401F36" w:rsidRPr="00551ACA" w:rsidRDefault="00994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401F36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994B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994B72" w:rsidRPr="001B3C13" w:rsidRDefault="00994B72" w:rsidP="00994B72">
      <w:pPr>
        <w:jc w:val="both"/>
        <w:rPr>
          <w:sz w:val="24"/>
          <w:szCs w:val="24"/>
        </w:rPr>
      </w:pPr>
      <w:r w:rsidRPr="00994B72">
        <w:rPr>
          <w:sz w:val="24"/>
          <w:szCs w:val="24"/>
        </w:rPr>
        <w:t xml:space="preserve"> </w:t>
      </w:r>
      <w:r w:rsidR="00E15EBA">
        <w:rPr>
          <w:sz w:val="24"/>
          <w:szCs w:val="24"/>
        </w:rPr>
        <w:t xml:space="preserve">                         </w:t>
      </w:r>
      <w:r w:rsidRPr="00994B72">
        <w:rPr>
          <w:sz w:val="24"/>
          <w:szCs w:val="24"/>
        </w:rPr>
        <w:t>IVONE GOMES CASTILHO, nasceu em 08 de junho de 1934, na cidade de</w:t>
      </w:r>
      <w:r>
        <w:rPr>
          <w:sz w:val="24"/>
          <w:szCs w:val="24"/>
        </w:rPr>
        <w:t xml:space="preserve"> Sorocaba</w:t>
      </w:r>
      <w:r w:rsidRPr="00994B72">
        <w:rPr>
          <w:sz w:val="24"/>
          <w:szCs w:val="24"/>
        </w:rPr>
        <w:t xml:space="preserve"> . Filha de José Gomes e Maria Dias  Gomes, já falecidos.Viúva do Senhor Laércio Castilho Lope</w:t>
      </w:r>
      <w:r w:rsidR="00B14379">
        <w:rPr>
          <w:sz w:val="24"/>
          <w:szCs w:val="24"/>
        </w:rPr>
        <w:t xml:space="preserve">s, têm quatro filhos: José  </w:t>
      </w:r>
      <w:r w:rsidRPr="00994B72">
        <w:rPr>
          <w:sz w:val="24"/>
          <w:szCs w:val="24"/>
        </w:rPr>
        <w:t>Francisco</w:t>
      </w:r>
      <w:r w:rsidRPr="000F641D">
        <w:rPr>
          <w:sz w:val="24"/>
          <w:szCs w:val="24"/>
        </w:rPr>
        <w:t xml:space="preserve"> Gomes Castilho (falecido)</w:t>
      </w:r>
      <w:r>
        <w:rPr>
          <w:sz w:val="24"/>
          <w:szCs w:val="24"/>
        </w:rPr>
        <w:t xml:space="preserve"> ; </w:t>
      </w:r>
      <w:r w:rsidRPr="00E265D6">
        <w:rPr>
          <w:sz w:val="24"/>
          <w:szCs w:val="24"/>
        </w:rPr>
        <w:t>Paulo Roberto Gomes Castilho</w:t>
      </w:r>
      <w:r>
        <w:rPr>
          <w:sz w:val="24"/>
          <w:szCs w:val="24"/>
        </w:rPr>
        <w:t xml:space="preserve">; </w:t>
      </w:r>
      <w:r w:rsidRPr="000F641D">
        <w:rPr>
          <w:sz w:val="24"/>
          <w:szCs w:val="24"/>
        </w:rPr>
        <w:t>Laércio Castilho Junio</w:t>
      </w:r>
      <w:r w:rsidRPr="00B14379">
        <w:rPr>
          <w:sz w:val="24"/>
          <w:szCs w:val="24"/>
        </w:rPr>
        <w:t>r</w:t>
      </w:r>
      <w:r w:rsidR="00B14379" w:rsidRPr="00B14379">
        <w:rPr>
          <w:b/>
          <w:sz w:val="24"/>
          <w:szCs w:val="24"/>
        </w:rPr>
        <w:t xml:space="preserve"> </w:t>
      </w:r>
      <w:r w:rsidR="00B14379" w:rsidRPr="00B14379">
        <w:rPr>
          <w:sz w:val="24"/>
          <w:szCs w:val="24"/>
        </w:rPr>
        <w:t>e</w:t>
      </w:r>
      <w:r w:rsidR="00B14379">
        <w:rPr>
          <w:sz w:val="24"/>
          <w:szCs w:val="24"/>
        </w:rPr>
        <w:t xml:space="preserve"> </w:t>
      </w:r>
      <w:r w:rsidRPr="00E265D6">
        <w:rPr>
          <w:sz w:val="24"/>
          <w:szCs w:val="24"/>
        </w:rPr>
        <w:t>Marisa Gomes Castilho</w:t>
      </w:r>
      <w:r>
        <w:rPr>
          <w:sz w:val="24"/>
          <w:szCs w:val="24"/>
        </w:rPr>
        <w:t>.</w:t>
      </w:r>
    </w:p>
    <w:p w:rsidR="00994B72" w:rsidRPr="000F641D" w:rsidRDefault="00994B72" w:rsidP="00994B72">
      <w:pPr>
        <w:pStyle w:val="PargrafodaLista"/>
        <w:ind w:hanging="720"/>
        <w:jc w:val="both"/>
        <w:rPr>
          <w:b/>
          <w:sz w:val="24"/>
          <w:szCs w:val="24"/>
          <w:u w:val="single"/>
        </w:rPr>
      </w:pPr>
      <w:r w:rsidRPr="000F641D">
        <w:rPr>
          <w:b/>
          <w:sz w:val="24"/>
          <w:szCs w:val="24"/>
          <w:u w:val="single"/>
        </w:rPr>
        <w:t>Netos:</w:t>
      </w:r>
    </w:p>
    <w:p w:rsidR="00994B72" w:rsidRPr="000F641D" w:rsidRDefault="00994B72" w:rsidP="00994B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F641D">
        <w:rPr>
          <w:sz w:val="24"/>
          <w:szCs w:val="24"/>
        </w:rPr>
        <w:t xml:space="preserve">Augusto Cesar Castilho </w:t>
      </w:r>
    </w:p>
    <w:p w:rsidR="00994B72" w:rsidRPr="000F641D" w:rsidRDefault="00994B72" w:rsidP="00994B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F641D">
        <w:rPr>
          <w:sz w:val="24"/>
          <w:szCs w:val="24"/>
        </w:rPr>
        <w:t>Luiz Henrique Castilho</w:t>
      </w:r>
    </w:p>
    <w:p w:rsidR="00994B72" w:rsidRPr="000F641D" w:rsidRDefault="00994B72" w:rsidP="00994B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F641D">
        <w:rPr>
          <w:sz w:val="24"/>
          <w:szCs w:val="24"/>
        </w:rPr>
        <w:t>Amanda Ordones Castilho Moura</w:t>
      </w:r>
    </w:p>
    <w:p w:rsidR="00994B72" w:rsidRPr="000F641D" w:rsidRDefault="00994B72" w:rsidP="00994B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F641D">
        <w:rPr>
          <w:sz w:val="24"/>
          <w:szCs w:val="24"/>
        </w:rPr>
        <w:t>Laércio Castilho Neto</w:t>
      </w:r>
    </w:p>
    <w:p w:rsidR="00994B72" w:rsidRPr="000F641D" w:rsidRDefault="00994B72" w:rsidP="00994B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F641D">
        <w:rPr>
          <w:sz w:val="24"/>
          <w:szCs w:val="24"/>
        </w:rPr>
        <w:t>Julia Ordones Castilho</w:t>
      </w:r>
    </w:p>
    <w:p w:rsidR="00994B72" w:rsidRDefault="00994B72" w:rsidP="00994B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F641D">
        <w:rPr>
          <w:sz w:val="24"/>
          <w:szCs w:val="24"/>
        </w:rPr>
        <w:t>Vinicius Martins Castilho</w:t>
      </w:r>
    </w:p>
    <w:p w:rsidR="00994B72" w:rsidRPr="000F641D" w:rsidRDefault="00994B72" w:rsidP="00994B7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Laura Ordones Castilho </w:t>
      </w:r>
    </w:p>
    <w:p w:rsidR="00994B72" w:rsidRPr="000F641D" w:rsidRDefault="00994B72" w:rsidP="00994B72">
      <w:pPr>
        <w:pStyle w:val="PargrafodaLista"/>
        <w:jc w:val="both"/>
        <w:rPr>
          <w:sz w:val="24"/>
          <w:szCs w:val="24"/>
        </w:rPr>
      </w:pPr>
    </w:p>
    <w:p w:rsidR="00994B72" w:rsidRPr="000F641D" w:rsidRDefault="00994B72" w:rsidP="00994B72">
      <w:pPr>
        <w:pStyle w:val="PargrafodaLista"/>
        <w:ind w:left="0"/>
        <w:jc w:val="both"/>
        <w:rPr>
          <w:b/>
          <w:sz w:val="24"/>
          <w:szCs w:val="24"/>
          <w:u w:val="single"/>
        </w:rPr>
      </w:pPr>
      <w:r w:rsidRPr="000F641D">
        <w:rPr>
          <w:b/>
          <w:sz w:val="24"/>
          <w:szCs w:val="24"/>
          <w:u w:val="single"/>
        </w:rPr>
        <w:t>Bisnetos:</w:t>
      </w:r>
    </w:p>
    <w:p w:rsidR="00994B72" w:rsidRPr="000F641D" w:rsidRDefault="00994B72" w:rsidP="00994B72">
      <w:pPr>
        <w:pStyle w:val="PargrafodaLista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0F641D">
        <w:rPr>
          <w:sz w:val="24"/>
          <w:szCs w:val="24"/>
        </w:rPr>
        <w:t>Isadora Conegero Castilho</w:t>
      </w:r>
    </w:p>
    <w:p w:rsidR="00994B72" w:rsidRPr="000F641D" w:rsidRDefault="00994B72" w:rsidP="00994B72">
      <w:pPr>
        <w:pStyle w:val="PargrafodaLista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0F641D">
        <w:rPr>
          <w:sz w:val="24"/>
          <w:szCs w:val="24"/>
        </w:rPr>
        <w:t>Luiza Conegero Castilho</w:t>
      </w:r>
    </w:p>
    <w:p w:rsidR="00994B72" w:rsidRPr="000F641D" w:rsidRDefault="00994B72" w:rsidP="00994B72">
      <w:pPr>
        <w:pStyle w:val="PargrafodaLista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0F641D">
        <w:rPr>
          <w:sz w:val="24"/>
          <w:szCs w:val="24"/>
        </w:rPr>
        <w:t>Henrique Castilho</w:t>
      </w:r>
    </w:p>
    <w:p w:rsidR="00994B72" w:rsidRPr="000F641D" w:rsidRDefault="00994B72" w:rsidP="00994B72">
      <w:pPr>
        <w:pStyle w:val="PargrafodaLista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0F641D">
        <w:rPr>
          <w:sz w:val="24"/>
          <w:szCs w:val="24"/>
        </w:rPr>
        <w:t>Guilherme Castilho</w:t>
      </w:r>
    </w:p>
    <w:p w:rsidR="00994B72" w:rsidRPr="000F641D" w:rsidRDefault="00994B72" w:rsidP="00994B72">
      <w:pPr>
        <w:pStyle w:val="PargrafodaLista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0F641D">
        <w:rPr>
          <w:sz w:val="24"/>
          <w:szCs w:val="24"/>
        </w:rPr>
        <w:t>Sofia Moura Castilho</w:t>
      </w:r>
    </w:p>
    <w:p w:rsidR="00994B72" w:rsidRPr="000F641D" w:rsidRDefault="00994B72" w:rsidP="00994B72">
      <w:pPr>
        <w:pStyle w:val="PargrafodaLista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0F641D">
        <w:rPr>
          <w:sz w:val="24"/>
          <w:szCs w:val="24"/>
        </w:rPr>
        <w:t xml:space="preserve">Lucca Martins Castilho </w:t>
      </w:r>
    </w:p>
    <w:p w:rsidR="00994B72" w:rsidRDefault="00994B72" w:rsidP="00994B72">
      <w:pPr>
        <w:pStyle w:val="PargrafodaLista"/>
        <w:ind w:left="709"/>
        <w:jc w:val="both"/>
        <w:rPr>
          <w:sz w:val="24"/>
          <w:szCs w:val="24"/>
        </w:rPr>
      </w:pPr>
    </w:p>
    <w:p w:rsidR="00994B72" w:rsidRPr="00810045" w:rsidRDefault="00994B72" w:rsidP="00994B72">
      <w:pPr>
        <w:pStyle w:val="PargrafodaLista"/>
        <w:ind w:left="709"/>
        <w:jc w:val="both"/>
        <w:rPr>
          <w:b/>
          <w:sz w:val="24"/>
          <w:szCs w:val="24"/>
          <w:u w:val="single"/>
        </w:rPr>
      </w:pPr>
      <w:r w:rsidRPr="00810045">
        <w:rPr>
          <w:b/>
          <w:sz w:val="24"/>
          <w:szCs w:val="24"/>
          <w:u w:val="single"/>
        </w:rPr>
        <w:t>Formação Escolar:</w:t>
      </w:r>
    </w:p>
    <w:p w:rsidR="00994B72" w:rsidRDefault="00994B72" w:rsidP="00994B72">
      <w:pPr>
        <w:pStyle w:val="PargrafodaLista"/>
        <w:ind w:left="1069"/>
        <w:jc w:val="both"/>
        <w:rPr>
          <w:sz w:val="24"/>
          <w:szCs w:val="24"/>
        </w:rPr>
      </w:pPr>
    </w:p>
    <w:p w:rsidR="00994B72" w:rsidRPr="000F641D" w:rsidRDefault="00172DA4" w:rsidP="00994B72">
      <w:pPr>
        <w:pStyle w:val="PargrafodaLista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Fez o primeiro grau  </w:t>
      </w:r>
      <w:r w:rsidR="00994B72">
        <w:rPr>
          <w:sz w:val="24"/>
          <w:szCs w:val="24"/>
        </w:rPr>
        <w:t xml:space="preserve"> na Escola Estadual Dr. Antonio </w:t>
      </w:r>
      <w:r w:rsidR="00994B72" w:rsidRPr="000F641D">
        <w:rPr>
          <w:sz w:val="24"/>
          <w:szCs w:val="24"/>
        </w:rPr>
        <w:t xml:space="preserve"> Padilha</w:t>
      </w:r>
      <w:r w:rsidR="00994B72">
        <w:rPr>
          <w:sz w:val="24"/>
          <w:szCs w:val="24"/>
        </w:rPr>
        <w:t xml:space="preserve">; </w:t>
      </w:r>
    </w:p>
    <w:p w:rsidR="00994B72" w:rsidRDefault="00172DA4" w:rsidP="00994B72">
      <w:pPr>
        <w:pStyle w:val="PargrafodaLista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Colegial </w:t>
      </w:r>
      <w:r w:rsidR="00994B72">
        <w:rPr>
          <w:sz w:val="24"/>
          <w:szCs w:val="24"/>
        </w:rPr>
        <w:t xml:space="preserve"> no Instituto Júlio Prestes de Albuquerque;</w:t>
      </w:r>
    </w:p>
    <w:p w:rsidR="00994B72" w:rsidRDefault="00994B72" w:rsidP="00994B72">
      <w:pPr>
        <w:pStyle w:val="PargrafodaLista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Curso de Magistério no Instituto  de Educação Municipal: Getúlio Vargas.</w:t>
      </w:r>
    </w:p>
    <w:p w:rsidR="00E15EBA" w:rsidRDefault="00E15EBA" w:rsidP="00994B72">
      <w:pPr>
        <w:pStyle w:val="PargrafodaLista"/>
        <w:ind w:left="1069"/>
        <w:jc w:val="both"/>
        <w:rPr>
          <w:sz w:val="24"/>
          <w:szCs w:val="24"/>
        </w:rPr>
      </w:pPr>
    </w:p>
    <w:p w:rsidR="00E15EBA" w:rsidRDefault="00E15EBA" w:rsidP="00994B72">
      <w:pPr>
        <w:pStyle w:val="PargrafodaLista"/>
        <w:ind w:left="1069"/>
        <w:jc w:val="both"/>
        <w:rPr>
          <w:sz w:val="24"/>
          <w:szCs w:val="24"/>
        </w:rPr>
      </w:pPr>
    </w:p>
    <w:p w:rsidR="00E15EBA" w:rsidRDefault="00E15EBA" w:rsidP="00994B72">
      <w:pPr>
        <w:pStyle w:val="PargrafodaLista"/>
        <w:ind w:left="1069"/>
        <w:jc w:val="both"/>
        <w:rPr>
          <w:sz w:val="24"/>
          <w:szCs w:val="24"/>
        </w:rPr>
      </w:pPr>
    </w:p>
    <w:p w:rsidR="00E15EBA" w:rsidRDefault="00E15EBA" w:rsidP="00994B72">
      <w:pPr>
        <w:pStyle w:val="PargrafodaLista"/>
        <w:ind w:left="1069"/>
        <w:jc w:val="both"/>
        <w:rPr>
          <w:sz w:val="24"/>
          <w:szCs w:val="24"/>
        </w:rPr>
      </w:pPr>
    </w:p>
    <w:p w:rsidR="00E15EBA" w:rsidRDefault="00E15EBA" w:rsidP="00172DA4">
      <w:pPr>
        <w:pStyle w:val="PargrafodaLista"/>
        <w:ind w:left="1069"/>
        <w:jc w:val="both"/>
        <w:rPr>
          <w:sz w:val="24"/>
          <w:szCs w:val="24"/>
        </w:rPr>
      </w:pPr>
    </w:p>
    <w:p w:rsidR="00994B72" w:rsidRPr="000F641D" w:rsidRDefault="001B3C13" w:rsidP="00172DA4">
      <w:pPr>
        <w:pStyle w:val="PargrafodaLista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2DA4">
        <w:rPr>
          <w:sz w:val="24"/>
          <w:szCs w:val="24"/>
        </w:rPr>
        <w:t>Começou sua vida profissional aos 14 anos, trabalhando como operadora de caixa.</w:t>
      </w:r>
    </w:p>
    <w:p w:rsidR="00994B72" w:rsidRPr="000F641D" w:rsidRDefault="00994B72" w:rsidP="00994B72">
      <w:pPr>
        <w:pStyle w:val="PargrafodaLista"/>
        <w:ind w:left="1069"/>
        <w:jc w:val="both"/>
        <w:rPr>
          <w:sz w:val="24"/>
          <w:szCs w:val="24"/>
        </w:rPr>
      </w:pPr>
    </w:p>
    <w:p w:rsidR="00994B72" w:rsidRPr="000F641D" w:rsidRDefault="00E15EBA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94B72" w:rsidRPr="000F641D">
        <w:rPr>
          <w:sz w:val="24"/>
          <w:szCs w:val="24"/>
        </w:rPr>
        <w:t>Ingresso na Prefeitura Munic</w:t>
      </w:r>
      <w:r w:rsidR="00994B72">
        <w:rPr>
          <w:sz w:val="24"/>
          <w:szCs w:val="24"/>
        </w:rPr>
        <w:t>ipal de Sorocaba em 08/04/1960 , conquistando o direito de se aposentar em 25/04/de 1988, no governo do Dr</w:t>
      </w:r>
      <w:r w:rsidR="00994B72" w:rsidRPr="000F641D">
        <w:rPr>
          <w:sz w:val="24"/>
          <w:szCs w:val="24"/>
        </w:rPr>
        <w:t>. Antonio Carlos Pan</w:t>
      </w:r>
      <w:r w:rsidR="00994B72">
        <w:rPr>
          <w:sz w:val="24"/>
          <w:szCs w:val="24"/>
        </w:rPr>
        <w:t>nunzio, porém permaneceu</w:t>
      </w:r>
      <w:r w:rsidR="00994B72" w:rsidRPr="000F641D">
        <w:rPr>
          <w:sz w:val="24"/>
          <w:szCs w:val="24"/>
        </w:rPr>
        <w:t xml:space="preserve"> mais algum tempo após a data.</w:t>
      </w:r>
    </w:p>
    <w:p w:rsidR="00994B72" w:rsidRPr="000F641D" w:rsidRDefault="00E15EBA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72DA4">
        <w:rPr>
          <w:sz w:val="24"/>
          <w:szCs w:val="24"/>
        </w:rPr>
        <w:t>Trabalhou como p</w:t>
      </w:r>
      <w:r w:rsidR="00994B72" w:rsidRPr="000F641D">
        <w:rPr>
          <w:sz w:val="24"/>
          <w:szCs w:val="24"/>
        </w:rPr>
        <w:t>rofessora nos antigos Parques Infantis de Sorocaba,</w:t>
      </w:r>
      <w:r w:rsidR="00172DA4">
        <w:rPr>
          <w:sz w:val="24"/>
          <w:szCs w:val="24"/>
        </w:rPr>
        <w:t xml:space="preserve"> começando sua carreira no magistério,</w:t>
      </w:r>
      <w:r w:rsidR="00994B72" w:rsidRPr="000F641D">
        <w:rPr>
          <w:sz w:val="24"/>
          <w:szCs w:val="24"/>
        </w:rPr>
        <w:t xml:space="preserve"> primeiramente no </w:t>
      </w:r>
      <w:r w:rsidR="00172DA4">
        <w:rPr>
          <w:sz w:val="24"/>
          <w:szCs w:val="24"/>
        </w:rPr>
        <w:t xml:space="preserve">Parque Infantil, localizado no Bairro </w:t>
      </w:r>
      <w:r w:rsidR="00994B72" w:rsidRPr="000F641D">
        <w:rPr>
          <w:sz w:val="24"/>
          <w:szCs w:val="24"/>
        </w:rPr>
        <w:t>Além Po</w:t>
      </w:r>
      <w:r w:rsidR="00172DA4">
        <w:rPr>
          <w:sz w:val="24"/>
          <w:szCs w:val="24"/>
        </w:rPr>
        <w:t>nte, na rua</w:t>
      </w:r>
      <w:r w:rsidR="00994B72">
        <w:rPr>
          <w:sz w:val="24"/>
          <w:szCs w:val="24"/>
        </w:rPr>
        <w:t xml:space="preserve"> Cel. Nogueira Padilha . Fe</w:t>
      </w:r>
      <w:r w:rsidR="00994B72" w:rsidRPr="000F641D">
        <w:rPr>
          <w:sz w:val="24"/>
          <w:szCs w:val="24"/>
        </w:rPr>
        <w:t>z curso de Educação Infanti</w:t>
      </w:r>
      <w:r w:rsidR="00994B72">
        <w:rPr>
          <w:sz w:val="24"/>
          <w:szCs w:val="24"/>
        </w:rPr>
        <w:t>l no DREFE – São Paulo, o que a</w:t>
      </w:r>
      <w:r w:rsidR="00994B72" w:rsidRPr="000F641D">
        <w:rPr>
          <w:sz w:val="24"/>
          <w:szCs w:val="24"/>
        </w:rPr>
        <w:t xml:space="preserve"> credenciou para assumir esta fun</w:t>
      </w:r>
      <w:r w:rsidR="00994B72">
        <w:rPr>
          <w:sz w:val="24"/>
          <w:szCs w:val="24"/>
        </w:rPr>
        <w:t>ção de Educadora Recreacionista, escolhendo para trabalhar o Parque Infantil  Árvore Grande.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E15EBA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94B72">
        <w:rPr>
          <w:sz w:val="24"/>
          <w:szCs w:val="24"/>
        </w:rPr>
        <w:t>Prosseguindo na carreira foi</w:t>
      </w:r>
      <w:r w:rsidR="00994B72" w:rsidRPr="000F641D">
        <w:rPr>
          <w:sz w:val="24"/>
          <w:szCs w:val="24"/>
        </w:rPr>
        <w:t xml:space="preserve"> convidada para assumir o Parque Infantil da Barcelo</w:t>
      </w:r>
      <w:r w:rsidR="00994B72">
        <w:rPr>
          <w:sz w:val="24"/>
          <w:szCs w:val="24"/>
        </w:rPr>
        <w:t>na como Diretora, onde permaneceu</w:t>
      </w:r>
      <w:r w:rsidR="00994B72" w:rsidRPr="000F641D">
        <w:rPr>
          <w:sz w:val="24"/>
          <w:szCs w:val="24"/>
        </w:rPr>
        <w:t xml:space="preserve"> durante alguns anos. Através de um novo convite do Ex- Prefeito Dr. José Crespo Gonzales, com o faleciment</w:t>
      </w:r>
      <w:r w:rsidR="00994B72">
        <w:rPr>
          <w:sz w:val="24"/>
          <w:szCs w:val="24"/>
        </w:rPr>
        <w:t>o do Padre André Pieroni, assumiu</w:t>
      </w:r>
      <w:r w:rsidR="00994B72" w:rsidRPr="000F641D">
        <w:rPr>
          <w:sz w:val="24"/>
          <w:szCs w:val="24"/>
        </w:rPr>
        <w:t xml:space="preserve"> a função de CHEFE DE DIVISÃO DE SAÚDE PÚBLICA E AS</w:t>
      </w:r>
      <w:r w:rsidR="00994B72">
        <w:rPr>
          <w:sz w:val="24"/>
          <w:szCs w:val="24"/>
        </w:rPr>
        <w:t xml:space="preserve">SISTENCIA SOCIAL, onde permaneceu até sua </w:t>
      </w:r>
      <w:r w:rsidR="00994B72" w:rsidRPr="000F641D">
        <w:rPr>
          <w:sz w:val="24"/>
          <w:szCs w:val="24"/>
        </w:rPr>
        <w:t xml:space="preserve"> aposentadoria.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E15EBA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Juntamente com sua equipe, trabalhou pela criação da Secretaria de Promoção Social, um projeto que com muita alegria viu se</w:t>
      </w:r>
      <w:r w:rsidR="00D415B0">
        <w:rPr>
          <w:sz w:val="24"/>
          <w:szCs w:val="24"/>
        </w:rPr>
        <w:t>r</w:t>
      </w:r>
      <w:r>
        <w:rPr>
          <w:sz w:val="24"/>
          <w:szCs w:val="24"/>
        </w:rPr>
        <w:t xml:space="preserve"> concretizar.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E15EBA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Durante sua </w:t>
      </w:r>
      <w:r w:rsidR="00994B72" w:rsidRPr="000F641D">
        <w:rPr>
          <w:sz w:val="24"/>
          <w:szCs w:val="24"/>
        </w:rPr>
        <w:t xml:space="preserve"> permanência como Chefe da Divisão de Saúde Pública e Assistênc</w:t>
      </w:r>
      <w:r w:rsidR="00262BDC">
        <w:rPr>
          <w:sz w:val="24"/>
          <w:szCs w:val="24"/>
        </w:rPr>
        <w:t xml:space="preserve">ia, teve a </w:t>
      </w:r>
      <w:r>
        <w:rPr>
          <w:sz w:val="24"/>
          <w:szCs w:val="24"/>
        </w:rPr>
        <w:t xml:space="preserve"> oportunidade com sua equipe</w:t>
      </w:r>
      <w:r w:rsidR="00994B72" w:rsidRPr="000F641D">
        <w:rPr>
          <w:sz w:val="24"/>
          <w:szCs w:val="24"/>
        </w:rPr>
        <w:t xml:space="preserve"> ver </w:t>
      </w:r>
      <w:r w:rsidR="00262BDC">
        <w:rPr>
          <w:sz w:val="24"/>
          <w:szCs w:val="24"/>
        </w:rPr>
        <w:t>o crescimento do trabalho desenvolvido na área social. Este trabalho passou a</w:t>
      </w:r>
      <w:r w:rsidR="00D415B0">
        <w:rPr>
          <w:sz w:val="24"/>
          <w:szCs w:val="24"/>
        </w:rPr>
        <w:t xml:space="preserve"> ser </w:t>
      </w:r>
      <w:r w:rsidR="00262BDC">
        <w:rPr>
          <w:sz w:val="24"/>
          <w:szCs w:val="24"/>
        </w:rPr>
        <w:t xml:space="preserve"> </w:t>
      </w:r>
      <w:r w:rsidR="00994B72" w:rsidRPr="000F641D">
        <w:rPr>
          <w:sz w:val="24"/>
          <w:szCs w:val="24"/>
        </w:rPr>
        <w:t xml:space="preserve">integrado com as áreas de saúde, habitação, creches, crianças em situação de risco e abandono, entidades sociais e órgãos afins. </w:t>
      </w:r>
    </w:p>
    <w:p w:rsidR="0028582D" w:rsidRDefault="00262BDC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94B72" w:rsidRPr="000F641D" w:rsidRDefault="0028582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62BDC">
        <w:rPr>
          <w:sz w:val="24"/>
          <w:szCs w:val="24"/>
        </w:rPr>
        <w:t xml:space="preserve">       Foram realizados p</w:t>
      </w:r>
      <w:r w:rsidR="00994B72">
        <w:rPr>
          <w:sz w:val="24"/>
          <w:szCs w:val="24"/>
        </w:rPr>
        <w:t>rogramas nos antigos CIS</w:t>
      </w:r>
      <w:r w:rsidR="00994B72" w:rsidRPr="000F641D">
        <w:rPr>
          <w:sz w:val="24"/>
          <w:szCs w:val="24"/>
        </w:rPr>
        <w:t xml:space="preserve"> Centro de Integração Social, Promagest, áreas de favelas com futuros planos habita</w:t>
      </w:r>
      <w:r w:rsidR="00262BDC">
        <w:rPr>
          <w:sz w:val="24"/>
          <w:szCs w:val="24"/>
        </w:rPr>
        <w:t xml:space="preserve">cionais de direito,  contribuindo </w:t>
      </w:r>
      <w:r w:rsidR="00994B72" w:rsidRPr="000F641D">
        <w:rPr>
          <w:sz w:val="24"/>
          <w:szCs w:val="24"/>
        </w:rPr>
        <w:t xml:space="preserve"> para o crescimento de nossa querida Sorocaba.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262BDC" w:rsidRDefault="00262BDC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p w:rsidR="00303DBD" w:rsidRDefault="00303DBD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262BDC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 equipe de Divisão era  composta</w:t>
      </w:r>
      <w:r w:rsidR="00994B72" w:rsidRPr="000F641D">
        <w:rPr>
          <w:sz w:val="24"/>
          <w:szCs w:val="24"/>
        </w:rPr>
        <w:t xml:space="preserve"> de Assistentes Sociais, Psicólogos, Diretoras, Pajens, Auxiliares Administrativas, de higiene e de outros serviços.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E6305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94B72">
        <w:rPr>
          <w:sz w:val="24"/>
          <w:szCs w:val="24"/>
        </w:rPr>
        <w:t xml:space="preserve">Durante 13 anos </w:t>
      </w:r>
      <w:r>
        <w:rPr>
          <w:sz w:val="24"/>
          <w:szCs w:val="24"/>
        </w:rPr>
        <w:t xml:space="preserve">a Professora Ivone Gomes Castilho </w:t>
      </w:r>
      <w:r w:rsidR="00994B72">
        <w:rPr>
          <w:sz w:val="24"/>
          <w:szCs w:val="24"/>
        </w:rPr>
        <w:t>foi</w:t>
      </w:r>
      <w:r>
        <w:rPr>
          <w:sz w:val="24"/>
          <w:szCs w:val="24"/>
        </w:rPr>
        <w:t xml:space="preserve"> Presidente e realizou </w:t>
      </w:r>
      <w:r w:rsidR="00994B72" w:rsidRPr="000F641D">
        <w:rPr>
          <w:sz w:val="24"/>
          <w:szCs w:val="24"/>
        </w:rPr>
        <w:t xml:space="preserve">da 1º a 13º Festa Junina de Sorocaba, com integração total com mais de 60 entidades assistenciais. Este projeto nasceu da idéia e proposta do Prof.º </w:t>
      </w:r>
      <w:r>
        <w:rPr>
          <w:sz w:val="24"/>
          <w:szCs w:val="24"/>
        </w:rPr>
        <w:t>Luis Almeida Marins Filho, S</w:t>
      </w:r>
      <w:r w:rsidR="00994B72" w:rsidRPr="000F641D">
        <w:rPr>
          <w:sz w:val="24"/>
          <w:szCs w:val="24"/>
        </w:rPr>
        <w:t>ecretário</w:t>
      </w:r>
      <w:r w:rsidR="00D415B0">
        <w:rPr>
          <w:sz w:val="24"/>
          <w:szCs w:val="24"/>
        </w:rPr>
        <w:t xml:space="preserve"> na época</w:t>
      </w:r>
      <w:r>
        <w:rPr>
          <w:sz w:val="24"/>
          <w:szCs w:val="24"/>
        </w:rPr>
        <w:t xml:space="preserve"> de Promoção Social</w:t>
      </w:r>
      <w:r w:rsidR="00D415B0">
        <w:rPr>
          <w:sz w:val="24"/>
          <w:szCs w:val="24"/>
        </w:rPr>
        <w:t>, E</w:t>
      </w:r>
      <w:r>
        <w:rPr>
          <w:sz w:val="24"/>
          <w:szCs w:val="24"/>
        </w:rPr>
        <w:t xml:space="preserve">vento este, </w:t>
      </w:r>
      <w:r w:rsidR="00994B72" w:rsidRPr="000F641D">
        <w:rPr>
          <w:sz w:val="24"/>
          <w:szCs w:val="24"/>
        </w:rPr>
        <w:t>realizado até hoje.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E6305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A professora Ivone Castilho, organizou por muitos anos a</w:t>
      </w:r>
      <w:r w:rsidR="00994B72" w:rsidRPr="000F641D">
        <w:rPr>
          <w:sz w:val="24"/>
          <w:szCs w:val="24"/>
        </w:rPr>
        <w:t xml:space="preserve"> Campanha do Agasal</w:t>
      </w:r>
      <w:r>
        <w:rPr>
          <w:sz w:val="24"/>
          <w:szCs w:val="24"/>
        </w:rPr>
        <w:t>ho,</w:t>
      </w:r>
      <w:r w:rsidR="00994B72" w:rsidRPr="000F641D">
        <w:rPr>
          <w:sz w:val="24"/>
          <w:szCs w:val="24"/>
        </w:rPr>
        <w:t xml:space="preserve"> com o apoio do Tiro de Guerra de Sorocaba, foi um evento que despertou a solidariedade do povo de Sorocaba e ajudou as entidades assistenciais, com o apoio das 1ªs Damas.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E6305D" w:rsidRDefault="00E6305D" w:rsidP="00E6305D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94B72" w:rsidRPr="000F641D">
        <w:rPr>
          <w:sz w:val="24"/>
          <w:szCs w:val="24"/>
        </w:rPr>
        <w:t>Como Chefe de Divisão,</w:t>
      </w:r>
      <w:r>
        <w:rPr>
          <w:sz w:val="24"/>
          <w:szCs w:val="24"/>
        </w:rPr>
        <w:t xml:space="preserve"> sempre recebeu</w:t>
      </w:r>
      <w:r w:rsidR="00994B72" w:rsidRPr="000F641D">
        <w:rPr>
          <w:sz w:val="24"/>
          <w:szCs w:val="24"/>
        </w:rPr>
        <w:t xml:space="preserve"> o apoio de todos os Prefeitos, Secretários Municipais e colegas de secretarias afins. </w:t>
      </w:r>
    </w:p>
    <w:p w:rsidR="00E6305D" w:rsidRDefault="00E6305D" w:rsidP="00E6305D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94B72" w:rsidRDefault="00E6305D" w:rsidP="00E6305D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94B72" w:rsidRPr="00E6305D">
        <w:rPr>
          <w:rFonts w:ascii="Calibri" w:hAnsi="Calibri" w:cs="Calibri"/>
          <w:sz w:val="24"/>
          <w:szCs w:val="24"/>
        </w:rPr>
        <w:t>Na</w:t>
      </w:r>
      <w:r>
        <w:rPr>
          <w:rFonts w:ascii="Calibri" w:hAnsi="Calibri" w:cs="Calibri"/>
          <w:sz w:val="24"/>
          <w:szCs w:val="24"/>
        </w:rPr>
        <w:t xml:space="preserve"> área de Assistência Social teve</w:t>
      </w:r>
      <w:r w:rsidR="00994B72" w:rsidRPr="00E6305D">
        <w:rPr>
          <w:rFonts w:ascii="Calibri" w:hAnsi="Calibri" w:cs="Calibri"/>
          <w:sz w:val="24"/>
          <w:szCs w:val="24"/>
        </w:rPr>
        <w:t xml:space="preserve"> a oportunidade de, com o apoio das 1ªs Damas do Município, divulgar o trabalho Social da cidade de Sorocaba, junto as Indústrias, Clubes de Serviços e outros órgãos municipais, estaduais e federais</w:t>
      </w:r>
      <w:r>
        <w:rPr>
          <w:rFonts w:ascii="Calibri" w:hAnsi="Calibri" w:cs="Calibri"/>
          <w:sz w:val="24"/>
          <w:szCs w:val="24"/>
        </w:rPr>
        <w:t>.</w:t>
      </w: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Pr="000F641D" w:rsidRDefault="00E6305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94B72" w:rsidRPr="000F641D">
        <w:rPr>
          <w:sz w:val="24"/>
          <w:szCs w:val="24"/>
        </w:rPr>
        <w:t xml:space="preserve">Este momento foi mais amplo durante o ciclo Industrial de Sorocaba, com novas pessoas que vieram com suas equipes instalar novas indústrias. 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28582D" w:rsidRDefault="00E6305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03DBD">
        <w:rPr>
          <w:sz w:val="24"/>
          <w:szCs w:val="24"/>
        </w:rPr>
        <w:t xml:space="preserve">        </w:t>
      </w:r>
      <w:r w:rsidR="0028582D">
        <w:rPr>
          <w:sz w:val="24"/>
          <w:szCs w:val="24"/>
        </w:rPr>
        <w:t xml:space="preserve">   A professora Ivone Gomes Castilho, participou </w:t>
      </w:r>
      <w:r w:rsidR="00BC55C6">
        <w:rPr>
          <w:sz w:val="24"/>
          <w:szCs w:val="24"/>
        </w:rPr>
        <w:t>de diversos c</w:t>
      </w:r>
      <w:r w:rsidR="00D266C4">
        <w:rPr>
          <w:sz w:val="24"/>
          <w:szCs w:val="24"/>
        </w:rPr>
        <w:t>ursos nas área de Serviço Social,  Administração Pública Municipal e Recursos Humanos,</w:t>
      </w:r>
      <w:r w:rsidR="00D415B0">
        <w:rPr>
          <w:sz w:val="24"/>
          <w:szCs w:val="24"/>
        </w:rPr>
        <w:t xml:space="preserve"> treinamentos e cursos.</w:t>
      </w:r>
      <w:r w:rsidR="00BC55C6">
        <w:rPr>
          <w:sz w:val="24"/>
          <w:szCs w:val="24"/>
        </w:rPr>
        <w:t xml:space="preserve"> </w:t>
      </w:r>
      <w:r w:rsidR="00303DBD">
        <w:rPr>
          <w:sz w:val="24"/>
          <w:szCs w:val="24"/>
        </w:rPr>
        <w:t xml:space="preserve"> </w:t>
      </w:r>
    </w:p>
    <w:p w:rsidR="0009232B" w:rsidRDefault="0009232B" w:rsidP="00994B72">
      <w:pPr>
        <w:pStyle w:val="PargrafodaLista"/>
        <w:ind w:left="567"/>
        <w:jc w:val="both"/>
        <w:rPr>
          <w:sz w:val="24"/>
          <w:szCs w:val="24"/>
        </w:rPr>
      </w:pPr>
    </w:p>
    <w:p w:rsidR="0009232B" w:rsidRDefault="0009232B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Recebeu várias homenagens, dentre elas: o Título de Cidadã Emérita em 1996, concedido pela Vereadora Ana Paula Eleutério, também da Câmara Municipal de Sorocaba, </w:t>
      </w:r>
      <w:r w:rsidR="00D415B0">
        <w:rPr>
          <w:sz w:val="24"/>
          <w:szCs w:val="24"/>
        </w:rPr>
        <w:t xml:space="preserve"> foi homenageada </w:t>
      </w:r>
      <w:r>
        <w:rPr>
          <w:sz w:val="24"/>
          <w:szCs w:val="24"/>
        </w:rPr>
        <w:t>pelos serviços prestados a</w:t>
      </w:r>
      <w:r w:rsidR="00A52DE6">
        <w:rPr>
          <w:sz w:val="24"/>
          <w:szCs w:val="24"/>
        </w:rPr>
        <w:t xml:space="preserve"> população carente do município.</w:t>
      </w:r>
    </w:p>
    <w:p w:rsidR="0028582D" w:rsidRDefault="0028582D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28582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03DBD">
        <w:rPr>
          <w:sz w:val="24"/>
          <w:szCs w:val="24"/>
        </w:rPr>
        <w:t xml:space="preserve">  </w:t>
      </w:r>
      <w:r w:rsidR="00E6305D">
        <w:rPr>
          <w:sz w:val="24"/>
          <w:szCs w:val="24"/>
        </w:rPr>
        <w:t>A professora Ivone avalia sua</w:t>
      </w:r>
      <w:r w:rsidR="00994B72" w:rsidRPr="000F641D">
        <w:rPr>
          <w:sz w:val="24"/>
          <w:szCs w:val="24"/>
        </w:rPr>
        <w:t xml:space="preserve"> passagem profissional junto à Prefeitura Municipal</w:t>
      </w:r>
      <w:r w:rsidR="00303DBD">
        <w:rPr>
          <w:sz w:val="24"/>
          <w:szCs w:val="24"/>
        </w:rPr>
        <w:t xml:space="preserve">, como muito importante para ela e sua  família, pois </w:t>
      </w:r>
      <w:r w:rsidR="00994B72" w:rsidRPr="000F641D">
        <w:rPr>
          <w:sz w:val="24"/>
          <w:szCs w:val="24"/>
        </w:rPr>
        <w:t xml:space="preserve"> propiciou mais responsabilidade, conhecimento, ética e prazer</w:t>
      </w:r>
      <w:r w:rsidR="00303DBD">
        <w:rPr>
          <w:sz w:val="24"/>
          <w:szCs w:val="24"/>
        </w:rPr>
        <w:t xml:space="preserve"> de servir a comunidade de sua</w:t>
      </w:r>
      <w:r w:rsidR="00994B72" w:rsidRPr="000F641D">
        <w:rPr>
          <w:sz w:val="24"/>
          <w:szCs w:val="24"/>
        </w:rPr>
        <w:t xml:space="preserve"> terra, conhecendo seus problemas.</w:t>
      </w:r>
    </w:p>
    <w:p w:rsidR="00303DBD" w:rsidRDefault="00303DB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94B72" w:rsidRPr="000F641D" w:rsidRDefault="00303DBD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Ressalta, que os resultados colhidos</w:t>
      </w:r>
      <w:r w:rsidR="00994B72" w:rsidRPr="000F641D">
        <w:rPr>
          <w:sz w:val="24"/>
          <w:szCs w:val="24"/>
        </w:rPr>
        <w:t xml:space="preserve"> se devem a </w:t>
      </w:r>
      <w:r>
        <w:rPr>
          <w:sz w:val="24"/>
          <w:szCs w:val="24"/>
        </w:rPr>
        <w:t xml:space="preserve">competência e dedicação da sua equipe de trabalho, </w:t>
      </w:r>
      <w:r w:rsidR="00994B72" w:rsidRPr="000F641D">
        <w:rPr>
          <w:sz w:val="24"/>
          <w:szCs w:val="24"/>
        </w:rPr>
        <w:t>profissionais compromissado</w:t>
      </w:r>
      <w:r>
        <w:rPr>
          <w:sz w:val="24"/>
          <w:szCs w:val="24"/>
        </w:rPr>
        <w:t>s</w:t>
      </w:r>
      <w:r w:rsidR="00994B72" w:rsidRPr="000F641D">
        <w:rPr>
          <w:sz w:val="24"/>
          <w:szCs w:val="24"/>
        </w:rPr>
        <w:t xml:space="preserve"> nas mais diversas áreas da educação, saúde, habitação e o apoio da parte jurídica da Prefeitura na parte legal da tramitação de leis que favorecem nossa população mais carente, processos de desfavelamento como o de Vila Barão, Jardim Refugio e outros. </w:t>
      </w:r>
    </w:p>
    <w:p w:rsidR="00994B72" w:rsidRPr="000F641D" w:rsidRDefault="00994B72" w:rsidP="00994B72">
      <w:pPr>
        <w:pStyle w:val="PargrafodaLista"/>
        <w:ind w:left="567"/>
        <w:jc w:val="both"/>
        <w:rPr>
          <w:sz w:val="24"/>
          <w:szCs w:val="24"/>
        </w:rPr>
      </w:pPr>
    </w:p>
    <w:p w:rsidR="00994B72" w:rsidRPr="000F641D" w:rsidRDefault="0087111A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85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professora Ivo</w:t>
      </w:r>
      <w:r w:rsidR="005D58D9">
        <w:rPr>
          <w:sz w:val="24"/>
          <w:szCs w:val="24"/>
        </w:rPr>
        <w:t xml:space="preserve">ne sente-se realizada em </w:t>
      </w:r>
      <w:r>
        <w:rPr>
          <w:sz w:val="24"/>
          <w:szCs w:val="24"/>
        </w:rPr>
        <w:t xml:space="preserve"> sua</w:t>
      </w:r>
      <w:r w:rsidR="00994B72" w:rsidRPr="000F641D">
        <w:rPr>
          <w:sz w:val="24"/>
          <w:szCs w:val="24"/>
        </w:rPr>
        <w:t xml:space="preserve"> vida profissional e pessoal,</w:t>
      </w:r>
      <w:r>
        <w:rPr>
          <w:sz w:val="24"/>
          <w:szCs w:val="24"/>
        </w:rPr>
        <w:t xml:space="preserve"> </w:t>
      </w:r>
      <w:r w:rsidR="005D58D9">
        <w:rPr>
          <w:sz w:val="24"/>
          <w:szCs w:val="24"/>
        </w:rPr>
        <w:t xml:space="preserve"> vendo</w:t>
      </w:r>
      <w:r w:rsidR="00994B72" w:rsidRPr="000F641D">
        <w:rPr>
          <w:sz w:val="24"/>
          <w:szCs w:val="24"/>
        </w:rPr>
        <w:t xml:space="preserve"> a revolução do Altruísmo e a Empatia, como parte essencial do ser Humano, entendendo e priorizando o outro em suas carências sociais como pobreza, migração, conflitos e culturas.</w:t>
      </w:r>
    </w:p>
    <w:p w:rsidR="001B3C13" w:rsidRDefault="005D58D9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94B72" w:rsidRPr="000F641D" w:rsidRDefault="001B3C13" w:rsidP="00994B72">
      <w:pPr>
        <w:pStyle w:val="PargrafodaList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58D9">
        <w:rPr>
          <w:sz w:val="24"/>
          <w:szCs w:val="24"/>
        </w:rPr>
        <w:t xml:space="preserve">Atualmente aposentada, dedica sua experiência profissional na empresa da família a "Gomes Castilho &amp; Cia Ltda", na área de alimentação, </w:t>
      </w:r>
      <w:r w:rsidR="00994B72" w:rsidRPr="000F641D">
        <w:rPr>
          <w:sz w:val="24"/>
          <w:szCs w:val="24"/>
        </w:rPr>
        <w:t xml:space="preserve"> trabalhando com Relações</w:t>
      </w:r>
      <w:r w:rsidR="005D58D9">
        <w:rPr>
          <w:sz w:val="24"/>
          <w:szCs w:val="24"/>
        </w:rPr>
        <w:t xml:space="preserve"> Humana</w:t>
      </w:r>
      <w:r w:rsidR="00E86F88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parte do seu</w:t>
      </w:r>
      <w:r w:rsidR="00994B72" w:rsidRPr="000F641D">
        <w:rPr>
          <w:sz w:val="24"/>
          <w:szCs w:val="24"/>
        </w:rPr>
        <w:t xml:space="preserve"> tempo em via</w:t>
      </w:r>
      <w:r w:rsidR="005D58D9">
        <w:rPr>
          <w:sz w:val="24"/>
          <w:szCs w:val="24"/>
        </w:rPr>
        <w:t xml:space="preserve">gens pelo </w:t>
      </w:r>
      <w:r w:rsidR="00994B72" w:rsidRPr="000F641D">
        <w:rPr>
          <w:sz w:val="24"/>
          <w:szCs w:val="24"/>
        </w:rPr>
        <w:t xml:space="preserve"> Brasil e no exterior, conhecendo outras culturas e raças.</w:t>
      </w:r>
      <w:r w:rsidR="00A52DE6">
        <w:rPr>
          <w:sz w:val="24"/>
          <w:szCs w:val="24"/>
        </w:rPr>
        <w:t xml:space="preserve"> Desde jovem </w:t>
      </w:r>
      <w:r>
        <w:rPr>
          <w:sz w:val="24"/>
          <w:szCs w:val="24"/>
        </w:rPr>
        <w:t>a professora Ivone</w:t>
      </w:r>
      <w:r w:rsidR="00E86F88">
        <w:rPr>
          <w:sz w:val="24"/>
          <w:szCs w:val="24"/>
        </w:rPr>
        <w:t xml:space="preserve"> gosta</w:t>
      </w:r>
      <w:r w:rsidR="00CC4B4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escrever poemas,</w:t>
      </w:r>
      <w:r w:rsidR="00CC4B42">
        <w:rPr>
          <w:sz w:val="24"/>
          <w:szCs w:val="24"/>
        </w:rPr>
        <w:t xml:space="preserve">  que </w:t>
      </w:r>
      <w:r w:rsidR="00994B72" w:rsidRPr="000F641D">
        <w:rPr>
          <w:sz w:val="24"/>
          <w:szCs w:val="24"/>
        </w:rPr>
        <w:t xml:space="preserve"> reflete a visão da carência social, a noção de direitos deveres e a presença de Deus sempre em nossas vidas. </w:t>
      </w: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1B3C13" w:rsidRDefault="001B3C13" w:rsidP="004B080C">
      <w:pPr>
        <w:ind w:firstLine="1701"/>
        <w:jc w:val="both"/>
        <w:rPr>
          <w:sz w:val="24"/>
          <w:szCs w:val="24"/>
        </w:rPr>
      </w:pPr>
    </w:p>
    <w:p w:rsidR="00994B72" w:rsidRDefault="00A52DE6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S/S.;   03 de Outubro de 2018</w:t>
      </w:r>
    </w:p>
    <w:p w:rsidR="00A52DE6" w:rsidRDefault="00A52DE6" w:rsidP="004B080C">
      <w:pPr>
        <w:ind w:firstLine="1701"/>
        <w:jc w:val="both"/>
        <w:rPr>
          <w:sz w:val="24"/>
          <w:szCs w:val="24"/>
        </w:rPr>
      </w:pPr>
    </w:p>
    <w:p w:rsidR="001B3C13" w:rsidRDefault="001B3C13" w:rsidP="004B080C">
      <w:pPr>
        <w:ind w:firstLine="1701"/>
        <w:jc w:val="both"/>
        <w:rPr>
          <w:sz w:val="24"/>
          <w:szCs w:val="24"/>
        </w:rPr>
      </w:pPr>
    </w:p>
    <w:p w:rsidR="00A52DE6" w:rsidRDefault="00A52DE6" w:rsidP="004B080C">
      <w:pPr>
        <w:ind w:firstLine="1701"/>
        <w:jc w:val="both"/>
        <w:rPr>
          <w:sz w:val="24"/>
          <w:szCs w:val="24"/>
        </w:rPr>
      </w:pPr>
    </w:p>
    <w:p w:rsidR="001B3C13" w:rsidRDefault="001B3C13" w:rsidP="004B080C">
      <w:pPr>
        <w:ind w:firstLine="1701"/>
        <w:jc w:val="both"/>
        <w:rPr>
          <w:sz w:val="24"/>
          <w:szCs w:val="24"/>
        </w:rPr>
      </w:pPr>
    </w:p>
    <w:p w:rsidR="00A52DE6" w:rsidRDefault="00A52DE6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ENGENHEIRO MARTINEZ</w:t>
      </w:r>
    </w:p>
    <w:p w:rsidR="00994B72" w:rsidRDefault="00A52DE6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Vereador</w:t>
      </w: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Default="00994B72" w:rsidP="004B080C">
      <w:pPr>
        <w:ind w:firstLine="1701"/>
        <w:jc w:val="both"/>
        <w:rPr>
          <w:sz w:val="24"/>
          <w:szCs w:val="24"/>
        </w:rPr>
      </w:pPr>
    </w:p>
    <w:p w:rsidR="00994B72" w:rsidRPr="00551ACA" w:rsidRDefault="00994B72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de de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87" w:rsidRDefault="00B01E87" w:rsidP="00C4467E">
      <w:r>
        <w:separator/>
      </w:r>
    </w:p>
  </w:endnote>
  <w:endnote w:type="continuationSeparator" w:id="0">
    <w:p w:rsidR="00B01E87" w:rsidRDefault="00B01E87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87" w:rsidRDefault="00B01E87" w:rsidP="00C4467E">
      <w:r>
        <w:separator/>
      </w:r>
    </w:p>
  </w:footnote>
  <w:footnote w:type="continuationSeparator" w:id="0">
    <w:p w:rsidR="00B01E87" w:rsidRDefault="00B01E87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C4B4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062"/>
    <w:multiLevelType w:val="hybridMultilevel"/>
    <w:tmpl w:val="626418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">
    <w:nsid w:val="76476077"/>
    <w:multiLevelType w:val="hybridMultilevel"/>
    <w:tmpl w:val="F7BA6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15EBA"/>
    <w:rsid w:val="00072FD8"/>
    <w:rsid w:val="0009232B"/>
    <w:rsid w:val="000D7F11"/>
    <w:rsid w:val="000E10C6"/>
    <w:rsid w:val="001507A9"/>
    <w:rsid w:val="00172DA4"/>
    <w:rsid w:val="001B3C13"/>
    <w:rsid w:val="001E5D59"/>
    <w:rsid w:val="00217F8E"/>
    <w:rsid w:val="00262BDC"/>
    <w:rsid w:val="00263C7A"/>
    <w:rsid w:val="0026408A"/>
    <w:rsid w:val="0028582D"/>
    <w:rsid w:val="00303DBD"/>
    <w:rsid w:val="0038343E"/>
    <w:rsid w:val="00401F36"/>
    <w:rsid w:val="00491A74"/>
    <w:rsid w:val="004A4CC2"/>
    <w:rsid w:val="004B080C"/>
    <w:rsid w:val="00551ACA"/>
    <w:rsid w:val="005D3669"/>
    <w:rsid w:val="005D58D9"/>
    <w:rsid w:val="005E3422"/>
    <w:rsid w:val="007C5E49"/>
    <w:rsid w:val="0080060C"/>
    <w:rsid w:val="00802CD7"/>
    <w:rsid w:val="00804118"/>
    <w:rsid w:val="00856E3A"/>
    <w:rsid w:val="0087111A"/>
    <w:rsid w:val="00954E5C"/>
    <w:rsid w:val="00956A11"/>
    <w:rsid w:val="009742A1"/>
    <w:rsid w:val="009849B8"/>
    <w:rsid w:val="00994B72"/>
    <w:rsid w:val="009D2D2C"/>
    <w:rsid w:val="00A52DE6"/>
    <w:rsid w:val="00A92893"/>
    <w:rsid w:val="00AA6887"/>
    <w:rsid w:val="00B01E87"/>
    <w:rsid w:val="00B14379"/>
    <w:rsid w:val="00B3153A"/>
    <w:rsid w:val="00B53973"/>
    <w:rsid w:val="00B636CA"/>
    <w:rsid w:val="00BC55C6"/>
    <w:rsid w:val="00BC6E36"/>
    <w:rsid w:val="00C4467E"/>
    <w:rsid w:val="00C44A1E"/>
    <w:rsid w:val="00CA7295"/>
    <w:rsid w:val="00CC4B42"/>
    <w:rsid w:val="00CD3CF6"/>
    <w:rsid w:val="00D1486C"/>
    <w:rsid w:val="00D266C4"/>
    <w:rsid w:val="00D415B0"/>
    <w:rsid w:val="00DA10E1"/>
    <w:rsid w:val="00DA532D"/>
    <w:rsid w:val="00DE5E64"/>
    <w:rsid w:val="00E15EBA"/>
    <w:rsid w:val="00E6305D"/>
    <w:rsid w:val="00E86F88"/>
    <w:rsid w:val="00F05A16"/>
    <w:rsid w:val="00F61FE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F019D7D-746F-4A9C-82D7-6D2467C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CD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994B7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BDA46-4A19-408B-A985-D1C0B97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194</TotalTime>
  <Pages>8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2018-10-03T12:22:00Z</cp:lastPrinted>
  <dcterms:created xsi:type="dcterms:W3CDTF">2018-10-02T13:00:00Z</dcterms:created>
  <dcterms:modified xsi:type="dcterms:W3CDTF">2018-10-03T17:16:00Z</dcterms:modified>
</cp:coreProperties>
</file>